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F0E378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45277" w:rsidRPr="00745277">
                  <w:rPr>
                    <w:rStyle w:val="Style1"/>
                    <w:b/>
                  </w:rPr>
                  <w:t>F0023A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0FD46003" w:rsidR="00E565C4" w:rsidRDefault="00745277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06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6EDA725" w:rsidR="00E82720" w:rsidRDefault="00EB6494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June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556F62AE" w:rsidR="00B932EF" w:rsidRDefault="00916AA3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745277" w:rsidRPr="00745277">
            <w:rPr>
              <w:rStyle w:val="Style1"/>
              <w:b/>
            </w:rPr>
            <w:t>F0023A</w:t>
          </w:r>
        </w:sdtContent>
      </w:sdt>
    </w:p>
    <w:p w14:paraId="48F9BA39" w14:textId="6A570659" w:rsidR="00B932EF" w:rsidRDefault="00916AA3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745277" w:rsidRPr="00745277">
            <w:rPr>
              <w:rStyle w:val="Style1"/>
              <w:b/>
            </w:rPr>
            <w:t>Forensic Audit for RDP: A66 – Schemes 1 to 6 A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0AFF58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04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5277">
            <w:rPr>
              <w:rFonts w:ascii="Arial" w:hAnsi="Arial" w:cs="Arial"/>
              <w:b/>
            </w:rPr>
            <w:t>24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0F0F9A14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16EB">
            <w:rPr>
              <w:rFonts w:ascii="Arial" w:hAnsi="Arial" w:cs="Arial"/>
              <w:b/>
            </w:rPr>
            <w:t>01 July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16EB">
            <w:rPr>
              <w:rFonts w:ascii="Arial" w:hAnsi="Arial" w:cs="Arial"/>
              <w:b/>
            </w:rPr>
            <w:t>30 September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195DB9F5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5C5824">
                <w:rPr>
                  <w:rStyle w:val="Style1"/>
                  <w:b/>
                </w:rPr>
                <w:t>1</w:t>
              </w:r>
              <w:r w:rsidR="008064F6">
                <w:rPr>
                  <w:rStyle w:val="Style1"/>
                  <w:b/>
                </w:rPr>
                <w:t>00</w:t>
              </w:r>
              <w:r w:rsidR="005C5824">
                <w:rPr>
                  <w:rStyle w:val="Style1"/>
                  <w:b/>
                </w:rPr>
                <w:t>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49A16410" w:rsidR="00E82720" w:rsidRPr="00311C5F" w:rsidRDefault="00916AA3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096D5158" w14:textId="77777777" w:rsidR="005C55DE" w:rsidRPr="00311C5F" w:rsidRDefault="005C55DE" w:rsidP="00727813">
      <w:pPr>
        <w:rPr>
          <w:rFonts w:ascii="Arial" w:hAnsi="Arial" w:cs="Arial"/>
        </w:rPr>
      </w:pP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3DA9342" w:rsidR="00727813" w:rsidRPr="00311C5F" w:rsidRDefault="00916AA3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916AA3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CDF659E" w:rsidR="00CB4F85" w:rsidRPr="002C2284" w:rsidRDefault="00916AA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45277" w:rsidRPr="00745277">
                  <w:rPr>
                    <w:rStyle w:val="Style1"/>
                    <w:b/>
                  </w:rPr>
                  <w:t>F0023A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71A5" w14:textId="77777777" w:rsidR="00F82EA7" w:rsidRDefault="00F82EA7">
      <w:r>
        <w:separator/>
      </w:r>
    </w:p>
  </w:endnote>
  <w:endnote w:type="continuationSeparator" w:id="0">
    <w:p w14:paraId="45A7BFFC" w14:textId="77777777" w:rsidR="00F82EA7" w:rsidRDefault="00F8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16AA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9384" w14:textId="77777777" w:rsidR="00F82EA7" w:rsidRDefault="00F82EA7">
      <w:r>
        <w:separator/>
      </w:r>
    </w:p>
  </w:footnote>
  <w:footnote w:type="continuationSeparator" w:id="0">
    <w:p w14:paraId="7EA715BA" w14:textId="77777777" w:rsidR="00F82EA7" w:rsidRDefault="00F8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2F7CF7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55DE"/>
    <w:rsid w:val="005C5824"/>
    <w:rsid w:val="005C6E7D"/>
    <w:rsid w:val="005D494F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45277"/>
    <w:rsid w:val="0076033B"/>
    <w:rsid w:val="00764C29"/>
    <w:rsid w:val="00770B0B"/>
    <w:rsid w:val="00774AF4"/>
    <w:rsid w:val="00777912"/>
    <w:rsid w:val="007B2357"/>
    <w:rsid w:val="007C52FF"/>
    <w:rsid w:val="007E319B"/>
    <w:rsid w:val="007E5684"/>
    <w:rsid w:val="007F776F"/>
    <w:rsid w:val="008064F6"/>
    <w:rsid w:val="00821B44"/>
    <w:rsid w:val="00846636"/>
    <w:rsid w:val="00875589"/>
    <w:rsid w:val="008D10A6"/>
    <w:rsid w:val="008E32A7"/>
    <w:rsid w:val="008E6278"/>
    <w:rsid w:val="0090039A"/>
    <w:rsid w:val="0091686D"/>
    <w:rsid w:val="00916AA3"/>
    <w:rsid w:val="00922E16"/>
    <w:rsid w:val="009261E9"/>
    <w:rsid w:val="009327C8"/>
    <w:rsid w:val="0096338C"/>
    <w:rsid w:val="00985C09"/>
    <w:rsid w:val="009865D2"/>
    <w:rsid w:val="009E2276"/>
    <w:rsid w:val="00A26AB8"/>
    <w:rsid w:val="00A53652"/>
    <w:rsid w:val="00A7763C"/>
    <w:rsid w:val="00AE14D0"/>
    <w:rsid w:val="00AF3514"/>
    <w:rsid w:val="00B50393"/>
    <w:rsid w:val="00B738D0"/>
    <w:rsid w:val="00B82E41"/>
    <w:rsid w:val="00B82F6B"/>
    <w:rsid w:val="00B92073"/>
    <w:rsid w:val="00B932EF"/>
    <w:rsid w:val="00BC48DD"/>
    <w:rsid w:val="00BE41A0"/>
    <w:rsid w:val="00C04830"/>
    <w:rsid w:val="00C11A7F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30C57"/>
    <w:rsid w:val="00E316EB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B6494"/>
    <w:rsid w:val="00EE705A"/>
    <w:rsid w:val="00F0440A"/>
    <w:rsid w:val="00F530AB"/>
    <w:rsid w:val="00F65A63"/>
    <w:rsid w:val="00F7334E"/>
    <w:rsid w:val="00F82EA7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14AE"/>
    <w:rsid w:val="000C72E8"/>
    <w:rsid w:val="00101E0F"/>
    <w:rsid w:val="00195AEF"/>
    <w:rsid w:val="001B15CB"/>
    <w:rsid w:val="001F3900"/>
    <w:rsid w:val="001F61D8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341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21</cp:revision>
  <cp:lastPrinted>2021-09-03T12:13:00Z</cp:lastPrinted>
  <dcterms:created xsi:type="dcterms:W3CDTF">2022-11-07T14:53:00Z</dcterms:created>
  <dcterms:modified xsi:type="dcterms:W3CDTF">2024-06-13T14:02:00Z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