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5535E0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02A0A" w:rsidRPr="00602A0A">
              <w:rPr>
                <w:rFonts w:ascii="Arial" w:hAnsi="Arial" w:cs="Arial"/>
                <w:b/>
              </w:rPr>
              <w:t>T006</w:t>
            </w:r>
            <w:r w:rsidR="00694592">
              <w:rPr>
                <w:rFonts w:ascii="Arial" w:hAnsi="Arial" w:cs="Arial"/>
                <w:b/>
              </w:rPr>
              <w:t>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12A628F" w:rsidR="00CB3E0B" w:rsidRDefault="00223DE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2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C4B683E" w:rsidR="00727813" w:rsidRPr="00311C5F" w:rsidRDefault="00602A0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21 July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6272135" w:rsidR="00A53652" w:rsidRPr="00CB3E0B" w:rsidRDefault="00602A0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A2255F7" w14:textId="269176A0" w:rsidR="00C600DF" w:rsidRDefault="00223DE2">
      <w:pPr>
        <w:rPr>
          <w:rFonts w:ascii="Arial" w:hAnsi="Arial" w:cs="Arial"/>
          <w:b/>
        </w:rPr>
      </w:pPr>
      <w:r w:rsidRPr="00223DE2">
        <w:rPr>
          <w:rFonts w:ascii="Arial" w:hAnsi="Arial" w:cs="Arial"/>
          <w:b/>
        </w:rPr>
        <w:t>T0065 Route Strategies WP2 - Route Strategy Delivery - 4) South West 3 Routes</w:t>
      </w:r>
    </w:p>
    <w:p w14:paraId="35809664" w14:textId="77777777" w:rsidR="00223DE2" w:rsidRDefault="00223DE2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7C16EC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5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02A0A">
            <w:rPr>
              <w:rFonts w:ascii="Arial" w:hAnsi="Arial" w:cs="Arial"/>
              <w:b/>
            </w:rPr>
            <w:t>27 May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AFDE51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02A0A">
            <w:rPr>
              <w:rFonts w:ascii="Arial" w:hAnsi="Arial" w:cs="Arial"/>
              <w:b/>
            </w:rPr>
            <w:t>21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02A0A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1D241C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23DE2" w:rsidRPr="00223DE2">
        <w:rPr>
          <w:rFonts w:ascii="Arial" w:hAnsi="Arial" w:cs="Arial"/>
          <w:b/>
        </w:rPr>
        <w:t xml:space="preserve">555,172.09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5BED574" w:rsidR="00627D44" w:rsidRPr="00311C5F" w:rsidRDefault="00602A0A" w:rsidP="00627D44">
      <w:pPr>
        <w:rPr>
          <w:rFonts w:ascii="Arial" w:hAnsi="Arial" w:cs="Arial"/>
        </w:rPr>
      </w:pPr>
      <w:r>
        <w:rPr>
          <w:rFonts w:ascii="Arial" w:hAnsi="Arial" w:cs="Arial"/>
        </w:rPr>
        <w:t>Shaun Reynolds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0</w:t>
      </w:r>
      <w:r w:rsidRPr="00602A0A">
        <w:rPr>
          <w:rFonts w:ascii="Arial" w:hAnsi="Arial" w:cs="Arial"/>
        </w:rPr>
        <w:t>7825060073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_GoBack"/>
      <w:bookmarkEnd w:id="11"/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B87B37D" w:rsidR="00727813" w:rsidRPr="00311C5F" w:rsidRDefault="00602A0A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>Matthew Diggle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BF6C3E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F6C3E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0546B0A" w:rsidR="00CB4F85" w:rsidRPr="002C2284" w:rsidRDefault="00602A0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T006</w:t>
            </w:r>
            <w:r w:rsidR="00223DE2">
              <w:rPr>
                <w:rFonts w:ascii="Arial" w:hAnsi="Arial" w:cs="Arial"/>
                <w:b/>
              </w:rPr>
              <w:t>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A4C3299" w:rsidR="00CB4F85" w:rsidRPr="002C2284" w:rsidRDefault="00602A0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2430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D30607B" w:rsidR="00CB4F85" w:rsidRPr="002C2284" w:rsidRDefault="00602A0A" w:rsidP="00A43023">
            <w:pPr>
              <w:rPr>
                <w:rFonts w:ascii="Arial" w:hAnsi="Arial" w:cs="Arial"/>
                <w:b/>
              </w:rPr>
            </w:pPr>
            <w:r w:rsidRPr="00602A0A">
              <w:rPr>
                <w:rFonts w:ascii="Arial" w:hAnsi="Arial" w:cs="Arial"/>
                <w:b/>
              </w:rPr>
              <w:t>606754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7A8E4" w14:textId="77777777" w:rsidR="00BF6C3E" w:rsidRDefault="00BF6C3E">
      <w:r>
        <w:separator/>
      </w:r>
    </w:p>
  </w:endnote>
  <w:endnote w:type="continuationSeparator" w:id="0">
    <w:p w14:paraId="7B670F24" w14:textId="77777777" w:rsidR="00BF6C3E" w:rsidRDefault="00BF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BF6C3E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510CB" w14:textId="77777777" w:rsidR="00BF6C3E" w:rsidRDefault="00BF6C3E">
      <w:r>
        <w:separator/>
      </w:r>
    </w:p>
  </w:footnote>
  <w:footnote w:type="continuationSeparator" w:id="0">
    <w:p w14:paraId="29689C5A" w14:textId="77777777" w:rsidR="00BF6C3E" w:rsidRDefault="00BF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23DE2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60A7F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02A0A"/>
    <w:rsid w:val="00627D44"/>
    <w:rsid w:val="0063580C"/>
    <w:rsid w:val="00675DFE"/>
    <w:rsid w:val="00676884"/>
    <w:rsid w:val="00694592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77BD5"/>
    <w:rsid w:val="00985C09"/>
    <w:rsid w:val="009865D2"/>
    <w:rsid w:val="00A26AB8"/>
    <w:rsid w:val="00A53652"/>
    <w:rsid w:val="00AF3514"/>
    <w:rsid w:val="00B50393"/>
    <w:rsid w:val="00B60549"/>
    <w:rsid w:val="00B738D0"/>
    <w:rsid w:val="00B82F6B"/>
    <w:rsid w:val="00B92073"/>
    <w:rsid w:val="00BC48DD"/>
    <w:rsid w:val="00BF6C3E"/>
    <w:rsid w:val="00C04830"/>
    <w:rsid w:val="00C30F88"/>
    <w:rsid w:val="00C3604A"/>
    <w:rsid w:val="00C47102"/>
    <w:rsid w:val="00C509BE"/>
    <w:rsid w:val="00C600DF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1E3B"/>
    <w:rsid w:val="0015044A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18680-BA7E-4F99-B041-5B3875F7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2</cp:revision>
  <cp:lastPrinted>2016-01-12T11:01:00Z</cp:lastPrinted>
  <dcterms:created xsi:type="dcterms:W3CDTF">2021-07-20T12:27:00Z</dcterms:created>
  <dcterms:modified xsi:type="dcterms:W3CDTF">2021-07-20T12:27:00Z</dcterms:modified>
</cp:coreProperties>
</file>