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2CF098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46B2A" w:rsidRPr="00446B2A">
              <w:rPr>
                <w:rFonts w:ascii="Arial" w:hAnsi="Arial" w:cs="Arial"/>
                <w:b/>
              </w:rPr>
              <w:t>T0287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7410A36" w:rsidR="00CB3E0B" w:rsidRDefault="00446B2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501EC8E" w:rsidR="00727813" w:rsidRPr="00311C5F" w:rsidRDefault="00446B2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2526566" w:rsidR="00A53652" w:rsidRPr="00CB3E0B" w:rsidRDefault="00446B2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0E08DE50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54557E4" w14:textId="77777777" w:rsidR="00446B2A" w:rsidRPr="00F841A8" w:rsidRDefault="00446B2A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50497B7A" w:rsidR="00727813" w:rsidRDefault="00446B2A" w:rsidP="00446B2A">
      <w:pPr>
        <w:jc w:val="center"/>
        <w:rPr>
          <w:rFonts w:ascii="Arial" w:hAnsi="Arial" w:cs="Arial"/>
          <w:b/>
        </w:rPr>
      </w:pPr>
      <w:r w:rsidRPr="00446B2A">
        <w:rPr>
          <w:rFonts w:ascii="Arial" w:hAnsi="Arial" w:cs="Arial"/>
          <w:b/>
        </w:rPr>
        <w:t xml:space="preserve">T0287 </w:t>
      </w:r>
      <w:proofErr w:type="spellStart"/>
      <w:r w:rsidRPr="00446B2A">
        <w:rPr>
          <w:rFonts w:ascii="Arial" w:hAnsi="Arial" w:cs="Arial"/>
          <w:b/>
        </w:rPr>
        <w:t>iRAP</w:t>
      </w:r>
      <w:proofErr w:type="spellEnd"/>
      <w:r w:rsidRPr="00446B2A">
        <w:rPr>
          <w:rFonts w:ascii="Arial" w:hAnsi="Arial" w:cs="Arial"/>
          <w:b/>
        </w:rPr>
        <w:t xml:space="preserve"> Star Rating Implementation</w:t>
      </w:r>
    </w:p>
    <w:p w14:paraId="2E12D342" w14:textId="77777777" w:rsidR="00446B2A" w:rsidRDefault="00446B2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B101E8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4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46B2A">
            <w:rPr>
              <w:rFonts w:ascii="Arial" w:hAnsi="Arial" w:cs="Arial"/>
              <w:b/>
            </w:rPr>
            <w:t>25 April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0E2F2F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46B2A">
            <w:rPr>
              <w:rFonts w:ascii="Arial" w:hAnsi="Arial" w:cs="Arial"/>
              <w:b/>
            </w:rPr>
            <w:t>30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46B2A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4F87F4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46B2A">
        <w:rPr>
          <w:rFonts w:ascii="Arial" w:hAnsi="Arial" w:cs="Arial"/>
          <w:b/>
        </w:rPr>
        <w:t>59,992.97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E5AD6B2" w:rsidR="00627D44" w:rsidRPr="00311C5F" w:rsidRDefault="007F465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65AA283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0F734042" w:rsidR="00CB4F85" w:rsidRDefault="007F4652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46B2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46B2A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4652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9F07-39DD-44D3-A4FA-30DC2D816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ACAFC-8BC4-4927-B489-2717EDEFC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C4D98-703E-430E-9CF3-43B839132D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AE9391-A41F-406B-A2CC-9B0DBAD2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2022-06-08T13:56:00Z</dcterms:created>
  <dcterms:modified xsi:type="dcterms:W3CDTF">2022-06-08T13:56:00Z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