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4AFD65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F7656" w:rsidRPr="007F7656">
              <w:rPr>
                <w:rFonts w:ascii="Arial" w:hAnsi="Arial" w:cs="Arial"/>
              </w:rPr>
              <w:t>T0324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6F33D78" w:rsidR="00CB3E0B" w:rsidRDefault="007F765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7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EFAE43B" w:rsidR="00727813" w:rsidRPr="00311C5F" w:rsidRDefault="0079520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July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CFC4411" w:rsidR="00A53652" w:rsidRPr="00CB3E0B" w:rsidRDefault="007F765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ECF388F" w14:textId="2B86B612" w:rsidR="007F7656" w:rsidRPr="007F7656" w:rsidRDefault="007F7656" w:rsidP="00A53652">
      <w:pPr>
        <w:jc w:val="center"/>
        <w:rPr>
          <w:rFonts w:ascii="Arial" w:hAnsi="Arial" w:cs="Arial"/>
          <w:b/>
          <w:bCs/>
          <w:highlight w:val="yellow"/>
        </w:rPr>
      </w:pPr>
      <w:r w:rsidRPr="007F7656">
        <w:rPr>
          <w:rFonts w:ascii="Arial" w:hAnsi="Arial" w:cs="Arial"/>
          <w:b/>
          <w:bCs/>
        </w:rPr>
        <w:t>T0324</w:t>
      </w:r>
    </w:p>
    <w:p w14:paraId="391E6084" w14:textId="43E0DE28" w:rsidR="00727813" w:rsidRDefault="007F7656" w:rsidP="007F7656">
      <w:pPr>
        <w:jc w:val="center"/>
        <w:rPr>
          <w:rFonts w:ascii="Arial" w:hAnsi="Arial" w:cs="Arial"/>
        </w:rPr>
      </w:pPr>
      <w:r w:rsidRPr="007F7656">
        <w:rPr>
          <w:rFonts w:ascii="Arial" w:hAnsi="Arial" w:cs="Arial"/>
          <w:b/>
        </w:rPr>
        <w:t>Safety Risk Requirements Technical Support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7B30E5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6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F7656">
            <w:rPr>
              <w:rFonts w:ascii="Arial" w:hAnsi="Arial" w:cs="Arial"/>
              <w:b/>
            </w:rPr>
            <w:t>07 June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BAAC9D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7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929C0">
            <w:rPr>
              <w:rFonts w:ascii="Arial" w:hAnsi="Arial" w:cs="Arial"/>
              <w:b/>
            </w:rPr>
            <w:t>11 July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7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929C0">
            <w:rPr>
              <w:rFonts w:ascii="Arial" w:hAnsi="Arial" w:cs="Arial"/>
              <w:b/>
            </w:rPr>
            <w:t>10 July 202</w:t>
          </w:r>
          <w:r w:rsidR="00A920C8">
            <w:rPr>
              <w:rFonts w:ascii="Arial" w:hAnsi="Arial" w:cs="Arial"/>
              <w:b/>
            </w:rPr>
            <w:t>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6CDBF6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929C0" w:rsidRPr="002929C0">
        <w:t xml:space="preserve"> </w:t>
      </w:r>
      <w:r w:rsidR="002929C0" w:rsidRPr="002929C0">
        <w:rPr>
          <w:rFonts w:ascii="Arial" w:hAnsi="Arial" w:cs="Arial"/>
          <w:b/>
        </w:rPr>
        <w:t>247</w:t>
      </w:r>
      <w:r w:rsidR="002929C0">
        <w:rPr>
          <w:rFonts w:ascii="Arial" w:hAnsi="Arial" w:cs="Arial"/>
          <w:b/>
        </w:rPr>
        <w:t>,</w:t>
      </w:r>
      <w:r w:rsidR="002929C0" w:rsidRPr="002929C0">
        <w:rPr>
          <w:rFonts w:ascii="Arial" w:hAnsi="Arial" w:cs="Arial"/>
          <w:b/>
        </w:rPr>
        <w:t>719.76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EA0888A" w:rsidR="00627D44" w:rsidRPr="00311C5F" w:rsidRDefault="00ED781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58C25FEA" w:rsidR="00727813" w:rsidRPr="00311C5F" w:rsidRDefault="00727813" w:rsidP="00727813">
      <w:pPr>
        <w:rPr>
          <w:rFonts w:ascii="Arial" w:hAnsi="Arial" w:cs="Arial"/>
        </w:rPr>
      </w:pPr>
    </w:p>
    <w:p w14:paraId="5DB83BB4" w14:textId="23130827" w:rsidR="00727813" w:rsidRDefault="00727813" w:rsidP="00727813">
      <w:pPr>
        <w:rPr>
          <w:rFonts w:ascii="Arial" w:hAnsi="Arial" w:cs="Arial"/>
        </w:rPr>
      </w:pPr>
    </w:p>
    <w:p w14:paraId="2C2C8A20" w14:textId="0FA2DC45" w:rsidR="00795200" w:rsidRPr="00311C5F" w:rsidRDefault="00ED781F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7A2E59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A2E59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4D4D985" w:rsidR="00CB4F85" w:rsidRPr="002C2284" w:rsidRDefault="002929C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T0324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D4B6678" w:rsidR="00CB4F85" w:rsidRPr="002C2284" w:rsidRDefault="002929C0" w:rsidP="00A43023">
            <w:pPr>
              <w:rPr>
                <w:rFonts w:ascii="Arial" w:hAnsi="Arial" w:cs="Arial"/>
                <w:b/>
              </w:rPr>
            </w:pPr>
            <w:r w:rsidRPr="002929C0">
              <w:rPr>
                <w:rFonts w:ascii="Arial" w:hAnsi="Arial" w:cs="Arial"/>
                <w:b/>
              </w:rPr>
              <w:t>5614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FAF4DF3" w:rsidR="00CB4F85" w:rsidRPr="002C2284" w:rsidRDefault="006F32A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614730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D821" w14:textId="77777777" w:rsidR="007A2E59" w:rsidRDefault="007A2E59">
      <w:r>
        <w:separator/>
      </w:r>
    </w:p>
  </w:endnote>
  <w:endnote w:type="continuationSeparator" w:id="0">
    <w:p w14:paraId="717F765E" w14:textId="77777777" w:rsidR="007A2E59" w:rsidRDefault="007A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51D84518" w:rsidR="00777912" w:rsidRDefault="00842AE0">
    <w:pPr>
      <w:pStyle w:val="Footer"/>
    </w:pPr>
    <w:fldSimple w:instr=" FILENAME  \* MERGEFORMAT ">
      <w:r w:rsidR="008A1F37">
        <w:rPr>
          <w:noProof/>
        </w:rPr>
        <w:t>T0324 Safety Risk Requirements Technical Support SPaTS 2 Award Letter WSP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2AC5" w14:textId="77777777" w:rsidR="007A2E59" w:rsidRDefault="007A2E59">
      <w:r>
        <w:separator/>
      </w:r>
    </w:p>
  </w:footnote>
  <w:footnote w:type="continuationSeparator" w:id="0">
    <w:p w14:paraId="380B96BF" w14:textId="77777777" w:rsidR="007A2E59" w:rsidRDefault="007A2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862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56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3DCA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929C0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F32AE"/>
    <w:rsid w:val="007121BC"/>
    <w:rsid w:val="00715629"/>
    <w:rsid w:val="007226F5"/>
    <w:rsid w:val="00727813"/>
    <w:rsid w:val="0076033B"/>
    <w:rsid w:val="00770B0B"/>
    <w:rsid w:val="00774AF4"/>
    <w:rsid w:val="00777912"/>
    <w:rsid w:val="00795200"/>
    <w:rsid w:val="007A2E59"/>
    <w:rsid w:val="007C3202"/>
    <w:rsid w:val="007C52FF"/>
    <w:rsid w:val="007E319B"/>
    <w:rsid w:val="007F7656"/>
    <w:rsid w:val="007F776F"/>
    <w:rsid w:val="00842AE0"/>
    <w:rsid w:val="00875589"/>
    <w:rsid w:val="008A1F37"/>
    <w:rsid w:val="008C2BCF"/>
    <w:rsid w:val="008D10A6"/>
    <w:rsid w:val="008E32A7"/>
    <w:rsid w:val="0090039A"/>
    <w:rsid w:val="0091686D"/>
    <w:rsid w:val="00922E16"/>
    <w:rsid w:val="0096338C"/>
    <w:rsid w:val="00966668"/>
    <w:rsid w:val="00985C09"/>
    <w:rsid w:val="009865D2"/>
    <w:rsid w:val="00A26AB8"/>
    <w:rsid w:val="00A47B8D"/>
    <w:rsid w:val="00A53652"/>
    <w:rsid w:val="00A920C8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D781F"/>
    <w:rsid w:val="00EE705A"/>
    <w:rsid w:val="00F0440A"/>
    <w:rsid w:val="00F41F63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616A5"/>
    <w:rsid w:val="001F3900"/>
    <w:rsid w:val="002256AF"/>
    <w:rsid w:val="002448C6"/>
    <w:rsid w:val="003A35AD"/>
    <w:rsid w:val="003F3234"/>
    <w:rsid w:val="0049661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C40AE"/>
    <w:rsid w:val="00986547"/>
    <w:rsid w:val="009A65F4"/>
    <w:rsid w:val="009A7FAF"/>
    <w:rsid w:val="009F2608"/>
    <w:rsid w:val="00A11CA3"/>
    <w:rsid w:val="00A4229C"/>
    <w:rsid w:val="00A8024D"/>
    <w:rsid w:val="00B75037"/>
    <w:rsid w:val="00BC28F6"/>
    <w:rsid w:val="00DC58AA"/>
    <w:rsid w:val="00EE36CC"/>
    <w:rsid w:val="00F660A4"/>
    <w:rsid w:val="00FB3D07"/>
    <w:rsid w:val="00FB4B19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Watson, Rebekah</cp:lastModifiedBy>
  <cp:revision>4</cp:revision>
  <cp:lastPrinted>2016-01-12T11:01:00Z</cp:lastPrinted>
  <dcterms:created xsi:type="dcterms:W3CDTF">2022-08-04T14:32:00Z</dcterms:created>
  <dcterms:modified xsi:type="dcterms:W3CDTF">2022-08-08T16:05:00Z</dcterms:modified>
</cp:coreProperties>
</file>