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A94EF8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E0A4B">
              <w:rPr>
                <w:rFonts w:ascii="Arial" w:hAnsi="Arial" w:cs="Arial"/>
                <w:b/>
                <w:sz w:val="22"/>
              </w:rPr>
              <w:t>1110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8429F34" w:rsidR="004E4BD7" w:rsidRDefault="00D109D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E0A4B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DB75528" w:rsidR="005C6E7D" w:rsidRDefault="004E0A4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AB5769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E0A4B">
        <w:rPr>
          <w:rFonts w:ascii="Arial" w:hAnsi="Arial" w:cs="Arial"/>
          <w:b/>
        </w:rPr>
        <w:t xml:space="preserve">110 </w:t>
      </w:r>
      <w:r w:rsidR="004E0A4B" w:rsidRPr="004E0A4B">
        <w:rPr>
          <w:rFonts w:ascii="Arial" w:hAnsi="Arial" w:cs="Arial"/>
          <w:b/>
        </w:rPr>
        <w:t xml:space="preserve">Safety Risk Requirements Technical Support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56613C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0A4B">
            <w:rPr>
              <w:rFonts w:ascii="Arial" w:hAnsi="Arial" w:cs="Arial"/>
            </w:rPr>
            <w:t>25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5BD9AF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0A4B">
            <w:rPr>
              <w:rFonts w:ascii="Arial" w:hAnsi="Arial" w:cs="Arial"/>
            </w:rPr>
            <w:t>28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0A4B">
            <w:rPr>
              <w:rFonts w:ascii="Arial" w:hAnsi="Arial" w:cs="Arial"/>
            </w:rPr>
            <w:t>31 July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17DF34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E0A4B">
        <w:rPr>
          <w:rFonts w:ascii="Arial" w:hAnsi="Arial" w:cs="Arial"/>
          <w:b/>
        </w:rPr>
        <w:t>229,619.88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EE46F9D" w:rsidR="00627D44" w:rsidRPr="00627D44" w:rsidRDefault="003E7A8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676AF77" w:rsidR="00727813" w:rsidRDefault="003E7A85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109D0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99CF126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4E0A4B">
              <w:rPr>
                <w:rFonts w:ascii="Arial" w:hAnsi="Arial" w:cs="Arial"/>
              </w:rPr>
              <w:t>1110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A0636D8" w:rsidR="00CB4F85" w:rsidRPr="00627D44" w:rsidRDefault="004E0A4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0067C53" w:rsidR="00CB4F85" w:rsidRPr="00627D44" w:rsidRDefault="004E0A4B" w:rsidP="00A43023">
            <w:pPr>
              <w:rPr>
                <w:rFonts w:ascii="Arial" w:hAnsi="Arial" w:cs="Arial"/>
              </w:rPr>
            </w:pPr>
            <w:r w:rsidRPr="004E0A4B">
              <w:rPr>
                <w:rFonts w:ascii="Arial" w:hAnsi="Arial" w:cs="Arial"/>
              </w:rPr>
              <w:t>606654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C4276" w14:textId="77777777" w:rsidR="00D109D0" w:rsidRDefault="00D109D0">
      <w:r>
        <w:separator/>
      </w:r>
    </w:p>
  </w:endnote>
  <w:endnote w:type="continuationSeparator" w:id="0">
    <w:p w14:paraId="2F6E8E26" w14:textId="77777777" w:rsidR="00D109D0" w:rsidRDefault="00D1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4E0A4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BF3A4" w14:textId="77777777" w:rsidR="00D109D0" w:rsidRDefault="00D109D0">
      <w:r>
        <w:separator/>
      </w:r>
    </w:p>
  </w:footnote>
  <w:footnote w:type="continuationSeparator" w:id="0">
    <w:p w14:paraId="741B4BEF" w14:textId="77777777" w:rsidR="00D109D0" w:rsidRDefault="00D1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E7A85"/>
    <w:rsid w:val="0044629C"/>
    <w:rsid w:val="004C63A8"/>
    <w:rsid w:val="004E0A4B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109D0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66ACB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FC05-0669-46B8-AAA7-B212603D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2020-07-28T14:58:00Z</dcterms:created>
  <dcterms:modified xsi:type="dcterms:W3CDTF">2020-07-28T14:58:00Z</dcterms:modified>
</cp:coreProperties>
</file>