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532B" w14:textId="77777777" w:rsidR="00DE0170" w:rsidRPr="004D7CEB" w:rsidRDefault="00DE0170" w:rsidP="00355227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</w:p>
    <w:p w14:paraId="122855B1" w14:textId="77777777" w:rsidR="0029435D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r w:rsidRPr="00355227">
        <w:rPr>
          <w:rFonts w:ascii="Arial" w:eastAsia="Calibri" w:hAnsi="Arial" w:cs="Arial"/>
          <w:b/>
          <w:sz w:val="36"/>
          <w:szCs w:val="36"/>
        </w:rPr>
        <w:t>Call-Off Schedule 5 (Pricing Details)</w:t>
      </w:r>
    </w:p>
    <w:p w14:paraId="306C1C34" w14:textId="77777777" w:rsidR="00355227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24"/>
          <w:szCs w:val="22"/>
        </w:rPr>
      </w:pPr>
    </w:p>
    <w:p w14:paraId="38E69631" w14:textId="4EB5B998" w:rsidR="008C4565" w:rsidRDefault="00DC5986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  <w:r>
        <w:rPr>
          <w:rFonts w:ascii="Arial" w:eastAsia="Calibri" w:hAnsi="Arial" w:cs="Arial"/>
          <w:sz w:val="24"/>
          <w:szCs w:val="22"/>
        </w:rPr>
        <w:t>REDACTED TEXT</w:t>
      </w:r>
    </w:p>
    <w:p w14:paraId="2C9DE45F" w14:textId="404ED66C" w:rsidR="00DC5986" w:rsidRDefault="00DC5986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</w:p>
    <w:p w14:paraId="2B84B2C5" w14:textId="16532D94" w:rsidR="00DC5986" w:rsidRDefault="00DC5986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  <w:r>
        <w:rPr>
          <w:rFonts w:ascii="Arial" w:eastAsia="Calibri" w:hAnsi="Arial" w:cs="Arial"/>
          <w:sz w:val="24"/>
          <w:szCs w:val="22"/>
        </w:rPr>
        <w:t>The above text is redacted in line with Section 43 of FOIA.</w:t>
      </w:r>
    </w:p>
    <w:p w14:paraId="011CAB86" w14:textId="77777777" w:rsidR="00133837" w:rsidRDefault="00133837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</w:p>
    <w:p w14:paraId="251B98E3" w14:textId="77777777" w:rsidR="00133837" w:rsidRDefault="00133837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  <w:sectPr w:rsidR="00133837" w:rsidSect="00B75170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9" w:h="16834" w:code="9"/>
          <w:pgMar w:top="1440" w:right="1440" w:bottom="1440" w:left="1440" w:header="709" w:footer="709" w:gutter="0"/>
          <w:cols w:space="720"/>
          <w:titlePg/>
          <w:docGrid w:linePitch="299"/>
        </w:sectPr>
      </w:pPr>
    </w:p>
    <w:p w14:paraId="2EC50838" w14:textId="77777777" w:rsidR="00133837" w:rsidRPr="00355227" w:rsidRDefault="00133837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</w:p>
    <w:sectPr w:rsidR="00133837" w:rsidRPr="00355227" w:rsidSect="00B75170">
      <w:endnotePr>
        <w:numFmt w:val="decimal"/>
      </w:endnotePr>
      <w:pgSz w:w="11909" w:h="16834" w:code="9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A78FA" w14:textId="77777777" w:rsidR="00CA272B" w:rsidRDefault="00CA272B">
      <w:pPr>
        <w:spacing w:after="0" w:line="20" w:lineRule="exact"/>
      </w:pPr>
    </w:p>
  </w:endnote>
  <w:endnote w:type="continuationSeparator" w:id="0">
    <w:p w14:paraId="077FD602" w14:textId="77777777" w:rsidR="00CA272B" w:rsidRDefault="00CA272B">
      <w:pPr>
        <w:spacing w:after="0" w:line="20" w:lineRule="exact"/>
      </w:pPr>
    </w:p>
  </w:endnote>
  <w:endnote w:type="continuationNotice" w:id="1">
    <w:p w14:paraId="6381CC69" w14:textId="77777777" w:rsidR="00CA272B" w:rsidRDefault="00CA272B">
      <w:pPr>
        <w:spacing w:after="0"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E992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</w:p>
  <w:p w14:paraId="3DD962F3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Ref: RM3830</w:t>
    </w:r>
  </w:p>
  <w:p w14:paraId="57B5E71B" w14:textId="77777777" w:rsidR="00DE0170" w:rsidRDefault="00DE0170">
    <w:pPr>
      <w:spacing w:after="0" w:line="240" w:lineRule="auto"/>
      <w:rPr>
        <w:rStyle w:val="PageNumber"/>
        <w:i/>
        <w:iCs/>
        <w:vanish/>
        <w:sz w:val="16"/>
        <w:szCs w:val="16"/>
      </w:rPr>
    </w:pPr>
    <w:r>
      <w:rPr>
        <w:rFonts w:ascii="Calibri" w:hAnsi="Calibri" w:cs="Arial"/>
        <w:szCs w:val="22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CDE36" w14:textId="77777777" w:rsidR="00EA0F08" w:rsidRDefault="00EA0F08" w:rsidP="00C973D8">
    <w:pPr>
      <w:pStyle w:val="Footer"/>
      <w:rPr>
        <w:rFonts w:ascii="Arial" w:hAnsi="Arial" w:cs="Arial"/>
        <w:sz w:val="20"/>
      </w:rPr>
    </w:pPr>
  </w:p>
  <w:p w14:paraId="1FD59775" w14:textId="77777777" w:rsidR="00C973D8" w:rsidRPr="004D7CEB" w:rsidRDefault="00C973D8" w:rsidP="00C973D8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Framework Ref: RM</w:t>
    </w:r>
    <w:r w:rsidR="00087927">
      <w:rPr>
        <w:rFonts w:ascii="Arial" w:hAnsi="Arial" w:cs="Arial"/>
        <w:sz w:val="20"/>
      </w:rPr>
      <w:t>6059</w:t>
    </w:r>
  </w:p>
  <w:p w14:paraId="6020352D" w14:textId="77777777" w:rsidR="00C973D8" w:rsidRPr="004D7CEB" w:rsidRDefault="00004857" w:rsidP="00C973D8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Project Version: v1.0</w:t>
    </w:r>
    <w:r w:rsidRPr="004D7CEB">
      <w:rPr>
        <w:rFonts w:ascii="Arial" w:hAnsi="Arial" w:cs="Arial"/>
        <w:sz w:val="20"/>
      </w:rPr>
      <w:tab/>
    </w:r>
    <w:r w:rsidRPr="004D7CEB">
      <w:rPr>
        <w:rFonts w:ascii="Arial" w:hAnsi="Arial" w:cs="Arial"/>
        <w:sz w:val="20"/>
      </w:rPr>
      <w:tab/>
    </w:r>
    <w:r w:rsidRPr="004D7CEB">
      <w:rPr>
        <w:rFonts w:ascii="Arial" w:hAnsi="Arial" w:cs="Arial"/>
        <w:sz w:val="20"/>
      </w:rPr>
      <w:tab/>
      <w:t xml:space="preserve"> 1</w:t>
    </w:r>
  </w:p>
  <w:p w14:paraId="4EA4D8BD" w14:textId="77777777" w:rsidR="00004857" w:rsidRPr="000D51B6" w:rsidRDefault="00C973D8" w:rsidP="00004857">
    <w:pPr>
      <w:pStyle w:val="Footer"/>
      <w:rPr>
        <w:color w:val="A6A6A6"/>
      </w:rPr>
    </w:pPr>
    <w:r w:rsidRPr="004D7CEB">
      <w:rPr>
        <w:rFonts w:ascii="Arial" w:hAnsi="Arial" w:cs="Arial"/>
        <w:sz w:val="20"/>
      </w:rPr>
      <w:t>Model Version: v</w:t>
    </w:r>
    <w:r w:rsidR="008C4565">
      <w:rPr>
        <w:rFonts w:ascii="Arial" w:hAnsi="Arial" w:cs="Arial"/>
        <w:sz w:val="20"/>
      </w:rPr>
      <w:t>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91852" w14:textId="77777777" w:rsidR="00CA272B" w:rsidRDefault="00CA272B">
      <w:pPr>
        <w:spacing w:after="0" w:line="240" w:lineRule="auto"/>
      </w:pPr>
      <w:r>
        <w:separator/>
      </w:r>
    </w:p>
  </w:footnote>
  <w:footnote w:type="continuationSeparator" w:id="0">
    <w:p w14:paraId="3E86E2AC" w14:textId="77777777" w:rsidR="00CA272B" w:rsidRDefault="00CA272B">
      <w:pPr>
        <w:spacing w:after="0" w:line="240" w:lineRule="auto"/>
      </w:pPr>
      <w:r>
        <w:continuationSeparator/>
      </w:r>
    </w:p>
  </w:footnote>
  <w:footnote w:type="continuationNotice" w:id="1">
    <w:p w14:paraId="321DC0CE" w14:textId="77777777" w:rsidR="00CA272B" w:rsidRDefault="00CA27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C8A7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b/>
        <w:szCs w:val="22"/>
      </w:rPr>
      <w:t>Call-Off Schedule 5 (Call-Off Pricing)</w:t>
    </w:r>
    <w:r w:rsidR="00F3180C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7D948B6" wp14:editId="05C72245">
          <wp:simplePos x="0" y="0"/>
          <wp:positionH relativeFrom="column">
            <wp:posOffset>5562600</wp:posOffset>
          </wp:positionH>
          <wp:positionV relativeFrom="paragraph">
            <wp:posOffset>-165735</wp:posOffset>
          </wp:positionV>
          <wp:extent cx="848995" cy="685800"/>
          <wp:effectExtent l="0" t="0" r="8255" b="0"/>
          <wp:wrapNone/>
          <wp:docPr id="15" name="Picture 15" descr="Crown Commercial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wn Commercial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B9A1F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Crown Copyright 2017</w:t>
    </w:r>
  </w:p>
  <w:p w14:paraId="4F1436A8" w14:textId="77777777" w:rsidR="00DE0170" w:rsidRDefault="00DE0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FBB4E" w14:textId="77777777" w:rsidR="00DE0170" w:rsidRPr="004D7CEB" w:rsidRDefault="00DE0170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b/>
        <w:sz w:val="20"/>
      </w:rPr>
      <w:t>Call-Off Schedule 5 (Pricing</w:t>
    </w:r>
    <w:r w:rsidR="00971F8C" w:rsidRPr="004D7CEB">
      <w:rPr>
        <w:rFonts w:ascii="Arial" w:hAnsi="Arial" w:cs="Arial"/>
        <w:b/>
        <w:sz w:val="20"/>
      </w:rPr>
      <w:t xml:space="preserve"> </w:t>
    </w:r>
    <w:r w:rsidR="00F44BAD" w:rsidRPr="004D7CEB">
      <w:rPr>
        <w:rFonts w:ascii="Arial" w:hAnsi="Arial" w:cs="Arial"/>
        <w:b/>
        <w:sz w:val="20"/>
      </w:rPr>
      <w:t>Details</w:t>
    </w:r>
    <w:r w:rsidR="002862B4" w:rsidRPr="004D7CEB">
      <w:rPr>
        <w:rFonts w:ascii="Arial" w:hAnsi="Arial" w:cs="Arial"/>
        <w:b/>
        <w:sz w:val="20"/>
      </w:rPr>
      <w:t>)</w:t>
    </w:r>
  </w:p>
  <w:p w14:paraId="28C19A98" w14:textId="77777777" w:rsidR="00004857" w:rsidRPr="004D7CEB" w:rsidRDefault="0000485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Call-Off Ref:</w:t>
    </w:r>
  </w:p>
  <w:p w14:paraId="26548B6B" w14:textId="77777777" w:rsidR="00DE0170" w:rsidRPr="004D7CEB" w:rsidRDefault="00D43864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Crown Copyright 2018</w:t>
    </w:r>
  </w:p>
  <w:p w14:paraId="14754551" w14:textId="77777777" w:rsidR="00DE0170" w:rsidRPr="004D7CEB" w:rsidRDefault="00DE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2E0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82C8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2F9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E6D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E8E4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E2521F7C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1006"/>
        </w:tabs>
        <w:ind w:left="1006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2068"/>
        </w:tabs>
        <w:ind w:left="2068" w:hanging="936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3022"/>
        </w:tabs>
        <w:ind w:left="3022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3742"/>
        </w:tabs>
        <w:ind w:left="3742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462"/>
        </w:tabs>
        <w:ind w:left="4462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0712F2F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01B40692"/>
    <w:multiLevelType w:val="multilevel"/>
    <w:tmpl w:val="EC449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9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21633C5"/>
    <w:multiLevelType w:val="multilevel"/>
    <w:tmpl w:val="D9DC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024E1381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0" w15:restartNumberingAfterBreak="0">
    <w:nsid w:val="0257639E"/>
    <w:multiLevelType w:val="multilevel"/>
    <w:tmpl w:val="C4F47BB8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1" w15:restartNumberingAfterBreak="0">
    <w:nsid w:val="02AF20A4"/>
    <w:multiLevelType w:val="hybridMultilevel"/>
    <w:tmpl w:val="E28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 w15:restartNumberingAfterBreak="0">
    <w:nsid w:val="05D74C13"/>
    <w:multiLevelType w:val="multilevel"/>
    <w:tmpl w:val="4B60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BF30B7"/>
    <w:multiLevelType w:val="hybridMultilevel"/>
    <w:tmpl w:val="16E4A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441FC3"/>
    <w:multiLevelType w:val="multilevel"/>
    <w:tmpl w:val="FF7C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12C53B8F"/>
    <w:multiLevelType w:val="multilevel"/>
    <w:tmpl w:val="DD0C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1AA27F3D"/>
    <w:multiLevelType w:val="multilevel"/>
    <w:tmpl w:val="FDCE6144"/>
    <w:name w:val="Definition Numbering List"/>
    <w:lvl w:ilvl="0">
      <w:start w:val="1"/>
      <w:numFmt w:val="none"/>
      <w:lvlRestart w:val="0"/>
      <w:pStyle w:val="BodyTextIndent"/>
      <w:suff w:val="nothing"/>
      <w:lvlText w:val=""/>
      <w:lvlJc w:val="left"/>
      <w:pPr>
        <w:ind w:left="36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pStyle w:val="BodyTextIndent2"/>
      <w:suff w:val="nothing"/>
      <w:lvlText w:val="%1.%2"/>
      <w:lvlJc w:val="left"/>
      <w:pPr>
        <w:ind w:left="36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360"/>
        </w:tabs>
        <w:ind w:left="3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</w:abstractNum>
  <w:abstractNum w:abstractNumId="19" w15:restartNumberingAfterBreak="0">
    <w:nsid w:val="20DC5340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0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1" w15:restartNumberingAfterBreak="0">
    <w:nsid w:val="27D26F7C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2D2B14E0"/>
    <w:multiLevelType w:val="multilevel"/>
    <w:tmpl w:val="B50E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4" w15:restartNumberingAfterBreak="0">
    <w:nsid w:val="312E7240"/>
    <w:multiLevelType w:val="multilevel"/>
    <w:tmpl w:val="5B788CB8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5" w15:restartNumberingAfterBreak="0">
    <w:nsid w:val="331D0E24"/>
    <w:multiLevelType w:val="multilevel"/>
    <w:tmpl w:val="E1FC2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7" w15:restartNumberingAfterBreak="0">
    <w:nsid w:val="422E3127"/>
    <w:multiLevelType w:val="multilevel"/>
    <w:tmpl w:val="2FE6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288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49021F1E"/>
    <w:multiLevelType w:val="multilevel"/>
    <w:tmpl w:val="85D0E082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9" w15:restartNumberingAfterBreak="0">
    <w:nsid w:val="52490CE8"/>
    <w:multiLevelType w:val="multilevel"/>
    <w:tmpl w:val="C61A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0" w15:restartNumberingAfterBreak="0">
    <w:nsid w:val="52B11F83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1" w15:restartNumberingAfterBreak="0">
    <w:nsid w:val="57774748"/>
    <w:multiLevelType w:val="hybridMultilevel"/>
    <w:tmpl w:val="884C5A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CB4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59670672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34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9D4E7C"/>
    <w:multiLevelType w:val="multilevel"/>
    <w:tmpl w:val="D3BC5DF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5EEB37EA"/>
    <w:multiLevelType w:val="multilevel"/>
    <w:tmpl w:val="0B66B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605C7446"/>
    <w:multiLevelType w:val="multilevel"/>
    <w:tmpl w:val="EAEE6AF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38" w15:restartNumberingAfterBreak="0">
    <w:nsid w:val="60600E1E"/>
    <w:multiLevelType w:val="multilevel"/>
    <w:tmpl w:val="D96C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9" w15:restartNumberingAfterBreak="0">
    <w:nsid w:val="63475E3A"/>
    <w:multiLevelType w:val="multilevel"/>
    <w:tmpl w:val="5EF4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419"/>
        </w:tabs>
        <w:ind w:left="2419" w:hanging="72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41" w15:restartNumberingAfterBreak="0">
    <w:nsid w:val="649202C2"/>
    <w:multiLevelType w:val="multilevel"/>
    <w:tmpl w:val="7708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2" w15:restartNumberingAfterBreak="0">
    <w:nsid w:val="72E34545"/>
    <w:multiLevelType w:val="multilevel"/>
    <w:tmpl w:val="CAFE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3" w15:restartNumberingAfterBreak="0">
    <w:nsid w:val="74C57C02"/>
    <w:multiLevelType w:val="multilevel"/>
    <w:tmpl w:val="9B04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4" w15:restartNumberingAfterBreak="0">
    <w:nsid w:val="74DB52A8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45" w15:restartNumberingAfterBreak="0">
    <w:nsid w:val="756F77AA"/>
    <w:multiLevelType w:val="multilevel"/>
    <w:tmpl w:val="85D0E08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46" w15:restartNumberingAfterBreak="0">
    <w:nsid w:val="772936E4"/>
    <w:multiLevelType w:val="multilevel"/>
    <w:tmpl w:val="0D943F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64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7CEC4EFD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8"/>
  </w:num>
  <w:num w:numId="5">
    <w:abstractNumId w:val="34"/>
  </w:num>
  <w:num w:numId="6">
    <w:abstractNumId w:val="37"/>
  </w:num>
  <w:num w:numId="7">
    <w:abstractNumId w:val="26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33"/>
  </w:num>
  <w:num w:numId="23">
    <w:abstractNumId w:val="9"/>
  </w:num>
  <w:num w:numId="24">
    <w:abstractNumId w:val="6"/>
  </w:num>
  <w:num w:numId="25">
    <w:abstractNumId w:val="32"/>
  </w:num>
  <w:num w:numId="26">
    <w:abstractNumId w:val="45"/>
  </w:num>
  <w:num w:numId="27">
    <w:abstractNumId w:val="19"/>
  </w:num>
  <w:num w:numId="28">
    <w:abstractNumId w:val="30"/>
  </w:num>
  <w:num w:numId="29">
    <w:abstractNumId w:val="35"/>
  </w:num>
  <w:num w:numId="30">
    <w:abstractNumId w:val="43"/>
  </w:num>
  <w:num w:numId="31">
    <w:abstractNumId w:val="3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  <w:num w:numId="35">
    <w:abstractNumId w:val="4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"/>
  </w:num>
  <w:num w:numId="39">
    <w:abstractNumId w:val="5"/>
  </w:num>
  <w:num w:numId="40">
    <w:abstractNumId w:val="5"/>
  </w:num>
  <w:num w:numId="41">
    <w:abstractNumId w:val="29"/>
  </w:num>
  <w:num w:numId="42">
    <w:abstractNumId w:val="22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39"/>
  </w:num>
  <w:num w:numId="51">
    <w:abstractNumId w:val="7"/>
  </w:num>
  <w:num w:numId="52">
    <w:abstractNumId w:val="10"/>
  </w:num>
  <w:num w:numId="53">
    <w:abstractNumId w:val="18"/>
  </w:num>
  <w:num w:numId="54">
    <w:abstractNumId w:val="5"/>
  </w:num>
  <w:num w:numId="55">
    <w:abstractNumId w:val="5"/>
  </w:num>
  <w:num w:numId="56">
    <w:abstractNumId w:val="25"/>
  </w:num>
  <w:num w:numId="57">
    <w:abstractNumId w:val="42"/>
  </w:num>
  <w:num w:numId="58">
    <w:abstractNumId w:val="41"/>
  </w:num>
  <w:num w:numId="59">
    <w:abstractNumId w:val="27"/>
  </w:num>
  <w:num w:numId="60">
    <w:abstractNumId w:val="21"/>
  </w:num>
  <w:num w:numId="61">
    <w:abstractNumId w:val="47"/>
  </w:num>
  <w:num w:numId="62">
    <w:abstractNumId w:val="36"/>
  </w:num>
  <w:num w:numId="63">
    <w:abstractNumId w:val="5"/>
  </w:num>
  <w:num w:numId="64">
    <w:abstractNumId w:val="16"/>
  </w:num>
  <w:num w:numId="65">
    <w:abstractNumId w:val="8"/>
  </w:num>
  <w:num w:numId="66">
    <w:abstractNumId w:val="13"/>
  </w:num>
  <w:num w:numId="67">
    <w:abstractNumId w:val="17"/>
  </w:num>
  <w:num w:numId="68">
    <w:abstractNumId w:val="5"/>
  </w:num>
  <w:num w:numId="69">
    <w:abstractNumId w:val="40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</w:num>
  <w:num w:numId="79">
    <w:abstractNumId w:val="11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C"/>
    <w:rsid w:val="00004857"/>
    <w:rsid w:val="000204F8"/>
    <w:rsid w:val="00087927"/>
    <w:rsid w:val="000D51B6"/>
    <w:rsid w:val="000D6B3B"/>
    <w:rsid w:val="00133837"/>
    <w:rsid w:val="00146C36"/>
    <w:rsid w:val="001B25F1"/>
    <w:rsid w:val="001C15EF"/>
    <w:rsid w:val="001E2C98"/>
    <w:rsid w:val="002862B4"/>
    <w:rsid w:val="0029435D"/>
    <w:rsid w:val="002C1799"/>
    <w:rsid w:val="00336110"/>
    <w:rsid w:val="00352377"/>
    <w:rsid w:val="00355227"/>
    <w:rsid w:val="00424C78"/>
    <w:rsid w:val="004B18CF"/>
    <w:rsid w:val="004D7CEB"/>
    <w:rsid w:val="00666DD9"/>
    <w:rsid w:val="006B75F4"/>
    <w:rsid w:val="006C02CA"/>
    <w:rsid w:val="007B7E60"/>
    <w:rsid w:val="008159E7"/>
    <w:rsid w:val="008B5E08"/>
    <w:rsid w:val="008C4565"/>
    <w:rsid w:val="00971F8C"/>
    <w:rsid w:val="00A012FF"/>
    <w:rsid w:val="00A92386"/>
    <w:rsid w:val="00AB5A48"/>
    <w:rsid w:val="00B75170"/>
    <w:rsid w:val="00BB27EE"/>
    <w:rsid w:val="00BE5289"/>
    <w:rsid w:val="00C973D8"/>
    <w:rsid w:val="00CA272B"/>
    <w:rsid w:val="00CE632A"/>
    <w:rsid w:val="00D43864"/>
    <w:rsid w:val="00DC5986"/>
    <w:rsid w:val="00DE0170"/>
    <w:rsid w:val="00EA0F08"/>
    <w:rsid w:val="00F3180C"/>
    <w:rsid w:val="00F4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B4EBE6"/>
  <w15:docId w15:val="{DC18B8A4-0740-4E2E-B6BD-B8DE4F08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numPr>
        <w:numId w:val="14"/>
      </w:numPr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numPr>
        <w:numId w:val="7"/>
      </w:numPr>
      <w:outlineLvl w:val="0"/>
    </w:pPr>
  </w:style>
  <w:style w:type="paragraph" w:customStyle="1" w:styleId="DefinitionNumbering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customStyle="1" w:styleId="DefinitionNumbering3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customStyle="1" w:styleId="ListBullet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customStyle="1" w:styleId="ListBullet6">
    <w:name w:val="List Bullet 6"/>
    <w:basedOn w:val="HouseStyleBase"/>
    <w:pPr>
      <w:numPr>
        <w:ilvl w:val="5"/>
        <w:numId w:val="6"/>
      </w:numPr>
    </w:pPr>
  </w:style>
  <w:style w:type="paragraph" w:customStyle="1" w:styleId="ListBullet7">
    <w:name w:val="List Bullet 7"/>
    <w:basedOn w:val="HouseStyleBase"/>
    <w:pPr>
      <w:numPr>
        <w:ilvl w:val="6"/>
        <w:numId w:val="6"/>
      </w:numPr>
    </w:pPr>
  </w:style>
  <w:style w:type="paragraph" w:customStyle="1" w:styleId="ListBullet8">
    <w:name w:val="List Bullet 8"/>
    <w:basedOn w:val="HouseStyleBase"/>
    <w:pPr>
      <w:numPr>
        <w:ilvl w:val="7"/>
        <w:numId w:val="6"/>
      </w:numPr>
    </w:pPr>
  </w:style>
  <w:style w:type="paragraph" w:customStyle="1" w:styleId="ListBullet9">
    <w:name w:val="List Bullet 9"/>
    <w:basedOn w:val="HouseStyleBase"/>
    <w:pPr>
      <w:numPr>
        <w:ilvl w:val="8"/>
        <w:numId w:val="6"/>
      </w:numPr>
    </w:pPr>
  </w:style>
  <w:style w:type="paragraph" w:customStyle="1" w:styleId="SchPart">
    <w:name w:val="SchPart"/>
    <w:basedOn w:val="HouseStyleBaseCentred"/>
    <w:next w:val="MarginText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numPr>
        <w:ilvl w:val="3"/>
        <w:numId w:val="14"/>
      </w:numPr>
      <w:outlineLvl w:val="3"/>
    </w:pPr>
  </w:style>
  <w:style w:type="paragraph" w:customStyle="1" w:styleId="ScheduleL5">
    <w:name w:val="Schedule L5"/>
    <w:basedOn w:val="HouseStyleBase"/>
    <w:pPr>
      <w:numPr>
        <w:ilvl w:val="4"/>
        <w:numId w:val="14"/>
      </w:numPr>
      <w:outlineLvl w:val="4"/>
    </w:pPr>
  </w:style>
  <w:style w:type="paragraph" w:customStyle="1" w:styleId="ScheduleL6">
    <w:name w:val="Schedule L6"/>
    <w:basedOn w:val="HouseStyleBase"/>
    <w:pPr>
      <w:numPr>
        <w:ilvl w:val="5"/>
        <w:numId w:val="14"/>
      </w:numPr>
      <w:outlineLvl w:val="5"/>
    </w:pPr>
  </w:style>
  <w:style w:type="paragraph" w:customStyle="1" w:styleId="ScheduleL7">
    <w:name w:val="Schedule L7"/>
    <w:basedOn w:val="HouseStyleBase"/>
    <w:pPr>
      <w:numPr>
        <w:ilvl w:val="6"/>
        <w:numId w:val="14"/>
      </w:numPr>
      <w:outlineLvl w:val="6"/>
    </w:pPr>
  </w:style>
  <w:style w:type="paragraph" w:customStyle="1" w:styleId="ScheduleL8">
    <w:name w:val="Schedule L8"/>
    <w:basedOn w:val="HouseStyleBase"/>
    <w:pPr>
      <w:numPr>
        <w:ilvl w:val="7"/>
        <w:numId w:val="14"/>
      </w:numPr>
      <w:outlineLvl w:val="7"/>
    </w:pPr>
  </w:style>
  <w:style w:type="paragraph" w:customStyle="1" w:styleId="ScheduleL9">
    <w:name w:val="Schedule L9"/>
    <w:basedOn w:val="HouseStyleBase"/>
    <w:pPr>
      <w:numPr>
        <w:ilvl w:val="8"/>
        <w:numId w:val="14"/>
      </w:numPr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ListNumber5">
    <w:name w:val="List Number 5"/>
    <w:basedOn w:val="Normal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sz w:val="22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  <w:szCs w:val="22"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  <w:szCs w:val="22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szCs w:val="22"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szCs w:val="22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szCs w:val="22"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numPr>
        <w:numId w:val="18"/>
      </w:numPr>
      <w:tabs>
        <w:tab w:val="left" w:pos="-9"/>
      </w:tabs>
      <w:spacing w:after="120" w:line="240" w:lineRule="auto"/>
    </w:pPr>
    <w:rPr>
      <w:rFonts w:ascii="Arial" w:hAnsi="Arial" w:cs="Arial"/>
      <w:szCs w:val="22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  <w:szCs w:val="22"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432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28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GMAA\AppData\Roaming\plato\data\main\template-files\uk-blank-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4</Value>
    </TaxCatchAll>
    <Category_x0020_Manager xmlns="eb65cd42-cecf-4c4b-b24d-4d9e9f1ba8c4">
      <UserInfo>
        <DisplayName/>
        <AccountId>45</AccountId>
        <AccountType/>
      </UserInfo>
    </Category_x0020_Manager>
    <Category_x0020_Lead xmlns="eb65cd42-cecf-4c4b-b24d-4d9e9f1ba8c4">
      <UserInfo>
        <DisplayName/>
        <AccountId>46</AccountId>
        <AccountType/>
      </UserInfo>
    </Category_x0020_Lead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 Goods and Services</TermName>
          <TermId xmlns="http://schemas.microsoft.com/office/infopath/2007/PartnerControls">31c72053-dd49-49dc-85b5-b157c0873a5e</TermId>
        </TermInfo>
      </Terms>
    </cc87c50785dd403e94216a56cbaf1917>
    <Category_x0020_Head xmlns="eb65cd42-cecf-4c4b-b24d-4d9e9f1ba8c4">
      <UserInfo>
        <DisplayName/>
        <AccountId>18</AccountId>
        <AccountType/>
      </UserInfo>
    </Category_x0020_Head>
    <Sub_x0020_Category xmlns="eb65cd42-cecf-4c4b-b24d-4d9e9f1ba8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3" ma:contentTypeDescription="Document related to procurement procurement contracts" ma:contentTypeScope="" ma:versionID="3f7817d1a2f00d2527975bf84417129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ef4cfc13ef3388dd28acfdbf050b5cb4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B8E0-7A4F-4930-9AD0-26AC5F5DE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64D07-4E3F-4F64-861D-EA12964ECC4B}">
  <ds:schemaRefs>
    <ds:schemaRef ds:uri="http://schemas.microsoft.com/office/2006/documentManagement/types"/>
    <ds:schemaRef ds:uri="484c8c59-755d-4516-b8d2-1621b38262b4"/>
    <ds:schemaRef ds:uri="eb65cd42-cecf-4c4b-b24d-4d9e9f1ba8c4"/>
    <ds:schemaRef ds:uri="http://purl.org/dc/elements/1.1/"/>
    <ds:schemaRef ds:uri="http://schemas.microsoft.com/office/2006/metadata/properties"/>
    <ds:schemaRef ds:uri="http://schemas.microsoft.com/office/infopath/2007/PartnerControls"/>
    <ds:schemaRef ds:uri="e1645e1d-38aa-47a8-80a4-8004a1a11c0d"/>
    <ds:schemaRef ds:uri="http://purl.org/dc/terms/"/>
    <ds:schemaRef ds:uri="http://schemas.openxmlformats.org/package/2006/metadata/core-properties"/>
    <ds:schemaRef ds:uri="http://schemas.microsoft.com/sharepoint/v3/fields"/>
    <ds:schemaRef ds:uri="86820b80-ce23-4eef-b10c-f169d3b90d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8D959E-C8DA-4634-8A36-D8DFD7E1B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457AF-3474-4A49-B3B8-E4EEB7DA9F1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E7F540A-C145-404C-95ED-F2CA072E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uk-blank-hs</Template>
  <TotalTime>0</TotalTime>
  <Pages>2</Pages>
  <Words>19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Peter Hanlon</dc:creator>
  <cp:keywords> </cp:keywords>
  <dc:description> </dc:description>
  <cp:lastModifiedBy>Williams, Rebecca</cp:lastModifiedBy>
  <cp:revision>4</cp:revision>
  <dcterms:created xsi:type="dcterms:W3CDTF">2019-11-09T12:40:00Z</dcterms:created>
  <dcterms:modified xsi:type="dcterms:W3CDTF">2021-03-25T16:53:00Z</dcterms:modified>
  <cp:category> 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ContentTypeId">
    <vt:lpwstr>0x0101001BA10D29B7A6C9469786144FEBAE6C8500D403F13DB1A1924EB2844D347C921956</vt:lpwstr>
  </property>
  <property fmtid="{D5CDD505-2E9C-101B-9397-08002B2CF9AE}" pid="9" name="CommercialCategory">
    <vt:lpwstr>4</vt:lpwstr>
  </property>
  <property fmtid="{D5CDD505-2E9C-101B-9397-08002B2CF9AE}" pid="10" name="Commercial Activity">
    <vt:lpwstr/>
  </property>
  <property fmtid="{D5CDD505-2E9C-101B-9397-08002B2CF9AE}" pid="11" name="fd3ea3193a1b45a1be050362e1e23f4c">
    <vt:lpwstr/>
  </property>
  <property fmtid="{D5CDD505-2E9C-101B-9397-08002B2CF9AE}" pid="12" name="AgencyTags">
    <vt:lpwstr/>
  </property>
</Properties>
</file>