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F83614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77B83" w:rsidRPr="00F77B83">
              <w:rPr>
                <w:rFonts w:ascii="Arial" w:hAnsi="Arial" w:cs="Arial"/>
                <w:b/>
              </w:rPr>
              <w:t>T0403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251D634" w:rsidR="00CB3E0B" w:rsidRDefault="00F77B8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1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8F4B4F8" w:rsidR="00727813" w:rsidRPr="00311C5F" w:rsidRDefault="00F77B8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November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4911BFA" w:rsidR="00A53652" w:rsidRPr="00CB3E0B" w:rsidRDefault="00F77B8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036AAD58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E88B46E" w14:textId="77777777" w:rsidR="00F77B83" w:rsidRPr="00F841A8" w:rsidRDefault="00F77B83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581ECA5" w:rsidR="00727813" w:rsidRDefault="00F77B83" w:rsidP="00F77B83">
      <w:pPr>
        <w:jc w:val="center"/>
        <w:rPr>
          <w:rFonts w:ascii="Arial" w:hAnsi="Arial" w:cs="Arial"/>
          <w:b/>
        </w:rPr>
      </w:pPr>
      <w:r w:rsidRPr="00F77B83">
        <w:rPr>
          <w:rFonts w:ascii="Arial" w:hAnsi="Arial" w:cs="Arial"/>
          <w:b/>
        </w:rPr>
        <w:t>T0403 ETCI Guildford</w:t>
      </w:r>
    </w:p>
    <w:p w14:paraId="74605061" w14:textId="77777777" w:rsidR="00F77B83" w:rsidRDefault="00F77B83" w:rsidP="00F77B8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13803A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1-1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77B83">
            <w:rPr>
              <w:rFonts w:ascii="Arial" w:hAnsi="Arial" w:cs="Arial"/>
              <w:b/>
            </w:rPr>
            <w:t>16 November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3829FB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77B83">
            <w:rPr>
              <w:rFonts w:ascii="Arial" w:hAnsi="Arial" w:cs="Arial"/>
              <w:b/>
            </w:rPr>
            <w:t>17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77B83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EB4141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77B83">
        <w:rPr>
          <w:rFonts w:ascii="Arial" w:hAnsi="Arial" w:cs="Arial"/>
          <w:b/>
        </w:rPr>
        <w:t>35,100.74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9B859EF" w:rsidR="00627D44" w:rsidRPr="00311C5F" w:rsidRDefault="000C4DE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71E52F4" w:rsidR="00727813" w:rsidRPr="00311C5F" w:rsidRDefault="000C4DE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CF53411" w:rsidR="00CB4F85" w:rsidRPr="002C2284" w:rsidRDefault="00F77B8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T0403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77E9CF1" w:rsidR="00CB4F85" w:rsidRPr="002C2284" w:rsidRDefault="00F77B8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CEF8EFC" w:rsidR="00CB4F85" w:rsidRPr="002C2284" w:rsidRDefault="00F77B8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615698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CE40" w14:textId="77777777" w:rsidR="00571C0E" w:rsidRDefault="00571C0E">
      <w:r>
        <w:separator/>
      </w:r>
    </w:p>
  </w:endnote>
  <w:endnote w:type="continuationSeparator" w:id="0">
    <w:p w14:paraId="262ECB9C" w14:textId="77777777" w:rsidR="00571C0E" w:rsidRDefault="005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1226" w14:textId="77777777" w:rsidR="00571C0E" w:rsidRDefault="00571C0E">
      <w:r>
        <w:separator/>
      </w:r>
    </w:p>
  </w:footnote>
  <w:footnote w:type="continuationSeparator" w:id="0">
    <w:p w14:paraId="77EEFE21" w14:textId="77777777" w:rsidR="00571C0E" w:rsidRDefault="0057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4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16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C4DEF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97CEA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1C0E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55613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7B83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57F29"/>
    <w:rsid w:val="00A8024D"/>
    <w:rsid w:val="00BC28F6"/>
    <w:rsid w:val="00DC58AA"/>
    <w:rsid w:val="00EE36CC"/>
    <w:rsid w:val="00F1597B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2</cp:revision>
  <cp:lastPrinted>2016-01-12T11:01:00Z</cp:lastPrinted>
  <dcterms:created xsi:type="dcterms:W3CDTF">2023-01-27T11:41:00Z</dcterms:created>
  <dcterms:modified xsi:type="dcterms:W3CDTF">2023-01-27T11:41:00Z</dcterms:modified>
</cp:coreProperties>
</file>