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3BAD5896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9F6711">
              <w:rPr>
                <w:rFonts w:ascii="Arial" w:hAnsi="Arial" w:cs="Arial"/>
                <w:b/>
                <w:sz w:val="22"/>
              </w:rPr>
              <w:t>262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31E69126" w:rsidR="00727813" w:rsidRDefault="009F6711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Corderoy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0-09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4CD69756" w:rsidR="00906CE7" w:rsidRDefault="009F6711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21 September 2020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3347899F" w:rsidR="002B4544" w:rsidRDefault="00906CE7" w:rsidP="00906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</w:t>
      </w:r>
      <w:r w:rsidR="009F6711">
        <w:rPr>
          <w:rFonts w:ascii="Arial" w:hAnsi="Arial" w:cs="Arial"/>
          <w:b/>
        </w:rPr>
        <w:t>262 Commercial Assurance Support</w:t>
      </w:r>
      <w:r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3F7753E4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0-09-17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9F6711">
            <w:rPr>
              <w:rStyle w:val="Style1"/>
            </w:rPr>
            <w:t>17 September 2020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33229B1F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0-09-2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9F6711">
            <w:rPr>
              <w:rStyle w:val="Style1"/>
            </w:rPr>
            <w:t>21 September 2020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0-12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9F6711">
            <w:rPr>
              <w:rStyle w:val="Style1"/>
            </w:rPr>
            <w:t>31 December 2020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0330331F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9F6711">
        <w:rPr>
          <w:rFonts w:ascii="Arial" w:hAnsi="Arial" w:cs="Arial"/>
          <w:b/>
        </w:rPr>
        <w:t>53,323.35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58AAD4F8" w:rsidR="00627D44" w:rsidRPr="00627D44" w:rsidRDefault="00B8536A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5B45B704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1C8AFB8F" w14:textId="77777777" w:rsidR="009F6711" w:rsidRDefault="009F6711" w:rsidP="00BC2E32">
      <w:pPr>
        <w:rPr>
          <w:rFonts w:ascii="Arial" w:hAnsi="Arial" w:cs="Arial"/>
        </w:rPr>
      </w:pP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1C6885F9" w14:textId="5388D571" w:rsidR="00BC2E32" w:rsidRDefault="00B8536A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  <w:r>
        <w:rPr>
          <w:rFonts w:ascii="Arial" w:hAnsi="Arial" w:cs="Arial"/>
        </w:rPr>
        <w:t>X</w:t>
      </w:r>
    </w:p>
    <w:p w14:paraId="58218535" w14:textId="77777777" w:rsidR="00906CE7" w:rsidRDefault="00906CE7" w:rsidP="003D565D">
      <w:pPr>
        <w:rPr>
          <w:rFonts w:ascii="Arial" w:hAnsi="Arial" w:cs="Arial"/>
        </w:rPr>
      </w:pPr>
      <w:bookmarkStart w:id="16" w:name="Email"/>
      <w:bookmarkEnd w:id="16"/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2"/>
        <w:gridCol w:w="2669"/>
        <w:gridCol w:w="2943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B8536A" w:rsidP="00627D44">
            <w:pPr>
              <w:rPr>
                <w:rFonts w:ascii="Arial" w:hAnsi="Arial" w:cs="Arial"/>
              </w:rPr>
            </w:pPr>
            <w:hyperlink r:id="rId11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35BD754A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9F6711">
              <w:rPr>
                <w:rFonts w:ascii="Arial" w:hAnsi="Arial" w:cs="Arial"/>
              </w:rPr>
              <w:t>262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43712A31" w:rsidR="00627D44" w:rsidRPr="00627D44" w:rsidRDefault="00627D44" w:rsidP="00727813">
            <w:pPr>
              <w:rPr>
                <w:rFonts w:ascii="Arial" w:hAnsi="Arial" w:cs="Arial"/>
              </w:rPr>
            </w:pPr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676C60FB" w:rsidR="00627D44" w:rsidRPr="00627D44" w:rsidRDefault="00627D44" w:rsidP="00727813">
            <w:pPr>
              <w:rPr>
                <w:rFonts w:ascii="Arial" w:hAnsi="Arial" w:cs="Arial"/>
              </w:rPr>
            </w:pPr>
            <w:bookmarkStart w:id="18" w:name="_GoBack"/>
            <w:bookmarkEnd w:id="18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9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6412" w14:textId="77777777" w:rsidR="00F6529E" w:rsidRDefault="00F6529E">
      <w:r>
        <w:separator/>
      </w:r>
    </w:p>
  </w:endnote>
  <w:endnote w:type="continuationSeparator" w:id="0">
    <w:p w14:paraId="4ECF0881" w14:textId="77777777" w:rsidR="00F6529E" w:rsidRDefault="00F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9F6711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686A" w14:textId="77777777" w:rsidR="00F6529E" w:rsidRDefault="00F6529E">
      <w:r>
        <w:separator/>
      </w:r>
    </w:p>
  </w:footnote>
  <w:footnote w:type="continuationSeparator" w:id="0">
    <w:p w14:paraId="6801E81A" w14:textId="77777777" w:rsidR="00F6529E" w:rsidRDefault="00F6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825EE"/>
    <w:rsid w:val="00087732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6338C"/>
    <w:rsid w:val="009F3E17"/>
    <w:rsid w:val="009F6711"/>
    <w:rsid w:val="00A0630D"/>
    <w:rsid w:val="00A53995"/>
    <w:rsid w:val="00B50393"/>
    <w:rsid w:val="00B738D0"/>
    <w:rsid w:val="00B8536A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8B12B6"/>
    <w:rsid w:val="00AA7B53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856B-ECB3-49A7-9607-378E5B26CA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D90CC1-F07E-4A74-9EEC-ECBF2F15E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74CAE-0EB1-492B-B015-1B65E7813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7C800-B2CF-4A1A-BD54-3C666C35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2021-03-21T14:01:00Z</dcterms:created>
  <dcterms:modified xsi:type="dcterms:W3CDTF">2021-03-21T14:01:00Z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