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776A3568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7C74FD">
              <w:rPr>
                <w:rFonts w:ascii="Arial" w:hAnsi="Arial" w:cs="Arial"/>
                <w:sz w:val="22"/>
              </w:rPr>
              <w:t>1-570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0DA6B986" w:rsidR="00901A3E" w:rsidRDefault="001744B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B0F0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35640709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7C74FD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148A6D8A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09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706EC">
                  <w:rPr>
                    <w:rFonts w:ascii="Arial" w:hAnsi="Arial" w:cs="Arial"/>
                    <w:sz w:val="22"/>
                  </w:rPr>
                  <w:t>10 September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334238CD" w:rsidR="00B10B08" w:rsidRPr="00F7334E" w:rsidRDefault="007C74FD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1-570 </w:t>
      </w:r>
      <w:r w:rsidRPr="007C74FD">
        <w:rPr>
          <w:rFonts w:ascii="Arial" w:hAnsi="Arial" w:cs="Arial"/>
          <w:b/>
        </w:rPr>
        <w:t>Monitoring and planning provision for non-motorised users of the strategic road network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3326C7D9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19-08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05F74">
            <w:rPr>
              <w:rStyle w:val="Style1"/>
            </w:rPr>
            <w:t>30 August 2019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16E241A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7C74FD">
        <w:rPr>
          <w:rFonts w:ascii="Arial" w:hAnsi="Arial" w:cs="Arial"/>
          <w:b/>
        </w:rPr>
        <w:t>61,903.02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7FAD717E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C74FD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25F785E8" w:rsidR="00901A3E" w:rsidRDefault="002E5677" w:rsidP="00901A3E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  <w:bookmarkStart w:id="17" w:name="_GoBack"/>
      <w:bookmarkEnd w:id="17"/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34C0" w14:textId="77777777" w:rsidR="001744B1" w:rsidRDefault="001744B1">
      <w:r>
        <w:separator/>
      </w:r>
    </w:p>
  </w:endnote>
  <w:endnote w:type="continuationSeparator" w:id="0">
    <w:p w14:paraId="71AD10D3" w14:textId="77777777" w:rsidR="001744B1" w:rsidRDefault="001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1744B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3A42D" w14:textId="77777777" w:rsidR="001744B1" w:rsidRDefault="001744B1">
      <w:r>
        <w:separator/>
      </w:r>
    </w:p>
  </w:footnote>
  <w:footnote w:type="continuationSeparator" w:id="0">
    <w:p w14:paraId="1BA10AAE" w14:textId="77777777" w:rsidR="001744B1" w:rsidRDefault="0017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06EC"/>
    <w:rsid w:val="00072FD5"/>
    <w:rsid w:val="000B5932"/>
    <w:rsid w:val="001209C0"/>
    <w:rsid w:val="0013631C"/>
    <w:rsid w:val="00152455"/>
    <w:rsid w:val="001744B1"/>
    <w:rsid w:val="001E763A"/>
    <w:rsid w:val="00270C19"/>
    <w:rsid w:val="002B4544"/>
    <w:rsid w:val="002E5677"/>
    <w:rsid w:val="002F2DFA"/>
    <w:rsid w:val="00305F74"/>
    <w:rsid w:val="00336C27"/>
    <w:rsid w:val="00375CFE"/>
    <w:rsid w:val="00381C2D"/>
    <w:rsid w:val="00427181"/>
    <w:rsid w:val="00445216"/>
    <w:rsid w:val="004C63A8"/>
    <w:rsid w:val="005A4418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3512"/>
    <w:rsid w:val="007B491A"/>
    <w:rsid w:val="007C74FD"/>
    <w:rsid w:val="00817DED"/>
    <w:rsid w:val="00864CB2"/>
    <w:rsid w:val="0088501F"/>
    <w:rsid w:val="00901A3E"/>
    <w:rsid w:val="009512E1"/>
    <w:rsid w:val="0096338C"/>
    <w:rsid w:val="00991222"/>
    <w:rsid w:val="009B0F07"/>
    <w:rsid w:val="00A04514"/>
    <w:rsid w:val="00A24B15"/>
    <w:rsid w:val="00B10B08"/>
    <w:rsid w:val="00B70673"/>
    <w:rsid w:val="00BE7394"/>
    <w:rsid w:val="00C3365E"/>
    <w:rsid w:val="00C3604A"/>
    <w:rsid w:val="00C37F09"/>
    <w:rsid w:val="00C47102"/>
    <w:rsid w:val="00C509BE"/>
    <w:rsid w:val="00D679F8"/>
    <w:rsid w:val="00D920E1"/>
    <w:rsid w:val="00DC1C39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24997"/>
    <w:rsid w:val="00170E94"/>
    <w:rsid w:val="003718E5"/>
    <w:rsid w:val="004A1718"/>
    <w:rsid w:val="00661DD5"/>
    <w:rsid w:val="007D49E0"/>
    <w:rsid w:val="00817082"/>
    <w:rsid w:val="00AD19F1"/>
    <w:rsid w:val="00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A181-5E3A-47C1-BEF6-36F852A5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2019-09-10T15:46:00Z</dcterms:created>
  <dcterms:modified xsi:type="dcterms:W3CDTF">2019-09-10T15:46:00Z</dcterms:modified>
</cp:coreProperties>
</file>