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DF2D8D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42963" w:rsidRPr="00DC2DDD">
              <w:rPr>
                <w:rFonts w:ascii="Arial" w:hAnsi="Arial" w:cs="Arial"/>
                <w:b/>
              </w:rPr>
              <w:t>T0400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A30CD5" w:rsidR="00CB3E0B" w:rsidRDefault="00A4296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C76E3F8" w:rsidR="00727813" w:rsidRPr="00311C5F" w:rsidRDefault="004577C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60B7F99" w:rsidR="00A53652" w:rsidRPr="00CB3E0B" w:rsidRDefault="00A4296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1D6A882" w:rsidR="00727813" w:rsidRDefault="00A42963" w:rsidP="00A42963">
      <w:pPr>
        <w:jc w:val="center"/>
        <w:rPr>
          <w:rFonts w:ascii="Arial" w:hAnsi="Arial" w:cs="Arial"/>
          <w:b/>
        </w:rPr>
      </w:pPr>
      <w:r w:rsidRPr="00A42963">
        <w:rPr>
          <w:rFonts w:ascii="Arial" w:hAnsi="Arial" w:cs="Arial"/>
          <w:b/>
        </w:rPr>
        <w:t xml:space="preserve">T0400 Improving Freight Provision </w:t>
      </w:r>
      <w:r>
        <w:rPr>
          <w:rFonts w:ascii="Arial" w:hAnsi="Arial" w:cs="Arial"/>
          <w:b/>
        </w:rPr>
        <w:t>–</w:t>
      </w:r>
      <w:r w:rsidRPr="00A42963">
        <w:rPr>
          <w:rFonts w:ascii="Arial" w:hAnsi="Arial" w:cs="Arial"/>
          <w:b/>
        </w:rPr>
        <w:t xml:space="preserve"> Training</w:t>
      </w:r>
    </w:p>
    <w:p w14:paraId="13EB9A46" w14:textId="77777777" w:rsidR="00A42963" w:rsidRDefault="00A42963" w:rsidP="00A4296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6833A1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6978">
            <w:rPr>
              <w:rFonts w:ascii="Arial" w:hAnsi="Arial" w:cs="Arial"/>
              <w:b/>
            </w:rPr>
            <w:t>13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51814D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15BC7">
            <w:rPr>
              <w:rFonts w:ascii="Arial" w:hAnsi="Arial" w:cs="Arial"/>
              <w:b/>
            </w:rPr>
            <w:t>14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6A4D">
            <w:rPr>
              <w:rFonts w:ascii="Arial" w:hAnsi="Arial" w:cs="Arial"/>
              <w:b/>
            </w:rPr>
            <w:t>14 June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575014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B2AA2">
        <w:rPr>
          <w:rFonts w:ascii="Arial" w:hAnsi="Arial" w:cs="Arial"/>
          <w:b/>
        </w:rPr>
        <w:t>44,999.94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AE8911" w:rsidR="00627D44" w:rsidRPr="00311C5F" w:rsidRDefault="0036146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8B2AA2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</w:t>
      </w:r>
      <w:r>
        <w:rPr>
          <w:rFonts w:ascii="Arial" w:hAnsi="Arial" w:cs="Arial"/>
        </w:rPr>
        <w:t xml:space="preserve"> on 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A100E26" w:rsidR="00727813" w:rsidRPr="00311C5F" w:rsidRDefault="0036146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69B11D2" w:rsidR="00627D44" w:rsidRPr="00311C5F" w:rsidRDefault="00A464C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76A4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1462"/>
    <w:rsid w:val="00364CE3"/>
    <w:rsid w:val="00375CFE"/>
    <w:rsid w:val="0044629C"/>
    <w:rsid w:val="004577C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2331E"/>
    <w:rsid w:val="00875589"/>
    <w:rsid w:val="00876A4D"/>
    <w:rsid w:val="008B2AA2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42963"/>
    <w:rsid w:val="00A53652"/>
    <w:rsid w:val="00AC5E56"/>
    <w:rsid w:val="00AF3514"/>
    <w:rsid w:val="00B15BC7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5A7C"/>
    <w:rsid w:val="00C84D60"/>
    <w:rsid w:val="00C96978"/>
    <w:rsid w:val="00CA2CDC"/>
    <w:rsid w:val="00CB3E0B"/>
    <w:rsid w:val="00CB4F85"/>
    <w:rsid w:val="00CB6833"/>
    <w:rsid w:val="00D56DC5"/>
    <w:rsid w:val="00D704E7"/>
    <w:rsid w:val="00DB6B74"/>
    <w:rsid w:val="00DC1C39"/>
    <w:rsid w:val="00DC2DDD"/>
    <w:rsid w:val="00DC6ABC"/>
    <w:rsid w:val="00DE1062"/>
    <w:rsid w:val="00DF6551"/>
    <w:rsid w:val="00E11392"/>
    <w:rsid w:val="00E30C57"/>
    <w:rsid w:val="00E34324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2023-02-14T14:57:00Z</dcterms:created>
  <dcterms:modified xsi:type="dcterms:W3CDTF">2023-02-14T14:57:00Z</dcterms:modified>
</cp:coreProperties>
</file>