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AB17496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9C5598" w:rsidRPr="009C5598">
              <w:rPr>
                <w:rFonts w:ascii="Arial" w:hAnsi="Arial" w:cs="Arial"/>
                <w:b/>
              </w:rPr>
              <w:t>T0001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EB48946" w:rsidR="00CB3E0B" w:rsidRDefault="009C559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proofErr w:type="spellStart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proofErr w:type="spellEnd"/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1-1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339ABF1" w:rsidR="00727813" w:rsidRPr="00311C5F" w:rsidRDefault="001E5C2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11 January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0023B1B" w:rsidR="00A53652" w:rsidRPr="00CB3E0B" w:rsidRDefault="009C5598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407AD599" w:rsidR="00F841A8" w:rsidRPr="009C5598" w:rsidRDefault="009C5598" w:rsidP="00A53652">
      <w:pPr>
        <w:jc w:val="center"/>
        <w:rPr>
          <w:rFonts w:ascii="Arial" w:hAnsi="Arial" w:cs="Arial"/>
          <w:b/>
        </w:rPr>
      </w:pPr>
      <w:r w:rsidRPr="009C5598">
        <w:rPr>
          <w:rFonts w:ascii="Arial" w:hAnsi="Arial" w:cs="Arial"/>
          <w:b/>
        </w:rPr>
        <w:t>T0001</w:t>
      </w:r>
    </w:p>
    <w:p w14:paraId="4AEB1F58" w14:textId="0F1475BA" w:rsidR="00627D44" w:rsidRPr="00311C5F" w:rsidRDefault="009C5598" w:rsidP="00A53652">
      <w:pPr>
        <w:jc w:val="center"/>
        <w:rPr>
          <w:rFonts w:ascii="Arial" w:hAnsi="Arial" w:cs="Arial"/>
          <w:b/>
        </w:rPr>
      </w:pPr>
      <w:r w:rsidRPr="009C5598">
        <w:rPr>
          <w:rFonts w:ascii="Arial" w:hAnsi="Arial" w:cs="Arial"/>
          <w:b/>
        </w:rPr>
        <w:t xml:space="preserve">Lean Efficiency Support </w:t>
      </w:r>
      <w:r w:rsidR="00A53652" w:rsidRPr="00311C5F">
        <w:rPr>
          <w:rFonts w:ascii="Arial" w:hAnsi="Arial" w:cs="Arial"/>
          <w:b/>
        </w:rPr>
        <w:t xml:space="preserve"> 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5D6970DB" w14:textId="3038042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0-10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87EE5">
            <w:rPr>
              <w:rFonts w:ascii="Arial" w:hAnsi="Arial" w:cs="Arial"/>
              <w:b/>
            </w:rPr>
            <w:t>19 October 2020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24C3E0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1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E5C23">
            <w:rPr>
              <w:rFonts w:ascii="Arial" w:hAnsi="Arial" w:cs="Arial"/>
              <w:b/>
            </w:rPr>
            <w:t>11 January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10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50A7A">
            <w:rPr>
              <w:rFonts w:ascii="Arial" w:hAnsi="Arial" w:cs="Arial"/>
              <w:b/>
            </w:rPr>
            <w:t>01 October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DD2B44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87EE5">
        <w:rPr>
          <w:rFonts w:ascii="Arial" w:hAnsi="Arial" w:cs="Arial"/>
          <w:b/>
        </w:rPr>
        <w:t>324,703.33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ED8DFBE" w:rsidR="00627D44" w:rsidRPr="00311C5F" w:rsidRDefault="00640542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 xml:space="preserve">is the Project </w:t>
      </w:r>
      <w:r w:rsidR="00287EE5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68962D1B" w:rsidR="00727813" w:rsidRPr="00311C5F" w:rsidRDefault="00727813" w:rsidP="00727813">
      <w:pPr>
        <w:rPr>
          <w:rFonts w:ascii="Arial" w:hAnsi="Arial" w:cs="Arial"/>
        </w:rPr>
      </w:pPr>
    </w:p>
    <w:p w14:paraId="7FF50486" w14:textId="351B04DC" w:rsidR="00727813" w:rsidRPr="00311C5F" w:rsidRDefault="00640542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proofErr w:type="spellStart"/>
      <w:r w:rsidRPr="00311C5F">
        <w:rPr>
          <w:rFonts w:ascii="Arial" w:hAnsi="Arial" w:cs="Arial"/>
        </w:rPr>
        <w:t>SPaTS</w:t>
      </w:r>
      <w:proofErr w:type="spellEnd"/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D26FD1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D26FD1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EFC144D" w:rsidR="00CB4F85" w:rsidRPr="002C2284" w:rsidRDefault="00287EE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T0001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F2FD362" w:rsidR="00CB4F85" w:rsidRPr="002C2284" w:rsidRDefault="00287EE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5405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A1664BB" w:rsidR="00CB4F85" w:rsidRPr="002C2284" w:rsidRDefault="00287EE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571030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D2A3F" w14:textId="77777777" w:rsidR="00D26FD1" w:rsidRDefault="00D26FD1">
      <w:r>
        <w:separator/>
      </w:r>
    </w:p>
  </w:endnote>
  <w:endnote w:type="continuationSeparator" w:id="0">
    <w:p w14:paraId="116B67F1" w14:textId="77777777" w:rsidR="00D26FD1" w:rsidRDefault="00D2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AD130A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5D7B3" w14:textId="77777777" w:rsidR="00D26FD1" w:rsidRDefault="00D26FD1">
      <w:r>
        <w:separator/>
      </w:r>
    </w:p>
  </w:footnote>
  <w:footnote w:type="continuationSeparator" w:id="0">
    <w:p w14:paraId="2014446E" w14:textId="77777777" w:rsidR="00D26FD1" w:rsidRDefault="00D26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D0248"/>
    <w:rsid w:val="001E5C23"/>
    <w:rsid w:val="001E763A"/>
    <w:rsid w:val="00203F5D"/>
    <w:rsid w:val="00205CF9"/>
    <w:rsid w:val="00232772"/>
    <w:rsid w:val="00241D8C"/>
    <w:rsid w:val="00246DCD"/>
    <w:rsid w:val="00287EE5"/>
    <w:rsid w:val="002B0CC6"/>
    <w:rsid w:val="002B4544"/>
    <w:rsid w:val="002C2284"/>
    <w:rsid w:val="00310F41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40542"/>
    <w:rsid w:val="00650A7A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C5598"/>
    <w:rsid w:val="00A26AB8"/>
    <w:rsid w:val="00A53652"/>
    <w:rsid w:val="00AD130A"/>
    <w:rsid w:val="00AF3514"/>
    <w:rsid w:val="00B225CC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26FD1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70B0D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C2FC8"/>
    <w:rsid w:val="00986547"/>
    <w:rsid w:val="009A65F4"/>
    <w:rsid w:val="009A7FAF"/>
    <w:rsid w:val="009F2608"/>
    <w:rsid w:val="00A11CA3"/>
    <w:rsid w:val="00A4229C"/>
    <w:rsid w:val="00A8024D"/>
    <w:rsid w:val="00BA3A21"/>
    <w:rsid w:val="00BC28F6"/>
    <w:rsid w:val="00C503C6"/>
    <w:rsid w:val="00DC58AA"/>
    <w:rsid w:val="00E13909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41961-FACE-4E3C-B31C-08BEFC1E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6</cp:revision>
  <cp:lastPrinted>2016-01-12T11:01:00Z</cp:lastPrinted>
  <dcterms:created xsi:type="dcterms:W3CDTF">2021-01-05T14:32:00Z</dcterms:created>
  <dcterms:modified xsi:type="dcterms:W3CDTF">2021-01-11T14:52:00Z</dcterms:modified>
</cp:coreProperties>
</file>