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1E17434E" w:rsidR="00727813" w:rsidRPr="00311C5F" w:rsidRDefault="00B662A8" w:rsidP="005C08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23/3/</w:t>
            </w:r>
            <w:bookmarkStart w:id="0" w:name="_GoBack"/>
            <w:bookmarkEnd w:id="0"/>
          </w:p>
          <w:p w14:paraId="08E37093" w14:textId="42E08FF7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1" w:name="OurRef"/>
            <w:bookmarkEnd w:id="1"/>
            <w:r w:rsidR="00D17133" w:rsidRPr="00324F9B">
              <w:rPr>
                <w:rFonts w:ascii="Arial" w:hAnsi="Arial" w:cs="Arial"/>
                <w:b/>
              </w:rPr>
              <w:t>T0262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2" w:name="YourRef"/>
            <w:bookmarkEnd w:id="2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3" w:name="Address"/>
            <w:bookmarkEnd w:id="3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611C3542" w:rsidR="00CB3E0B" w:rsidRDefault="00D17133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SenderName"/>
            <w:bookmarkEnd w:id="5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3-2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5227284" w:rsidR="00727813" w:rsidRPr="00311C5F" w:rsidRDefault="00D17133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23 March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0" w:name="Subject"/>
      <w:bookmarkEnd w:id="10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EEE0146" w:rsidR="00A53652" w:rsidRPr="00CB3E0B" w:rsidRDefault="00D17133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38B110CB" w:rsidR="00727813" w:rsidRDefault="00D17133" w:rsidP="00D17133">
      <w:pPr>
        <w:jc w:val="center"/>
        <w:rPr>
          <w:rFonts w:ascii="Arial" w:hAnsi="Arial" w:cs="Arial"/>
          <w:b/>
        </w:rPr>
      </w:pPr>
      <w:r w:rsidRPr="00D17133">
        <w:rPr>
          <w:rFonts w:ascii="Arial" w:hAnsi="Arial" w:cs="Arial"/>
          <w:b/>
        </w:rPr>
        <w:t>T0262 AIP</w:t>
      </w:r>
    </w:p>
    <w:p w14:paraId="7BDE1282" w14:textId="77777777" w:rsidR="00324F9B" w:rsidRDefault="00324F9B" w:rsidP="00D17133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1126BA4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13A2E" w:rsidRPr="00313A2E">
            <w:rPr>
              <w:rFonts w:ascii="Arial" w:hAnsi="Arial" w:cs="Arial"/>
              <w:b/>
            </w:rPr>
            <w:t>Click or tap to enter a date.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5F55230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3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17133">
            <w:rPr>
              <w:rFonts w:ascii="Arial" w:hAnsi="Arial" w:cs="Arial"/>
              <w:b/>
            </w:rPr>
            <w:t>23 March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7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24F9B">
            <w:rPr>
              <w:rFonts w:ascii="Arial" w:hAnsi="Arial" w:cs="Arial"/>
              <w:b/>
            </w:rPr>
            <w:t>31 July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A37A94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324F9B">
        <w:rPr>
          <w:rFonts w:ascii="Arial" w:hAnsi="Arial" w:cs="Arial"/>
          <w:b/>
        </w:rPr>
        <w:t>71,551.11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3DC704F" w:rsidR="00627D44" w:rsidRPr="00311C5F" w:rsidRDefault="006060BB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1" w:name="Start"/>
      <w:bookmarkEnd w:id="11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2" w:name="Yours"/>
      <w:bookmarkEnd w:id="12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3211D5EC" w:rsidR="00727813" w:rsidRPr="00311C5F" w:rsidRDefault="006060BB" w:rsidP="00727813">
      <w:pPr>
        <w:rPr>
          <w:rFonts w:ascii="Arial" w:hAnsi="Arial" w:cs="Arial"/>
        </w:rPr>
      </w:pPr>
      <w:bookmarkStart w:id="13" w:name="SenderName1"/>
      <w:bookmarkEnd w:id="13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476813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476813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54914EE" w:rsidR="00CB4F85" w:rsidRPr="002C2284" w:rsidRDefault="00324F9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T0262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3FEAB95" w:rsidR="00CB4F85" w:rsidRPr="002C2284" w:rsidRDefault="00324F9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2110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57BB935" w:rsidR="00CB4F85" w:rsidRPr="002C2284" w:rsidRDefault="00324F9B" w:rsidP="00A43023">
            <w:pPr>
              <w:rPr>
                <w:rFonts w:ascii="Arial" w:hAnsi="Arial" w:cs="Arial"/>
                <w:b/>
              </w:rPr>
            </w:pPr>
            <w:r w:rsidRPr="00324F9B">
              <w:rPr>
                <w:rFonts w:ascii="Arial" w:hAnsi="Arial" w:cs="Arial"/>
                <w:b/>
              </w:rPr>
              <w:t>609378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B8B44" w14:textId="77777777" w:rsidR="00476813" w:rsidRDefault="00476813">
      <w:r>
        <w:separator/>
      </w:r>
    </w:p>
  </w:endnote>
  <w:endnote w:type="continuationSeparator" w:id="0">
    <w:p w14:paraId="46D55468" w14:textId="77777777" w:rsidR="00476813" w:rsidRDefault="00476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476813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2C209" w14:textId="77777777" w:rsidR="00476813" w:rsidRDefault="00476813">
      <w:r>
        <w:separator/>
      </w:r>
    </w:p>
  </w:footnote>
  <w:footnote w:type="continuationSeparator" w:id="0">
    <w:p w14:paraId="2D925524" w14:textId="77777777" w:rsidR="00476813" w:rsidRDefault="00476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24F9B"/>
    <w:rsid w:val="00336C27"/>
    <w:rsid w:val="00340286"/>
    <w:rsid w:val="00364CE3"/>
    <w:rsid w:val="00375CFE"/>
    <w:rsid w:val="0044629C"/>
    <w:rsid w:val="00476813"/>
    <w:rsid w:val="004C63A8"/>
    <w:rsid w:val="004E4BD7"/>
    <w:rsid w:val="004F486C"/>
    <w:rsid w:val="00513EF5"/>
    <w:rsid w:val="00524411"/>
    <w:rsid w:val="00526BD6"/>
    <w:rsid w:val="00527CCF"/>
    <w:rsid w:val="00545819"/>
    <w:rsid w:val="0055496D"/>
    <w:rsid w:val="005A7BBA"/>
    <w:rsid w:val="005C6E7D"/>
    <w:rsid w:val="006060BB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662A8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17133"/>
    <w:rsid w:val="00D56DC5"/>
    <w:rsid w:val="00D704E7"/>
    <w:rsid w:val="00DB6B74"/>
    <w:rsid w:val="00DC1C39"/>
    <w:rsid w:val="00DC6ABC"/>
    <w:rsid w:val="00DE1062"/>
    <w:rsid w:val="00DF6551"/>
    <w:rsid w:val="00E30A84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06BA8"/>
    <w:rsid w:val="00A11CA3"/>
    <w:rsid w:val="00A4229C"/>
    <w:rsid w:val="00A8024D"/>
    <w:rsid w:val="00BC28F6"/>
    <w:rsid w:val="00DB07EF"/>
    <w:rsid w:val="00DC58AA"/>
    <w:rsid w:val="00EE36CC"/>
    <w:rsid w:val="00F33C15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9B1CE-1342-4733-8DFB-4EC0227EC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4</cp:revision>
  <cp:lastPrinted>2016-01-12T11:01:00Z</cp:lastPrinted>
  <dcterms:created xsi:type="dcterms:W3CDTF">2022-03-23T10:43:00Z</dcterms:created>
  <dcterms:modified xsi:type="dcterms:W3CDTF">2022-04-12T12:21:00Z</dcterms:modified>
</cp:coreProperties>
</file>