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423FC" w14:textId="77777777" w:rsidR="006D43FC" w:rsidRDefault="00E174B1" w:rsidP="00E174B1">
      <w:pPr>
        <w:pStyle w:val="BodyText"/>
      </w:pPr>
      <w:r>
        <w:rPr>
          <w:noProof/>
          <w:lang w:eastAsia="en-GB"/>
        </w:rPr>
        <w:softHyphen/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E7148A" w:rsidRPr="00E7148A" w14:paraId="230B5D58" w14:textId="77777777" w:rsidTr="00E7148A">
        <w:trPr>
          <w:cantSplit/>
          <w:trHeight w:val="3437"/>
        </w:trPr>
        <w:tc>
          <w:tcPr>
            <w:tcW w:w="5688" w:type="dxa"/>
            <w:tcBorders>
              <w:bottom w:val="nil"/>
            </w:tcBorders>
          </w:tcPr>
          <w:p w14:paraId="7C154E50" w14:textId="42120BE8" w:rsidR="000E25EB" w:rsidRPr="00E7148A" w:rsidRDefault="000E25EB" w:rsidP="000E25EB">
            <w:pPr>
              <w:rPr>
                <w:rFonts w:cs="Arial"/>
              </w:rPr>
            </w:pPr>
            <w:r w:rsidRPr="00E7148A">
              <w:rPr>
                <w:rFonts w:cs="Arial"/>
              </w:rPr>
              <w:t xml:space="preserve">Our ref:  </w:t>
            </w:r>
            <w:r w:rsidR="00861D97" w:rsidRPr="00E7148A">
              <w:rPr>
                <w:rFonts w:cs="Arial"/>
              </w:rPr>
              <w:t>TM</w:t>
            </w:r>
            <w:r w:rsidR="00912D75" w:rsidRPr="00E7148A">
              <w:rPr>
                <w:rFonts w:cs="Arial"/>
              </w:rPr>
              <w:t>Tii 5</w:t>
            </w:r>
            <w:r w:rsidR="00234E29">
              <w:rPr>
                <w:rFonts w:cs="Arial"/>
              </w:rPr>
              <w:t>6</w:t>
            </w:r>
            <w:r w:rsidRPr="00E7148A">
              <w:rPr>
                <w:rFonts w:cs="Arial"/>
              </w:rPr>
              <w:t xml:space="preserve">    </w:t>
            </w:r>
            <w:r w:rsidRPr="00E7148A">
              <w:rPr>
                <w:rFonts w:cs="Arial"/>
              </w:rPr>
              <w:tab/>
            </w:r>
          </w:p>
          <w:p w14:paraId="586A561C" w14:textId="77777777" w:rsidR="000E25EB" w:rsidRPr="00E7148A" w:rsidRDefault="000E25EB" w:rsidP="000E25EB">
            <w:pPr>
              <w:rPr>
                <w:rFonts w:cs="Arial"/>
              </w:rPr>
            </w:pPr>
          </w:p>
          <w:p w14:paraId="1F0EE140" w14:textId="76A83F8A" w:rsidR="00757EF6" w:rsidRDefault="00757EF6" w:rsidP="000E25EB">
            <w:pPr>
              <w:rPr>
                <w:rFonts w:cs="Arial"/>
              </w:rPr>
            </w:pPr>
            <w:r>
              <w:rPr>
                <w:rFonts w:cs="Arial"/>
              </w:rPr>
              <w:t>FAO: Peter Hill</w:t>
            </w:r>
          </w:p>
          <w:p w14:paraId="333EFCF8" w14:textId="77777777" w:rsidR="00757EF6" w:rsidRPr="00E7148A" w:rsidRDefault="00757EF6" w:rsidP="000E25EB">
            <w:pPr>
              <w:rPr>
                <w:rFonts w:cs="Arial"/>
              </w:rPr>
            </w:pPr>
          </w:p>
          <w:p w14:paraId="12FBB8FC" w14:textId="19C6ACBB" w:rsidR="000E25EB" w:rsidRPr="00E7148A" w:rsidRDefault="00234E29" w:rsidP="00E7148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Costain ITS</w:t>
            </w:r>
          </w:p>
          <w:p w14:paraId="2BE86CF5" w14:textId="6DD4AE45" w:rsidR="00E7148A" w:rsidRPr="00E7148A" w:rsidRDefault="00757EF6" w:rsidP="00E7148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 Filers Way</w:t>
            </w:r>
          </w:p>
          <w:p w14:paraId="015C33C3" w14:textId="1F8A5CFA" w:rsidR="00234E29" w:rsidRDefault="00757EF6" w:rsidP="00E7148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Worle</w:t>
            </w:r>
          </w:p>
          <w:p w14:paraId="1A1DACC7" w14:textId="0D55C8F8" w:rsidR="00757EF6" w:rsidRPr="00E7148A" w:rsidRDefault="00757EF6" w:rsidP="00E7148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Somerset</w:t>
            </w:r>
          </w:p>
          <w:p w14:paraId="39017DB7" w14:textId="7FA4B450" w:rsidR="00E7148A" w:rsidRDefault="00757EF6" w:rsidP="00E7148A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BS24 7JP</w:t>
            </w:r>
          </w:p>
          <w:p w14:paraId="5DF44D86" w14:textId="77777777" w:rsidR="00294BB8" w:rsidRPr="00E7148A" w:rsidRDefault="00294BB8" w:rsidP="00294BB8">
            <w:pPr>
              <w:tabs>
                <w:tab w:val="left" w:pos="1422"/>
              </w:tabs>
              <w:rPr>
                <w:rFonts w:cs="Arial"/>
              </w:rPr>
            </w:pPr>
          </w:p>
          <w:p w14:paraId="004F0472" w14:textId="77777777" w:rsidR="000E25EB" w:rsidRPr="00E7148A" w:rsidRDefault="000E25EB" w:rsidP="000E25EB">
            <w:pPr>
              <w:spacing w:after="200" w:line="276" w:lineRule="auto"/>
              <w:rPr>
                <w:rFonts w:cs="Arial"/>
                <w:b/>
                <w:bCs/>
              </w:rPr>
            </w:pPr>
            <w:r w:rsidRPr="00E7148A">
              <w:rPr>
                <w:rFonts w:cs="Arial"/>
              </w:rPr>
              <w:t>Via Bravo</w:t>
            </w:r>
          </w:p>
        </w:tc>
        <w:tc>
          <w:tcPr>
            <w:tcW w:w="4140" w:type="dxa"/>
            <w:tcBorders>
              <w:bottom w:val="nil"/>
            </w:tcBorders>
          </w:tcPr>
          <w:p w14:paraId="726A3911" w14:textId="74D5FD70" w:rsidR="00294BB8" w:rsidRPr="00E7148A" w:rsidRDefault="00912D75" w:rsidP="000E25EB">
            <w:pPr>
              <w:rPr>
                <w:rFonts w:cs="Arial"/>
              </w:rPr>
            </w:pPr>
            <w:r w:rsidRPr="00E7148A">
              <w:rPr>
                <w:rFonts w:cs="Arial"/>
              </w:rPr>
              <w:t xml:space="preserve">Neil </w:t>
            </w:r>
            <w:r w:rsidR="00E936DE">
              <w:rPr>
                <w:rFonts w:cs="Arial"/>
              </w:rPr>
              <w:t>Partridge</w:t>
            </w:r>
          </w:p>
          <w:p w14:paraId="701C2F18" w14:textId="77777777" w:rsidR="00912D75" w:rsidRPr="00E7148A" w:rsidRDefault="00912D75" w:rsidP="000E25EB">
            <w:pPr>
              <w:rPr>
                <w:rFonts w:cs="Arial"/>
              </w:rPr>
            </w:pPr>
            <w:r w:rsidRPr="00E7148A">
              <w:rPr>
                <w:rFonts w:cs="Arial"/>
              </w:rPr>
              <w:t>Temple Quay House</w:t>
            </w:r>
          </w:p>
          <w:p w14:paraId="0447A5EE" w14:textId="77777777" w:rsidR="00912D75" w:rsidRPr="00E7148A" w:rsidRDefault="00912D75" w:rsidP="000E25EB">
            <w:pPr>
              <w:rPr>
                <w:rFonts w:cs="Arial"/>
              </w:rPr>
            </w:pPr>
            <w:r w:rsidRPr="00E7148A">
              <w:rPr>
                <w:rFonts w:cs="Arial"/>
              </w:rPr>
              <w:t>2 The Square</w:t>
            </w:r>
          </w:p>
          <w:p w14:paraId="4BB558D4" w14:textId="77777777" w:rsidR="00912D75" w:rsidRPr="00E7148A" w:rsidRDefault="00912D75" w:rsidP="000E25EB">
            <w:pPr>
              <w:rPr>
                <w:rFonts w:cs="Arial"/>
              </w:rPr>
            </w:pPr>
            <w:r w:rsidRPr="00E7148A">
              <w:rPr>
                <w:rFonts w:cs="Arial"/>
              </w:rPr>
              <w:t>Bristol</w:t>
            </w:r>
          </w:p>
          <w:p w14:paraId="071D8DCB" w14:textId="77777777" w:rsidR="00912D75" w:rsidRPr="00E7148A" w:rsidRDefault="00912D75" w:rsidP="000E25EB">
            <w:pPr>
              <w:rPr>
                <w:rFonts w:cs="Arial"/>
              </w:rPr>
            </w:pPr>
            <w:r w:rsidRPr="00E7148A">
              <w:rPr>
                <w:rFonts w:cs="Arial"/>
              </w:rPr>
              <w:t>BS1 6HA</w:t>
            </w:r>
          </w:p>
          <w:p w14:paraId="13D550E2" w14:textId="77777777" w:rsidR="00912D75" w:rsidRPr="00E7148A" w:rsidRDefault="00912D75" w:rsidP="000E25EB">
            <w:pPr>
              <w:rPr>
                <w:rFonts w:cs="Arial"/>
              </w:rPr>
            </w:pPr>
          </w:p>
          <w:p w14:paraId="798CA10D" w14:textId="7C82C0BF" w:rsidR="000E25EB" w:rsidRPr="00E7148A" w:rsidRDefault="00234E29" w:rsidP="00A95EA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10D02">
              <w:rPr>
                <w:rFonts w:cs="Arial"/>
              </w:rPr>
              <w:t xml:space="preserve">5 </w:t>
            </w:r>
            <w:r>
              <w:rPr>
                <w:rFonts w:cs="Arial"/>
              </w:rPr>
              <w:t>September</w:t>
            </w:r>
            <w:r w:rsidR="00912D75" w:rsidRPr="00E7148A">
              <w:rPr>
                <w:rFonts w:cs="Arial"/>
              </w:rPr>
              <w:t xml:space="preserve"> 2019</w:t>
            </w:r>
          </w:p>
        </w:tc>
      </w:tr>
    </w:tbl>
    <w:p w14:paraId="0608C8EC" w14:textId="77777777" w:rsidR="000E25EB" w:rsidRPr="000E25EB" w:rsidRDefault="000E25EB" w:rsidP="000E25EB">
      <w:pPr>
        <w:jc w:val="center"/>
        <w:rPr>
          <w:rFonts w:cs="Arial"/>
          <w:b/>
          <w:bCs/>
        </w:rPr>
      </w:pPr>
      <w:r w:rsidRPr="000E25EB">
        <w:rPr>
          <w:rFonts w:cs="Arial"/>
          <w:b/>
          <w:bCs/>
        </w:rPr>
        <w:t>OFFICIAL SENSITIVE</w:t>
      </w:r>
    </w:p>
    <w:p w14:paraId="557265B2" w14:textId="77777777" w:rsidR="00E7148A" w:rsidRDefault="00E7148A" w:rsidP="00912D75">
      <w:pPr>
        <w:jc w:val="center"/>
        <w:rPr>
          <w:rFonts w:cs="Arial"/>
          <w:b/>
          <w:bCs/>
        </w:rPr>
      </w:pPr>
    </w:p>
    <w:p w14:paraId="58CAA5FC" w14:textId="2E4F212A" w:rsidR="00912D75" w:rsidRPr="00912D75" w:rsidRDefault="00CB5E0E" w:rsidP="00912D75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TMT</w:t>
      </w:r>
      <w:r w:rsidR="00912D75">
        <w:rPr>
          <w:rFonts w:cs="Arial"/>
          <w:b/>
          <w:bCs/>
        </w:rPr>
        <w:t>ii 5</w:t>
      </w:r>
      <w:r w:rsidR="00234E29">
        <w:rPr>
          <w:rFonts w:cs="Arial"/>
          <w:b/>
          <w:bCs/>
        </w:rPr>
        <w:t>6</w:t>
      </w:r>
      <w:r w:rsidR="00912D75">
        <w:rPr>
          <w:rFonts w:cs="Arial"/>
          <w:b/>
          <w:bCs/>
        </w:rPr>
        <w:t xml:space="preserve"> </w:t>
      </w:r>
      <w:r w:rsidR="00234E29">
        <w:rPr>
          <w:rFonts w:cs="Arial"/>
          <w:b/>
          <w:bCs/>
        </w:rPr>
        <w:t>–</w:t>
      </w:r>
      <w:r w:rsidR="00912D75">
        <w:rPr>
          <w:rFonts w:cs="Arial"/>
          <w:b/>
          <w:bCs/>
        </w:rPr>
        <w:t xml:space="preserve"> </w:t>
      </w:r>
      <w:r w:rsidR="00234E29">
        <w:rPr>
          <w:rFonts w:cs="Arial"/>
          <w:b/>
          <w:bCs/>
        </w:rPr>
        <w:t>Enhanced Network Camera Programme (ENCP)</w:t>
      </w:r>
    </w:p>
    <w:p w14:paraId="714EA2FD" w14:textId="77777777" w:rsidR="000E25EB" w:rsidRPr="000E25EB" w:rsidRDefault="000E25EB" w:rsidP="000E25EB">
      <w:pPr>
        <w:jc w:val="center"/>
        <w:rPr>
          <w:rFonts w:cs="Arial"/>
          <w:b/>
          <w:bCs/>
        </w:rPr>
      </w:pPr>
    </w:p>
    <w:p w14:paraId="70CFBA12" w14:textId="026FFCA8" w:rsidR="000E25EB" w:rsidRDefault="000E25EB" w:rsidP="000E25EB">
      <w:pPr>
        <w:rPr>
          <w:rFonts w:cs="Arial"/>
        </w:rPr>
      </w:pPr>
      <w:r w:rsidRPr="000E25EB">
        <w:rPr>
          <w:rFonts w:cs="Arial"/>
        </w:rPr>
        <w:t>Dea</w:t>
      </w:r>
      <w:r w:rsidR="00234E29">
        <w:rPr>
          <w:rFonts w:cs="Arial"/>
        </w:rPr>
        <w:t>r</w:t>
      </w:r>
      <w:r w:rsidR="00234E29" w:rsidRPr="009A3036">
        <w:rPr>
          <w:rFonts w:cs="Arial"/>
        </w:rPr>
        <w:t xml:space="preserve"> </w:t>
      </w:r>
      <w:r w:rsidR="009A3036" w:rsidRPr="009A3036">
        <w:rPr>
          <w:rFonts w:cs="Arial"/>
        </w:rPr>
        <w:t>Peter,</w:t>
      </w:r>
    </w:p>
    <w:p w14:paraId="31B379F0" w14:textId="300D11DF" w:rsidR="006A37FE" w:rsidRDefault="006A37FE" w:rsidP="000E25EB">
      <w:pPr>
        <w:rPr>
          <w:rFonts w:cs="Arial"/>
        </w:rPr>
      </w:pPr>
    </w:p>
    <w:p w14:paraId="76551F3D" w14:textId="04621DDC" w:rsidR="006A37FE" w:rsidRPr="00302D4F" w:rsidRDefault="006A37FE" w:rsidP="006A37FE">
      <w:pPr>
        <w:rPr>
          <w:rFonts w:cs="Arial"/>
          <w:iCs/>
          <w:lang w:val="en-US"/>
        </w:rPr>
      </w:pPr>
      <w:r w:rsidRPr="00302D4F">
        <w:rPr>
          <w:rFonts w:cs="Arial"/>
          <w:iCs/>
          <w:lang w:val="en-US"/>
        </w:rPr>
        <w:t xml:space="preserve">On behalf of Highways England Company Limited, I accept your </w:t>
      </w:r>
      <w:r>
        <w:rPr>
          <w:rFonts w:cs="Arial"/>
          <w:iCs/>
          <w:lang w:val="en-US"/>
        </w:rPr>
        <w:t>submission</w:t>
      </w:r>
      <w:r w:rsidRPr="00302D4F">
        <w:rPr>
          <w:rFonts w:cs="Arial"/>
          <w:iCs/>
          <w:lang w:val="en-US"/>
        </w:rPr>
        <w:t xml:space="preserve"> dated </w:t>
      </w:r>
      <w:r w:rsidR="00A41498">
        <w:rPr>
          <w:rFonts w:cs="Arial"/>
          <w:iCs/>
          <w:lang w:val="en-US"/>
        </w:rPr>
        <w:t>28</w:t>
      </w:r>
      <w:r>
        <w:rPr>
          <w:rFonts w:cs="Arial"/>
          <w:iCs/>
          <w:lang w:val="en-US"/>
        </w:rPr>
        <w:t xml:space="preserve"> J</w:t>
      </w:r>
      <w:r w:rsidR="00A41498">
        <w:rPr>
          <w:rFonts w:cs="Arial"/>
          <w:iCs/>
          <w:lang w:val="en-US"/>
        </w:rPr>
        <w:t>une</w:t>
      </w:r>
      <w:r>
        <w:rPr>
          <w:rFonts w:cs="Arial"/>
          <w:iCs/>
          <w:lang w:val="en-US"/>
        </w:rPr>
        <w:t xml:space="preserve"> 2019</w:t>
      </w:r>
      <w:r w:rsidRPr="00302D4F">
        <w:rPr>
          <w:rFonts w:cs="Arial"/>
          <w:iCs/>
          <w:lang w:val="en-US"/>
        </w:rPr>
        <w:t xml:space="preserve"> for the above </w:t>
      </w:r>
      <w:r>
        <w:rPr>
          <w:rFonts w:cs="Arial"/>
          <w:iCs/>
          <w:lang w:val="en-US"/>
        </w:rPr>
        <w:t>Call off Agreement</w:t>
      </w:r>
      <w:r w:rsidRPr="00302D4F">
        <w:rPr>
          <w:rFonts w:cs="Arial"/>
          <w:iCs/>
          <w:lang w:val="en-US"/>
        </w:rPr>
        <w:t>.</w:t>
      </w:r>
    </w:p>
    <w:p w14:paraId="3A9C4F9C" w14:textId="77777777" w:rsidR="006A37FE" w:rsidRPr="00302D4F" w:rsidRDefault="006A37FE" w:rsidP="006A37FE">
      <w:pPr>
        <w:rPr>
          <w:rFonts w:cs="Arial"/>
          <w:iCs/>
          <w:lang w:val="en-US"/>
        </w:rPr>
      </w:pPr>
    </w:p>
    <w:p w14:paraId="19A6F59B" w14:textId="6446E974" w:rsidR="006A37FE" w:rsidRDefault="006A37FE" w:rsidP="006A37FE">
      <w:pPr>
        <w:rPr>
          <w:rFonts w:cs="Arial"/>
          <w:iCs/>
          <w:lang w:val="en-US"/>
        </w:rPr>
      </w:pPr>
      <w:r w:rsidRPr="00302D4F">
        <w:rPr>
          <w:rFonts w:cs="Arial"/>
          <w:iCs/>
          <w:lang w:val="en-US"/>
        </w:rPr>
        <w:t>This letter and the documents listed below (in no order of precedence) form a binding contract between the Highways England Company Limited and yourselves:</w:t>
      </w:r>
    </w:p>
    <w:p w14:paraId="0F76F4C4" w14:textId="480C0548" w:rsidR="00EB61D1" w:rsidRDefault="00EB61D1" w:rsidP="006A37FE">
      <w:pPr>
        <w:rPr>
          <w:rFonts w:cs="Arial"/>
          <w:iCs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9582"/>
      </w:tblGrid>
      <w:tr w:rsidR="001E7C86" w:rsidRPr="00C10E3D" w14:paraId="750B12F7" w14:textId="77777777" w:rsidTr="001A3846">
        <w:tc>
          <w:tcPr>
            <w:tcW w:w="483" w:type="dxa"/>
            <w:shd w:val="clear" w:color="auto" w:fill="auto"/>
          </w:tcPr>
          <w:p w14:paraId="05C3406F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9582" w:type="dxa"/>
            <w:shd w:val="clear" w:color="auto" w:fill="auto"/>
          </w:tcPr>
          <w:p w14:paraId="2E8B9248" w14:textId="77777777" w:rsidR="001E7C86" w:rsidRDefault="001E7C86" w:rsidP="001A3846">
            <w:pPr>
              <w:rPr>
                <w:rFonts w:cs="Arial"/>
                <w:color w:val="000000"/>
                <w:sz w:val="22"/>
                <w:szCs w:val="22"/>
              </w:rPr>
            </w:pPr>
            <w:r w:rsidRPr="00C10E3D">
              <w:rPr>
                <w:rFonts w:cs="Arial"/>
                <w:color w:val="000000"/>
                <w:sz w:val="22"/>
                <w:szCs w:val="22"/>
              </w:rPr>
              <w:t xml:space="preserve">RM1089 CCS Framework Agreement </w:t>
            </w:r>
          </w:p>
          <w:p w14:paraId="3B779139" w14:textId="77777777" w:rsidR="001E7C86" w:rsidRPr="00C10E3D" w:rsidRDefault="001E7C86" w:rsidP="001A384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E7C86" w:rsidRPr="00E521C0" w14:paraId="26235BE6" w14:textId="77777777" w:rsidTr="001A3846">
        <w:tc>
          <w:tcPr>
            <w:tcW w:w="483" w:type="dxa"/>
            <w:shd w:val="clear" w:color="auto" w:fill="auto"/>
          </w:tcPr>
          <w:p w14:paraId="44E39713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9582" w:type="dxa"/>
            <w:shd w:val="clear" w:color="auto" w:fill="auto"/>
          </w:tcPr>
          <w:p w14:paraId="6A278BCA" w14:textId="5F36B5EE" w:rsidR="001E7C86" w:rsidRDefault="001E7C86" w:rsidP="001A384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TMTii 5</w:t>
            </w:r>
            <w:r w:rsidR="00234E29">
              <w:rPr>
                <w:rFonts w:cs="Arial"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- Call Off Agreement</w:t>
            </w:r>
          </w:p>
          <w:p w14:paraId="0A2AC710" w14:textId="77777777" w:rsidR="001E7C86" w:rsidRPr="00E521C0" w:rsidRDefault="001E7C86" w:rsidP="001A3846">
            <w:pPr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</w:tr>
      <w:tr w:rsidR="001E7C86" w:rsidRPr="00C10E3D" w14:paraId="3874BBC9" w14:textId="77777777" w:rsidTr="001A3846">
        <w:tc>
          <w:tcPr>
            <w:tcW w:w="483" w:type="dxa"/>
            <w:shd w:val="clear" w:color="auto" w:fill="auto"/>
          </w:tcPr>
          <w:p w14:paraId="35894B0A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3</w:t>
            </w:r>
          </w:p>
        </w:tc>
        <w:tc>
          <w:tcPr>
            <w:tcW w:w="9582" w:type="dxa"/>
            <w:shd w:val="clear" w:color="auto" w:fill="auto"/>
          </w:tcPr>
          <w:p w14:paraId="6F109938" w14:textId="4DC907A8" w:rsidR="001E7C86" w:rsidRDefault="001E7C86" w:rsidP="001A384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NEC 3 – </w:t>
            </w:r>
            <w:r w:rsidR="00E32C66">
              <w:rPr>
                <w:rFonts w:cs="Arial"/>
                <w:color w:val="000000"/>
                <w:sz w:val="22"/>
                <w:szCs w:val="22"/>
              </w:rPr>
              <w:t>Term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Service Contract</w:t>
            </w:r>
          </w:p>
          <w:p w14:paraId="6AD2EA55" w14:textId="77777777" w:rsidR="001E7C86" w:rsidRPr="00C10E3D" w:rsidRDefault="001E7C86" w:rsidP="001A384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E7C86" w:rsidRPr="00C10E3D" w14:paraId="7552CD8C" w14:textId="77777777" w:rsidTr="001A3846">
        <w:tc>
          <w:tcPr>
            <w:tcW w:w="483" w:type="dxa"/>
            <w:shd w:val="clear" w:color="auto" w:fill="auto"/>
          </w:tcPr>
          <w:p w14:paraId="7154E010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4</w:t>
            </w:r>
          </w:p>
        </w:tc>
        <w:tc>
          <w:tcPr>
            <w:tcW w:w="9582" w:type="dxa"/>
            <w:shd w:val="clear" w:color="auto" w:fill="auto"/>
          </w:tcPr>
          <w:p w14:paraId="6024C20B" w14:textId="146A00EA" w:rsidR="001E7C86" w:rsidRDefault="001E7C86" w:rsidP="001A3846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TMTii </w:t>
            </w:r>
            <w:r w:rsidR="00E32C66">
              <w:rPr>
                <w:rFonts w:cs="Arial"/>
                <w:color w:val="000000"/>
                <w:sz w:val="22"/>
                <w:szCs w:val="22"/>
              </w:rPr>
              <w:t>5</w:t>
            </w:r>
            <w:r w:rsidR="00234E29">
              <w:rPr>
                <w:rFonts w:cs="Arial"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4F1874">
              <w:rPr>
                <w:rFonts w:cs="Arial"/>
                <w:color w:val="000000"/>
                <w:sz w:val="22"/>
                <w:szCs w:val="22"/>
              </w:rPr>
              <w:t>- Collaborative Perf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ormance Framework (CPF) </w:t>
            </w:r>
          </w:p>
          <w:p w14:paraId="7D350020" w14:textId="77777777" w:rsidR="001E7C86" w:rsidRPr="00C10E3D" w:rsidRDefault="001E7C86" w:rsidP="001A3846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1E7C86" w:rsidRPr="00C10E3D" w14:paraId="0AC16690" w14:textId="77777777" w:rsidTr="001A3846">
        <w:tc>
          <w:tcPr>
            <w:tcW w:w="483" w:type="dxa"/>
            <w:shd w:val="clear" w:color="auto" w:fill="auto"/>
          </w:tcPr>
          <w:p w14:paraId="04A472DE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5</w:t>
            </w:r>
          </w:p>
        </w:tc>
        <w:tc>
          <w:tcPr>
            <w:tcW w:w="9582" w:type="dxa"/>
            <w:shd w:val="clear" w:color="auto" w:fill="auto"/>
          </w:tcPr>
          <w:p w14:paraId="33D75DA1" w14:textId="45C3E806" w:rsidR="001E7C86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 xml:space="preserve">TMTii </w:t>
            </w:r>
            <w:r w:rsidR="00E32C66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5</w:t>
            </w:r>
            <w:r w:rsidR="00234E29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 xml:space="preserve"> – </w:t>
            </w:r>
            <w:r w:rsidR="00E32C66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Service Information</w:t>
            </w:r>
          </w:p>
          <w:p w14:paraId="682FBF0E" w14:textId="77777777" w:rsidR="001E7C86" w:rsidRPr="00C10E3D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1E7C86" w:rsidRPr="00C10E3D" w14:paraId="5D58941A" w14:textId="77777777" w:rsidTr="001A3846">
        <w:tc>
          <w:tcPr>
            <w:tcW w:w="483" w:type="dxa"/>
            <w:shd w:val="clear" w:color="auto" w:fill="auto"/>
          </w:tcPr>
          <w:p w14:paraId="38885A0F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9582" w:type="dxa"/>
            <w:shd w:val="clear" w:color="auto" w:fill="auto"/>
          </w:tcPr>
          <w:p w14:paraId="61F3D0AE" w14:textId="77777777" w:rsidR="001E7C86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C10E3D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Highways England Baseline Personnel Security Standard (BPSS) guidance</w:t>
            </w:r>
          </w:p>
          <w:p w14:paraId="61999E3E" w14:textId="77777777" w:rsidR="001E7C86" w:rsidRPr="00C10E3D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1E7C86" w:rsidRPr="00C10E3D" w14:paraId="05160D99" w14:textId="77777777" w:rsidTr="001A3846">
        <w:tc>
          <w:tcPr>
            <w:tcW w:w="483" w:type="dxa"/>
            <w:shd w:val="clear" w:color="auto" w:fill="auto"/>
          </w:tcPr>
          <w:p w14:paraId="2A3692A5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7</w:t>
            </w:r>
          </w:p>
        </w:tc>
        <w:tc>
          <w:tcPr>
            <w:tcW w:w="9582" w:type="dxa"/>
            <w:shd w:val="clear" w:color="auto" w:fill="auto"/>
          </w:tcPr>
          <w:p w14:paraId="0AA49EAF" w14:textId="77777777" w:rsidR="001E7C86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C10E3D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Highways England Data Handling Policy</w:t>
            </w:r>
          </w:p>
          <w:p w14:paraId="686851C6" w14:textId="77777777" w:rsidR="001E7C86" w:rsidRPr="00C10E3D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1E7C86" w:rsidRPr="00C10E3D" w14:paraId="13F9F2A2" w14:textId="77777777" w:rsidTr="001A3846">
        <w:tc>
          <w:tcPr>
            <w:tcW w:w="483" w:type="dxa"/>
            <w:shd w:val="clear" w:color="auto" w:fill="auto"/>
          </w:tcPr>
          <w:p w14:paraId="3A1452F1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8</w:t>
            </w:r>
          </w:p>
        </w:tc>
        <w:tc>
          <w:tcPr>
            <w:tcW w:w="9582" w:type="dxa"/>
            <w:shd w:val="clear" w:color="auto" w:fill="auto"/>
          </w:tcPr>
          <w:p w14:paraId="38BEAF68" w14:textId="77777777" w:rsidR="001E7C86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C10E3D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9.1.9 UK Travel and Subsistence Allowances at a Glance</w:t>
            </w:r>
          </w:p>
          <w:p w14:paraId="065C0A0B" w14:textId="77777777" w:rsidR="001E7C86" w:rsidRPr="00C10E3D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1E7C86" w:rsidRPr="00C10E3D" w14:paraId="7917E5CF" w14:textId="77777777" w:rsidTr="001A3846">
        <w:tc>
          <w:tcPr>
            <w:tcW w:w="483" w:type="dxa"/>
            <w:shd w:val="clear" w:color="auto" w:fill="auto"/>
          </w:tcPr>
          <w:p w14:paraId="76DDF1E3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9</w:t>
            </w:r>
          </w:p>
        </w:tc>
        <w:tc>
          <w:tcPr>
            <w:tcW w:w="9582" w:type="dxa"/>
            <w:shd w:val="clear" w:color="auto" w:fill="auto"/>
          </w:tcPr>
          <w:p w14:paraId="3B9584C8" w14:textId="77777777" w:rsidR="001E7C86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C10E3D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Chapter 9A Travel and Subsistence Policies</w:t>
            </w:r>
          </w:p>
          <w:p w14:paraId="7213B51C" w14:textId="77777777" w:rsidR="001E7C86" w:rsidRPr="00C10E3D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1E7C86" w:rsidRPr="00C10E3D" w14:paraId="00F46496" w14:textId="77777777" w:rsidTr="001A3846">
        <w:tc>
          <w:tcPr>
            <w:tcW w:w="483" w:type="dxa"/>
            <w:shd w:val="clear" w:color="auto" w:fill="auto"/>
          </w:tcPr>
          <w:p w14:paraId="24D8331B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10</w:t>
            </w:r>
          </w:p>
        </w:tc>
        <w:tc>
          <w:tcPr>
            <w:tcW w:w="9582" w:type="dxa"/>
            <w:shd w:val="clear" w:color="auto" w:fill="auto"/>
          </w:tcPr>
          <w:p w14:paraId="152D64DC" w14:textId="77777777" w:rsidR="001E7C86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C10E3D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Chapter 9C Travel and Subsistence Guidance</w:t>
            </w:r>
          </w:p>
          <w:p w14:paraId="0982FB6E" w14:textId="77777777" w:rsidR="001E7C86" w:rsidRPr="00C10E3D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1E7C86" w:rsidRPr="00C10E3D" w14:paraId="52D0D4A5" w14:textId="77777777" w:rsidTr="001A3846">
        <w:tc>
          <w:tcPr>
            <w:tcW w:w="483" w:type="dxa"/>
            <w:shd w:val="clear" w:color="auto" w:fill="auto"/>
          </w:tcPr>
          <w:p w14:paraId="3AC375C1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11</w:t>
            </w:r>
          </w:p>
        </w:tc>
        <w:tc>
          <w:tcPr>
            <w:tcW w:w="9582" w:type="dxa"/>
            <w:shd w:val="clear" w:color="auto" w:fill="auto"/>
          </w:tcPr>
          <w:p w14:paraId="6047DFA2" w14:textId="6C539FC2" w:rsidR="002A7807" w:rsidRPr="003E3C5C" w:rsidRDefault="003E3C5C" w:rsidP="002A7807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3E3C5C">
              <w:rPr>
                <w:rFonts w:cs="Arial"/>
                <w:iCs/>
                <w:sz w:val="22"/>
                <w:szCs w:val="22"/>
                <w:lang w:val="en-US"/>
              </w:rPr>
              <w:t>TMTii 56 – Tranche 1 Site List</w:t>
            </w:r>
          </w:p>
          <w:p w14:paraId="35DBF849" w14:textId="477EAB05" w:rsidR="001E7C86" w:rsidRPr="002A7807" w:rsidRDefault="001E7C86" w:rsidP="00AF7B71">
            <w:pPr>
              <w:pStyle w:val="ListParagraph"/>
              <w:numPr>
                <w:ilvl w:val="0"/>
                <w:numId w:val="9"/>
              </w:num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ED4882" w:rsidRPr="00C10E3D" w14:paraId="4AF07428" w14:textId="77777777" w:rsidTr="001A3846">
        <w:tc>
          <w:tcPr>
            <w:tcW w:w="483" w:type="dxa"/>
            <w:shd w:val="clear" w:color="auto" w:fill="auto"/>
          </w:tcPr>
          <w:p w14:paraId="4D27F251" w14:textId="5D5FEB42" w:rsidR="00ED4882" w:rsidRPr="004F1874" w:rsidRDefault="00ED4882" w:rsidP="001A38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12</w:t>
            </w:r>
          </w:p>
        </w:tc>
        <w:tc>
          <w:tcPr>
            <w:tcW w:w="9582" w:type="dxa"/>
            <w:shd w:val="clear" w:color="auto" w:fill="auto"/>
          </w:tcPr>
          <w:p w14:paraId="0C33949E" w14:textId="2BBD81A8" w:rsidR="002A7807" w:rsidRPr="0025676D" w:rsidRDefault="002A7807" w:rsidP="002A7807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>TMTii 5</w:t>
            </w:r>
            <w:r w:rsidR="00234E29" w:rsidRPr="0025676D">
              <w:rPr>
                <w:rFonts w:cs="Arial"/>
                <w:iCs/>
                <w:sz w:val="22"/>
                <w:szCs w:val="22"/>
                <w:lang w:val="en-US"/>
              </w:rPr>
              <w:t>6</w:t>
            </w: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 xml:space="preserve"> - Secondary Competition Q&amp;A Sheet </w:t>
            </w:r>
            <w:r w:rsidR="0025676D" w:rsidRPr="0025676D">
              <w:rPr>
                <w:rFonts w:cs="Arial"/>
                <w:iCs/>
                <w:sz w:val="22"/>
                <w:szCs w:val="22"/>
                <w:lang w:val="en-US"/>
              </w:rPr>
              <w:t>V7</w:t>
            </w: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 xml:space="preserve"> (</w:t>
            </w:r>
            <w:r w:rsidR="0025676D" w:rsidRPr="0025676D">
              <w:rPr>
                <w:rFonts w:cs="Arial"/>
                <w:iCs/>
                <w:sz w:val="22"/>
                <w:szCs w:val="22"/>
                <w:lang w:val="en-US"/>
              </w:rPr>
              <w:t>28</w:t>
            </w: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 xml:space="preserve"> J</w:t>
            </w:r>
            <w:r w:rsidR="0025676D" w:rsidRPr="0025676D">
              <w:rPr>
                <w:rFonts w:cs="Arial"/>
                <w:iCs/>
                <w:sz w:val="22"/>
                <w:szCs w:val="22"/>
                <w:lang w:val="en-US"/>
              </w:rPr>
              <w:t>une</w:t>
            </w: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 xml:space="preserve"> 2019)</w:t>
            </w:r>
          </w:p>
          <w:p w14:paraId="31D92939" w14:textId="77777777" w:rsidR="002A7807" w:rsidRPr="0025676D" w:rsidRDefault="002A7807" w:rsidP="002A7807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 xml:space="preserve">which included the following Tender Amendments: </w:t>
            </w:r>
          </w:p>
          <w:p w14:paraId="730F2F8B" w14:textId="77777777" w:rsidR="002A7807" w:rsidRPr="0025676D" w:rsidRDefault="002A7807" w:rsidP="002A7807">
            <w:pPr>
              <w:rPr>
                <w:rFonts w:cs="Arial"/>
                <w:iCs/>
                <w:sz w:val="22"/>
                <w:szCs w:val="22"/>
                <w:lang w:val="en-US"/>
              </w:rPr>
            </w:pPr>
          </w:p>
          <w:p w14:paraId="289FDE69" w14:textId="581699F4" w:rsidR="002A7807" w:rsidRPr="0025676D" w:rsidRDefault="002A7807" w:rsidP="00AF7B71">
            <w:pPr>
              <w:pStyle w:val="ListParagraph"/>
              <w:numPr>
                <w:ilvl w:val="0"/>
                <w:numId w:val="10"/>
              </w:numPr>
              <w:rPr>
                <w:rFonts w:cs="Arial"/>
                <w:iCs/>
                <w:sz w:val="22"/>
                <w:szCs w:val="22"/>
                <w:lang w:val="en-US"/>
              </w:rPr>
            </w:pP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 xml:space="preserve">Tender Amendment 1 (TA1) – Revised </w:t>
            </w:r>
            <w:r w:rsidR="0025676D" w:rsidRPr="0025676D">
              <w:rPr>
                <w:rFonts w:cs="Arial"/>
                <w:iCs/>
                <w:sz w:val="22"/>
                <w:szCs w:val="22"/>
                <w:lang w:val="en-US"/>
              </w:rPr>
              <w:t>Collaborative Performance Framework</w:t>
            </w: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 xml:space="preserve"> (V</w:t>
            </w:r>
            <w:r w:rsidR="0025676D" w:rsidRPr="0025676D">
              <w:rPr>
                <w:rFonts w:cs="Arial"/>
                <w:iCs/>
                <w:sz w:val="22"/>
                <w:szCs w:val="22"/>
                <w:lang w:val="en-US"/>
              </w:rPr>
              <w:t>4.5</w:t>
            </w: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>)</w:t>
            </w:r>
          </w:p>
          <w:p w14:paraId="055D1CA6" w14:textId="77777777" w:rsidR="002A7807" w:rsidRPr="0025676D" w:rsidRDefault="002A7807" w:rsidP="00AF7B71">
            <w:pPr>
              <w:pStyle w:val="ListParagraph"/>
              <w:numPr>
                <w:ilvl w:val="0"/>
                <w:numId w:val="9"/>
              </w:numPr>
              <w:rPr>
                <w:rFonts w:cs="Arial"/>
                <w:iCs/>
                <w:sz w:val="22"/>
                <w:szCs w:val="22"/>
                <w:lang w:val="en-US"/>
              </w:rPr>
            </w:pP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lastRenderedPageBreak/>
              <w:t>Tender Amendment 2 (TA2) – Revised RfQ (V</w:t>
            </w:r>
            <w:r w:rsidR="0025676D" w:rsidRPr="0025676D">
              <w:rPr>
                <w:rFonts w:cs="Arial"/>
                <w:iCs/>
                <w:sz w:val="22"/>
                <w:szCs w:val="22"/>
                <w:lang w:val="en-US"/>
              </w:rPr>
              <w:t>2</w:t>
            </w: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>)</w:t>
            </w:r>
          </w:p>
          <w:p w14:paraId="1087F5E1" w14:textId="708259C4" w:rsidR="0025676D" w:rsidRPr="0025676D" w:rsidRDefault="0025676D" w:rsidP="00AF7B71">
            <w:pPr>
              <w:pStyle w:val="ListParagraph"/>
              <w:numPr>
                <w:ilvl w:val="0"/>
                <w:numId w:val="9"/>
              </w:numPr>
              <w:rPr>
                <w:rFonts w:cs="Arial"/>
                <w:iCs/>
                <w:sz w:val="22"/>
                <w:szCs w:val="22"/>
                <w:lang w:val="en-US"/>
              </w:rPr>
            </w:pPr>
            <w:r w:rsidRPr="0025676D">
              <w:rPr>
                <w:rFonts w:cs="Arial"/>
                <w:iCs/>
                <w:sz w:val="22"/>
                <w:szCs w:val="22"/>
                <w:lang w:val="en-US"/>
              </w:rPr>
              <w:t>Tender Amendment 3 (TA3) – Revised Price List (V2.1)</w:t>
            </w:r>
          </w:p>
        </w:tc>
      </w:tr>
      <w:tr w:rsidR="001E7C86" w:rsidRPr="00971F05" w14:paraId="537DA0F9" w14:textId="77777777" w:rsidTr="001A3846">
        <w:trPr>
          <w:trHeight w:val="2542"/>
        </w:trPr>
        <w:tc>
          <w:tcPr>
            <w:tcW w:w="483" w:type="dxa"/>
            <w:shd w:val="clear" w:color="auto" w:fill="auto"/>
          </w:tcPr>
          <w:p w14:paraId="307AACC3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9582" w:type="dxa"/>
            <w:shd w:val="clear" w:color="auto" w:fill="auto"/>
          </w:tcPr>
          <w:p w14:paraId="6D42811D" w14:textId="76DC066F" w:rsidR="001E7C86" w:rsidRPr="00772012" w:rsidRDefault="002A7807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C</w:t>
            </w:r>
            <w:r w:rsidR="009C4312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ostain</w:t>
            </w:r>
            <w:r w:rsidR="001E7C86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’s</w:t>
            </w:r>
            <w:r w:rsidR="001E7C86" w:rsidRPr="00772012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 xml:space="preserve"> Submission comprising of:</w:t>
            </w:r>
          </w:p>
          <w:p w14:paraId="2B60324B" w14:textId="77777777" w:rsidR="001E7C86" w:rsidRPr="00772012" w:rsidRDefault="001E7C86" w:rsidP="001A3846">
            <w:p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772012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 xml:space="preserve">           </w:t>
            </w:r>
          </w:p>
          <w:p w14:paraId="24762B5C" w14:textId="77777777" w:rsidR="001E7C86" w:rsidRDefault="001E7C86" w:rsidP="00AF7B71">
            <w:pPr>
              <w:numPr>
                <w:ilvl w:val="0"/>
                <w:numId w:val="8"/>
              </w:num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772012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completed Anti-Collusion Certificate - Question Section on Bravo</w:t>
            </w:r>
          </w:p>
          <w:p w14:paraId="646A202B" w14:textId="358E86D1" w:rsidR="001E7C86" w:rsidRDefault="001E7C86" w:rsidP="00AF7B71">
            <w:pPr>
              <w:numPr>
                <w:ilvl w:val="0"/>
                <w:numId w:val="8"/>
              </w:num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772012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completed Fair Payment Charter - Question Section on Bravo</w:t>
            </w:r>
          </w:p>
          <w:p w14:paraId="37D6C2FD" w14:textId="6CD269EE" w:rsidR="002A7807" w:rsidRDefault="002A7807" w:rsidP="00AF7B71">
            <w:pPr>
              <w:numPr>
                <w:ilvl w:val="0"/>
                <w:numId w:val="8"/>
              </w:num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completed Anti-Bribery Code of Conduct – Question Section on Bravo</w:t>
            </w:r>
          </w:p>
          <w:p w14:paraId="5660F0DB" w14:textId="77777777" w:rsidR="001E7C86" w:rsidRDefault="001E7C86" w:rsidP="00AF7B71">
            <w:pPr>
              <w:numPr>
                <w:ilvl w:val="0"/>
                <w:numId w:val="8"/>
              </w:num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772012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completed Anti-Fraud Code of Conduct - Question Section on Bravo</w:t>
            </w:r>
          </w:p>
          <w:p w14:paraId="6004D63A" w14:textId="77777777" w:rsidR="001E7C86" w:rsidRDefault="001E7C86" w:rsidP="00AF7B71">
            <w:pPr>
              <w:numPr>
                <w:ilvl w:val="0"/>
                <w:numId w:val="8"/>
              </w:num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 w:rsidRPr="00772012"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completed Quotation declarati</w:t>
            </w:r>
            <w: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>ons - Question Section on Bravo</w:t>
            </w:r>
          </w:p>
          <w:p w14:paraId="27C8D729" w14:textId="575E34FD" w:rsidR="001A3846" w:rsidRDefault="001A3846" w:rsidP="00AF7B71">
            <w:pPr>
              <w:numPr>
                <w:ilvl w:val="0"/>
                <w:numId w:val="8"/>
              </w:numP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iCs/>
                <w:color w:val="000000"/>
                <w:sz w:val="22"/>
                <w:szCs w:val="22"/>
                <w:lang w:val="en-US"/>
              </w:rPr>
              <w:t xml:space="preserve">Quality Submission: </w:t>
            </w:r>
          </w:p>
          <w:p w14:paraId="6977B5CC" w14:textId="555BC58C" w:rsidR="001A3846" w:rsidRPr="00B10A46" w:rsidRDefault="008F1E5E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B10A46">
              <w:rPr>
                <w:rFonts w:cs="Arial"/>
                <w:iCs/>
                <w:sz w:val="22"/>
                <w:szCs w:val="22"/>
                <w:lang w:val="en-US"/>
              </w:rPr>
              <w:t>Quality Submission Attachments Folder</w:t>
            </w:r>
          </w:p>
          <w:p w14:paraId="3CB65D9B" w14:textId="61BCBCCC" w:rsidR="008F1E5E" w:rsidRPr="00B10A46" w:rsidRDefault="008F1E5E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B10A46">
              <w:rPr>
                <w:rFonts w:cs="Arial"/>
                <w:iCs/>
                <w:sz w:val="22"/>
                <w:szCs w:val="22"/>
                <w:lang w:val="en-US"/>
              </w:rPr>
              <w:t>TMTii 56 Quality Methodology</w:t>
            </w:r>
          </w:p>
          <w:p w14:paraId="20A3C177" w14:textId="5DD45030" w:rsidR="008F1E5E" w:rsidRPr="00B10A46" w:rsidRDefault="008F1E5E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B10A46">
              <w:rPr>
                <w:rFonts w:cs="Arial"/>
                <w:iCs/>
                <w:sz w:val="22"/>
                <w:szCs w:val="22"/>
                <w:lang w:val="en-US"/>
              </w:rPr>
              <w:t xml:space="preserve">TMTii 56 </w:t>
            </w:r>
            <w:r w:rsidR="00B10A46" w:rsidRPr="00B10A46">
              <w:rPr>
                <w:rFonts w:cs="Arial"/>
                <w:iCs/>
                <w:sz w:val="22"/>
                <w:szCs w:val="22"/>
                <w:lang w:val="en-US"/>
              </w:rPr>
              <w:t>Contractors Plan</w:t>
            </w:r>
          </w:p>
          <w:p w14:paraId="35152910" w14:textId="6113C753" w:rsidR="00B10A46" w:rsidRPr="00B10A46" w:rsidRDefault="00B10A46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B10A46">
              <w:rPr>
                <w:rFonts w:cs="Arial"/>
                <w:iCs/>
                <w:sz w:val="22"/>
                <w:szCs w:val="22"/>
                <w:lang w:val="en-US"/>
              </w:rPr>
              <w:t>TMTii 56 Key People Schedule</w:t>
            </w:r>
          </w:p>
          <w:p w14:paraId="4ED2A88C" w14:textId="413C85EA" w:rsidR="00B10A46" w:rsidRPr="00B10A46" w:rsidRDefault="00B10A46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B10A46">
              <w:rPr>
                <w:rFonts w:cs="Arial"/>
                <w:iCs/>
                <w:sz w:val="22"/>
                <w:szCs w:val="22"/>
                <w:lang w:val="en-US"/>
              </w:rPr>
              <w:t>TMTii 56 Risk Register</w:t>
            </w:r>
          </w:p>
          <w:p w14:paraId="49EA4C55" w14:textId="02033DE8" w:rsidR="00B10A46" w:rsidRPr="00B10A46" w:rsidRDefault="00B10A46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B10A46">
              <w:rPr>
                <w:rFonts w:cs="Arial"/>
                <w:iCs/>
                <w:sz w:val="22"/>
                <w:szCs w:val="22"/>
                <w:lang w:val="en-US"/>
              </w:rPr>
              <w:t>TMTii 56 Information Assurance Statement</w:t>
            </w:r>
          </w:p>
          <w:p w14:paraId="0B07915F" w14:textId="6D801941" w:rsidR="001A3846" w:rsidRPr="008F1E5E" w:rsidRDefault="001A3846" w:rsidP="00AF7B71">
            <w:pPr>
              <w:numPr>
                <w:ilvl w:val="0"/>
                <w:numId w:val="8"/>
              </w:numPr>
              <w:rPr>
                <w:rFonts w:cs="Arial"/>
                <w:iCs/>
                <w:sz w:val="22"/>
                <w:szCs w:val="22"/>
                <w:lang w:val="en-US"/>
              </w:rPr>
            </w:pP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>Commercial Submission:</w:t>
            </w:r>
          </w:p>
          <w:p w14:paraId="6655D5F6" w14:textId="1204CB32" w:rsidR="001A3846" w:rsidRPr="008F1E5E" w:rsidRDefault="008F1E5E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 xml:space="preserve">CITS </w:t>
            </w:r>
            <w:r w:rsidR="001A3846" w:rsidRPr="008F1E5E">
              <w:rPr>
                <w:rFonts w:cs="Arial"/>
                <w:iCs/>
                <w:sz w:val="22"/>
                <w:szCs w:val="22"/>
                <w:lang w:val="en-US"/>
              </w:rPr>
              <w:t>TMTii 5</w:t>
            </w: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>6</w:t>
            </w:r>
            <w:r w:rsidR="001A3846" w:rsidRPr="008F1E5E">
              <w:rPr>
                <w:rFonts w:cs="Arial"/>
                <w:iCs/>
                <w:sz w:val="22"/>
                <w:szCs w:val="22"/>
                <w:lang w:val="en-US"/>
              </w:rPr>
              <w:t xml:space="preserve"> – Price List</w:t>
            </w: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 xml:space="preserve"> V2.1</w:t>
            </w:r>
          </w:p>
          <w:p w14:paraId="534F9EEC" w14:textId="35B11728" w:rsidR="008F1E5E" w:rsidRPr="008F1E5E" w:rsidRDefault="008F1E5E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>TMTii 56 Call Off Agreement CITS</w:t>
            </w:r>
          </w:p>
          <w:p w14:paraId="65D22ECC" w14:textId="4869C091" w:rsidR="008F1E5E" w:rsidRPr="008F1E5E" w:rsidRDefault="008F1E5E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>TMTii 56 CITS Statement of Transparency</w:t>
            </w:r>
          </w:p>
          <w:p w14:paraId="1C0D53B1" w14:textId="01D1A8BD" w:rsidR="008F1E5E" w:rsidRPr="008F1E5E" w:rsidRDefault="008F1E5E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>TMTii 56 CITS Statement of Insurances</w:t>
            </w:r>
          </w:p>
          <w:p w14:paraId="6342FAE1" w14:textId="487886D6" w:rsidR="008F1E5E" w:rsidRPr="008F1E5E" w:rsidRDefault="008F1E5E" w:rsidP="001A3846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>TMTii 56 CITS Statement of Conflict of Interest</w:t>
            </w:r>
          </w:p>
          <w:p w14:paraId="3EB874A0" w14:textId="27A7C9E4" w:rsidR="00B558A2" w:rsidRPr="008F1E5E" w:rsidRDefault="008F1E5E" w:rsidP="00B558A2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8F1E5E">
              <w:rPr>
                <w:rFonts w:cs="Arial"/>
                <w:iCs/>
                <w:sz w:val="22"/>
                <w:szCs w:val="22"/>
                <w:lang w:val="en-US"/>
              </w:rPr>
              <w:t>TMTii 56 Price List Explanatory Documen</w:t>
            </w:r>
            <w:r w:rsidR="00B558A2">
              <w:rPr>
                <w:rFonts w:cs="Arial"/>
                <w:iCs/>
                <w:sz w:val="22"/>
                <w:szCs w:val="22"/>
                <w:lang w:val="en-US"/>
              </w:rPr>
              <w:t>t</w:t>
            </w:r>
          </w:p>
          <w:p w14:paraId="526971B7" w14:textId="7F61168F" w:rsidR="00B558A2" w:rsidRPr="00B558A2" w:rsidRDefault="00B558A2" w:rsidP="00B558A2">
            <w:pPr>
              <w:numPr>
                <w:ilvl w:val="0"/>
                <w:numId w:val="8"/>
              </w:numPr>
              <w:rPr>
                <w:rFonts w:cs="Arial"/>
                <w:iCs/>
                <w:sz w:val="22"/>
                <w:szCs w:val="22"/>
                <w:lang w:val="en-US"/>
              </w:rPr>
            </w:pPr>
            <w:r>
              <w:rPr>
                <w:rFonts w:cs="Arial"/>
                <w:iCs/>
                <w:sz w:val="22"/>
                <w:szCs w:val="22"/>
                <w:lang w:val="en-US"/>
              </w:rPr>
              <w:t xml:space="preserve">Costain’s responses via Bravo to Highways England’s financial clarification questions dated: 3 July 2019, </w:t>
            </w:r>
            <w:r w:rsidR="002D17C9">
              <w:rPr>
                <w:rFonts w:cs="Arial"/>
                <w:iCs/>
                <w:sz w:val="22"/>
                <w:szCs w:val="22"/>
                <w:lang w:val="en-US"/>
              </w:rPr>
              <w:t>2</w:t>
            </w:r>
            <w:r>
              <w:rPr>
                <w:rFonts w:cs="Arial"/>
                <w:iCs/>
                <w:sz w:val="22"/>
                <w:szCs w:val="22"/>
                <w:lang w:val="en-US"/>
              </w:rPr>
              <w:t xml:space="preserve"> August 2019</w:t>
            </w:r>
            <w:r w:rsidR="002D17C9">
              <w:rPr>
                <w:rFonts w:cs="Arial"/>
                <w:iCs/>
                <w:sz w:val="22"/>
                <w:szCs w:val="22"/>
                <w:lang w:val="en-US"/>
              </w:rPr>
              <w:t xml:space="preserve"> and</w:t>
            </w:r>
            <w:r>
              <w:rPr>
                <w:rFonts w:cs="Arial"/>
                <w:iCs/>
                <w:sz w:val="22"/>
                <w:szCs w:val="22"/>
                <w:lang w:val="en-US"/>
              </w:rPr>
              <w:t xml:space="preserve"> 7</w:t>
            </w:r>
            <w:r w:rsidRPr="00B558A2">
              <w:rPr>
                <w:rFonts w:cs="Arial"/>
                <w:iCs/>
                <w:sz w:val="22"/>
                <w:szCs w:val="22"/>
                <w:lang w:val="en-US"/>
              </w:rPr>
              <w:t xml:space="preserve"> August 201</w:t>
            </w:r>
            <w:r w:rsidR="002D17C9">
              <w:rPr>
                <w:rFonts w:cs="Arial"/>
                <w:iCs/>
                <w:sz w:val="22"/>
                <w:szCs w:val="22"/>
                <w:lang w:val="en-US"/>
              </w:rPr>
              <w:t>9.</w:t>
            </w:r>
          </w:p>
          <w:p w14:paraId="61C727B9" w14:textId="4529D6BA" w:rsidR="001E7C86" w:rsidRPr="00B558A2" w:rsidRDefault="002A7807" w:rsidP="00AF7B71">
            <w:pPr>
              <w:numPr>
                <w:ilvl w:val="0"/>
                <w:numId w:val="8"/>
              </w:numPr>
              <w:rPr>
                <w:rFonts w:cs="Arial"/>
                <w:iCs/>
                <w:sz w:val="22"/>
                <w:szCs w:val="22"/>
                <w:lang w:val="en-US"/>
              </w:rPr>
            </w:pPr>
            <w:r w:rsidRPr="00B558A2">
              <w:rPr>
                <w:rFonts w:cs="Arial"/>
                <w:iCs/>
                <w:sz w:val="22"/>
                <w:szCs w:val="22"/>
                <w:lang w:val="en-US"/>
              </w:rPr>
              <w:t xml:space="preserve">Validation </w:t>
            </w:r>
            <w:r w:rsidR="00A9764D" w:rsidRPr="00B558A2">
              <w:rPr>
                <w:rFonts w:cs="Arial"/>
                <w:iCs/>
                <w:sz w:val="22"/>
                <w:szCs w:val="22"/>
                <w:lang w:val="en-US"/>
              </w:rPr>
              <w:t xml:space="preserve">&amp; Sustainability </w:t>
            </w:r>
            <w:r w:rsidR="007E4053" w:rsidRPr="00B558A2">
              <w:rPr>
                <w:rFonts w:cs="Arial"/>
                <w:iCs/>
                <w:sz w:val="22"/>
                <w:szCs w:val="22"/>
                <w:lang w:val="en-US"/>
              </w:rPr>
              <w:t>Questions</w:t>
            </w:r>
            <w:r w:rsidR="00A9764D" w:rsidRPr="00B558A2">
              <w:rPr>
                <w:rFonts w:cs="Arial"/>
                <w:iCs/>
                <w:sz w:val="22"/>
                <w:szCs w:val="22"/>
                <w:lang w:val="en-US"/>
              </w:rPr>
              <w:t xml:space="preserve"> &amp;</w:t>
            </w:r>
            <w:r w:rsidR="007E4053" w:rsidRPr="00B558A2">
              <w:rPr>
                <w:rFonts w:cs="Arial"/>
                <w:iCs/>
                <w:sz w:val="22"/>
                <w:szCs w:val="22"/>
                <w:lang w:val="en-US"/>
              </w:rPr>
              <w:t xml:space="preserve"> Responses</w:t>
            </w:r>
            <w:r w:rsidR="00A9764D" w:rsidRPr="00B558A2">
              <w:rPr>
                <w:rFonts w:cs="Arial"/>
                <w:iCs/>
                <w:sz w:val="22"/>
                <w:szCs w:val="22"/>
                <w:lang w:val="en-US"/>
              </w:rPr>
              <w:t>:</w:t>
            </w:r>
          </w:p>
          <w:p w14:paraId="61F27D95" w14:textId="54D3A9E3" w:rsidR="00A9764D" w:rsidRPr="00B558A2" w:rsidRDefault="00B558A2" w:rsidP="00A9764D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B558A2">
              <w:rPr>
                <w:rFonts w:cs="Arial"/>
                <w:iCs/>
                <w:sz w:val="22"/>
                <w:szCs w:val="22"/>
                <w:lang w:val="en-US"/>
              </w:rPr>
              <w:t>Costain’s</w:t>
            </w:r>
            <w:r w:rsidR="00A9764D" w:rsidRPr="00B558A2">
              <w:rPr>
                <w:rFonts w:cs="Arial"/>
                <w:iCs/>
                <w:sz w:val="22"/>
                <w:szCs w:val="22"/>
                <w:lang w:val="en-US"/>
              </w:rPr>
              <w:t xml:space="preserve"> validation response </w:t>
            </w:r>
            <w:r w:rsidRPr="00B558A2">
              <w:rPr>
                <w:rFonts w:cs="Arial"/>
                <w:iCs/>
                <w:sz w:val="22"/>
                <w:szCs w:val="22"/>
                <w:lang w:val="en-US"/>
              </w:rPr>
              <w:t>dated 24</w:t>
            </w:r>
            <w:r w:rsidR="00A9764D" w:rsidRPr="00B558A2"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r w:rsidRPr="00B558A2">
              <w:rPr>
                <w:rFonts w:cs="Arial"/>
                <w:iCs/>
                <w:sz w:val="22"/>
                <w:szCs w:val="22"/>
                <w:lang w:val="en-US"/>
              </w:rPr>
              <w:t>September</w:t>
            </w:r>
            <w:r w:rsidR="00A9764D" w:rsidRPr="00B558A2">
              <w:rPr>
                <w:rFonts w:cs="Arial"/>
                <w:iCs/>
                <w:sz w:val="22"/>
                <w:szCs w:val="22"/>
                <w:lang w:val="en-US"/>
              </w:rPr>
              <w:t xml:space="preserve"> 2019</w:t>
            </w:r>
          </w:p>
          <w:p w14:paraId="7F9EA43E" w14:textId="337ACD23" w:rsidR="00A9764D" w:rsidRPr="002D17C9" w:rsidRDefault="002D17C9" w:rsidP="00A9764D">
            <w:pPr>
              <w:ind w:left="1035"/>
              <w:rPr>
                <w:rFonts w:cs="Arial"/>
                <w:iCs/>
                <w:sz w:val="22"/>
                <w:szCs w:val="22"/>
                <w:lang w:val="en-US"/>
              </w:rPr>
            </w:pPr>
            <w:r w:rsidRPr="002D17C9">
              <w:rPr>
                <w:rFonts w:cs="Arial"/>
                <w:iCs/>
                <w:sz w:val="22"/>
                <w:szCs w:val="22"/>
                <w:lang w:val="en-US"/>
              </w:rPr>
              <w:t>Costain’s confirmation of insurances and key people dated 24 September 2019.</w:t>
            </w:r>
          </w:p>
          <w:p w14:paraId="692F37D4" w14:textId="3E9E80FC" w:rsidR="007E4053" w:rsidRPr="00971F05" w:rsidRDefault="007E4053" w:rsidP="007E4053">
            <w:pPr>
              <w:ind w:left="1035"/>
              <w:rPr>
                <w:rFonts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1E7C86" w:rsidRPr="00E521C0" w14:paraId="7F934D61" w14:textId="77777777" w:rsidTr="001A3846">
        <w:tc>
          <w:tcPr>
            <w:tcW w:w="483" w:type="dxa"/>
            <w:shd w:val="clear" w:color="auto" w:fill="auto"/>
          </w:tcPr>
          <w:p w14:paraId="15954BF3" w14:textId="77777777" w:rsidR="001E7C86" w:rsidRPr="004F1874" w:rsidRDefault="001E7C86" w:rsidP="001A3846">
            <w:pPr>
              <w:jc w:val="center"/>
              <w:rPr>
                <w:rFonts w:cs="Arial"/>
                <w:color w:val="000000"/>
                <w:sz w:val="22"/>
              </w:rPr>
            </w:pPr>
            <w:r w:rsidRPr="004F1874">
              <w:rPr>
                <w:rFonts w:cs="Arial"/>
                <w:color w:val="000000"/>
                <w:sz w:val="22"/>
              </w:rPr>
              <w:t>13</w:t>
            </w:r>
          </w:p>
        </w:tc>
        <w:tc>
          <w:tcPr>
            <w:tcW w:w="9582" w:type="dxa"/>
            <w:shd w:val="clear" w:color="auto" w:fill="auto"/>
          </w:tcPr>
          <w:p w14:paraId="1B8F5470" w14:textId="111968D5" w:rsidR="001E7C86" w:rsidRPr="00C10E3D" w:rsidRDefault="00A9764D" w:rsidP="001A3846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Tender Assessment Period Pre-Award Checks</w:t>
            </w:r>
            <w:r w:rsidR="001E7C86" w:rsidRPr="00C10E3D">
              <w:rPr>
                <w:rFonts w:cs="Arial"/>
                <w:color w:val="000000"/>
                <w:sz w:val="22"/>
                <w:szCs w:val="22"/>
              </w:rPr>
              <w:t xml:space="preserve">: </w:t>
            </w:r>
          </w:p>
          <w:p w14:paraId="64A71823" w14:textId="77777777" w:rsidR="001E7C86" w:rsidRPr="00C10E3D" w:rsidRDefault="001E7C86" w:rsidP="001A3846">
            <w:pPr>
              <w:contextualSpacing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14:paraId="24D2E9A8" w14:textId="143B798C" w:rsidR="003E3C5C" w:rsidRDefault="003E3C5C" w:rsidP="00AF7B71">
            <w:pPr>
              <w:numPr>
                <w:ilvl w:val="0"/>
                <w:numId w:val="7"/>
              </w:numPr>
              <w:contextualSpacing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Costain’s response</w:t>
            </w:r>
            <w:r w:rsidR="001429C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to the validation question regarding AOne+</w:t>
            </w:r>
            <w:r w:rsidR="001429C2">
              <w:rPr>
                <w:rFonts w:cs="Arial"/>
                <w:color w:val="000000"/>
                <w:sz w:val="22"/>
                <w:szCs w:val="22"/>
              </w:rPr>
              <w:t>, which was received via Bravo on 24 September 2019.</w:t>
            </w:r>
          </w:p>
          <w:p w14:paraId="7955F38B" w14:textId="6F12050D" w:rsidR="001E7C86" w:rsidRPr="00DC0377" w:rsidRDefault="001E7C86" w:rsidP="00AF7B71">
            <w:pPr>
              <w:numPr>
                <w:ilvl w:val="0"/>
                <w:numId w:val="7"/>
              </w:numPr>
              <w:contextualSpacing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C10E3D">
              <w:rPr>
                <w:rFonts w:cs="Arial"/>
                <w:color w:val="000000"/>
                <w:sz w:val="22"/>
                <w:szCs w:val="22"/>
              </w:rPr>
              <w:t>Highways England’s Evidence of Insurance check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and Key People check</w:t>
            </w:r>
            <w:r w:rsidR="00B558A2">
              <w:rPr>
                <w:rFonts w:cs="Arial"/>
                <w:color w:val="000000"/>
                <w:sz w:val="22"/>
                <w:szCs w:val="22"/>
              </w:rPr>
              <w:t xml:space="preserve">, with </w:t>
            </w:r>
            <w:r w:rsidR="00A9764D">
              <w:rPr>
                <w:rFonts w:cs="Arial"/>
                <w:color w:val="000000"/>
                <w:sz w:val="22"/>
                <w:szCs w:val="22"/>
              </w:rPr>
              <w:t>C</w:t>
            </w:r>
            <w:r w:rsidR="009C4312">
              <w:rPr>
                <w:rFonts w:cs="Arial"/>
                <w:color w:val="000000"/>
                <w:sz w:val="22"/>
                <w:szCs w:val="22"/>
              </w:rPr>
              <w:t>ostain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’s </w:t>
            </w:r>
            <w:r w:rsidR="002702EE">
              <w:rPr>
                <w:rFonts w:cs="Arial"/>
                <w:color w:val="000000"/>
                <w:sz w:val="22"/>
                <w:szCs w:val="22"/>
              </w:rPr>
              <w:t xml:space="preserve">confirmation </w:t>
            </w:r>
            <w:r w:rsidRPr="00DC0377">
              <w:rPr>
                <w:rFonts w:cs="Arial"/>
                <w:color w:val="000000"/>
                <w:sz w:val="22"/>
                <w:szCs w:val="22"/>
              </w:rPr>
              <w:t>respons</w:t>
            </w:r>
            <w:r w:rsidR="002702EE">
              <w:rPr>
                <w:rFonts w:cs="Arial"/>
                <w:color w:val="000000"/>
                <w:sz w:val="22"/>
                <w:szCs w:val="22"/>
              </w:rPr>
              <w:t xml:space="preserve">e on </w:t>
            </w:r>
            <w:r w:rsidR="00B558A2">
              <w:rPr>
                <w:rFonts w:cs="Arial"/>
                <w:color w:val="000000"/>
                <w:sz w:val="22"/>
                <w:szCs w:val="22"/>
              </w:rPr>
              <w:t>24</w:t>
            </w:r>
            <w:r w:rsidR="002702EE" w:rsidRPr="009C4312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B558A2" w:rsidRPr="00B558A2">
              <w:rPr>
                <w:rFonts w:cs="Arial"/>
                <w:sz w:val="22"/>
                <w:szCs w:val="22"/>
              </w:rPr>
              <w:t>September</w:t>
            </w:r>
            <w:r w:rsidR="002702EE" w:rsidRPr="00B558A2">
              <w:rPr>
                <w:rFonts w:cs="Arial"/>
                <w:sz w:val="22"/>
                <w:szCs w:val="22"/>
              </w:rPr>
              <w:t xml:space="preserve"> 2019</w:t>
            </w:r>
            <w:r w:rsidRPr="00B558A2">
              <w:rPr>
                <w:rFonts w:cs="Arial"/>
                <w:sz w:val="22"/>
                <w:szCs w:val="22"/>
              </w:rPr>
              <w:t xml:space="preserve"> </w:t>
            </w:r>
            <w:r w:rsidRPr="00DC0377">
              <w:rPr>
                <w:rFonts w:cs="Arial"/>
                <w:color w:val="000000"/>
                <w:sz w:val="22"/>
                <w:szCs w:val="22"/>
              </w:rPr>
              <w:t xml:space="preserve">via </w:t>
            </w:r>
            <w:r w:rsidR="002702EE">
              <w:rPr>
                <w:rFonts w:cs="Arial"/>
                <w:color w:val="000000"/>
                <w:sz w:val="22"/>
                <w:szCs w:val="22"/>
              </w:rPr>
              <w:t>B</w:t>
            </w:r>
            <w:r w:rsidRPr="00DC0377">
              <w:rPr>
                <w:rFonts w:cs="Arial"/>
                <w:color w:val="000000"/>
                <w:sz w:val="22"/>
                <w:szCs w:val="22"/>
              </w:rPr>
              <w:t>ravo</w:t>
            </w:r>
          </w:p>
          <w:p w14:paraId="716D0CDC" w14:textId="77777777" w:rsidR="001E7C86" w:rsidRPr="00E521C0" w:rsidRDefault="001E7C86" w:rsidP="001A3846">
            <w:pPr>
              <w:ind w:left="720"/>
              <w:contextualSpacing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0337D64" w14:textId="77777777" w:rsidR="00F36181" w:rsidRDefault="00F36181" w:rsidP="006A37FE">
      <w:pPr>
        <w:rPr>
          <w:rFonts w:cs="Arial"/>
          <w:iCs/>
          <w:lang w:val="en-US"/>
        </w:rPr>
      </w:pPr>
    </w:p>
    <w:p w14:paraId="00736CC3" w14:textId="77777777" w:rsidR="006A37FE" w:rsidRPr="000E25EB" w:rsidRDefault="006A37FE" w:rsidP="000E25EB">
      <w:pPr>
        <w:rPr>
          <w:rFonts w:cs="Arial"/>
        </w:rPr>
      </w:pPr>
    </w:p>
    <w:p w14:paraId="1A327E17" w14:textId="3A94EC53" w:rsidR="00EB61D1" w:rsidRPr="00C10E3D" w:rsidRDefault="00EB61D1" w:rsidP="00EB61D1">
      <w:pPr>
        <w:jc w:val="both"/>
        <w:rPr>
          <w:rFonts w:cs="Arial"/>
          <w:color w:val="000000"/>
        </w:rPr>
      </w:pPr>
      <w:r w:rsidRPr="005E65A2">
        <w:rPr>
          <w:rFonts w:cs="Arial"/>
          <w:iCs/>
        </w:rPr>
        <w:t xml:space="preserve">The initial contract value is </w:t>
      </w:r>
      <w:r w:rsidR="00A41498" w:rsidRPr="001429C2">
        <w:rPr>
          <w:rFonts w:cs="Arial"/>
          <w:lang w:eastAsia="en-GB"/>
        </w:rPr>
        <w:t>£7</w:t>
      </w:r>
      <w:r w:rsidR="001429C2" w:rsidRPr="001429C2">
        <w:rPr>
          <w:rFonts w:cs="Arial"/>
          <w:lang w:eastAsia="en-GB"/>
        </w:rPr>
        <w:t>34</w:t>
      </w:r>
      <w:r w:rsidR="00A41498" w:rsidRPr="001429C2">
        <w:rPr>
          <w:rFonts w:cs="Arial"/>
          <w:lang w:eastAsia="en-GB"/>
        </w:rPr>
        <w:t>,</w:t>
      </w:r>
      <w:r w:rsidR="001429C2" w:rsidRPr="001429C2">
        <w:rPr>
          <w:rFonts w:cs="Arial"/>
          <w:lang w:eastAsia="en-GB"/>
        </w:rPr>
        <w:t>192</w:t>
      </w:r>
      <w:r w:rsidR="00A41498" w:rsidRPr="001429C2">
        <w:rPr>
          <w:rFonts w:cs="Arial"/>
          <w:lang w:eastAsia="en-GB"/>
        </w:rPr>
        <w:t>.</w:t>
      </w:r>
      <w:r w:rsidR="001429C2" w:rsidRPr="001429C2">
        <w:rPr>
          <w:rFonts w:cs="Arial"/>
          <w:lang w:eastAsia="en-GB"/>
        </w:rPr>
        <w:t>24</w:t>
      </w:r>
      <w:r w:rsidRPr="001429C2">
        <w:rPr>
          <w:rFonts w:cs="Arial"/>
          <w:iCs/>
        </w:rPr>
        <w:t xml:space="preserve">. </w:t>
      </w:r>
      <w:r w:rsidRPr="005E65A2">
        <w:rPr>
          <w:rFonts w:cs="Arial"/>
          <w:iCs/>
        </w:rPr>
        <w:t>Any additional requirements will be executed in accordance with the Call Off Agreement</w:t>
      </w:r>
      <w:r w:rsidR="0044112A">
        <w:rPr>
          <w:rFonts w:cs="Arial"/>
          <w:iCs/>
        </w:rPr>
        <w:t>.</w:t>
      </w:r>
    </w:p>
    <w:p w14:paraId="1E1BF367" w14:textId="77777777" w:rsidR="00EB61D1" w:rsidRPr="00C10E3D" w:rsidRDefault="00EB61D1" w:rsidP="00EB61D1">
      <w:pPr>
        <w:jc w:val="both"/>
        <w:rPr>
          <w:rFonts w:cs="Arial"/>
          <w:color w:val="000000"/>
        </w:rPr>
      </w:pPr>
    </w:p>
    <w:p w14:paraId="31556EFD" w14:textId="10F9872C" w:rsidR="00EB61D1" w:rsidRPr="00FE699A" w:rsidRDefault="00EB61D1" w:rsidP="00EB61D1">
      <w:pPr>
        <w:jc w:val="both"/>
        <w:rPr>
          <w:rFonts w:cs="Arial"/>
          <w:color w:val="000000"/>
        </w:rPr>
      </w:pPr>
      <w:r w:rsidRPr="00C10E3D">
        <w:rPr>
          <w:rFonts w:cs="Arial"/>
          <w:color w:val="000000"/>
        </w:rPr>
        <w:t xml:space="preserve">The operative period of the contract will be </w:t>
      </w:r>
      <w:r>
        <w:rPr>
          <w:rFonts w:cs="Arial"/>
          <w:color w:val="000000"/>
        </w:rPr>
        <w:t>from the date of this letter to</w:t>
      </w:r>
      <w:r w:rsidR="00AF7B71">
        <w:rPr>
          <w:rFonts w:cs="Arial"/>
          <w:color w:val="000000"/>
        </w:rPr>
        <w:t xml:space="preserve"> </w:t>
      </w:r>
      <w:r w:rsidR="007D31D5" w:rsidRPr="00B558A2">
        <w:rPr>
          <w:rFonts w:cs="Arial"/>
        </w:rPr>
        <w:t>25</w:t>
      </w:r>
      <w:r w:rsidR="00AF7B71" w:rsidRPr="00B558A2">
        <w:rPr>
          <w:rFonts w:cs="Arial"/>
        </w:rPr>
        <w:t xml:space="preserve"> </w:t>
      </w:r>
      <w:r w:rsidR="007D31D5" w:rsidRPr="00B558A2">
        <w:rPr>
          <w:rFonts w:cs="Arial"/>
        </w:rPr>
        <w:t>September</w:t>
      </w:r>
      <w:r w:rsidR="00AF7B71" w:rsidRPr="00B558A2">
        <w:rPr>
          <w:rFonts w:cs="Arial"/>
        </w:rPr>
        <w:t xml:space="preserve"> 202</w:t>
      </w:r>
      <w:r w:rsidR="007D31D5" w:rsidRPr="00B558A2">
        <w:rPr>
          <w:rFonts w:cs="Arial"/>
        </w:rPr>
        <w:t>0</w:t>
      </w:r>
      <w:r w:rsidRPr="00B558A2">
        <w:rPr>
          <w:rFonts w:cs="Arial"/>
        </w:rPr>
        <w:t>.</w:t>
      </w:r>
    </w:p>
    <w:p w14:paraId="358FBF12" w14:textId="77777777" w:rsidR="00EB61D1" w:rsidRPr="00C10E3D" w:rsidRDefault="00EB61D1" w:rsidP="00EB61D1">
      <w:pPr>
        <w:jc w:val="both"/>
        <w:rPr>
          <w:rFonts w:cs="Arial"/>
          <w:color w:val="000000"/>
        </w:rPr>
      </w:pPr>
    </w:p>
    <w:p w14:paraId="3210DFB3" w14:textId="70F9752F" w:rsidR="0069417C" w:rsidRDefault="0069417C" w:rsidP="0069417C">
      <w:pPr>
        <w:jc w:val="both"/>
        <w:rPr>
          <w:rFonts w:cs="Arial"/>
          <w:i/>
          <w:color w:val="000000"/>
        </w:rPr>
      </w:pPr>
      <w:r>
        <w:rPr>
          <w:rFonts w:cs="Arial"/>
          <w:color w:val="000000"/>
        </w:rPr>
        <w:t xml:space="preserve">Invoices should be submitted as a PDF file (excel is not supported) via email to </w:t>
      </w:r>
      <w:hyperlink r:id="rId8" w:history="1">
        <w:r w:rsidRPr="00C43D35">
          <w:rPr>
            <w:rStyle w:val="Hyperlink"/>
            <w:rFonts w:cs="Arial"/>
          </w:rPr>
          <w:t>invoices@highwaysengland.co.uk</w:t>
        </w:r>
      </w:hyperlink>
      <w:r>
        <w:rPr>
          <w:rFonts w:cs="Arial"/>
          <w:color w:val="000000"/>
        </w:rPr>
        <w:t>, q</w:t>
      </w:r>
      <w:r w:rsidRPr="00C10E3D">
        <w:rPr>
          <w:rFonts w:cs="Arial"/>
          <w:color w:val="000000"/>
        </w:rPr>
        <w:t xml:space="preserve">uoting the contract reference number </w:t>
      </w:r>
      <w:r>
        <w:rPr>
          <w:rFonts w:cs="Arial"/>
          <w:b/>
          <w:color w:val="000000"/>
        </w:rPr>
        <w:t>TMTii 5</w:t>
      </w:r>
      <w:r w:rsidR="00B0127E">
        <w:rPr>
          <w:rFonts w:cs="Arial"/>
          <w:b/>
          <w:color w:val="000000"/>
        </w:rPr>
        <w:t>6</w:t>
      </w:r>
      <w:r>
        <w:rPr>
          <w:rFonts w:cs="Arial"/>
          <w:b/>
          <w:color w:val="000000"/>
        </w:rPr>
        <w:t>,</w:t>
      </w:r>
      <w:r w:rsidRPr="00C10E3D">
        <w:rPr>
          <w:rFonts w:cs="Arial"/>
          <w:color w:val="000000"/>
        </w:rPr>
        <w:t xml:space="preserve"> the appropriate Project Identification Number, the appropriate </w:t>
      </w:r>
      <w:r>
        <w:rPr>
          <w:rFonts w:cs="Arial"/>
          <w:color w:val="000000"/>
        </w:rPr>
        <w:t>Agreement</w:t>
      </w:r>
      <w:r w:rsidRPr="00C10E3D">
        <w:rPr>
          <w:rFonts w:cs="Arial"/>
          <w:color w:val="000000"/>
        </w:rPr>
        <w:t xml:space="preserve"> and cost centre numbers (</w:t>
      </w:r>
      <w:r w:rsidRPr="00C10E3D">
        <w:rPr>
          <w:rFonts w:cs="Arial"/>
          <w:i/>
          <w:color w:val="000000"/>
        </w:rPr>
        <w:t xml:space="preserve">to be provided by the </w:t>
      </w:r>
      <w:r>
        <w:rPr>
          <w:rFonts w:cs="Arial"/>
          <w:i/>
          <w:color w:val="000000"/>
        </w:rPr>
        <w:t>Employer</w:t>
      </w:r>
      <w:r w:rsidRPr="00C10E3D">
        <w:rPr>
          <w:rFonts w:cs="Arial"/>
          <w:i/>
          <w:color w:val="000000"/>
        </w:rPr>
        <w:t>).</w:t>
      </w:r>
    </w:p>
    <w:p w14:paraId="263A2A54" w14:textId="77017DEE" w:rsidR="00EB61D1" w:rsidRDefault="00EB61D1" w:rsidP="00EB61D1">
      <w:pPr>
        <w:jc w:val="both"/>
        <w:rPr>
          <w:rFonts w:cs="Arial"/>
          <w:color w:val="000000"/>
        </w:rPr>
      </w:pPr>
    </w:p>
    <w:p w14:paraId="0F48FE3D" w14:textId="78CDD54C" w:rsidR="0044112A" w:rsidRDefault="0044112A" w:rsidP="00EB61D1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Below in Annex A is feedback on your tender submission.</w:t>
      </w:r>
    </w:p>
    <w:p w14:paraId="64FBDA7C" w14:textId="77777777" w:rsidR="0044112A" w:rsidRPr="00C10E3D" w:rsidRDefault="0044112A" w:rsidP="00EB61D1">
      <w:pPr>
        <w:jc w:val="both"/>
        <w:rPr>
          <w:rFonts w:cs="Arial"/>
          <w:color w:val="000000"/>
        </w:rPr>
      </w:pPr>
    </w:p>
    <w:p w14:paraId="2076A65E" w14:textId="77777777" w:rsidR="00EB61D1" w:rsidRPr="00C10E3D" w:rsidRDefault="00EB61D1" w:rsidP="00EB61D1">
      <w:pPr>
        <w:jc w:val="both"/>
        <w:rPr>
          <w:rFonts w:cs="Arial"/>
          <w:color w:val="000000"/>
        </w:rPr>
      </w:pPr>
      <w:r w:rsidRPr="00C10E3D">
        <w:rPr>
          <w:rFonts w:cs="Arial"/>
          <w:b/>
          <w:color w:val="000000"/>
        </w:rPr>
        <w:t>ACTION NOW REQUIRED:</w:t>
      </w:r>
    </w:p>
    <w:p w14:paraId="02D9336D" w14:textId="77777777" w:rsidR="00EB61D1" w:rsidRDefault="00EB61D1" w:rsidP="00AF7B71">
      <w:pPr>
        <w:numPr>
          <w:ilvl w:val="0"/>
          <w:numId w:val="6"/>
        </w:numPr>
        <w:jc w:val="both"/>
        <w:rPr>
          <w:rFonts w:cs="Arial"/>
          <w:color w:val="000000"/>
        </w:rPr>
      </w:pPr>
      <w:r w:rsidRPr="00C10E3D">
        <w:rPr>
          <w:rFonts w:cs="Arial"/>
          <w:color w:val="000000"/>
        </w:rPr>
        <w:t xml:space="preserve">Please confirm receipt and understanding of this letter. </w:t>
      </w:r>
    </w:p>
    <w:p w14:paraId="619696D1" w14:textId="77777777" w:rsidR="00EB61D1" w:rsidRDefault="00EB61D1" w:rsidP="00EB61D1">
      <w:pPr>
        <w:jc w:val="both"/>
        <w:rPr>
          <w:rFonts w:cs="Arial"/>
          <w:color w:val="000000"/>
        </w:rPr>
      </w:pPr>
    </w:p>
    <w:p w14:paraId="6924AEEF" w14:textId="6C40E76C" w:rsidR="00EB61D1" w:rsidRDefault="00EB61D1" w:rsidP="00EB61D1">
      <w:pPr>
        <w:jc w:val="both"/>
        <w:rPr>
          <w:rFonts w:cs="Arial"/>
          <w:color w:val="000000"/>
        </w:rPr>
      </w:pPr>
      <w:r w:rsidRPr="00C42033">
        <w:rPr>
          <w:rFonts w:cs="Arial"/>
          <w:color w:val="000000"/>
        </w:rPr>
        <w:t xml:space="preserve">Upon receipt of this letter please contact the </w:t>
      </w:r>
      <w:r>
        <w:rPr>
          <w:rFonts w:cs="Arial"/>
          <w:color w:val="000000"/>
        </w:rPr>
        <w:t>Contract Manager</w:t>
      </w:r>
      <w:r w:rsidRPr="00C42033">
        <w:rPr>
          <w:rFonts w:cs="Arial"/>
          <w:color w:val="000000"/>
        </w:rPr>
        <w:t>, to discuss arrangements for commencement of the Contract.</w:t>
      </w:r>
    </w:p>
    <w:p w14:paraId="3F5803F4" w14:textId="77777777" w:rsidR="00EB61D1" w:rsidRPr="00C42033" w:rsidRDefault="00EB61D1" w:rsidP="00EB61D1">
      <w:pPr>
        <w:jc w:val="both"/>
        <w:rPr>
          <w:rFonts w:cs="Arial"/>
          <w:color w:val="000000"/>
        </w:rPr>
      </w:pPr>
    </w:p>
    <w:p w14:paraId="2E9C8E85" w14:textId="77777777" w:rsidR="00EB61D1" w:rsidRPr="00C10E3D" w:rsidRDefault="00EB61D1" w:rsidP="00EB61D1">
      <w:pPr>
        <w:jc w:val="both"/>
        <w:rPr>
          <w:rFonts w:cs="Arial"/>
          <w:color w:val="000000"/>
        </w:rPr>
      </w:pPr>
      <w:r w:rsidRPr="00C42033">
        <w:rPr>
          <w:rFonts w:cs="Arial"/>
          <w:color w:val="000000"/>
        </w:rPr>
        <w:t xml:space="preserve">You must treat this letter in confidence until Highways England makes a public announcement. If you are planning to issue a press release regarding this Contract please seek approval from Highways England prior to publication. Press notice enquiries should be directed to the Highways England Press Office, 0844 693 1448, </w:t>
      </w:r>
      <w:hyperlink r:id="rId9" w:history="1">
        <w:r w:rsidRPr="005F1153">
          <w:rPr>
            <w:rStyle w:val="Hyperlink"/>
            <w:rFonts w:cs="Arial"/>
          </w:rPr>
          <w:t>PressOffice@highwaysengland.co.uk</w:t>
        </w:r>
      </w:hyperlink>
      <w:r w:rsidRPr="00C42033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</w:p>
    <w:p w14:paraId="471446DA" w14:textId="77777777" w:rsidR="00EB61D1" w:rsidRPr="00C10E3D" w:rsidRDefault="00EB61D1" w:rsidP="00EB61D1">
      <w:pPr>
        <w:rPr>
          <w:rFonts w:cs="Arial"/>
          <w:iCs/>
          <w:color w:val="000000"/>
          <w:lang w:val="en-US"/>
        </w:rPr>
      </w:pPr>
    </w:p>
    <w:p w14:paraId="450AF556" w14:textId="77777777" w:rsidR="000E25EB" w:rsidRPr="000E25EB" w:rsidRDefault="000E25EB" w:rsidP="000E25EB">
      <w:pPr>
        <w:jc w:val="both"/>
        <w:rPr>
          <w:rFonts w:cs="Arial"/>
        </w:rPr>
      </w:pPr>
    </w:p>
    <w:p w14:paraId="5072B6D0" w14:textId="77777777" w:rsidR="000E25EB" w:rsidRPr="000E25EB" w:rsidRDefault="000E25EB" w:rsidP="000E25EB">
      <w:pPr>
        <w:jc w:val="both"/>
        <w:rPr>
          <w:rFonts w:ascii="Times New Roman" w:hAnsi="Times New Roman"/>
        </w:rPr>
      </w:pPr>
    </w:p>
    <w:p w14:paraId="5BDC29D8" w14:textId="77777777" w:rsidR="000E25EB" w:rsidRPr="000E25EB" w:rsidRDefault="000E25EB" w:rsidP="000E25EB">
      <w:pPr>
        <w:jc w:val="both"/>
        <w:rPr>
          <w:rFonts w:cs="Arial"/>
        </w:rPr>
      </w:pPr>
      <w:r w:rsidRPr="000E25EB">
        <w:rPr>
          <w:rFonts w:cs="Arial"/>
        </w:rPr>
        <w:t>Yours faithfully,</w:t>
      </w:r>
    </w:p>
    <w:p w14:paraId="283E2CF8" w14:textId="77777777" w:rsidR="000E25EB" w:rsidRPr="000E25EB" w:rsidRDefault="000E25EB" w:rsidP="000E25EB">
      <w:pPr>
        <w:jc w:val="both"/>
        <w:rPr>
          <w:rFonts w:cs="Arial"/>
        </w:rPr>
      </w:pPr>
    </w:p>
    <w:p w14:paraId="744FF657" w14:textId="528A3DF3" w:rsidR="000E25EB" w:rsidRDefault="000E25EB" w:rsidP="000E25EB">
      <w:pPr>
        <w:jc w:val="both"/>
        <w:rPr>
          <w:noProof/>
        </w:rPr>
      </w:pPr>
    </w:p>
    <w:p w14:paraId="1C777775" w14:textId="77777777" w:rsidR="006B4DE1" w:rsidRPr="000E25EB" w:rsidRDefault="006B4DE1" w:rsidP="000E25EB">
      <w:pPr>
        <w:jc w:val="both"/>
        <w:rPr>
          <w:rFonts w:cs="Arial"/>
        </w:rPr>
      </w:pPr>
    </w:p>
    <w:p w14:paraId="75A1D18D" w14:textId="7FFF2F5E" w:rsidR="00861D97" w:rsidRDefault="00912D75" w:rsidP="00A72435">
      <w:pPr>
        <w:rPr>
          <w:rFonts w:cs="Arial"/>
          <w:b/>
        </w:rPr>
      </w:pPr>
      <w:r>
        <w:rPr>
          <w:rFonts w:cs="Arial"/>
          <w:b/>
        </w:rPr>
        <w:t xml:space="preserve">Neil </w:t>
      </w:r>
      <w:r w:rsidR="00E936DE">
        <w:rPr>
          <w:rFonts w:cs="Arial"/>
          <w:b/>
        </w:rPr>
        <w:t>Partridge</w:t>
      </w:r>
    </w:p>
    <w:p w14:paraId="7BC924C7" w14:textId="6E71A5F0" w:rsidR="00662C27" w:rsidRPr="00861D97" w:rsidRDefault="00662C27" w:rsidP="00A72435">
      <w:pPr>
        <w:rPr>
          <w:rFonts w:cs="Arial"/>
          <w:b/>
        </w:rPr>
      </w:pPr>
      <w:r>
        <w:rPr>
          <w:rFonts w:cs="Arial"/>
          <w:b/>
        </w:rPr>
        <w:t>Group</w:t>
      </w:r>
      <w:r w:rsidR="004E22E1">
        <w:rPr>
          <w:rFonts w:cs="Arial"/>
          <w:b/>
        </w:rPr>
        <w:t xml:space="preserve"> Procurement Manager</w:t>
      </w:r>
    </w:p>
    <w:p w14:paraId="4719FC12" w14:textId="77777777" w:rsidR="00A72435" w:rsidRPr="00C3474B" w:rsidRDefault="00A72435" w:rsidP="00A72435">
      <w:pPr>
        <w:rPr>
          <w:rFonts w:cs="Arial"/>
        </w:rPr>
      </w:pPr>
      <w:r w:rsidRPr="00C3474B">
        <w:rPr>
          <w:rFonts w:cs="Arial"/>
        </w:rPr>
        <w:t>Commercial and Procurement Directorate</w:t>
      </w:r>
    </w:p>
    <w:p w14:paraId="4AE8111C" w14:textId="77777777" w:rsidR="000E25EB" w:rsidRPr="000E25EB" w:rsidRDefault="000E25EB" w:rsidP="000E25EB">
      <w:pPr>
        <w:rPr>
          <w:rFonts w:cs="Arial"/>
        </w:rPr>
      </w:pPr>
    </w:p>
    <w:p w14:paraId="43E53F74" w14:textId="77777777" w:rsidR="000E25EB" w:rsidRPr="000E25EB" w:rsidRDefault="000E25EB" w:rsidP="000E25EB">
      <w:pPr>
        <w:rPr>
          <w:rFonts w:cs="Arial"/>
        </w:rPr>
      </w:pPr>
    </w:p>
    <w:p w14:paraId="4CC02EA4" w14:textId="77777777" w:rsidR="000E25EB" w:rsidRPr="000E25EB" w:rsidRDefault="000E25EB" w:rsidP="000E25EB">
      <w:pPr>
        <w:rPr>
          <w:rFonts w:cs="Arial"/>
        </w:rPr>
      </w:pPr>
    </w:p>
    <w:p w14:paraId="03CA19D5" w14:textId="77777777" w:rsidR="000E25EB" w:rsidRPr="000E25EB" w:rsidRDefault="000E25EB" w:rsidP="000E25EB">
      <w:pPr>
        <w:rPr>
          <w:rFonts w:cs="Arial"/>
        </w:rPr>
      </w:pPr>
    </w:p>
    <w:p w14:paraId="7B4DA218" w14:textId="77777777" w:rsidR="000E25EB" w:rsidRPr="000E25EB" w:rsidRDefault="000E25EB" w:rsidP="000E25EB">
      <w:pPr>
        <w:rPr>
          <w:rFonts w:cs="Arial"/>
        </w:rPr>
      </w:pPr>
    </w:p>
    <w:p w14:paraId="6C5068E1" w14:textId="77777777" w:rsidR="000E25EB" w:rsidRDefault="000E25EB" w:rsidP="000E25EB">
      <w:pPr>
        <w:rPr>
          <w:rFonts w:cs="Arial"/>
        </w:rPr>
      </w:pPr>
    </w:p>
    <w:p w14:paraId="63D46ACF" w14:textId="77777777" w:rsidR="00AD36C1" w:rsidRDefault="00AD36C1" w:rsidP="000E25EB">
      <w:pPr>
        <w:rPr>
          <w:rFonts w:cs="Arial"/>
        </w:rPr>
      </w:pPr>
    </w:p>
    <w:p w14:paraId="671276C4" w14:textId="77777777" w:rsidR="00791176" w:rsidRDefault="00791176" w:rsidP="000E25EB">
      <w:pPr>
        <w:rPr>
          <w:rFonts w:cs="Arial"/>
        </w:rPr>
      </w:pPr>
    </w:p>
    <w:p w14:paraId="4A6328CD" w14:textId="77777777" w:rsidR="00791176" w:rsidRDefault="00791176" w:rsidP="000E25EB">
      <w:pPr>
        <w:rPr>
          <w:rFonts w:cs="Arial"/>
        </w:rPr>
      </w:pPr>
    </w:p>
    <w:p w14:paraId="702F4ABF" w14:textId="16C9DD3B" w:rsidR="000E25EB" w:rsidRDefault="000E25EB" w:rsidP="000E25EB">
      <w:pPr>
        <w:rPr>
          <w:rFonts w:cs="Arial"/>
          <w:b/>
        </w:rPr>
      </w:pPr>
    </w:p>
    <w:p w14:paraId="5938E451" w14:textId="0084AE4A" w:rsidR="00295569" w:rsidRDefault="00295569" w:rsidP="000E25EB">
      <w:pPr>
        <w:rPr>
          <w:rFonts w:cs="Arial"/>
        </w:rPr>
      </w:pPr>
    </w:p>
    <w:p w14:paraId="7D1F0B5F" w14:textId="2962A26B" w:rsidR="00295569" w:rsidRDefault="00295569" w:rsidP="000E25EB">
      <w:pPr>
        <w:rPr>
          <w:rFonts w:cs="Arial"/>
        </w:rPr>
      </w:pPr>
    </w:p>
    <w:p w14:paraId="47FDB032" w14:textId="7126C3CC" w:rsidR="00295569" w:rsidRDefault="00295569" w:rsidP="000E25EB">
      <w:pPr>
        <w:rPr>
          <w:rFonts w:cs="Arial"/>
        </w:rPr>
      </w:pPr>
    </w:p>
    <w:p w14:paraId="773254DA" w14:textId="4B2B061E" w:rsidR="00295569" w:rsidRDefault="00295569" w:rsidP="000E25EB">
      <w:pPr>
        <w:rPr>
          <w:rFonts w:cs="Arial"/>
        </w:rPr>
      </w:pPr>
    </w:p>
    <w:p w14:paraId="4C967E58" w14:textId="77A3E9BF" w:rsidR="00295569" w:rsidRDefault="00295569" w:rsidP="000E25EB">
      <w:pPr>
        <w:rPr>
          <w:rFonts w:cs="Arial"/>
        </w:rPr>
      </w:pPr>
    </w:p>
    <w:p w14:paraId="664B3381" w14:textId="6000D336" w:rsidR="00295569" w:rsidRDefault="00295569" w:rsidP="000E25EB">
      <w:pPr>
        <w:rPr>
          <w:rFonts w:cs="Arial"/>
        </w:rPr>
      </w:pPr>
    </w:p>
    <w:p w14:paraId="1AB39F5A" w14:textId="001B0D91" w:rsidR="00295569" w:rsidRDefault="00295569" w:rsidP="000E25EB">
      <w:pPr>
        <w:rPr>
          <w:rFonts w:cs="Arial"/>
        </w:rPr>
      </w:pPr>
    </w:p>
    <w:p w14:paraId="28E42E0C" w14:textId="0670C7B2" w:rsidR="005C1E86" w:rsidRDefault="005C1E86" w:rsidP="000E25EB">
      <w:pPr>
        <w:rPr>
          <w:rFonts w:cs="Arial"/>
        </w:rPr>
      </w:pPr>
    </w:p>
    <w:p w14:paraId="2FA9B495" w14:textId="06318BA7" w:rsidR="005C1E86" w:rsidRDefault="005C1E86" w:rsidP="000E25EB">
      <w:pPr>
        <w:rPr>
          <w:rFonts w:cs="Arial"/>
        </w:rPr>
      </w:pPr>
    </w:p>
    <w:p w14:paraId="35C72E94" w14:textId="079A94B7" w:rsidR="005C1E86" w:rsidRDefault="005C1E86" w:rsidP="000E25EB">
      <w:pPr>
        <w:rPr>
          <w:rFonts w:cs="Arial"/>
        </w:rPr>
      </w:pPr>
    </w:p>
    <w:p w14:paraId="5047D425" w14:textId="49DA08CF" w:rsidR="005C1E86" w:rsidRDefault="005C1E86" w:rsidP="000E25EB">
      <w:pPr>
        <w:rPr>
          <w:rFonts w:cs="Arial"/>
        </w:rPr>
      </w:pPr>
    </w:p>
    <w:p w14:paraId="4C90DB45" w14:textId="258CCE5C" w:rsidR="005C1E86" w:rsidRDefault="005C1E86" w:rsidP="000E25EB">
      <w:pPr>
        <w:rPr>
          <w:rFonts w:cs="Arial"/>
        </w:rPr>
      </w:pPr>
    </w:p>
    <w:p w14:paraId="25D56110" w14:textId="3C2854D5" w:rsidR="005C1E86" w:rsidRDefault="005C1E86" w:rsidP="000E25EB">
      <w:pPr>
        <w:rPr>
          <w:rFonts w:cs="Arial"/>
        </w:rPr>
      </w:pPr>
    </w:p>
    <w:p w14:paraId="724B5355" w14:textId="0230BDF0" w:rsidR="005C1E86" w:rsidRDefault="005C1E86" w:rsidP="000E25EB">
      <w:pPr>
        <w:rPr>
          <w:rFonts w:cs="Arial"/>
        </w:rPr>
      </w:pPr>
    </w:p>
    <w:p w14:paraId="22F34521" w14:textId="54F3782D" w:rsidR="0069417C" w:rsidRDefault="0069417C" w:rsidP="000E25EB">
      <w:pPr>
        <w:rPr>
          <w:rFonts w:cs="Arial"/>
        </w:rPr>
      </w:pPr>
    </w:p>
    <w:p w14:paraId="1B562DF1" w14:textId="77777777" w:rsidR="00F565EC" w:rsidRDefault="00F565EC" w:rsidP="000E25EB">
      <w:pPr>
        <w:rPr>
          <w:rFonts w:cs="Arial"/>
        </w:rPr>
      </w:pPr>
    </w:p>
    <w:p w14:paraId="7F35C1E5" w14:textId="702E367A" w:rsidR="005C1E86" w:rsidRDefault="005C1E86" w:rsidP="000E25EB">
      <w:pPr>
        <w:rPr>
          <w:rFonts w:cs="Arial"/>
        </w:rPr>
      </w:pPr>
    </w:p>
    <w:p w14:paraId="37ECC8A9" w14:textId="354FF6E1" w:rsidR="005C1E86" w:rsidRDefault="005C1E86" w:rsidP="000E25EB">
      <w:pPr>
        <w:rPr>
          <w:rFonts w:cs="Arial"/>
        </w:rPr>
      </w:pPr>
      <w:bookmarkStart w:id="0" w:name="_GoBack"/>
      <w:bookmarkEnd w:id="0"/>
    </w:p>
    <w:sectPr w:rsidR="005C1E86" w:rsidSect="00F05BEC">
      <w:pgSz w:w="11907" w:h="16840" w:code="9"/>
      <w:pgMar w:top="1440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E8816" w14:textId="77777777" w:rsidR="00951A2C" w:rsidRDefault="00951A2C">
      <w:r>
        <w:separator/>
      </w:r>
    </w:p>
  </w:endnote>
  <w:endnote w:type="continuationSeparator" w:id="0">
    <w:p w14:paraId="55BEAB63" w14:textId="77777777" w:rsidR="00951A2C" w:rsidRDefault="0095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42E5A" w14:textId="77777777" w:rsidR="00951A2C" w:rsidRDefault="00951A2C">
      <w:r>
        <w:separator/>
      </w:r>
    </w:p>
  </w:footnote>
  <w:footnote w:type="continuationSeparator" w:id="0">
    <w:p w14:paraId="7C821C09" w14:textId="77777777" w:rsidR="00951A2C" w:rsidRDefault="0095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2CE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B14B1"/>
    <w:multiLevelType w:val="multilevel"/>
    <w:tmpl w:val="4FBE81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4AD0F7C"/>
    <w:multiLevelType w:val="hybridMultilevel"/>
    <w:tmpl w:val="84BEE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11A9A"/>
    <w:multiLevelType w:val="hybridMultilevel"/>
    <w:tmpl w:val="600628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297F"/>
    <w:multiLevelType w:val="hybridMultilevel"/>
    <w:tmpl w:val="82C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A5A37"/>
    <w:multiLevelType w:val="multilevel"/>
    <w:tmpl w:val="A13AC33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8930D8"/>
    <w:multiLevelType w:val="hybridMultilevel"/>
    <w:tmpl w:val="1CDA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51647"/>
    <w:multiLevelType w:val="hybridMultilevel"/>
    <w:tmpl w:val="6DB66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88A"/>
    <w:multiLevelType w:val="hybridMultilevel"/>
    <w:tmpl w:val="D2A6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7376"/>
    <w:multiLevelType w:val="hybridMultilevel"/>
    <w:tmpl w:val="956CD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57D9"/>
    <w:multiLevelType w:val="hybridMultilevel"/>
    <w:tmpl w:val="E0942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93434"/>
    <w:multiLevelType w:val="hybridMultilevel"/>
    <w:tmpl w:val="B7AA6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46B52"/>
    <w:multiLevelType w:val="hybridMultilevel"/>
    <w:tmpl w:val="3B3E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3384"/>
    <w:multiLevelType w:val="hybridMultilevel"/>
    <w:tmpl w:val="9822B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47963"/>
    <w:multiLevelType w:val="hybridMultilevel"/>
    <w:tmpl w:val="ABE01CB0"/>
    <w:lvl w:ilvl="0" w:tplc="E8A0E82E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A7762"/>
    <w:multiLevelType w:val="hybridMultilevel"/>
    <w:tmpl w:val="8B82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D0E4F"/>
    <w:multiLevelType w:val="hybridMultilevel"/>
    <w:tmpl w:val="4CEC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F4C78"/>
    <w:multiLevelType w:val="hybridMultilevel"/>
    <w:tmpl w:val="CE4A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E6862"/>
    <w:multiLevelType w:val="hybridMultilevel"/>
    <w:tmpl w:val="5C42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37C6C"/>
    <w:multiLevelType w:val="hybridMultilevel"/>
    <w:tmpl w:val="20EA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96461"/>
    <w:multiLevelType w:val="hybridMultilevel"/>
    <w:tmpl w:val="30F8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2A6D"/>
    <w:multiLevelType w:val="hybridMultilevel"/>
    <w:tmpl w:val="A83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345D9"/>
    <w:multiLevelType w:val="hybridMultilevel"/>
    <w:tmpl w:val="944E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E1CEF"/>
    <w:multiLevelType w:val="multilevel"/>
    <w:tmpl w:val="43F0C09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A825DD"/>
    <w:multiLevelType w:val="hybridMultilevel"/>
    <w:tmpl w:val="81CE2330"/>
    <w:lvl w:ilvl="0" w:tplc="08090001">
      <w:start w:val="1"/>
      <w:numFmt w:val="bullet"/>
      <w:lvlText w:val="●"/>
      <w:lvlJc w:val="left"/>
      <w:pPr>
        <w:ind w:left="800" w:hanging="360"/>
      </w:pPr>
      <w:rPr>
        <w:rFonts w:hint="default"/>
      </w:rPr>
    </w:lvl>
    <w:lvl w:ilvl="1" w:tplc="08090001">
      <w:start w:val="1"/>
      <w:numFmt w:val="bullet"/>
      <w:lvlText w:val="○"/>
      <w:lvlJc w:val="left"/>
      <w:pPr>
        <w:ind w:left="1600" w:hanging="360"/>
      </w:pPr>
      <w:rPr>
        <w:rFonts w:hint="default"/>
      </w:rPr>
    </w:lvl>
    <w:lvl w:ilvl="2" w:tplc="08090001">
      <w:start w:val="1"/>
      <w:numFmt w:val="bullet"/>
      <w:lvlText w:val="▪"/>
      <w:lvlJc w:val="left"/>
      <w:pPr>
        <w:ind w:left="2400" w:hanging="360"/>
      </w:pPr>
      <w:rPr>
        <w:rFonts w:hint="default"/>
      </w:rPr>
    </w:lvl>
    <w:lvl w:ilvl="3" w:tplc="08090001">
      <w:start w:val="1"/>
      <w:numFmt w:val="bullet"/>
      <w:lvlText w:val="●"/>
      <w:lvlJc w:val="left"/>
      <w:pPr>
        <w:ind w:left="3200" w:hanging="360"/>
      </w:pPr>
      <w:rPr>
        <w:rFonts w:hint="default"/>
      </w:rPr>
    </w:lvl>
    <w:lvl w:ilvl="4" w:tplc="08090001">
      <w:start w:val="1"/>
      <w:numFmt w:val="bullet"/>
      <w:lvlText w:val="○"/>
      <w:lvlJc w:val="left"/>
      <w:pPr>
        <w:ind w:left="4000" w:hanging="360"/>
      </w:pPr>
      <w:rPr>
        <w:rFonts w:hint="default"/>
      </w:rPr>
    </w:lvl>
    <w:lvl w:ilvl="5" w:tplc="08090001">
      <w:start w:val="1"/>
      <w:numFmt w:val="bullet"/>
      <w:lvlText w:val="▪"/>
      <w:lvlJc w:val="left"/>
      <w:pPr>
        <w:ind w:left="4800" w:hanging="360"/>
      </w:pPr>
      <w:rPr>
        <w:rFonts w:hint="default"/>
      </w:rPr>
    </w:lvl>
    <w:lvl w:ilvl="6" w:tplc="08090001">
      <w:start w:val="1"/>
      <w:numFmt w:val="bullet"/>
      <w:lvlText w:val="●"/>
      <w:lvlJc w:val="left"/>
      <w:pPr>
        <w:ind w:left="5600" w:hanging="360"/>
      </w:pPr>
      <w:rPr>
        <w:rFonts w:hint="default"/>
      </w:rPr>
    </w:lvl>
    <w:lvl w:ilvl="7" w:tplc="08090001">
      <w:start w:val="1"/>
      <w:numFmt w:val="bullet"/>
      <w:lvlText w:val="○"/>
      <w:lvlJc w:val="left"/>
      <w:pPr>
        <w:ind w:left="6400" w:hanging="360"/>
      </w:pPr>
      <w:rPr>
        <w:rFonts w:hint="default"/>
      </w:rPr>
    </w:lvl>
    <w:lvl w:ilvl="8" w:tplc="08090001">
      <w:start w:val="1"/>
      <w:numFmt w:val="bullet"/>
      <w:lvlText w:val="▪"/>
      <w:lvlJc w:val="left"/>
      <w:pPr>
        <w:ind w:left="7200" w:hanging="360"/>
      </w:pPr>
      <w:rPr>
        <w:rFonts w:hint="default"/>
      </w:rPr>
    </w:lvl>
  </w:abstractNum>
  <w:abstractNum w:abstractNumId="25" w15:restartNumberingAfterBreak="0">
    <w:nsid w:val="602B23CD"/>
    <w:multiLevelType w:val="hybridMultilevel"/>
    <w:tmpl w:val="D14A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</w:num>
  <w:num w:numId="4">
    <w:abstractNumId w:val="24"/>
  </w:num>
  <w:num w:numId="5">
    <w:abstractNumId w:val="20"/>
  </w:num>
  <w:num w:numId="6">
    <w:abstractNumId w:val="3"/>
  </w:num>
  <w:num w:numId="7">
    <w:abstractNumId w:val="18"/>
  </w:num>
  <w:num w:numId="8">
    <w:abstractNumId w:val="14"/>
  </w:num>
  <w:num w:numId="9">
    <w:abstractNumId w:val="19"/>
  </w:num>
  <w:num w:numId="10">
    <w:abstractNumId w:val="11"/>
  </w:num>
  <w:num w:numId="11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2"/>
  </w:num>
  <w:num w:numId="14">
    <w:abstractNumId w:val="21"/>
  </w:num>
  <w:num w:numId="15">
    <w:abstractNumId w:val="25"/>
  </w:num>
  <w:num w:numId="16">
    <w:abstractNumId w:val="8"/>
  </w:num>
  <w:num w:numId="17">
    <w:abstractNumId w:val="4"/>
  </w:num>
  <w:num w:numId="18">
    <w:abstractNumId w:val="7"/>
  </w:num>
  <w:num w:numId="19">
    <w:abstractNumId w:val="17"/>
  </w:num>
  <w:num w:numId="20">
    <w:abstractNumId w:val="15"/>
  </w:num>
  <w:num w:numId="21">
    <w:abstractNumId w:val="13"/>
  </w:num>
  <w:num w:numId="22">
    <w:abstractNumId w:val="6"/>
  </w:num>
  <w:num w:numId="23">
    <w:abstractNumId w:val="9"/>
  </w:num>
  <w:num w:numId="24">
    <w:abstractNumId w:val="22"/>
  </w:num>
  <w:num w:numId="25">
    <w:abstractNumId w:val="10"/>
  </w:num>
  <w:num w:numId="2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33"/>
    <w:rsid w:val="0000157B"/>
    <w:rsid w:val="000054B8"/>
    <w:rsid w:val="00025179"/>
    <w:rsid w:val="00044EB0"/>
    <w:rsid w:val="00062DD1"/>
    <w:rsid w:val="00084EEC"/>
    <w:rsid w:val="00092386"/>
    <w:rsid w:val="00095315"/>
    <w:rsid w:val="000A1383"/>
    <w:rsid w:val="000B07DC"/>
    <w:rsid w:val="000D4C29"/>
    <w:rsid w:val="000E25EB"/>
    <w:rsid w:val="00114871"/>
    <w:rsid w:val="001429C2"/>
    <w:rsid w:val="0016601E"/>
    <w:rsid w:val="001759B4"/>
    <w:rsid w:val="001A296E"/>
    <w:rsid w:val="001A3846"/>
    <w:rsid w:val="001B5058"/>
    <w:rsid w:val="001D47A7"/>
    <w:rsid w:val="001D62BE"/>
    <w:rsid w:val="001E7C86"/>
    <w:rsid w:val="00214C43"/>
    <w:rsid w:val="00234E29"/>
    <w:rsid w:val="00242608"/>
    <w:rsid w:val="002467DA"/>
    <w:rsid w:val="00255388"/>
    <w:rsid w:val="00255CF7"/>
    <w:rsid w:val="0025676D"/>
    <w:rsid w:val="00257FDE"/>
    <w:rsid w:val="002702EE"/>
    <w:rsid w:val="00272279"/>
    <w:rsid w:val="00280AF7"/>
    <w:rsid w:val="0028291D"/>
    <w:rsid w:val="00294BB8"/>
    <w:rsid w:val="00295569"/>
    <w:rsid w:val="002A3A53"/>
    <w:rsid w:val="002A7807"/>
    <w:rsid w:val="002D17C9"/>
    <w:rsid w:val="002E0676"/>
    <w:rsid w:val="002E1813"/>
    <w:rsid w:val="002E1922"/>
    <w:rsid w:val="002F3288"/>
    <w:rsid w:val="00330F44"/>
    <w:rsid w:val="0034591E"/>
    <w:rsid w:val="003459F2"/>
    <w:rsid w:val="003562CE"/>
    <w:rsid w:val="00360ADB"/>
    <w:rsid w:val="00382781"/>
    <w:rsid w:val="003A337C"/>
    <w:rsid w:val="003B6FA8"/>
    <w:rsid w:val="003C10F0"/>
    <w:rsid w:val="003D0791"/>
    <w:rsid w:val="003D3AEA"/>
    <w:rsid w:val="003E3C5C"/>
    <w:rsid w:val="003F39C0"/>
    <w:rsid w:val="003F4571"/>
    <w:rsid w:val="003F59AE"/>
    <w:rsid w:val="004112AB"/>
    <w:rsid w:val="0044112A"/>
    <w:rsid w:val="004423C0"/>
    <w:rsid w:val="004845E5"/>
    <w:rsid w:val="004871BE"/>
    <w:rsid w:val="004A61E8"/>
    <w:rsid w:val="004C051F"/>
    <w:rsid w:val="004D0938"/>
    <w:rsid w:val="004D2344"/>
    <w:rsid w:val="004D39DF"/>
    <w:rsid w:val="004E22E1"/>
    <w:rsid w:val="004F39C0"/>
    <w:rsid w:val="00501BA3"/>
    <w:rsid w:val="00534E9C"/>
    <w:rsid w:val="005748B6"/>
    <w:rsid w:val="005B7DD3"/>
    <w:rsid w:val="005C031C"/>
    <w:rsid w:val="005C1E86"/>
    <w:rsid w:val="005C23A2"/>
    <w:rsid w:val="005D2C8D"/>
    <w:rsid w:val="005E2932"/>
    <w:rsid w:val="005F1BAF"/>
    <w:rsid w:val="005F2D86"/>
    <w:rsid w:val="005F794C"/>
    <w:rsid w:val="006100C9"/>
    <w:rsid w:val="00631CE1"/>
    <w:rsid w:val="006355D0"/>
    <w:rsid w:val="00650620"/>
    <w:rsid w:val="00662C27"/>
    <w:rsid w:val="00663AFD"/>
    <w:rsid w:val="0069417C"/>
    <w:rsid w:val="006A37FE"/>
    <w:rsid w:val="006B4DE1"/>
    <w:rsid w:val="006B7B52"/>
    <w:rsid w:val="006C3E10"/>
    <w:rsid w:val="006D07DB"/>
    <w:rsid w:val="006D2C13"/>
    <w:rsid w:val="006D43FC"/>
    <w:rsid w:val="006D6890"/>
    <w:rsid w:val="006E43D1"/>
    <w:rsid w:val="00711CE8"/>
    <w:rsid w:val="00730048"/>
    <w:rsid w:val="00757EF6"/>
    <w:rsid w:val="0076566C"/>
    <w:rsid w:val="00782346"/>
    <w:rsid w:val="007875C3"/>
    <w:rsid w:val="00791176"/>
    <w:rsid w:val="007A7406"/>
    <w:rsid w:val="007D31D5"/>
    <w:rsid w:val="007E4053"/>
    <w:rsid w:val="007F7463"/>
    <w:rsid w:val="00827394"/>
    <w:rsid w:val="00845A00"/>
    <w:rsid w:val="00845F33"/>
    <w:rsid w:val="00847E53"/>
    <w:rsid w:val="00855DD7"/>
    <w:rsid w:val="00861D97"/>
    <w:rsid w:val="00864AA0"/>
    <w:rsid w:val="00890A22"/>
    <w:rsid w:val="008B4851"/>
    <w:rsid w:val="008C7E8E"/>
    <w:rsid w:val="008D20A5"/>
    <w:rsid w:val="008F1E5E"/>
    <w:rsid w:val="009021A2"/>
    <w:rsid w:val="00911043"/>
    <w:rsid w:val="00912467"/>
    <w:rsid w:val="00912D75"/>
    <w:rsid w:val="00951A2C"/>
    <w:rsid w:val="009708A9"/>
    <w:rsid w:val="00971FAA"/>
    <w:rsid w:val="0097355E"/>
    <w:rsid w:val="00980AB8"/>
    <w:rsid w:val="00986F07"/>
    <w:rsid w:val="009A1436"/>
    <w:rsid w:val="009A3036"/>
    <w:rsid w:val="009B0586"/>
    <w:rsid w:val="009B2995"/>
    <w:rsid w:val="009C4312"/>
    <w:rsid w:val="009D4973"/>
    <w:rsid w:val="009E2AEA"/>
    <w:rsid w:val="009F45AC"/>
    <w:rsid w:val="009F47E9"/>
    <w:rsid w:val="009F5151"/>
    <w:rsid w:val="00A303F3"/>
    <w:rsid w:val="00A41498"/>
    <w:rsid w:val="00A50E03"/>
    <w:rsid w:val="00A71A5A"/>
    <w:rsid w:val="00A72435"/>
    <w:rsid w:val="00A74B6E"/>
    <w:rsid w:val="00A77FBC"/>
    <w:rsid w:val="00A95EA5"/>
    <w:rsid w:val="00A9764D"/>
    <w:rsid w:val="00AA272F"/>
    <w:rsid w:val="00AD36C1"/>
    <w:rsid w:val="00AD63BD"/>
    <w:rsid w:val="00AF68FD"/>
    <w:rsid w:val="00AF7B71"/>
    <w:rsid w:val="00B0127E"/>
    <w:rsid w:val="00B10A46"/>
    <w:rsid w:val="00B10D02"/>
    <w:rsid w:val="00B2435D"/>
    <w:rsid w:val="00B558A2"/>
    <w:rsid w:val="00B71761"/>
    <w:rsid w:val="00B92578"/>
    <w:rsid w:val="00B97003"/>
    <w:rsid w:val="00BA776A"/>
    <w:rsid w:val="00BD027C"/>
    <w:rsid w:val="00BF142A"/>
    <w:rsid w:val="00C04DA7"/>
    <w:rsid w:val="00C10876"/>
    <w:rsid w:val="00C2631E"/>
    <w:rsid w:val="00C34FFC"/>
    <w:rsid w:val="00C4342B"/>
    <w:rsid w:val="00C5080E"/>
    <w:rsid w:val="00C64961"/>
    <w:rsid w:val="00C65E50"/>
    <w:rsid w:val="00C75AAE"/>
    <w:rsid w:val="00C926C2"/>
    <w:rsid w:val="00C92AB7"/>
    <w:rsid w:val="00CA03F6"/>
    <w:rsid w:val="00CB1E8C"/>
    <w:rsid w:val="00CB5E0E"/>
    <w:rsid w:val="00CB6BAC"/>
    <w:rsid w:val="00CF0A9B"/>
    <w:rsid w:val="00CF0B28"/>
    <w:rsid w:val="00CF14EB"/>
    <w:rsid w:val="00CF1ABA"/>
    <w:rsid w:val="00CF216B"/>
    <w:rsid w:val="00CF489A"/>
    <w:rsid w:val="00CF7851"/>
    <w:rsid w:val="00D03D46"/>
    <w:rsid w:val="00D0722B"/>
    <w:rsid w:val="00D07E22"/>
    <w:rsid w:val="00D13553"/>
    <w:rsid w:val="00D13F18"/>
    <w:rsid w:val="00D17638"/>
    <w:rsid w:val="00D24307"/>
    <w:rsid w:val="00D267D4"/>
    <w:rsid w:val="00D36A9A"/>
    <w:rsid w:val="00D55658"/>
    <w:rsid w:val="00D62EEE"/>
    <w:rsid w:val="00D65C87"/>
    <w:rsid w:val="00D750F3"/>
    <w:rsid w:val="00D87C38"/>
    <w:rsid w:val="00D91B75"/>
    <w:rsid w:val="00D91F5F"/>
    <w:rsid w:val="00D933C0"/>
    <w:rsid w:val="00DA5ABD"/>
    <w:rsid w:val="00DD139B"/>
    <w:rsid w:val="00DE3FC3"/>
    <w:rsid w:val="00DE5D95"/>
    <w:rsid w:val="00DE707D"/>
    <w:rsid w:val="00DF1A5F"/>
    <w:rsid w:val="00E02CD5"/>
    <w:rsid w:val="00E174B1"/>
    <w:rsid w:val="00E20DAD"/>
    <w:rsid w:val="00E25870"/>
    <w:rsid w:val="00E26CD8"/>
    <w:rsid w:val="00E32C66"/>
    <w:rsid w:val="00E359EF"/>
    <w:rsid w:val="00E36EA7"/>
    <w:rsid w:val="00E36EAC"/>
    <w:rsid w:val="00E414B2"/>
    <w:rsid w:val="00E43B4C"/>
    <w:rsid w:val="00E62ECB"/>
    <w:rsid w:val="00E7148A"/>
    <w:rsid w:val="00E71878"/>
    <w:rsid w:val="00E80959"/>
    <w:rsid w:val="00E936DE"/>
    <w:rsid w:val="00EB5B69"/>
    <w:rsid w:val="00EB61D1"/>
    <w:rsid w:val="00ED4882"/>
    <w:rsid w:val="00EE37A8"/>
    <w:rsid w:val="00EF03A2"/>
    <w:rsid w:val="00EF0488"/>
    <w:rsid w:val="00F03AB7"/>
    <w:rsid w:val="00F05BEC"/>
    <w:rsid w:val="00F14FDD"/>
    <w:rsid w:val="00F36181"/>
    <w:rsid w:val="00F40CD2"/>
    <w:rsid w:val="00F52B7D"/>
    <w:rsid w:val="00F532F2"/>
    <w:rsid w:val="00F565EC"/>
    <w:rsid w:val="00F633EA"/>
    <w:rsid w:val="00F734C7"/>
    <w:rsid w:val="00F74BF9"/>
    <w:rsid w:val="00F813DF"/>
    <w:rsid w:val="00F92214"/>
    <w:rsid w:val="00F92C81"/>
    <w:rsid w:val="00F93477"/>
    <w:rsid w:val="00FA3EFD"/>
    <w:rsid w:val="00FB74B7"/>
    <w:rsid w:val="00FC1B23"/>
    <w:rsid w:val="00F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8BB08"/>
  <w15:docId w15:val="{A833DC2F-FD09-4FD7-A2BE-4ECFC18C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8291D"/>
    <w:pPr>
      <w:keepNext/>
      <w:outlineLvl w:val="0"/>
    </w:pPr>
    <w:rPr>
      <w:rFonts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C0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rFonts w:cs="Arial"/>
      <w:b/>
      <w:bCs/>
      <w:noProof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 w:cs="Arial"/>
      <w:sz w:val="18"/>
    </w:rPr>
  </w:style>
  <w:style w:type="paragraph" w:styleId="BodyText">
    <w:name w:val="Body Text"/>
    <w:basedOn w:val="Normal"/>
    <w:pPr>
      <w:spacing w:after="120"/>
    </w:pPr>
    <w:rPr>
      <w:b/>
    </w:rPr>
  </w:style>
  <w:style w:type="paragraph" w:styleId="BalloonText">
    <w:name w:val="Balloon Text"/>
    <w:basedOn w:val="Normal"/>
    <w:link w:val="BalloonTextChar"/>
    <w:rsid w:val="00E17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4B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45F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5F3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basedOn w:val="DefaultParagraphFont"/>
    <w:uiPriority w:val="22"/>
    <w:qFormat/>
    <w:rsid w:val="00845F3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03AB7"/>
    <w:pPr>
      <w:ind w:left="720"/>
      <w:contextualSpacing/>
    </w:pPr>
  </w:style>
  <w:style w:type="table" w:styleId="TableGrid">
    <w:name w:val="Table Grid"/>
    <w:basedOn w:val="TableNormal"/>
    <w:rsid w:val="00F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8291D"/>
    <w:rPr>
      <w:rFonts w:ascii="Arial" w:hAnsi="Arial" w:cs="Arial"/>
      <w:b/>
      <w:bCs/>
      <w:sz w:val="24"/>
      <w:szCs w:val="24"/>
      <w:lang w:eastAsia="en-US"/>
    </w:rPr>
  </w:style>
  <w:style w:type="character" w:styleId="FootnoteReference">
    <w:name w:val="footnote reference"/>
    <w:aliases w:val="FR"/>
    <w:basedOn w:val="DefaultParagraphFont"/>
    <w:rsid w:val="0028291D"/>
    <w:rPr>
      <w:vertAlign w:val="superscript"/>
    </w:rPr>
  </w:style>
  <w:style w:type="paragraph" w:styleId="FootnoteText">
    <w:name w:val="footnote text"/>
    <w:basedOn w:val="Normal"/>
    <w:link w:val="FootnoteTextChar"/>
    <w:rsid w:val="0028291D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8291D"/>
    <w:rPr>
      <w:rFonts w:ascii="Arial" w:hAnsi="Arial"/>
    </w:rPr>
  </w:style>
  <w:style w:type="paragraph" w:customStyle="1" w:styleId="Default">
    <w:name w:val="Default"/>
    <w:rsid w:val="002829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28291D"/>
    <w:rPr>
      <w:rFonts w:cs="Times New Roman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291D"/>
    <w:rPr>
      <w:rFonts w:ascii="Arial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28291D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C05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default0">
    <w:name w:val="default"/>
    <w:basedOn w:val="Normal"/>
    <w:rsid w:val="00C92AB7"/>
    <w:pPr>
      <w:autoSpaceDE w:val="0"/>
      <w:autoSpaceDN w:val="0"/>
    </w:pPr>
    <w:rPr>
      <w:rFonts w:eastAsiaTheme="minorHAnsi" w:cs="Arial"/>
      <w:color w:val="00000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E718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A72435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26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279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0796365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7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3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8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77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8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6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0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Office@highwaysengland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Standard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29BD-EE89-4E3C-BF93-20594B40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StandardDoc</Template>
  <TotalTime>233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Contractual Delegations Guidance</vt:lpstr>
    </vt:vector>
  </TitlesOfParts>
  <Company>Highways Agency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Contractual Delegations Guidance</dc:title>
  <dc:creator>Neil Kennedy</dc:creator>
  <cp:lastModifiedBy>Kirk, Alex</cp:lastModifiedBy>
  <cp:revision>17</cp:revision>
  <cp:lastPrinted>2019-03-25T10:08:00Z</cp:lastPrinted>
  <dcterms:created xsi:type="dcterms:W3CDTF">2019-09-20T13:43:00Z</dcterms:created>
  <dcterms:modified xsi:type="dcterms:W3CDTF">2019-09-30T13:12:00Z</dcterms:modified>
</cp:coreProperties>
</file>