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2C145CD7" w:rsidR="00B02E20" w:rsidRPr="00FB79E1" w:rsidRDefault="00D219B7" w:rsidP="0099616F">
      <w:pPr>
        <w:pStyle w:val="Covertitle"/>
      </w:pPr>
      <w:r>
        <w:rPr>
          <w:noProof/>
        </w:rPr>
        <w:drawing>
          <wp:inline distT="0" distB="0" distL="0" distR="0" wp14:anchorId="1A899638" wp14:editId="7E4C4703">
            <wp:extent cx="1371600" cy="895350"/>
            <wp:effectExtent l="0" t="0" r="0" b="0"/>
            <wp:docPr id="1312153308"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402F426F" w14:textId="77777777" w:rsidR="00BA4F54" w:rsidRDefault="00BA4F54" w:rsidP="0099616F">
      <w:pPr>
        <w:pStyle w:val="Covertitle"/>
      </w:pPr>
    </w:p>
    <w:p w14:paraId="3F2F01D7" w14:textId="10147C15" w:rsidR="00A86666" w:rsidRDefault="002808D4" w:rsidP="0099616F">
      <w:pPr>
        <w:pStyle w:val="Cover-sub-title"/>
        <w:spacing w:after="240"/>
        <w:rPr>
          <w:b/>
          <w:sz w:val="52"/>
        </w:rPr>
      </w:pPr>
      <w:r w:rsidRPr="002808D4">
        <w:rPr>
          <w:b/>
          <w:sz w:val="52"/>
        </w:rPr>
        <w:t>Board Management S</w:t>
      </w:r>
      <w:r w:rsidR="00405980">
        <w:rPr>
          <w:b/>
          <w:sz w:val="52"/>
        </w:rPr>
        <w:t>ystem</w:t>
      </w:r>
    </w:p>
    <w:p w14:paraId="5A932B9D" w14:textId="2BCF62FA" w:rsidR="00FF04AE" w:rsidRDefault="00ED7DD4" w:rsidP="0099616F">
      <w:pPr>
        <w:pStyle w:val="Cover-sub-title"/>
        <w:spacing w:after="240"/>
      </w:pPr>
      <w:r>
        <w:t xml:space="preserve">Appendix 5: </w:t>
      </w:r>
      <w:r w:rsidR="00347FAB">
        <w:t xml:space="preserve">Terms and </w:t>
      </w:r>
      <w:r w:rsidR="00987B05">
        <w:t>C</w:t>
      </w:r>
      <w:r w:rsidR="00347FAB">
        <w:t>onditions</w:t>
      </w:r>
    </w:p>
    <w:p w14:paraId="5AFCFA07" w14:textId="77777777" w:rsidR="00B02E20" w:rsidRDefault="00B02E20" w:rsidP="0099616F">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2094F4AE" w14:textId="77777777" w:rsidR="00B02E20" w:rsidRDefault="00B02E20"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David Galpin</w:t>
      </w:r>
    </w:p>
    <w:p w14:paraId="70A4BF3B" w14:textId="2D237FBB" w:rsidR="00B02E20" w:rsidRPr="0099616F" w:rsidRDefault="001867F8" w:rsidP="0099616F">
      <w:pPr>
        <w:rPr>
          <w:rFonts w:ascii="Arial" w:hAnsi="Arial" w:cs="Arial"/>
          <w:noProof/>
          <w:color w:val="000000"/>
          <w:sz w:val="22"/>
          <w:szCs w:val="22"/>
        </w:rPr>
      </w:pPr>
      <w:r w:rsidRPr="0099616F">
        <w:rPr>
          <w:rFonts w:ascii="Arial" w:hAnsi="Arial" w:cs="Arial"/>
          <w:noProof/>
          <w:color w:val="000000"/>
          <w:sz w:val="22"/>
          <w:szCs w:val="22"/>
        </w:rPr>
        <w:t>Director of Legal and Policy</w:t>
      </w:r>
    </w:p>
    <w:p w14:paraId="7B4927FA"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3</w:t>
      </w:r>
      <w:r w:rsidRPr="0099616F">
        <w:rPr>
          <w:rFonts w:ascii="Arial" w:hAnsi="Arial" w:cs="Arial"/>
          <w:noProof/>
          <w:color w:val="000000"/>
          <w:sz w:val="22"/>
          <w:szCs w:val="22"/>
          <w:vertAlign w:val="superscript"/>
        </w:rPr>
        <w:t>rd</w:t>
      </w:r>
      <w:r w:rsidRPr="0099616F">
        <w:rPr>
          <w:rFonts w:ascii="Arial" w:hAnsi="Arial" w:cs="Arial"/>
          <w:noProof/>
          <w:color w:val="000000"/>
          <w:sz w:val="22"/>
          <w:szCs w:val="22"/>
        </w:rPr>
        <w:t xml:space="preserve"> floor, Finlaison House</w:t>
      </w:r>
    </w:p>
    <w:p w14:paraId="408F913D"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15-17 Furnival Street </w:t>
      </w:r>
    </w:p>
    <w:p w14:paraId="5EC3AEE5"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London </w:t>
      </w:r>
    </w:p>
    <w:p w14:paraId="141969F3"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EC4A 1AB</w:t>
      </w:r>
    </w:p>
    <w:p w14:paraId="2E025231" w14:textId="77777777" w:rsidR="00B02E20" w:rsidRPr="0099616F" w:rsidRDefault="00B02E20" w:rsidP="0099616F">
      <w:pPr>
        <w:rPr>
          <w:rFonts w:ascii="Arial" w:hAnsi="Arial" w:cs="Arial"/>
          <w:b/>
          <w:bCs/>
          <w:noProof/>
          <w:color w:val="1F497D"/>
          <w:sz w:val="22"/>
          <w:szCs w:val="22"/>
        </w:rPr>
      </w:pPr>
      <w:r w:rsidRPr="0099616F">
        <w:rPr>
          <w:rFonts w:ascii="Arial" w:hAnsi="Arial" w:cs="Arial"/>
          <w:noProof/>
          <w:color w:val="1F497D"/>
          <w:sz w:val="22"/>
          <w:szCs w:val="22"/>
        </w:rPr>
        <w:sym w:font="Wingdings" w:char="F028"/>
      </w:r>
      <w:r w:rsidRPr="0099616F">
        <w:rPr>
          <w:rFonts w:ascii="Arial" w:hAnsi="Arial" w:cs="Arial"/>
          <w:noProof/>
          <w:color w:val="1F497D"/>
          <w:sz w:val="22"/>
          <w:szCs w:val="22"/>
        </w:rPr>
        <w:t xml:space="preserve">: </w:t>
      </w:r>
      <w:r w:rsidRPr="0099616F">
        <w:rPr>
          <w:rFonts w:ascii="Arial" w:hAnsi="Arial" w:cs="Arial"/>
          <w:b/>
          <w:bCs/>
          <w:noProof/>
          <w:color w:val="1F497D"/>
          <w:sz w:val="22"/>
          <w:szCs w:val="22"/>
        </w:rPr>
        <w:t>0203 771 4786</w:t>
      </w:r>
    </w:p>
    <w:p w14:paraId="2A17DD25" w14:textId="77777777" w:rsidR="00B02E20" w:rsidRPr="0099616F" w:rsidRDefault="00B02E20" w:rsidP="0099616F">
      <w:pPr>
        <w:rPr>
          <w:rFonts w:ascii="Arial" w:hAnsi="Arial" w:cs="Arial"/>
          <w:b/>
          <w:bCs/>
          <w:noProof/>
          <w:color w:val="1F497D"/>
          <w:sz w:val="22"/>
          <w:szCs w:val="22"/>
        </w:rPr>
      </w:pPr>
      <w:r w:rsidRPr="0099616F">
        <w:rPr>
          <w:rFonts w:ascii="Arial" w:hAnsi="Arial" w:cs="Arial"/>
          <w:b/>
          <w:bCs/>
          <w:noProof/>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99616F">
        <w:rPr>
          <w:rFonts w:ascii="Arial" w:hAnsi="Arial" w:cs="Arial"/>
          <w:b/>
          <w:bCs/>
          <w:noProof/>
          <w:color w:val="1F497D"/>
          <w:sz w:val="22"/>
          <w:szCs w:val="22"/>
        </w:rPr>
        <w:sym w:font="Wingdings" w:char="F02A"/>
      </w:r>
      <w:r w:rsidRPr="0099616F">
        <w:rPr>
          <w:rFonts w:ascii="Arial" w:hAnsi="Arial" w:cs="Arial"/>
          <w:b/>
          <w:bCs/>
          <w:noProof/>
          <w:color w:val="1F497D"/>
          <w:sz w:val="22"/>
          <w:szCs w:val="22"/>
        </w:rPr>
        <w:t xml:space="preserve">: </w:t>
      </w:r>
      <w:hyperlink r:id="rId12" w:history="1">
        <w:r w:rsidR="007F79E9" w:rsidRPr="0099616F">
          <w:rPr>
            <w:rStyle w:val="Hyperlink"/>
            <w:rFonts w:ascii="Arial" w:hAnsi="Arial" w:cs="Arial"/>
            <w:bCs/>
            <w:noProof/>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2E363845"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77777777" w:rsidR="0003251B" w:rsidRDefault="0003251B" w:rsidP="0099616F">
      <w:pPr>
        <w:pStyle w:val="ListParagraph"/>
        <w:numPr>
          <w:ilvl w:val="0"/>
          <w:numId w:val="28"/>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w:t>
      </w:r>
      <w:proofErr w:type="spellStart"/>
      <w:r>
        <w:rPr>
          <w:rFonts w:ascii="Arial" w:hAnsi="Arial" w:cs="Arial"/>
          <w:sz w:val="22"/>
          <w:szCs w:val="22"/>
        </w:rPr>
        <w:t>Finlaison</w:t>
      </w:r>
      <w:proofErr w:type="spellEnd"/>
      <w:r>
        <w:rPr>
          <w:rFonts w:ascii="Arial" w:hAnsi="Arial" w:cs="Arial"/>
          <w:sz w:val="22"/>
          <w:szCs w:val="22"/>
        </w:rPr>
        <w:t xml:space="preserve"> House, 15-17 </w:t>
      </w:r>
      <w:proofErr w:type="spellStart"/>
      <w:r>
        <w:rPr>
          <w:rFonts w:ascii="Arial" w:hAnsi="Arial" w:cs="Arial"/>
          <w:sz w:val="22"/>
          <w:szCs w:val="22"/>
        </w:rPr>
        <w:t>Furnival</w:t>
      </w:r>
      <w:proofErr w:type="spellEnd"/>
      <w:r>
        <w:rPr>
          <w:rFonts w:ascii="Arial" w:hAnsi="Arial" w:cs="Arial"/>
          <w:sz w:val="22"/>
          <w:szCs w:val="22"/>
        </w:rPr>
        <w:t xml:space="preserve"> Street, London EC4A 1AB (the “</w:t>
      </w:r>
      <w:r>
        <w:rPr>
          <w:rFonts w:ascii="Arial" w:hAnsi="Arial" w:cs="Arial"/>
          <w:b/>
          <w:sz w:val="22"/>
          <w:szCs w:val="22"/>
        </w:rPr>
        <w:t>SSRO</w:t>
      </w:r>
      <w:r>
        <w:rPr>
          <w:rFonts w:ascii="Arial" w:hAnsi="Arial" w:cs="Arial"/>
          <w:sz w:val="22"/>
          <w:szCs w:val="22"/>
        </w:rPr>
        <w:t>”) of the one part; and</w:t>
      </w:r>
    </w:p>
    <w:p w14:paraId="15E978F7" w14:textId="603DE406" w:rsidR="0003251B" w:rsidRPr="00482EAD" w:rsidRDefault="0003251B" w:rsidP="0099616F">
      <w:pPr>
        <w:pStyle w:val="ListParagraph"/>
        <w:numPr>
          <w:ilvl w:val="0"/>
          <w:numId w:val="28"/>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31E4A1E3"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 xml:space="preserve">the provision of </w:t>
      </w:r>
      <w:r w:rsidR="00405980">
        <w:rPr>
          <w:rFonts w:ascii="Arial" w:hAnsi="Arial" w:cs="Arial"/>
          <w:sz w:val="22"/>
          <w:szCs w:val="22"/>
        </w:rPr>
        <w:t xml:space="preserve">a </w:t>
      </w:r>
      <w:r w:rsidR="002808D4">
        <w:rPr>
          <w:rFonts w:ascii="Arial" w:hAnsi="Arial" w:cs="Arial"/>
          <w:sz w:val="22"/>
          <w:szCs w:val="22"/>
        </w:rPr>
        <w:t>Board Management S</w:t>
      </w:r>
      <w:r w:rsidR="00405980">
        <w:rPr>
          <w:rFonts w:ascii="Arial" w:hAnsi="Arial" w:cs="Arial"/>
          <w:sz w:val="22"/>
          <w:szCs w:val="22"/>
        </w:rPr>
        <w:t>ystem</w:t>
      </w:r>
      <w:r w:rsidR="00E237BD">
        <w:rPr>
          <w:rFonts w:ascii="Arial" w:hAnsi="Arial" w:cs="Arial"/>
          <w:sz w:val="22"/>
          <w:szCs w:val="22"/>
        </w:rPr>
        <w:t>.</w:t>
      </w:r>
      <w:r w:rsidR="00811208">
        <w:rPr>
          <w:rFonts w:ascii="Arial" w:hAnsi="Arial" w:cs="Arial"/>
          <w:sz w:val="22"/>
          <w:szCs w:val="22"/>
        </w:rPr>
        <w:t xml:space="preserve"> </w:t>
      </w:r>
    </w:p>
    <w:p w14:paraId="6D97C58D" w14:textId="0206B1A7"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0102B57C"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 xml:space="preserve">agrees to deliver the services in accordance with </w:t>
      </w:r>
      <w:r>
        <w:rPr>
          <w:rFonts w:ascii="Arial" w:hAnsi="Arial" w:cs="Arial"/>
          <w:sz w:val="22"/>
          <w:szCs w:val="22"/>
        </w:rPr>
        <w:t xml:space="preserve">the terms and conditions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0D941E94" w:rsidR="002A0839" w:rsidRPr="001531B3" w:rsidRDefault="002A083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 to 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4C1A9D4F" w:rsidR="00347FAB" w:rsidRPr="003A3EE8"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“Commencement Date” </w:t>
      </w:r>
      <w:r w:rsidRPr="00606AB5">
        <w:rPr>
          <w:rFonts w:ascii="Arial" w:hAnsi="Arial"/>
          <w:sz w:val="22"/>
        </w:rPr>
        <w:t xml:space="preserve">means </w:t>
      </w:r>
      <w:r w:rsidR="008643B5">
        <w:rPr>
          <w:rFonts w:ascii="Arial" w:hAnsi="Arial"/>
          <w:sz w:val="22"/>
        </w:rPr>
        <w:t>[</w:t>
      </w:r>
      <w:r w:rsidR="008643B5">
        <w:rPr>
          <w:rFonts w:ascii="Arial" w:hAnsi="Arial"/>
          <w:sz w:val="22"/>
        </w:rPr>
        <w:tab/>
      </w:r>
      <w:r w:rsidR="008643B5">
        <w:rPr>
          <w:rFonts w:ascii="Arial" w:hAnsi="Arial"/>
          <w:sz w:val="22"/>
        </w:rPr>
        <w:tab/>
      </w:r>
      <w:r w:rsidR="008643B5">
        <w:rPr>
          <w:rFonts w:ascii="Arial" w:hAnsi="Arial"/>
          <w:sz w:val="22"/>
        </w:rPr>
        <w:tab/>
      </w:r>
      <w:r w:rsidR="003F507A">
        <w:rPr>
          <w:rFonts w:ascii="Arial" w:hAnsi="Arial"/>
          <w:sz w:val="22"/>
        </w:rPr>
        <w:t>];</w:t>
      </w:r>
    </w:p>
    <w:p w14:paraId="433307AC" w14:textId="1C230E2C" w:rsidR="003A3EE8" w:rsidRPr="00BE02DE" w:rsidRDefault="003A3EE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“Complaint” </w:t>
      </w:r>
      <w:r>
        <w:rPr>
          <w:rFonts w:ascii="Arial" w:hAnsi="Arial"/>
          <w:sz w:val="22"/>
        </w:rPr>
        <w:t>means a complaint made by a Data Subject;</w:t>
      </w:r>
    </w:p>
    <w:p w14:paraId="07E35F12" w14:textId="132D3735" w:rsidR="00BE02DE" w:rsidRPr="003A3EE8" w:rsidRDefault="00BE02DE"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02EA082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12EB0F6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 xml:space="preserve">referred to </w:t>
      </w:r>
      <w:proofErr w:type="spellStart"/>
      <w:r w:rsidR="002F6348">
        <w:rPr>
          <w:rFonts w:ascii="Arial" w:hAnsi="Arial"/>
          <w:sz w:val="22"/>
        </w:rPr>
        <w:t>at</w:t>
      </w:r>
      <w:proofErr w:type="spellEnd"/>
      <w:r w:rsidR="002F6348">
        <w:rPr>
          <w:rFonts w:ascii="Arial" w:hAnsi="Arial"/>
          <w:sz w:val="22"/>
        </w:rPr>
        <w:t xml:space="preserve"> clause 2.1</w:t>
      </w:r>
    </w:p>
    <w:p w14:paraId="7827C0DF" w14:textId="7B093C3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w:t>
      </w:r>
      <w:r w:rsidR="003F507A">
        <w:rPr>
          <w:rFonts w:ascii="Arial" w:hAnsi="Arial"/>
          <w:sz w:val="22"/>
        </w:rPr>
        <w:t>Pricing Schedule</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99616F">
        <w:rPr>
          <w:rFonts w:ascii="Arial" w:hAnsi="Arial"/>
          <w:sz w:val="22"/>
        </w:rPr>
        <w:instrText xml:space="preserve"> \* MERGEFORMAT </w:instrText>
      </w:r>
      <w:r w:rsidR="006374DF">
        <w:rPr>
          <w:rFonts w:ascii="Arial" w:hAnsi="Arial"/>
          <w:sz w:val="22"/>
        </w:rPr>
      </w:r>
      <w:r w:rsidR="006374DF">
        <w:rPr>
          <w:rFonts w:ascii="Arial" w:hAnsi="Arial"/>
          <w:sz w:val="22"/>
        </w:rPr>
        <w:fldChar w:fldCharType="separate"/>
      </w:r>
      <w:r w:rsidR="00635DE7">
        <w:rPr>
          <w:rFonts w:ascii="Arial" w:hAnsi="Arial"/>
          <w:sz w:val="22"/>
        </w:rPr>
        <w:t>5</w:t>
      </w:r>
      <w:r w:rsidR="006374DF">
        <w:rPr>
          <w:rFonts w:ascii="Arial" w:hAnsi="Arial"/>
          <w:sz w:val="22"/>
        </w:rPr>
        <w:fldChar w:fldCharType="end"/>
      </w:r>
      <w:r w:rsidRPr="00606AB5">
        <w:rPr>
          <w:rFonts w:ascii="Arial" w:hAnsi="Arial"/>
          <w:sz w:val="22"/>
        </w:rPr>
        <w:t>;</w:t>
      </w:r>
    </w:p>
    <w:p w14:paraId="7CC850FB" w14:textId="77777777" w:rsidR="00AD5F74" w:rsidRDefault="00AD5F74" w:rsidP="003B7455">
      <w:pPr>
        <w:ind w:hanging="524"/>
        <w:rPr>
          <w:rFonts w:ascii="Arial" w:hAnsi="Arial"/>
          <w:b/>
          <w:sz w:val="22"/>
        </w:rPr>
      </w:pPr>
      <w:r>
        <w:rPr>
          <w:rFonts w:ascii="Arial" w:hAnsi="Arial"/>
          <w:b/>
          <w:sz w:val="22"/>
        </w:rPr>
        <w:br w:type="page"/>
      </w:r>
    </w:p>
    <w:p w14:paraId="4FCC6316" w14:textId="67D70531"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lastRenderedPageBreak/>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4848760B" w:rsidR="00347FAB" w:rsidRPr="00FB510C"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5</w:t>
      </w:r>
      <w:r w:rsidRPr="00606AB5">
        <w:rPr>
          <w:rFonts w:ascii="Arial" w:hAnsi="Arial"/>
          <w:sz w:val="22"/>
        </w:rPr>
        <w:t>;</w:t>
      </w:r>
    </w:p>
    <w:p w14:paraId="61B5E30C" w14:textId="3CB62F55" w:rsidR="00FB510C" w:rsidRPr="009A06FD" w:rsidRDefault="00FB510C" w:rsidP="003B7455">
      <w:pPr>
        <w:pStyle w:val="ListParagraph"/>
        <w:numPr>
          <w:ilvl w:val="4"/>
          <w:numId w:val="3"/>
        </w:numPr>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3B7455">
      <w:pPr>
        <w:pStyle w:val="ListParagraph"/>
        <w:numPr>
          <w:ilvl w:val="4"/>
          <w:numId w:val="3"/>
        </w:numPr>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3B7455">
      <w:pPr>
        <w:pStyle w:val="ListParagraph"/>
        <w:numPr>
          <w:ilvl w:val="4"/>
          <w:numId w:val="3"/>
        </w:numPr>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3B7455">
      <w:pPr>
        <w:pStyle w:val="ListParagraph"/>
        <w:numPr>
          <w:ilvl w:val="4"/>
          <w:numId w:val="3"/>
        </w:numPr>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6A28A90F"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3B7455">
      <w:pPr>
        <w:pStyle w:val="ListParagraph"/>
        <w:numPr>
          <w:ilvl w:val="4"/>
          <w:numId w:val="3"/>
        </w:numPr>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3B7455">
      <w:pPr>
        <w:pStyle w:val="ListParagraph"/>
        <w:numPr>
          <w:ilvl w:val="4"/>
          <w:numId w:val="3"/>
        </w:numPr>
        <w:overflowPunct w:val="0"/>
        <w:autoSpaceDE w:val="0"/>
        <w:autoSpaceDN w:val="0"/>
        <w:spacing w:after="240"/>
        <w:ind w:hanging="524"/>
        <w:rPr>
          <w:rFonts w:ascii="Arial" w:hAnsi="Arial" w:cs="Arial"/>
          <w:b/>
          <w:sz w:val="22"/>
          <w:szCs w:val="22"/>
        </w:rPr>
      </w:pPr>
      <w:r w:rsidRPr="00525A1B">
        <w:rPr>
          <w:rFonts w:ascii="Arial" w:hAnsi="Arial" w:cs="Arial"/>
          <w:b/>
          <w:sz w:val="22"/>
          <w:szCs w:val="22"/>
        </w:rPr>
        <w:lastRenderedPageBreak/>
        <w:t xml:space="preserve">“International Organisation” </w:t>
      </w:r>
      <w:r w:rsidR="00E21C3A" w:rsidRPr="00E21C3A">
        <w:rPr>
          <w:rFonts w:ascii="Arial" w:hAnsi="Arial" w:cs="Arial"/>
          <w:sz w:val="22"/>
          <w:szCs w:val="22"/>
        </w:rPr>
        <w:t xml:space="preserve">means an organisation and its subordinate bodies governed by public international law, or any other body which is set up by, or </w:t>
      </w:r>
      <w:proofErr w:type="gramStart"/>
      <w:r w:rsidR="00E21C3A" w:rsidRPr="00E21C3A">
        <w:rPr>
          <w:rFonts w:ascii="Arial" w:hAnsi="Arial" w:cs="Arial"/>
          <w:sz w:val="22"/>
          <w:szCs w:val="22"/>
        </w:rPr>
        <w:t>on the basis of</w:t>
      </w:r>
      <w:proofErr w:type="gramEnd"/>
      <w:r w:rsidR="00E21C3A" w:rsidRPr="00E21C3A">
        <w:rPr>
          <w:rFonts w:ascii="Arial" w:hAnsi="Arial" w:cs="Arial"/>
          <w:sz w:val="22"/>
          <w:szCs w:val="22"/>
        </w:rPr>
        <w:t>, an agreement between two or more countries</w:t>
      </w:r>
      <w:r w:rsidR="00AD1DE1">
        <w:rPr>
          <w:rFonts w:ascii="Arial" w:hAnsi="Arial" w:cs="Arial"/>
          <w:sz w:val="22"/>
          <w:szCs w:val="22"/>
        </w:rPr>
        <w:t>;</w:t>
      </w:r>
    </w:p>
    <w:p w14:paraId="1275DBAB" w14:textId="7225C52F" w:rsidR="009F39FA" w:rsidRDefault="009F39FA"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KPI</w:t>
      </w:r>
      <w:r>
        <w:rPr>
          <w:rFonts w:ascii="Arial" w:hAnsi="Arial" w:cs="Arial"/>
          <w:sz w:val="22"/>
          <w:szCs w:val="22"/>
        </w:rPr>
        <w:t xml:space="preserve"> </w:t>
      </w:r>
      <w:r w:rsidRPr="00211150">
        <w:rPr>
          <w:rFonts w:ascii="Arial" w:hAnsi="Arial" w:cs="Arial"/>
          <w:b/>
          <w:sz w:val="22"/>
          <w:szCs w:val="22"/>
        </w:rPr>
        <w:t>Schedule</w:t>
      </w:r>
      <w:r w:rsidR="001C18B8">
        <w:rPr>
          <w:rFonts w:ascii="Arial" w:hAnsi="Arial" w:cs="Arial"/>
          <w:sz w:val="22"/>
          <w:szCs w:val="22"/>
        </w:rPr>
        <w:t>”</w:t>
      </w:r>
      <w:r w:rsidR="00E5239A">
        <w:rPr>
          <w:rFonts w:ascii="Arial" w:hAnsi="Arial" w:cs="Arial"/>
          <w:sz w:val="22"/>
          <w:szCs w:val="22"/>
        </w:rPr>
        <w:t xml:space="preserve"> is the list of Key Performance Indicators and</w:t>
      </w:r>
      <w:r w:rsidR="00451E68">
        <w:rPr>
          <w:rFonts w:ascii="Arial" w:hAnsi="Arial" w:cs="Arial"/>
          <w:sz w:val="22"/>
          <w:szCs w:val="22"/>
        </w:rPr>
        <w:t xml:space="preserve"> related terms</w:t>
      </w:r>
      <w:r w:rsidR="00211150">
        <w:rPr>
          <w:rFonts w:ascii="Arial" w:hAnsi="Arial" w:cs="Arial"/>
          <w:sz w:val="22"/>
          <w:szCs w:val="22"/>
        </w:rPr>
        <w:t xml:space="preserve"> set out at Schedule 6;</w:t>
      </w:r>
    </w:p>
    <w:p w14:paraId="5A66EFC2" w14:textId="1A32305B" w:rsidR="00A54C87" w:rsidRPr="007F4382" w:rsidRDefault="00A54C87"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Key Performance Indicators”</w:t>
      </w:r>
      <w:r>
        <w:rPr>
          <w:rFonts w:ascii="Arial" w:hAnsi="Arial" w:cs="Arial"/>
          <w:sz w:val="22"/>
          <w:szCs w:val="22"/>
        </w:rPr>
        <w:t xml:space="preserve"> means those performance standards </w:t>
      </w:r>
      <w:r w:rsidR="00C2019B">
        <w:rPr>
          <w:rFonts w:ascii="Arial" w:hAnsi="Arial" w:cs="Arial"/>
          <w:sz w:val="22"/>
          <w:szCs w:val="22"/>
        </w:rPr>
        <w:t>which the Contractor is required to achieve</w:t>
      </w:r>
      <w:r w:rsidR="00A85733">
        <w:rPr>
          <w:rFonts w:ascii="Arial" w:hAnsi="Arial" w:cs="Arial"/>
          <w:sz w:val="22"/>
          <w:szCs w:val="22"/>
        </w:rPr>
        <w:t xml:space="preserve"> </w:t>
      </w:r>
      <w:r w:rsidR="0015695E">
        <w:rPr>
          <w:rFonts w:ascii="Arial" w:hAnsi="Arial" w:cs="Arial"/>
          <w:sz w:val="22"/>
          <w:szCs w:val="22"/>
        </w:rPr>
        <w:t xml:space="preserve">set out in </w:t>
      </w:r>
      <w:r w:rsidR="009F39FA">
        <w:rPr>
          <w:rFonts w:ascii="Arial" w:hAnsi="Arial" w:cs="Arial"/>
          <w:sz w:val="22"/>
          <w:szCs w:val="22"/>
        </w:rPr>
        <w:t>KPI Schedule</w:t>
      </w:r>
      <w:r w:rsidR="00F0613E">
        <w:rPr>
          <w:rFonts w:ascii="Arial" w:hAnsi="Arial" w:cs="Arial"/>
          <w:sz w:val="22"/>
          <w:szCs w:val="22"/>
        </w:rPr>
        <w:t>;</w:t>
      </w:r>
    </w:p>
    <w:p w14:paraId="70B19837" w14:textId="2D2B50AF" w:rsidR="00327546" w:rsidRDefault="00C85797"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5A0F6191" w:rsidR="007814F8" w:rsidRPr="009B54AC" w:rsidRDefault="007814F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Contractor’s quoted price</w:t>
      </w:r>
      <w:r w:rsidR="00AD4121">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090E07">
        <w:rPr>
          <w:rFonts w:ascii="Arial" w:hAnsi="Arial" w:cs="Arial"/>
          <w:sz w:val="22"/>
          <w:szCs w:val="22"/>
        </w:rPr>
        <w:t xml:space="preserve"> </w:t>
      </w:r>
      <w:r w:rsidR="007F4382">
        <w:rPr>
          <w:rFonts w:ascii="Arial" w:hAnsi="Arial" w:cs="Arial"/>
          <w:sz w:val="22"/>
          <w:szCs w:val="22"/>
        </w:rPr>
        <w:t>in full;</w:t>
      </w:r>
    </w:p>
    <w:p w14:paraId="24B485D1" w14:textId="77777777" w:rsid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306A0DE3" w14:textId="46A42B90"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“Secret Matter”</w:t>
      </w:r>
      <w:r w:rsidRPr="00606AB5">
        <w:rPr>
          <w:rFonts w:ascii="Arial" w:hAnsi="Arial" w:cs="Arial"/>
          <w:sz w:val="22"/>
          <w:szCs w:val="22"/>
        </w:rPr>
        <w:t xml:space="preserve"> means any matter connected with the </w:t>
      </w:r>
      <w:r w:rsidR="0092372E">
        <w:rPr>
          <w:rFonts w:ascii="Arial" w:hAnsi="Arial" w:cs="Arial"/>
          <w:sz w:val="22"/>
          <w:szCs w:val="22"/>
        </w:rPr>
        <w:t>Contract</w:t>
      </w:r>
      <w:r w:rsidRPr="00606AB5">
        <w:rPr>
          <w:rFonts w:ascii="Arial" w:hAnsi="Arial" w:cs="Arial"/>
          <w:sz w:val="22"/>
          <w:szCs w:val="22"/>
        </w:rPr>
        <w:t>, or its performance which</w:t>
      </w:r>
      <w:r>
        <w:t xml:space="preserve"> </w:t>
      </w:r>
      <w:r w:rsidRPr="00606AB5">
        <w:rPr>
          <w:rFonts w:ascii="Arial" w:hAnsi="Arial" w:cs="Arial"/>
          <w:sz w:val="22"/>
          <w:szCs w:val="22"/>
        </w:rPr>
        <w:t>is designated in writing by the SSRO as 'TOP SECRET' or 'SECRET', and shall</w:t>
      </w:r>
      <w:r>
        <w:t xml:space="preserve"> </w:t>
      </w:r>
      <w:r w:rsidRPr="00606AB5">
        <w:rPr>
          <w:rFonts w:ascii="Arial" w:hAnsi="Arial" w:cs="Arial"/>
          <w:sz w:val="22"/>
          <w:szCs w:val="22"/>
        </w:rPr>
        <w:t>include any information concerning the content of such matter and anything which</w:t>
      </w:r>
      <w:r>
        <w:t xml:space="preserve"> </w:t>
      </w:r>
      <w:r w:rsidRPr="00606AB5">
        <w:rPr>
          <w:rFonts w:ascii="Arial" w:hAnsi="Arial" w:cs="Arial"/>
          <w:sz w:val="22"/>
          <w:szCs w:val="22"/>
        </w:rPr>
        <w:t>contains or may reveal that matter;</w:t>
      </w:r>
    </w:p>
    <w:p w14:paraId="6FA385FE" w14:textId="6763862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“Security Conditions”</w:t>
      </w:r>
      <w:r w:rsidRPr="00606AB5">
        <w:rPr>
          <w:rFonts w:ascii="Arial" w:hAnsi="Arial" w:cs="Arial"/>
          <w:sz w:val="22"/>
          <w:szCs w:val="22"/>
        </w:rPr>
        <w:t xml:space="preserve"> means all the requirements of Schedule 1 to </w:t>
      </w:r>
      <w:r w:rsidR="00395678">
        <w:rPr>
          <w:rFonts w:ascii="Arial" w:hAnsi="Arial" w:cs="Arial"/>
          <w:sz w:val="22"/>
          <w:szCs w:val="22"/>
        </w:rPr>
        <w:t>the Contract</w:t>
      </w:r>
      <w:r w:rsidRPr="00606AB5">
        <w:rPr>
          <w:rFonts w:ascii="Arial" w:hAnsi="Arial" w:cs="Arial"/>
          <w:sz w:val="22"/>
          <w:szCs w:val="22"/>
        </w:rPr>
        <w:t>;</w:t>
      </w:r>
    </w:p>
    <w:p w14:paraId="6F585AE1" w14:textId="5C948D83"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Measures</w:t>
      </w:r>
      <w:r w:rsidRPr="00606AB5">
        <w:rPr>
          <w:rFonts w:ascii="Arial" w:hAnsi="Arial" w:cs="Arial"/>
          <w:sz w:val="22"/>
          <w:szCs w:val="22"/>
        </w:rPr>
        <w:t xml:space="preserve">” means all the requirements of Schedule 2 to </w:t>
      </w:r>
      <w:r w:rsidR="00395678">
        <w:rPr>
          <w:rFonts w:ascii="Arial" w:hAnsi="Arial" w:cs="Arial"/>
          <w:sz w:val="22"/>
          <w:szCs w:val="22"/>
        </w:rPr>
        <w:t>the Contract</w:t>
      </w:r>
      <w:r w:rsidRPr="00606AB5">
        <w:rPr>
          <w:rFonts w:ascii="Arial" w:hAnsi="Arial" w:cs="Arial"/>
          <w:sz w:val="22"/>
          <w:szCs w:val="22"/>
        </w:rPr>
        <w:t>;</w:t>
      </w:r>
    </w:p>
    <w:p w14:paraId="2BA36273" w14:textId="524B62D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3B7455">
        <w:rPr>
          <w:rFonts w:ascii="Arial" w:hAnsi="Arial" w:cs="Arial"/>
          <w:b/>
          <w:sz w:val="22"/>
          <w:szCs w:val="22"/>
        </w:rPr>
        <w:t>“</w:t>
      </w:r>
      <w:r w:rsidRPr="00606AB5">
        <w:rPr>
          <w:rFonts w:ascii="Arial" w:hAnsi="Arial" w:cs="Arial"/>
          <w:b/>
          <w:sz w:val="22"/>
          <w:szCs w:val="22"/>
        </w:rPr>
        <w:t>Security Policy Framework</w:t>
      </w:r>
      <w:r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30406498" w:rsidR="00C85797"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AAA2AE6" w14:textId="1B1ED8B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CC4389">
        <w:rPr>
          <w:rFonts w:ascii="Arial" w:hAnsi="Arial"/>
          <w:sz w:val="22"/>
        </w:rPr>
        <w:t>Specification</w:t>
      </w:r>
      <w:r w:rsidRPr="00606AB5">
        <w:rPr>
          <w:rFonts w:ascii="Arial" w:hAnsi="Arial"/>
          <w:sz w:val="22"/>
        </w:rPr>
        <w:t xml:space="preserve"> which the SSRO requires the Contractor to provide;</w:t>
      </w:r>
    </w:p>
    <w:p w14:paraId="1D3CAAEC" w14:textId="1EE55D50" w:rsidR="00347FAB" w:rsidRPr="00987B0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document</w:t>
      </w:r>
      <w:r w:rsidR="002350F2">
        <w:rPr>
          <w:rFonts w:ascii="Arial" w:hAnsi="Arial"/>
          <w:sz w:val="22"/>
        </w:rPr>
        <w:t xml:space="preserve"> appended at Schedule</w:t>
      </w:r>
      <w:r w:rsidR="00471D9F">
        <w:rPr>
          <w:rFonts w:ascii="Arial" w:hAnsi="Arial"/>
          <w:sz w:val="22"/>
        </w:rPr>
        <w:t xml:space="preserve"> </w:t>
      </w:r>
      <w:r w:rsidR="00DC467B">
        <w:rPr>
          <w:rFonts w:ascii="Arial" w:hAnsi="Arial"/>
          <w:sz w:val="22"/>
        </w:rPr>
        <w:t>4</w:t>
      </w:r>
      <w:r w:rsidRPr="00606AB5">
        <w:rPr>
          <w:rFonts w:ascii="Arial" w:hAnsi="Arial"/>
          <w:sz w:val="22"/>
        </w:rPr>
        <w:t xml:space="preserve"> provided by the SSRO to the Contractor </w:t>
      </w:r>
      <w:r w:rsidR="00AD4121">
        <w:rPr>
          <w:rFonts w:ascii="Arial" w:hAnsi="Arial"/>
          <w:sz w:val="22"/>
        </w:rPr>
        <w:t>together with</w:t>
      </w:r>
      <w:r w:rsidR="000C74C1">
        <w:rPr>
          <w:rFonts w:ascii="Arial" w:hAnsi="Arial"/>
          <w:sz w:val="22"/>
        </w:rPr>
        <w:t xml:space="preserve"> the Clarifications</w:t>
      </w:r>
      <w:r w:rsidR="009D3F32">
        <w:rPr>
          <w:rFonts w:ascii="Arial" w:hAnsi="Arial"/>
          <w:sz w:val="22"/>
        </w:rPr>
        <w:t xml:space="preserve"> (where applicable)</w:t>
      </w:r>
      <w:r w:rsidR="000C74C1">
        <w:rPr>
          <w:rFonts w:ascii="Arial" w:hAnsi="Arial"/>
          <w:sz w:val="22"/>
        </w:rPr>
        <w:t>,</w:t>
      </w:r>
      <w:r w:rsidRPr="00606AB5">
        <w:rPr>
          <w:rFonts w:ascii="Arial" w:hAnsi="Arial"/>
          <w:sz w:val="22"/>
        </w:rPr>
        <w:t xml:space="preserve"> </w:t>
      </w:r>
      <w:r w:rsidR="000C74C1">
        <w:rPr>
          <w:rFonts w:ascii="Arial" w:hAnsi="Arial"/>
          <w:sz w:val="22"/>
        </w:rPr>
        <w:t>which</w:t>
      </w:r>
      <w:r w:rsidR="00AD4121">
        <w:rPr>
          <w:rFonts w:ascii="Arial" w:hAnsi="Arial"/>
          <w:sz w:val="22"/>
        </w:rPr>
        <w:t xml:space="preserve"> together</w:t>
      </w:r>
      <w:r w:rsidR="000C74C1">
        <w:rPr>
          <w:rFonts w:ascii="Arial" w:hAnsi="Arial"/>
          <w:sz w:val="22"/>
        </w:rPr>
        <w:t xml:space="preserve"> </w:t>
      </w:r>
      <w:r w:rsidRPr="00606AB5">
        <w:rPr>
          <w:rFonts w:ascii="Arial" w:hAnsi="Arial"/>
          <w:sz w:val="22"/>
        </w:rPr>
        <w:t>set out the SSRO’s requirements for the Services;</w:t>
      </w:r>
    </w:p>
    <w:p w14:paraId="653B4D4B" w14:textId="21993705" w:rsidR="00987B05" w:rsidRPr="007D18A9" w:rsidRDefault="00987B05" w:rsidP="003B7455">
      <w:pPr>
        <w:pStyle w:val="ListParagraph"/>
        <w:numPr>
          <w:ilvl w:val="4"/>
          <w:numId w:val="3"/>
        </w:numPr>
        <w:overflowPunct w:val="0"/>
        <w:autoSpaceDE w:val="0"/>
        <w:autoSpaceDN w:val="0"/>
        <w:spacing w:after="240"/>
        <w:ind w:hanging="524"/>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 xml:space="preserve">in the </w:t>
      </w:r>
      <w:r w:rsidR="00CC4389">
        <w:rPr>
          <w:rFonts w:ascii="Arial" w:hAnsi="Arial"/>
          <w:sz w:val="22"/>
        </w:rPr>
        <w:t>Specification</w:t>
      </w:r>
      <w:r w:rsidR="005C7604">
        <w:rPr>
          <w:rFonts w:ascii="Arial" w:hAnsi="Arial"/>
          <w:sz w:val="22"/>
        </w:rPr>
        <w:t>;</w:t>
      </w:r>
    </w:p>
    <w:p w14:paraId="6B92DC5A" w14:textId="0D586026" w:rsidR="007D18A9" w:rsidRPr="005C7604" w:rsidRDefault="007D18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24B92C1B" w14:textId="3DF7F81C" w:rsidR="005C7604" w:rsidRPr="005C7604" w:rsidRDefault="005C7604" w:rsidP="003B7455">
      <w:pPr>
        <w:pStyle w:val="ListParagraph"/>
        <w:numPr>
          <w:ilvl w:val="4"/>
          <w:numId w:val="3"/>
        </w:numPr>
        <w:overflowPunct w:val="0"/>
        <w:autoSpaceDE w:val="0"/>
        <w:autoSpaceDN w:val="0"/>
        <w:spacing w:after="240"/>
        <w:ind w:hanging="524"/>
        <w:rPr>
          <w:rFonts w:ascii="Arial" w:hAnsi="Arial"/>
          <w:sz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p>
    <w:p w14:paraId="5C548654" w14:textId="77777777" w:rsidR="00151606" w:rsidRDefault="00151606">
      <w:pPr>
        <w:rPr>
          <w:rFonts w:ascii="Arial" w:hAnsi="Arial" w:cs="Arial"/>
          <w:sz w:val="22"/>
          <w:szCs w:val="22"/>
        </w:rPr>
      </w:pPr>
      <w:r>
        <w:rPr>
          <w:rFonts w:ascii="Arial" w:hAnsi="Arial" w:cs="Arial"/>
          <w:sz w:val="22"/>
          <w:szCs w:val="22"/>
        </w:rPr>
        <w:br w:type="page"/>
      </w: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lastRenderedPageBreak/>
        <w:t>In</w:t>
      </w:r>
      <w:r>
        <w:rPr>
          <w:rFonts w:ascii="Arial" w:hAnsi="Arial" w:cs="Arial"/>
          <w:sz w:val="22"/>
          <w:szCs w:val="22"/>
        </w:rPr>
        <w:t xml:space="preserve"> these terms and conditions:</w:t>
      </w:r>
    </w:p>
    <w:p w14:paraId="0FB6CDA7" w14:textId="7961EAB9"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99616F">
      <w:pPr>
        <w:pStyle w:val="Heading2"/>
      </w:pPr>
      <w:r>
        <w:t>Commencement and duration</w:t>
      </w:r>
    </w:p>
    <w:p w14:paraId="09FF42A4" w14:textId="1290CAE8" w:rsidR="001B31D2" w:rsidRDefault="001B31D2" w:rsidP="0099616F">
      <w:pPr>
        <w:pStyle w:val="Textnumbered"/>
      </w:pPr>
      <w:r>
        <w:t xml:space="preserve">The Contract shall </w:t>
      </w:r>
      <w:r w:rsidR="00697A46">
        <w:t>be for</w:t>
      </w:r>
      <w:r>
        <w:t xml:space="preserve"> a period of </w:t>
      </w:r>
      <w:r w:rsidR="006F4668">
        <w:t xml:space="preserve">37 months </w:t>
      </w:r>
      <w:r>
        <w:t>from the Commencement Date unless</w:t>
      </w:r>
      <w:r w:rsidR="005B15B0">
        <w:t xml:space="preserve"> terminated earlier in accordance with the provisions of this Contract or by operation of statute or common law.</w:t>
      </w:r>
    </w:p>
    <w:p w14:paraId="0A788100" w14:textId="1B959E1A" w:rsidR="006F4668" w:rsidRDefault="006F4668" w:rsidP="0099616F">
      <w:pPr>
        <w:pStyle w:val="Textnumbered"/>
      </w:pPr>
      <w:r>
        <w:t>At the SSRO’s sole discretion, it may extend the</w:t>
      </w:r>
      <w:r w:rsidR="003F3DB1">
        <w:t xml:space="preserve"> contract duration on one occasion for up to 12 months, by giving the Contractor</w:t>
      </w:r>
      <w:r w:rsidR="003B0FB2">
        <w:t xml:space="preserve"> at least one month’s written notice.</w:t>
      </w:r>
    </w:p>
    <w:p w14:paraId="4B6C68AE" w14:textId="5CB5F80F" w:rsidR="00B02E20" w:rsidRPr="003F194F" w:rsidRDefault="00854737" w:rsidP="0099616F">
      <w:pPr>
        <w:pStyle w:val="Heading2"/>
      </w:pPr>
      <w:r>
        <w:t>SSRO’s obligations</w:t>
      </w:r>
    </w:p>
    <w:p w14:paraId="3228DF21" w14:textId="2205B198" w:rsidR="00854737" w:rsidRDefault="00854737" w:rsidP="0099616F">
      <w:pPr>
        <w:pStyle w:val="Textnumbered"/>
      </w:pPr>
      <w:r>
        <w:t xml:space="preserve">The SSRO shall pay to the Contractor </w:t>
      </w:r>
      <w:r w:rsidR="00F545AA">
        <w:t>the Contract Price</w:t>
      </w:r>
      <w:r w:rsidR="009D7AEB">
        <w:t xml:space="preserve"> in accordance with clause 6</w:t>
      </w:r>
      <w:r w:rsidR="0070387E">
        <w:t>.</w:t>
      </w:r>
    </w:p>
    <w:p w14:paraId="6504D5CB" w14:textId="77777777" w:rsidR="00854737" w:rsidRDefault="00854737" w:rsidP="0099616F">
      <w:pPr>
        <w:pStyle w:val="Textnumbered"/>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78156B" w:rsidRDefault="00B02E20" w:rsidP="0099616F">
      <w:pPr>
        <w:pStyle w:val="Heading2"/>
      </w:pPr>
      <w:r>
        <w:t>Contractor</w:t>
      </w:r>
      <w:r w:rsidR="007A7431">
        <w:t>’s General Obligations</w:t>
      </w:r>
    </w:p>
    <w:p w14:paraId="69178BD1" w14:textId="3942502D" w:rsidR="0053104D" w:rsidRDefault="0053104D" w:rsidP="003B7455">
      <w:pPr>
        <w:pStyle w:val="Textnumbered"/>
      </w:pPr>
      <w:r>
        <w:t>The Contractor shall</w:t>
      </w:r>
      <w:r w:rsidR="006D5EE7">
        <w:t xml:space="preserve"> provide the Services and</w:t>
      </w:r>
      <w:r>
        <w:t xml:space="preserve"> meet any performance dates and other requirements for the Services in the Specification or otherwise notified by the SSRO to the Contractor</w:t>
      </w:r>
      <w:r w:rsidR="00180C0D">
        <w:t xml:space="preserve"> in the manner set out in the Contractor’s Proposal</w:t>
      </w:r>
      <w:r>
        <w:t>.</w:t>
      </w:r>
    </w:p>
    <w:p w14:paraId="475BBE05" w14:textId="77777777" w:rsidR="0053104D" w:rsidRDefault="0053104D" w:rsidP="003B7455">
      <w:pPr>
        <w:pStyle w:val="Textnumbered"/>
      </w:pPr>
      <w:bookmarkStart w:id="0" w:name="_Ref441637258"/>
      <w:r>
        <w:t>In providing the Services, the Contractor shall:</w:t>
      </w:r>
      <w:bookmarkEnd w:id="0"/>
    </w:p>
    <w:p w14:paraId="2595B1A4" w14:textId="77777777" w:rsidR="0053104D" w:rsidRDefault="0053104D" w:rsidP="0099616F">
      <w:pPr>
        <w:pStyle w:val="Textnumbered"/>
        <w:numPr>
          <w:ilvl w:val="4"/>
          <w:numId w:val="3"/>
        </w:numPr>
      </w:pPr>
      <w:r>
        <w:t>co-operate with the SSRO in all matters relating to the Services and comply with the SSRO’s instructions;</w:t>
      </w:r>
    </w:p>
    <w:p w14:paraId="7ACCA2A9" w14:textId="1D694651" w:rsidR="0053104D" w:rsidRDefault="0053104D" w:rsidP="0099616F">
      <w:pPr>
        <w:pStyle w:val="Textnumbered"/>
        <w:numPr>
          <w:ilvl w:val="4"/>
          <w:numId w:val="3"/>
        </w:numPr>
      </w:pPr>
      <w:r>
        <w:t xml:space="preserve">perform the Services with the </w:t>
      </w:r>
      <w:r w:rsidR="00230C0B">
        <w:t xml:space="preserve">reasonable </w:t>
      </w:r>
      <w:r>
        <w:t>care, skill and diligence in accordance with best practice in the Contractor’s industry, profession or trade;</w:t>
      </w:r>
    </w:p>
    <w:p w14:paraId="1789358B" w14:textId="2604651C" w:rsidR="0053104D" w:rsidRDefault="0053104D" w:rsidP="0099616F">
      <w:pPr>
        <w:pStyle w:val="Textnumbered"/>
        <w:numPr>
          <w:ilvl w:val="4"/>
          <w:numId w:val="3"/>
        </w:numPr>
      </w:pPr>
      <w:r>
        <w:t xml:space="preserve">allocate suitably skilled and experienced employees in </w:t>
      </w:r>
      <w:proofErr w:type="gramStart"/>
      <w:r>
        <w:t>sufficient number</w:t>
      </w:r>
      <w:proofErr w:type="gramEnd"/>
      <w:r>
        <w:t xml:space="preserve"> to discharge the Contractor’s obligations under the Contract;</w:t>
      </w:r>
    </w:p>
    <w:p w14:paraId="05D7CAA0" w14:textId="77777777" w:rsidR="0053104D" w:rsidRDefault="0053104D" w:rsidP="0099616F">
      <w:pPr>
        <w:pStyle w:val="Textnumbered"/>
        <w:numPr>
          <w:ilvl w:val="4"/>
          <w:numId w:val="3"/>
        </w:numPr>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99616F">
      <w:pPr>
        <w:pStyle w:val="Textnumbered"/>
        <w:numPr>
          <w:ilvl w:val="4"/>
          <w:numId w:val="3"/>
        </w:numPr>
      </w:pPr>
      <w:r>
        <w:t>provide all equipment, tools and other items required to provide the Services;</w:t>
      </w:r>
    </w:p>
    <w:p w14:paraId="047546FA" w14:textId="3A0B05A4" w:rsidR="0053104D" w:rsidRDefault="0053104D" w:rsidP="0099616F">
      <w:pPr>
        <w:pStyle w:val="Textnumbered"/>
        <w:numPr>
          <w:ilvl w:val="4"/>
          <w:numId w:val="3"/>
        </w:numPr>
      </w:pPr>
      <w:r>
        <w:t xml:space="preserve">use the best quality goods, materials, standards and techniques, and ensure that the Deliverables, and all goods and materials supplied and used in the Services or transferred to the SSRO will be free </w:t>
      </w:r>
      <w:r w:rsidR="000670A6">
        <w:t>from</w:t>
      </w:r>
      <w:r>
        <w:t xml:space="preserve"> defects in workmanship, installation and design;</w:t>
      </w:r>
    </w:p>
    <w:p w14:paraId="1566B318" w14:textId="1FF16D92" w:rsidR="00854737" w:rsidRDefault="00854737" w:rsidP="0099616F">
      <w:pPr>
        <w:pStyle w:val="Textnumbered"/>
        <w:numPr>
          <w:ilvl w:val="4"/>
          <w:numId w:val="3"/>
        </w:numPr>
      </w:pPr>
      <w:r>
        <w:lastRenderedPageBreak/>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99616F">
      <w:pPr>
        <w:pStyle w:val="Textnumbered"/>
        <w:numPr>
          <w:ilvl w:val="4"/>
          <w:numId w:val="3"/>
        </w:numPr>
      </w:pPr>
      <w:r>
        <w:t xml:space="preserve">obtain and </w:t>
      </w:r>
      <w:proofErr w:type="gramStart"/>
      <w:r>
        <w:t>at all times</w:t>
      </w:r>
      <w:proofErr w:type="gramEnd"/>
      <w:r>
        <w:t xml:space="preserve"> maintain all necessary licences and consents, and comply with all applicable laws and regulations; </w:t>
      </w:r>
    </w:p>
    <w:p w14:paraId="223094ED" w14:textId="4AD98138" w:rsidR="0053104D" w:rsidRDefault="0053104D" w:rsidP="0099616F">
      <w:pPr>
        <w:pStyle w:val="Textnumbered"/>
        <w:numPr>
          <w:ilvl w:val="4"/>
          <w:numId w:val="3"/>
        </w:numPr>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99616F">
      <w:pPr>
        <w:pStyle w:val="Textnumbered"/>
        <w:numPr>
          <w:ilvl w:val="4"/>
          <w:numId w:val="3"/>
        </w:numPr>
      </w:pPr>
      <w:r>
        <w:t>observe all health and safety rules and regulations and any other security requirements that apply at the SSRO’s premises.</w:t>
      </w:r>
    </w:p>
    <w:p w14:paraId="10CEB365" w14:textId="53CAE7B9" w:rsidR="008348AF" w:rsidRPr="008348AF" w:rsidRDefault="00B02E20" w:rsidP="003B7455">
      <w:pPr>
        <w:pStyle w:val="Textnumbered"/>
      </w:pPr>
      <w:bookmarkStart w:id="1" w:name="_Ref108416868"/>
      <w:bookmarkStart w:id="2" w:name="_Ref432406279"/>
      <w:r w:rsidRPr="0053104D">
        <w:rPr>
          <w:rFonts w:cs="Arial"/>
          <w:color w:val="000000"/>
          <w:szCs w:val="22"/>
        </w:rPr>
        <w:t>The Contractor warrants and represents that:</w:t>
      </w:r>
      <w:bookmarkStart w:id="3" w:name="_Ref122343452"/>
      <w:bookmarkEnd w:id="1"/>
      <w:bookmarkEnd w:id="2"/>
    </w:p>
    <w:p w14:paraId="59C67B8C" w14:textId="7D35A5F0" w:rsidR="008348AF" w:rsidRPr="008348AF" w:rsidRDefault="006306FD" w:rsidP="0099616F">
      <w:pPr>
        <w:pStyle w:val="Textnumbered"/>
        <w:numPr>
          <w:ilvl w:val="4"/>
          <w:numId w:val="3"/>
        </w:numPr>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99616F">
      <w:pPr>
        <w:pStyle w:val="Textnumbered"/>
        <w:numPr>
          <w:ilvl w:val="4"/>
          <w:numId w:val="3"/>
        </w:numPr>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42A382D9" w:rsidR="006306FD" w:rsidRPr="0053104D" w:rsidRDefault="00B02E20" w:rsidP="003B7455">
      <w:pPr>
        <w:pStyle w:val="Textnumbered"/>
      </w:pPr>
      <w:r w:rsidRPr="003B7455">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635DE7" w:rsidRPr="003B7455">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635DE7" w:rsidRPr="003B7455">
        <w:t>4.3</w:t>
      </w:r>
      <w:r w:rsidR="00581512" w:rsidRPr="003B7455">
        <w:fldChar w:fldCharType="end"/>
      </w:r>
      <w:r w:rsidRPr="003B7455">
        <w:t xml:space="preserve"> shall be remedied as a matter of urgency at no additional cost to the SSRO.</w:t>
      </w:r>
      <w:bookmarkEnd w:id="3"/>
    </w:p>
    <w:p w14:paraId="3015FAAB" w14:textId="400A954E" w:rsidR="0053104D" w:rsidRPr="00524841" w:rsidRDefault="0053104D" w:rsidP="003B7455">
      <w:pPr>
        <w:pStyle w:val="Textnumbered"/>
      </w:pPr>
      <w:r w:rsidRPr="003B7455">
        <w:t>The Contractor shall attend review meetings and submit performance reports on the dates, times and in the form specified in the Specification, or as otherwise reasonably required by the SSRO.</w:t>
      </w:r>
    </w:p>
    <w:p w14:paraId="563E51F4" w14:textId="77777777" w:rsidR="0053104D" w:rsidRPr="006306FD" w:rsidRDefault="0053104D" w:rsidP="003B7455">
      <w:pPr>
        <w:pStyle w:val="Textnumbered"/>
      </w:pPr>
      <w:r w:rsidRPr="003B7455">
        <w:t xml:space="preserve">The Contractor shall </w:t>
      </w:r>
      <w:proofErr w:type="gramStart"/>
      <w:r w:rsidRPr="003B7455">
        <w:t>make adjustments to</w:t>
      </w:r>
      <w:proofErr w:type="gramEnd"/>
      <w:r w:rsidRPr="003B7455">
        <w:t xml:space="preserve"> the Services in response to any reasonable request from the SSRO.</w:t>
      </w:r>
    </w:p>
    <w:p w14:paraId="4C8AF799" w14:textId="70350539" w:rsidR="006306FD" w:rsidRPr="006306FD" w:rsidRDefault="00B02E20" w:rsidP="003B7455">
      <w:pPr>
        <w:pStyle w:val="Textnumbered"/>
      </w:pPr>
      <w:r w:rsidRPr="003B7455">
        <w:t>The Contractor shall notify the SSRO as soon as it becomes aware of an event occurring</w:t>
      </w:r>
      <w:r w:rsidR="00E558F6">
        <w:t>,</w:t>
      </w:r>
      <w:r w:rsidRPr="003B7455">
        <w:t xml:space="preserve"> or which it believes is likely to occur</w:t>
      </w:r>
      <w:r w:rsidR="00E558F6">
        <w:t>,</w:t>
      </w:r>
      <w:r w:rsidRPr="003B7455">
        <w:t xml:space="preserve">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3B7455">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3B7455">
      <w:pPr>
        <w:pStyle w:val="Textnumbered"/>
      </w:pPr>
      <w:proofErr w:type="gramStart"/>
      <w:r w:rsidRPr="006306FD">
        <w:rPr>
          <w:rFonts w:cs="Arial"/>
          <w:color w:val="000000"/>
          <w:spacing w:val="-3"/>
          <w:szCs w:val="22"/>
        </w:rPr>
        <w:t xml:space="preserve">In </w:t>
      </w:r>
      <w:r w:rsidRPr="003B7455">
        <w:t>the</w:t>
      </w:r>
      <w:r w:rsidRPr="006306FD">
        <w:rPr>
          <w:rFonts w:cs="Arial"/>
          <w:color w:val="000000"/>
          <w:spacing w:val="-3"/>
          <w:szCs w:val="22"/>
        </w:rPr>
        <w:t xml:space="preserve"> event that</w:t>
      </w:r>
      <w:proofErr w:type="gramEnd"/>
      <w:r w:rsidRPr="006306FD">
        <w:rPr>
          <w:rFonts w:cs="Arial"/>
          <w:color w:val="000000"/>
          <w:spacing w:val="-3"/>
          <w:szCs w:val="22"/>
        </w:rPr>
        <w:t xml:space="preserve">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99616F">
      <w:pPr>
        <w:pStyle w:val="Textnumbered"/>
        <w:numPr>
          <w:ilvl w:val="4"/>
          <w:numId w:val="3"/>
        </w:numPr>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99616F">
      <w:pPr>
        <w:pStyle w:val="Textnumbered"/>
        <w:numPr>
          <w:ilvl w:val="4"/>
          <w:numId w:val="3"/>
        </w:numPr>
      </w:pPr>
      <w:r w:rsidRPr="008348AF">
        <w:rPr>
          <w:rFonts w:cs="Arial"/>
          <w:color w:val="000000"/>
          <w:spacing w:val="-3"/>
          <w:szCs w:val="22"/>
        </w:rPr>
        <w:t>both parties shall use all reasonable endeavours to mitigate the impact of such delay and to recover any resultant delay to the performance of the Services.</w:t>
      </w:r>
    </w:p>
    <w:p w14:paraId="68354F86" w14:textId="77777777" w:rsidR="0094364A" w:rsidRDefault="00B02E20" w:rsidP="0094364A">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EEA2CA1" w14:textId="5617C033" w:rsidR="006306FD" w:rsidRPr="006306FD" w:rsidRDefault="00B02E20" w:rsidP="0094364A">
      <w:pPr>
        <w:pStyle w:val="Textnumbered"/>
      </w:pPr>
      <w:r w:rsidRPr="003B7455">
        <w:lastRenderedPageBreak/>
        <w:t>The</w:t>
      </w:r>
      <w:r w:rsidRPr="0094364A">
        <w:rPr>
          <w:rFonts w:cs="Arial"/>
          <w:color w:val="000000"/>
          <w:szCs w:val="22"/>
        </w:rPr>
        <w:t xml:space="preserv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94364A">
        <w:rPr>
          <w:rFonts w:cs="Arial"/>
          <w:color w:val="000000"/>
          <w:szCs w:val="22"/>
        </w:rPr>
        <w:t>Contract</w:t>
      </w:r>
      <w:r w:rsidRPr="0094364A">
        <w:rPr>
          <w:rFonts w:cs="Arial"/>
          <w:color w:val="000000"/>
          <w:szCs w:val="22"/>
        </w:rPr>
        <w:t>.</w:t>
      </w:r>
    </w:p>
    <w:p w14:paraId="68315B68" w14:textId="10F41E27" w:rsidR="003E5672" w:rsidRPr="00230CF3" w:rsidRDefault="00B02E20" w:rsidP="003B7455">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3FF46473" w14:textId="31DA79A2" w:rsidR="00EE6634" w:rsidRDefault="00EE6634" w:rsidP="003B7455">
      <w:pPr>
        <w:pStyle w:val="Textnumbered"/>
      </w:pPr>
      <w:r>
        <w:t>The Contractor</w:t>
      </w:r>
      <w:r w:rsidR="00850A8A">
        <w:t xml:space="preserve"> shall </w:t>
      </w:r>
      <w:r w:rsidR="00D86307">
        <w:t>achieve</w:t>
      </w:r>
      <w:r w:rsidR="00850A8A">
        <w:t xml:space="preserve"> </w:t>
      </w:r>
      <w:r w:rsidR="004721CC">
        <w:t>the Key Performance Indicators</w:t>
      </w:r>
      <w:r w:rsidR="00D86307">
        <w:t>, in accordance with the KPI Schedule</w:t>
      </w:r>
      <w:r w:rsidR="004721CC">
        <w:t>.</w:t>
      </w:r>
      <w:r w:rsidR="003C7AD9">
        <w:t xml:space="preserve"> </w:t>
      </w:r>
      <w:proofErr w:type="gramStart"/>
      <w:r w:rsidR="003C7AD9">
        <w:t>In the event that</w:t>
      </w:r>
      <w:proofErr w:type="gramEnd"/>
      <w:r w:rsidR="00DA3419">
        <w:t xml:space="preserve"> </w:t>
      </w:r>
      <w:r w:rsidR="00A04AA8">
        <w:t xml:space="preserve">a </w:t>
      </w:r>
      <w:r w:rsidR="00FE7D43">
        <w:t>service credit</w:t>
      </w:r>
      <w:r w:rsidR="00A04AA8">
        <w:t xml:space="preserve"> becomes payable</w:t>
      </w:r>
      <w:r w:rsidR="00877EEB">
        <w:t xml:space="preserve"> </w:t>
      </w:r>
      <w:r w:rsidR="00C063C2">
        <w:t>in accordance with</w:t>
      </w:r>
      <w:r w:rsidR="004D017B">
        <w:t xml:space="preserve"> paragraph 4 of the KPI Schedule, such sum</w:t>
      </w:r>
      <w:r w:rsidR="00BB7E33">
        <w:t xml:space="preserve"> shall </w:t>
      </w:r>
      <w:r w:rsidR="0065672A">
        <w:t xml:space="preserve">be shown as a </w:t>
      </w:r>
      <w:r w:rsidR="00973853">
        <w:t xml:space="preserve">deduction </w:t>
      </w:r>
      <w:r w:rsidR="00CF6EFA">
        <w:t xml:space="preserve">on </w:t>
      </w:r>
      <w:r w:rsidR="00AE650E">
        <w:t xml:space="preserve">the </w:t>
      </w:r>
      <w:r w:rsidR="007E3297">
        <w:t xml:space="preserve">invoice for the period </w:t>
      </w:r>
      <w:r w:rsidR="009E357F">
        <w:t>to</w:t>
      </w:r>
      <w:r w:rsidR="00AE650E">
        <w:t xml:space="preserve"> which the </w:t>
      </w:r>
      <w:r w:rsidR="00FE7D43">
        <w:t>service credit</w:t>
      </w:r>
      <w:r w:rsidR="00AE650E">
        <w:t xml:space="preserve"> </w:t>
      </w:r>
      <w:r w:rsidR="009E357F">
        <w:t xml:space="preserve">relates. </w:t>
      </w:r>
      <w:r w:rsidR="00BB4527">
        <w:t>The Parties agree</w:t>
      </w:r>
      <w:r w:rsidR="00A12ED7">
        <w:t xml:space="preserve"> that </w:t>
      </w:r>
      <w:r w:rsidR="00AB747C">
        <w:t>service credits</w:t>
      </w:r>
      <w:r w:rsidR="004B3178">
        <w:t xml:space="preserve"> </w:t>
      </w:r>
      <w:r w:rsidR="00AB747C">
        <w:t xml:space="preserve">shall be a genuine pre-estimate of the loss which the SSRO will incur as a result of the failure to meet the </w:t>
      </w:r>
      <w:r w:rsidR="00E71A63">
        <w:t xml:space="preserve">relevant Key Performance Indicators. </w:t>
      </w:r>
    </w:p>
    <w:p w14:paraId="2578F998" w14:textId="315A8C7B" w:rsidR="00B06AFC" w:rsidRPr="00484176" w:rsidRDefault="00C764C0" w:rsidP="003B7455">
      <w:pPr>
        <w:pStyle w:val="Textnumbered"/>
      </w:pPr>
      <w:r>
        <w:t xml:space="preserve">The Contractor will provide </w:t>
      </w:r>
      <w:r w:rsidR="008C41DB">
        <w:t xml:space="preserve">all </w:t>
      </w:r>
      <w:r>
        <w:t>reasonable assistance and support to the SSRO</w:t>
      </w:r>
      <w:r w:rsidR="00CC4E9E">
        <w:t xml:space="preserve"> and the </w:t>
      </w:r>
      <w:r w:rsidR="009A6E53">
        <w:br/>
      </w:r>
      <w:r w:rsidR="00CC4E9E">
        <w:t>in-coming contractor</w:t>
      </w:r>
      <w:r>
        <w:t xml:space="preserve"> </w:t>
      </w:r>
      <w:r w:rsidR="00CC4E9E">
        <w:t>in a timely fashion</w:t>
      </w:r>
      <w:r w:rsidR="00321935">
        <w:t xml:space="preserve"> on the</w:t>
      </w:r>
      <w:r w:rsidR="00E11C4C">
        <w:t xml:space="preserve"> expiry o</w:t>
      </w:r>
      <w:r w:rsidR="00C67D4D">
        <w:t>r earlier termination of the Contract in order to</w:t>
      </w:r>
      <w:r w:rsidR="008C41DB">
        <w:t xml:space="preserve"> facilitate the transition of the Contract to the </w:t>
      </w:r>
      <w:r w:rsidR="00E11C4C">
        <w:t>in-coming contractor</w:t>
      </w:r>
      <w:r w:rsidR="008C41DB">
        <w:t>. This shall include the provision of records and data</w:t>
      </w:r>
      <w:r w:rsidR="00C541F8">
        <w:t xml:space="preserve"> an</w:t>
      </w:r>
      <w:r w:rsidR="00AD11C4">
        <w:t xml:space="preserve">d any Deliverables over which the SSRO has a proprietary interest or Intellectual Property Rights.  </w:t>
      </w:r>
    </w:p>
    <w:p w14:paraId="5BB597EF" w14:textId="77777777" w:rsidR="00B02E20" w:rsidRPr="001D56B2" w:rsidRDefault="00B02E20" w:rsidP="0099616F">
      <w:pPr>
        <w:pStyle w:val="Heading2"/>
        <w:keepNext w:val="0"/>
      </w:pPr>
      <w:bookmarkStart w:id="4" w:name="_Ref433982053"/>
      <w:r w:rsidRPr="001D56B2">
        <w:t>Additional Services</w:t>
      </w:r>
      <w:bookmarkEnd w:id="4"/>
    </w:p>
    <w:p w14:paraId="1B98D1A4" w14:textId="28DD7FD8" w:rsidR="00295F81" w:rsidRPr="00295F81" w:rsidRDefault="00B02E20" w:rsidP="003B7455">
      <w:pPr>
        <w:pStyle w:val="Textnumbered"/>
      </w:pPr>
      <w:r w:rsidRPr="00295F81">
        <w:t xml:space="preserve">Where </w:t>
      </w:r>
      <w:r w:rsidR="005342DE">
        <w:t xml:space="preserve">the SSRO requires the Contractor to </w:t>
      </w:r>
      <w:r w:rsidR="00C53ED9">
        <w:t xml:space="preserve">carry out services which are in addition to those identified in the Specification, </w:t>
      </w:r>
      <w:bookmarkStart w:id="5" w:name="_Ref432333100"/>
      <w:r w:rsidR="00867D8C" w:rsidRPr="00151606">
        <w:t>t</w:t>
      </w:r>
      <w:r w:rsidRPr="00151606">
        <w:t>he SSRO may request a varia</w:t>
      </w:r>
      <w:r w:rsidR="00295F81" w:rsidRPr="00151606">
        <w:t>tion to the Services in writing.</w:t>
      </w:r>
      <w:bookmarkEnd w:id="5"/>
    </w:p>
    <w:p w14:paraId="70A98A5C" w14:textId="547E4654" w:rsidR="00C15D32" w:rsidRDefault="00B02E20" w:rsidP="003B7455">
      <w:pPr>
        <w:pStyle w:val="Textnumbered"/>
      </w:pPr>
      <w:bookmarkStart w:id="6" w:name="_Ref432403531"/>
      <w:bookmarkStart w:id="7" w:name="_Ref433722677"/>
      <w:r w:rsidRPr="00151606">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provide to the SSRO a written response detailing at least:</w:t>
      </w:r>
      <w:bookmarkEnd w:id="6"/>
      <w:bookmarkEnd w:id="7"/>
    </w:p>
    <w:p w14:paraId="4ADDFEEF" w14:textId="0CAEC0B6" w:rsidR="00C15D32" w:rsidRDefault="00295F81" w:rsidP="0099616F">
      <w:pPr>
        <w:pStyle w:val="Textnumbered"/>
        <w:numPr>
          <w:ilvl w:val="4"/>
          <w:numId w:val="3"/>
        </w:numPr>
      </w:pPr>
      <w:r w:rsidRPr="00C15D32">
        <w:rPr>
          <w:rFonts w:cs="Arial"/>
          <w:szCs w:val="22"/>
        </w:rPr>
        <w:t xml:space="preserve">a statement as to how additional services will be provided; </w:t>
      </w:r>
    </w:p>
    <w:p w14:paraId="38DC317C" w14:textId="77777777" w:rsidR="00C15D32" w:rsidRDefault="00295F81" w:rsidP="0099616F">
      <w:pPr>
        <w:pStyle w:val="Textnumbered"/>
        <w:numPr>
          <w:ilvl w:val="4"/>
          <w:numId w:val="3"/>
        </w:numPr>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99616F">
      <w:pPr>
        <w:pStyle w:val="Textnumbered"/>
        <w:numPr>
          <w:ilvl w:val="4"/>
          <w:numId w:val="3"/>
        </w:numPr>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3C10C5C1" w:rsidR="00295F81" w:rsidRPr="00295F81" w:rsidRDefault="00B02E20" w:rsidP="003B7455">
      <w:pPr>
        <w:pStyle w:val="Textnumbered"/>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99616F">
        <w:rPr>
          <w:rFonts w:cs="Arial"/>
          <w:szCs w:val="22"/>
        </w:rPr>
        <w:instrText xml:space="preserve"> \* MERGEFORMAT </w:instrText>
      </w:r>
      <w:r w:rsidR="00613D6A">
        <w:rPr>
          <w:rFonts w:cs="Arial"/>
          <w:szCs w:val="22"/>
        </w:rPr>
      </w:r>
      <w:r w:rsidR="00613D6A">
        <w:rPr>
          <w:rFonts w:cs="Arial"/>
          <w:szCs w:val="22"/>
        </w:rPr>
        <w:fldChar w:fldCharType="separate"/>
      </w:r>
      <w:r w:rsidR="00635DE7">
        <w:rPr>
          <w:rFonts w:cs="Arial"/>
          <w:szCs w:val="22"/>
        </w:rPr>
        <w:t>5.2</w:t>
      </w:r>
      <w:r w:rsidR="00613D6A">
        <w:rPr>
          <w:rFonts w:cs="Arial"/>
          <w:szCs w:val="22"/>
        </w:rPr>
        <w:fldChar w:fldCharType="end"/>
      </w:r>
      <w:r w:rsidRPr="00295F81">
        <w:rPr>
          <w:rFonts w:cs="Arial"/>
          <w:szCs w:val="22"/>
        </w:rPr>
        <w:t xml:space="preserve"> until </w:t>
      </w:r>
      <w:r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end"/>
      </w:r>
      <w:r w:rsidR="00265D55" w:rsidRPr="00151606">
        <w:t xml:space="preserve"> </w:t>
      </w:r>
      <w:r w:rsidRPr="00151606">
        <w:t xml:space="preserve">in writing and the </w:t>
      </w:r>
      <w:r w:rsidR="0065366B" w:rsidRPr="00151606">
        <w:t>Contract</w:t>
      </w:r>
      <w:r w:rsidRPr="00151606">
        <w:t xml:space="preserve"> shall remain unvaried until such time</w:t>
      </w:r>
      <w:r w:rsidR="00295F81" w:rsidRPr="00151606">
        <w:t>.</w:t>
      </w:r>
    </w:p>
    <w:p w14:paraId="6079FAFE" w14:textId="77777777" w:rsidR="00295F81" w:rsidRPr="00295F81" w:rsidRDefault="00B02E20" w:rsidP="003B7455">
      <w:pPr>
        <w:pStyle w:val="Textnumbered"/>
      </w:pPr>
      <w:r w:rsidRPr="00151606">
        <w:t>Any ad</w:t>
      </w:r>
      <w:r w:rsidRPr="00295F81">
        <w:rPr>
          <w:rFonts w:cs="Arial"/>
          <w:szCs w:val="22"/>
        </w:rPr>
        <w:t>ditional work carried out without obtaining the prior written consent of the SSRO shall not be chargeable to the SSRO</w:t>
      </w:r>
      <w:r w:rsidR="00295F81">
        <w:rPr>
          <w:rFonts w:cs="Arial"/>
          <w:szCs w:val="22"/>
        </w:rPr>
        <w:t>.</w:t>
      </w:r>
    </w:p>
    <w:p w14:paraId="79FD7588" w14:textId="104CE1C6" w:rsidR="000D758D" w:rsidRDefault="000D758D" w:rsidP="0099616F">
      <w:pPr>
        <w:pStyle w:val="Heading2"/>
      </w:pPr>
      <w:r>
        <w:t>Charges and Payment</w:t>
      </w:r>
    </w:p>
    <w:p w14:paraId="3A6E7BB4" w14:textId="2723CDAD" w:rsidR="000D758D" w:rsidRPr="00CB59AF" w:rsidRDefault="000D758D" w:rsidP="003B7455">
      <w:pPr>
        <w:pStyle w:val="Textnumbered"/>
      </w:pPr>
      <w:r>
        <w:rPr>
          <w:color w:val="000000"/>
          <w:szCs w:val="22"/>
        </w:rPr>
        <w:t xml:space="preserve">The </w:t>
      </w:r>
      <w:r w:rsidRPr="003B7455">
        <w:t>Contract Price shall be the full and exclusive remuneration of the Contractor for delivery of the Services</w:t>
      </w:r>
      <w:r w:rsidR="007E1F46" w:rsidRPr="003B7455">
        <w:t xml:space="preserve"> for the entire Contract Period</w:t>
      </w:r>
      <w:r w:rsidRPr="003B7455">
        <w:t>. The Contract Price shall not include value added tax (VAT) and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3B7455">
      <w:pPr>
        <w:pStyle w:val="Textnumbered"/>
      </w:pPr>
      <w:r w:rsidRPr="003B7455">
        <w:lastRenderedPageBreak/>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3B7455">
      <w:pPr>
        <w:pStyle w:val="Textnumbered"/>
      </w:pPr>
      <w:r w:rsidRPr="003B7455">
        <w:t>The Contractor must submit an invoice for payment, which must also be valid for VAT purposes. The SSRO will pay the Contractor such VAT as is chargeable on the delivery and supply of the Services.</w:t>
      </w:r>
    </w:p>
    <w:p w14:paraId="074D8AD1" w14:textId="1B910C70" w:rsidR="000D758D" w:rsidRPr="00BE0339" w:rsidRDefault="000D758D" w:rsidP="003B7455">
      <w:pPr>
        <w:pStyle w:val="Textnumbered"/>
      </w:pPr>
      <w:r w:rsidRPr="003B7455">
        <w:t>Invoices shall be submitted no more frequently than on a monthly basis 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44D325FA" w14:textId="77777777" w:rsidR="000D758D" w:rsidRPr="00BE0339" w:rsidRDefault="000D758D" w:rsidP="0099616F">
      <w:pPr>
        <w:pStyle w:val="Textnumbered"/>
        <w:numPr>
          <w:ilvl w:val="4"/>
          <w:numId w:val="3"/>
        </w:numPr>
      </w:pPr>
      <w:r w:rsidRPr="00BE0339">
        <w:rPr>
          <w:rFonts w:cs="Arial"/>
          <w:color w:val="000000"/>
          <w:szCs w:val="22"/>
        </w:rPr>
        <w:t>for all cases or matters:</w:t>
      </w:r>
    </w:p>
    <w:p w14:paraId="7364CE8B"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530557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r w:rsidR="003F5C69">
        <w:rPr>
          <w:rFonts w:cs="Arial"/>
          <w:b w:val="0"/>
          <w:color w:val="000000"/>
          <w:sz w:val="22"/>
          <w:szCs w:val="22"/>
          <w:u w:val="none"/>
        </w:rPr>
        <w:t>.</w:t>
      </w:r>
    </w:p>
    <w:p w14:paraId="11C1CFCB" w14:textId="77777777" w:rsidR="000D758D" w:rsidRPr="00BE0339" w:rsidRDefault="000D758D" w:rsidP="0099616F">
      <w:pPr>
        <w:pStyle w:val="Textnumbered"/>
        <w:numPr>
          <w:ilvl w:val="4"/>
          <w:numId w:val="3"/>
        </w:numPr>
      </w:pPr>
      <w:r w:rsidRPr="00BE0339">
        <w:rPr>
          <w:rFonts w:cs="Arial"/>
          <w:color w:val="000000"/>
          <w:szCs w:val="22"/>
        </w:rPr>
        <w:t>for hourly paid or capped fee cases or matters:</w:t>
      </w:r>
    </w:p>
    <w:p w14:paraId="534D58AA"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0F0A91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686027">
        <w:rPr>
          <w:rFonts w:cs="Arial"/>
          <w:b w:val="0"/>
          <w:color w:val="000000"/>
          <w:sz w:val="22"/>
          <w:szCs w:val="22"/>
          <w:u w:val="none"/>
        </w:rPr>
        <w:t>.</w:t>
      </w:r>
    </w:p>
    <w:p w14:paraId="33CDE5BA" w14:textId="77777777" w:rsidR="00106ACF" w:rsidRPr="00C0364E" w:rsidRDefault="000D758D" w:rsidP="0099616F">
      <w:pPr>
        <w:pStyle w:val="Textnumbered"/>
        <w:numPr>
          <w:ilvl w:val="4"/>
          <w:numId w:val="3"/>
        </w:numPr>
      </w:pPr>
      <w:r w:rsidRPr="00BE0339">
        <w:rPr>
          <w:rFonts w:cs="Arial"/>
          <w:color w:val="000000"/>
          <w:szCs w:val="22"/>
        </w:rPr>
        <w:t>for fixed fee matters: full details of the matter and th</w:t>
      </w:r>
      <w:r>
        <w:rPr>
          <w:rFonts w:cs="Arial"/>
          <w:color w:val="000000"/>
          <w:szCs w:val="22"/>
        </w:rPr>
        <w:t>e fee charged</w:t>
      </w:r>
      <w:r w:rsidR="00106ACF">
        <w:rPr>
          <w:rFonts w:cs="Arial"/>
          <w:color w:val="000000"/>
          <w:szCs w:val="22"/>
        </w:rPr>
        <w:t>;</w:t>
      </w:r>
    </w:p>
    <w:p w14:paraId="3431B7F8" w14:textId="77777777" w:rsidR="000D758D" w:rsidRPr="00BE0339" w:rsidRDefault="000D758D" w:rsidP="0099616F">
      <w:pPr>
        <w:pStyle w:val="Textnumbered"/>
        <w:numPr>
          <w:ilvl w:val="4"/>
          <w:numId w:val="3"/>
        </w:numPr>
      </w:pPr>
      <w:r>
        <w:rPr>
          <w:rFonts w:cs="Arial"/>
          <w:color w:val="000000"/>
          <w:szCs w:val="22"/>
        </w:rPr>
        <w:t>a breakdown of any disbursements which the SSRO has agreed to pay.</w:t>
      </w:r>
    </w:p>
    <w:p w14:paraId="726B69CD" w14:textId="222B91D3" w:rsidR="000D758D" w:rsidRDefault="000D758D" w:rsidP="003B7455">
      <w:pPr>
        <w:pStyle w:val="Textnumbered"/>
      </w:pPr>
      <w:r>
        <w:t xml:space="preserve">The Contractor must not submit invoices more than 31 days after </w:t>
      </w:r>
      <w:r w:rsidR="00F3084C">
        <w:t>the period to which the invoice relates</w:t>
      </w:r>
      <w:r>
        <w:t>.</w:t>
      </w:r>
    </w:p>
    <w:p w14:paraId="1DC6CCF8" w14:textId="77777777" w:rsidR="000D758D" w:rsidRPr="003F21DC" w:rsidRDefault="000D758D" w:rsidP="003B7455">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3B7455">
      <w:pPr>
        <w:pStyle w:val="Textnumbered"/>
      </w:pPr>
      <w:r w:rsidRPr="003B7455">
        <w:t>The SSRO shall pay undisputed sums to the Contractor within 30 days of receipt of a valid invoice.</w:t>
      </w:r>
    </w:p>
    <w:p w14:paraId="138F9D17" w14:textId="77777777" w:rsidR="0031087E" w:rsidRDefault="0031087E" w:rsidP="0099616F">
      <w:pPr>
        <w:pStyle w:val="Heading2"/>
      </w:pPr>
      <w:r>
        <w:t>Disbursements</w:t>
      </w:r>
    </w:p>
    <w:p w14:paraId="078A3C66" w14:textId="5E1871A6" w:rsidR="0031087E" w:rsidRPr="002C00FD" w:rsidRDefault="0031087E" w:rsidP="003B7455">
      <w:pPr>
        <w:pStyle w:val="Textnumbered"/>
      </w:pPr>
      <w:bookmarkStart w:id="8" w:name="_Ref433981314"/>
      <w:r>
        <w:rPr>
          <w:rFonts w:cs="Arial"/>
          <w:color w:val="000000"/>
          <w:szCs w:val="22"/>
        </w:rPr>
        <w:t xml:space="preserve">The Contractor shall not incur any disbursements in carrying out the Services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 xml:space="preserve">he </w:t>
      </w:r>
      <w:r>
        <w:rPr>
          <w:rFonts w:cs="Arial"/>
          <w:color w:val="000000"/>
          <w:szCs w:val="22"/>
        </w:rPr>
        <w:t>rates specified in the Pricing Schedule in the Contractor’s Proposal (and the Charges calculated in accordance with them)</w:t>
      </w:r>
      <w:r w:rsidRPr="00CC4AC3">
        <w:rPr>
          <w:rFonts w:cs="Arial"/>
          <w:color w:val="000000"/>
          <w:szCs w:val="22"/>
        </w:rPr>
        <w:t xml:space="preserve"> shall be deemed to include all fees, charges, disbursements, costs, expenses and other associated expenditure incurred in providing the Services, including all materials and utility costs.</w:t>
      </w:r>
      <w:bookmarkEnd w:id="8"/>
    </w:p>
    <w:p w14:paraId="62330591" w14:textId="36AD6C7F" w:rsidR="00C83FED" w:rsidRDefault="00ED09CE" w:rsidP="0099616F">
      <w:pPr>
        <w:pStyle w:val="Heading2"/>
      </w:pPr>
      <w:r>
        <w:lastRenderedPageBreak/>
        <w:t>Third Party d</w:t>
      </w:r>
      <w:r w:rsidR="00C83FED" w:rsidRPr="002C00FD">
        <w:t xml:space="preserve">isclaimer and </w:t>
      </w:r>
      <w:r>
        <w:t>r</w:t>
      </w:r>
      <w:r w:rsidR="00C83FED" w:rsidRPr="002C00FD">
        <w:t xml:space="preserve">ecords </w:t>
      </w:r>
    </w:p>
    <w:p w14:paraId="3383F8A9" w14:textId="63C46F1F" w:rsidR="00ED09CE" w:rsidRDefault="00ED09CE" w:rsidP="003B7455">
      <w:pPr>
        <w:pStyle w:val="Textnumbered"/>
      </w:pPr>
      <w:r>
        <w:t>Neither the Deliverables nor any of the Services provided pursuant to the Contract are intended, either expressly or b</w:t>
      </w:r>
      <w:r w:rsidR="00CE00E6">
        <w:t>y</w:t>
      </w:r>
      <w:r>
        <w:t xml:space="preserv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03B6F779" w:rsidR="00ED09CE" w:rsidRDefault="00ED09CE" w:rsidP="003B7455">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6E855CD0" w:rsidR="00ED09CE" w:rsidRDefault="00ED09CE" w:rsidP="0099616F">
      <w:pPr>
        <w:pStyle w:val="Text"/>
        <w:numPr>
          <w:ilvl w:val="0"/>
          <w:numId w:val="25"/>
        </w:numPr>
      </w:pPr>
      <w:r>
        <w:t>The Services provided under it;</w:t>
      </w:r>
    </w:p>
    <w:p w14:paraId="0D468676" w14:textId="1D7ECCB3" w:rsidR="00ED09CE" w:rsidRDefault="00ED09CE" w:rsidP="0099616F">
      <w:pPr>
        <w:pStyle w:val="Text"/>
        <w:numPr>
          <w:ilvl w:val="0"/>
          <w:numId w:val="25"/>
        </w:numPr>
      </w:pPr>
      <w:r>
        <w:t>all expenditure reimbursed by the SSRO;</w:t>
      </w:r>
      <w:r w:rsidR="00686027">
        <w:t xml:space="preserve"> and</w:t>
      </w:r>
    </w:p>
    <w:p w14:paraId="1718DEED" w14:textId="68484630" w:rsidR="00ED09CE" w:rsidRDefault="00ED09CE" w:rsidP="0099616F">
      <w:pPr>
        <w:pStyle w:val="Text"/>
        <w:numPr>
          <w:ilvl w:val="0"/>
          <w:numId w:val="25"/>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99616F">
      <w:pPr>
        <w:pStyle w:val="Heading2"/>
      </w:pPr>
      <w:r w:rsidRPr="00295F81">
        <w:t>Performance Review</w:t>
      </w:r>
    </w:p>
    <w:p w14:paraId="0124D5CA" w14:textId="674BD895" w:rsidR="00185A19" w:rsidRDefault="00B02E20" w:rsidP="003B7455">
      <w:pPr>
        <w:pStyle w:val="Textnumbered"/>
      </w:pPr>
      <w:r w:rsidRPr="00295F81">
        <w:t>At regular intervals throughout the Contract Period</w:t>
      </w:r>
      <w:r w:rsidR="00AD1DE1">
        <w:t>,</w:t>
      </w:r>
      <w:r w:rsidRPr="00295F81">
        <w:t xml:space="preserve"> the SSRO and the Contractor shall meet to discuss and review the performance of </w:t>
      </w:r>
      <w:r w:rsidR="00395678">
        <w:t>the Contract</w:t>
      </w:r>
      <w:r w:rsidR="00185A19">
        <w:t>.</w:t>
      </w:r>
    </w:p>
    <w:p w14:paraId="297DCAE7" w14:textId="3B5D38E8" w:rsidR="00185A19" w:rsidRDefault="00185A19" w:rsidP="0099616F">
      <w:pPr>
        <w:pStyle w:val="Heading2"/>
      </w:pPr>
      <w:r>
        <w:t>Meetings</w:t>
      </w:r>
    </w:p>
    <w:p w14:paraId="42688226" w14:textId="62D478C8" w:rsidR="00185A19" w:rsidRPr="00185A19" w:rsidRDefault="00185A19" w:rsidP="003B7455">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3B7455">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99616F">
      <w:pPr>
        <w:pStyle w:val="Heading2"/>
      </w:pPr>
      <w:r>
        <w:t>Stages a</w:t>
      </w:r>
      <w:r w:rsidR="00B02E20" w:rsidRPr="00295F81">
        <w:t>nd Performance</w:t>
      </w:r>
    </w:p>
    <w:p w14:paraId="5AC9B416" w14:textId="437EAF9E" w:rsidR="00185A19" w:rsidRDefault="00B02E20" w:rsidP="003B7455">
      <w:pPr>
        <w:pStyle w:val="Textnumbered"/>
      </w:pPr>
      <w:bookmarkStart w:id="9" w:name="_Ref432334079"/>
      <w:r w:rsidRPr="00295F81">
        <w:t>Upon completion of</w:t>
      </w:r>
      <w:r w:rsidR="001908B7">
        <w:t xml:space="preserve"> the</w:t>
      </w:r>
      <w:r w:rsidRPr="00295F81">
        <w:t xml:space="preserve"> Services</w:t>
      </w:r>
      <w:r w:rsidR="001908B7">
        <w:t>,</w:t>
      </w:r>
      <w:r w:rsidR="00613D6A">
        <w:t xml:space="preserve"> </w:t>
      </w:r>
      <w:r w:rsidRPr="00295F81">
        <w:t xml:space="preserve">or at the end of any Stage (where applicable) the Contractor shall notify the SSRO that the Services or </w:t>
      </w:r>
      <w:proofErr w:type="gramStart"/>
      <w:r w:rsidRPr="00295F81">
        <w:t>as the case may be the</w:t>
      </w:r>
      <w:proofErr w:type="gramEnd"/>
      <w:r w:rsidRPr="00295F81">
        <w:t xml:space="preserve"> relevant Stage is complete</w:t>
      </w:r>
      <w:r w:rsidR="00185A19">
        <w:t>.</w:t>
      </w:r>
      <w:bookmarkEnd w:id="9"/>
    </w:p>
    <w:p w14:paraId="6332DABA" w14:textId="6A7F542D" w:rsidR="005F77A7" w:rsidRPr="005F77A7" w:rsidRDefault="00B02E20" w:rsidP="003B7455">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635DE7" w:rsidRPr="001516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31CD4519" w:rsidR="00C15D32" w:rsidRDefault="00B02E20" w:rsidP="003B7455">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99616F">
      <w:pPr>
        <w:pStyle w:val="Textnumbered"/>
        <w:numPr>
          <w:ilvl w:val="4"/>
          <w:numId w:val="3"/>
        </w:numPr>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99616F">
      <w:pPr>
        <w:pStyle w:val="Textnumbered"/>
        <w:numPr>
          <w:ilvl w:val="4"/>
          <w:numId w:val="3"/>
        </w:numPr>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3B7455">
      <w:pPr>
        <w:pStyle w:val="Textnumbered"/>
      </w:pPr>
      <w:r w:rsidRPr="00151606">
        <w:lastRenderedPageBreak/>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w:t>
      </w:r>
      <w:proofErr w:type="gramStart"/>
      <w:r w:rsidR="005F77A7">
        <w:rPr>
          <w:rFonts w:cs="Arial"/>
          <w:szCs w:val="22"/>
        </w:rPr>
        <w:t>all of</w:t>
      </w:r>
      <w:proofErr w:type="gramEnd"/>
      <w:r w:rsidR="005F77A7">
        <w:rPr>
          <w:rFonts w:cs="Arial"/>
          <w:szCs w:val="22"/>
        </w:rPr>
        <w:t xml:space="preserve"> the Services, </w:t>
      </w:r>
      <w:r w:rsidRPr="005F77A7">
        <w:rPr>
          <w:rFonts w:cs="Arial"/>
          <w:szCs w:val="22"/>
        </w:rPr>
        <w:t>the SSRO shall:</w:t>
      </w:r>
    </w:p>
    <w:p w14:paraId="78C431AF" w14:textId="014372A2" w:rsidR="00C15D32" w:rsidRDefault="00B02E20" w:rsidP="0099616F">
      <w:pPr>
        <w:pStyle w:val="Textnumbered"/>
        <w:numPr>
          <w:ilvl w:val="4"/>
          <w:numId w:val="3"/>
        </w:numPr>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0F809373" w14:textId="376E7049" w:rsidR="00D976BF" w:rsidRPr="00C15D32" w:rsidRDefault="00B02E20" w:rsidP="00253D56">
      <w:pPr>
        <w:pStyle w:val="Textnumbered"/>
        <w:numPr>
          <w:ilvl w:val="4"/>
          <w:numId w:val="3"/>
        </w:numPr>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66AE42FA" w14:textId="77777777" w:rsidR="00B02E20" w:rsidRPr="001D56B2" w:rsidRDefault="00B02E20" w:rsidP="0099616F">
      <w:pPr>
        <w:pStyle w:val="Heading2"/>
        <w:keepNext w:val="0"/>
      </w:pPr>
      <w:r w:rsidRPr="001D56B2">
        <w:t>Intellectual Property Rights</w:t>
      </w:r>
    </w:p>
    <w:p w14:paraId="7AAC41F2" w14:textId="53CD7E3D" w:rsidR="00ED09CE" w:rsidRDefault="00CD4615" w:rsidP="003B7455">
      <w:pPr>
        <w:pStyle w:val="Textnumbered"/>
      </w:pPr>
      <w:r>
        <w:t xml:space="preserve">The SSRO will own the intellectual property rights in the final version of the Deliverables, subject to payment of the Contractor’s fees, however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which consent shall not be unreasonably withheld. </w:t>
      </w:r>
    </w:p>
    <w:p w14:paraId="495F8E2E" w14:textId="400A7D92" w:rsidR="00B02E20" w:rsidRPr="001D56B2" w:rsidRDefault="00B02E20" w:rsidP="003B7455">
      <w:pPr>
        <w:pStyle w:val="Heading2"/>
        <w:keepNext w:val="0"/>
      </w:pPr>
      <w:r>
        <w:t>Use o</w:t>
      </w:r>
      <w:r w:rsidRPr="001D56B2">
        <w:t xml:space="preserve">f </w:t>
      </w:r>
      <w:r>
        <w:t xml:space="preserve">SSRO </w:t>
      </w:r>
      <w:r w:rsidRPr="001D56B2">
        <w:t>Facilities</w:t>
      </w:r>
    </w:p>
    <w:p w14:paraId="6669DCA7" w14:textId="5057D75B" w:rsidR="005F77A7" w:rsidRDefault="00B02E20" w:rsidP="003B7455">
      <w:pPr>
        <w:pStyle w:val="Textnumbered"/>
      </w:pPr>
      <w:bookmarkStart w:id="10"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0"/>
    </w:p>
    <w:p w14:paraId="2A6A4C65" w14:textId="11875740" w:rsidR="00C15D32" w:rsidRDefault="00B02E20" w:rsidP="0099616F">
      <w:pPr>
        <w:pStyle w:val="Textnumbered"/>
        <w:tabs>
          <w:tab w:val="clear" w:pos="567"/>
        </w:tabs>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99616F">
      <w:pPr>
        <w:pStyle w:val="Textnumbered"/>
        <w:numPr>
          <w:ilvl w:val="4"/>
          <w:numId w:val="3"/>
        </w:numPr>
      </w:pPr>
      <w:r w:rsidRPr="00C15D32">
        <w:rPr>
          <w:rFonts w:cs="Arial"/>
          <w:szCs w:val="22"/>
        </w:rPr>
        <w:t>wearing identification badges;</w:t>
      </w:r>
    </w:p>
    <w:p w14:paraId="2A57F3C9" w14:textId="77777777" w:rsidR="00C15D32" w:rsidRDefault="00855AB6" w:rsidP="0099616F">
      <w:pPr>
        <w:pStyle w:val="Textnumbered"/>
        <w:numPr>
          <w:ilvl w:val="4"/>
          <w:numId w:val="3"/>
        </w:numPr>
      </w:pPr>
      <w:r w:rsidRPr="00C15D32">
        <w:rPr>
          <w:rFonts w:cs="Arial"/>
          <w:szCs w:val="22"/>
        </w:rPr>
        <w:t>exclusion from restricted areas; and</w:t>
      </w:r>
    </w:p>
    <w:p w14:paraId="5ECECE6B" w14:textId="7D879610" w:rsidR="00855AB6" w:rsidRPr="00C15D32" w:rsidRDefault="00855AB6" w:rsidP="0099616F">
      <w:pPr>
        <w:pStyle w:val="Textnumbered"/>
        <w:numPr>
          <w:ilvl w:val="4"/>
          <w:numId w:val="3"/>
        </w:numPr>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3B7455">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99616F">
      <w:pPr>
        <w:pStyle w:val="Heading2"/>
      </w:pPr>
      <w:r w:rsidRPr="00672ABC">
        <w:t>Termination</w:t>
      </w:r>
    </w:p>
    <w:p w14:paraId="1C17AA16" w14:textId="495B3C3C" w:rsidR="000D758D" w:rsidRDefault="000D758D" w:rsidP="003B7455">
      <w:pPr>
        <w:pStyle w:val="Textnumbered"/>
      </w:pPr>
      <w:bookmarkStart w:id="11" w:name="_Ref432335418"/>
      <w:bookmarkStart w:id="12" w:name="_Ref519785216"/>
      <w:bookmarkStart w:id="13" w:name="_Ref432335456"/>
      <w:bookmarkEnd w:id="11"/>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w:t>
      </w:r>
      <w:proofErr w:type="gramStart"/>
      <w:r w:rsidRPr="00672ABC">
        <w:rPr>
          <w:rFonts w:cs="Arial"/>
          <w:szCs w:val="22"/>
        </w:rPr>
        <w:t>in the event that</w:t>
      </w:r>
      <w:proofErr w:type="gramEnd"/>
      <w:r w:rsidRPr="00672ABC">
        <w:rPr>
          <w:rFonts w:cs="Arial"/>
          <w:szCs w:val="22"/>
        </w:rPr>
        <w:t>:</w:t>
      </w:r>
      <w:bookmarkEnd w:id="12"/>
    </w:p>
    <w:p w14:paraId="52E4DACB" w14:textId="0CB5EF1F" w:rsidR="000D758D" w:rsidRDefault="000D758D" w:rsidP="0099616F">
      <w:pPr>
        <w:pStyle w:val="Textnumbered"/>
        <w:numPr>
          <w:ilvl w:val="4"/>
          <w:numId w:val="3"/>
        </w:numPr>
      </w:pPr>
      <w:r>
        <w:t>the Contractor commits a material or persistent breach of the Contract and</w:t>
      </w:r>
      <w:r w:rsidR="00012FB8">
        <w:t xml:space="preserve">, </w:t>
      </w:r>
      <w:r w:rsidR="007A6582">
        <w:t xml:space="preserve">in </w:t>
      </w:r>
      <w:r w:rsidR="00012FB8">
        <w:t xml:space="preserve">respect to a </w:t>
      </w:r>
      <w:r w:rsidR="007A6582">
        <w:t>non-material breach</w:t>
      </w:r>
      <w:r w:rsidR="00443699">
        <w:t xml:space="preserve"> (other than failing to meet the Key Performance Indicators)</w:t>
      </w:r>
      <w:r w:rsidR="007A6582">
        <w:t>,</w:t>
      </w:r>
      <w:r>
        <w:t xml:space="preserve"> fails to remedy the breach within seven days of receipt of notice in writing of the breach;</w:t>
      </w:r>
    </w:p>
    <w:p w14:paraId="1540A8E9" w14:textId="1A24FA8D" w:rsidR="00195717" w:rsidRDefault="004D464D" w:rsidP="0099616F">
      <w:pPr>
        <w:pStyle w:val="Textnumbered"/>
        <w:numPr>
          <w:ilvl w:val="4"/>
          <w:numId w:val="3"/>
        </w:numPr>
      </w:pPr>
      <w:r>
        <w:t xml:space="preserve">the Contractor </w:t>
      </w:r>
      <w:r w:rsidR="00546146">
        <w:t xml:space="preserve">fails to achieve </w:t>
      </w:r>
      <w:r w:rsidR="002846F3">
        <w:t>a</w:t>
      </w:r>
      <w:r w:rsidR="0062259D">
        <w:t xml:space="preserve"> </w:t>
      </w:r>
      <w:r w:rsidR="00546146">
        <w:t>Key Performance Indicator</w:t>
      </w:r>
      <w:r w:rsidR="009C159A">
        <w:t xml:space="preserve"> </w:t>
      </w:r>
      <w:r w:rsidR="002846F3">
        <w:t>persistently over three quarter periods, or multiple Key</w:t>
      </w:r>
      <w:r w:rsidR="00E37104">
        <w:t xml:space="preserve"> Performance Indicators over one quarter period and the </w:t>
      </w:r>
      <w:r w:rsidR="007621DB">
        <w:t>SSRO considers that</w:t>
      </w:r>
      <w:r w:rsidR="00D727A8">
        <w:t xml:space="preserve"> such failure </w:t>
      </w:r>
      <w:r w:rsidR="00FA0B20">
        <w:t>is compromising the delivery of the Services;</w:t>
      </w:r>
      <w:r w:rsidR="00E37104">
        <w:t xml:space="preserve"> </w:t>
      </w:r>
    </w:p>
    <w:p w14:paraId="30AA7E8E" w14:textId="77777777" w:rsidR="000D758D" w:rsidRPr="00F3260D" w:rsidRDefault="000D758D" w:rsidP="0099616F">
      <w:pPr>
        <w:pStyle w:val="Textnumbered"/>
        <w:numPr>
          <w:ilvl w:val="4"/>
          <w:numId w:val="3"/>
        </w:numPr>
      </w:pPr>
      <w:bookmarkStart w:id="14"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4"/>
    </w:p>
    <w:p w14:paraId="17C5DB24" w14:textId="77777777" w:rsidR="000D758D" w:rsidRPr="00F3260D" w:rsidRDefault="000D758D" w:rsidP="0099616F">
      <w:pPr>
        <w:pStyle w:val="Textnumbered"/>
        <w:numPr>
          <w:ilvl w:val="4"/>
          <w:numId w:val="3"/>
        </w:numPr>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F3260D" w:rsidRDefault="000D758D" w:rsidP="0099616F">
      <w:pPr>
        <w:pStyle w:val="Textnumbered"/>
        <w:numPr>
          <w:ilvl w:val="4"/>
          <w:numId w:val="3"/>
        </w:numPr>
      </w:pPr>
      <w:r>
        <w:rPr>
          <w:rFonts w:cs="Arial"/>
          <w:szCs w:val="22"/>
        </w:rPr>
        <w:lastRenderedPageBreak/>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99616F">
      <w:pPr>
        <w:pStyle w:val="Textnumbered"/>
        <w:numPr>
          <w:ilvl w:val="4"/>
          <w:numId w:val="3"/>
        </w:numPr>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99616F">
      <w:pPr>
        <w:pStyle w:val="Textnumbered"/>
        <w:numPr>
          <w:ilvl w:val="4"/>
          <w:numId w:val="3"/>
        </w:numPr>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99616F">
      <w:pPr>
        <w:pStyle w:val="Textnumbered"/>
        <w:numPr>
          <w:ilvl w:val="4"/>
          <w:numId w:val="3"/>
        </w:numPr>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99616F">
      <w:pPr>
        <w:pStyle w:val="Textnumbered"/>
        <w:numPr>
          <w:ilvl w:val="4"/>
          <w:numId w:val="3"/>
        </w:numPr>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99616F">
      <w:pPr>
        <w:pStyle w:val="Textnumbered"/>
        <w:numPr>
          <w:ilvl w:val="4"/>
          <w:numId w:val="3"/>
        </w:numPr>
      </w:pPr>
      <w:bookmarkStart w:id="15"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5"/>
    </w:p>
    <w:p w14:paraId="750C04F5" w14:textId="1AE51D5C" w:rsidR="000D758D" w:rsidRPr="001B31EE" w:rsidRDefault="000D758D" w:rsidP="0099616F">
      <w:pPr>
        <w:pStyle w:val="Textnumbered"/>
        <w:numPr>
          <w:ilvl w:val="4"/>
          <w:numId w:val="3"/>
        </w:numPr>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(b)</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w:t>
      </w:r>
      <w:proofErr w:type="spellStart"/>
      <w:r w:rsidR="00635DE7">
        <w:rPr>
          <w:rFonts w:cs="Arial"/>
          <w:szCs w:val="22"/>
        </w:rPr>
        <w:t>i</w:t>
      </w:r>
      <w:proofErr w:type="spellEnd"/>
      <w:r w:rsidR="00635DE7">
        <w:rPr>
          <w:rFonts w:cs="Arial"/>
          <w:szCs w:val="22"/>
        </w:rPr>
        <w:t>)</w:t>
      </w:r>
      <w:r>
        <w:rPr>
          <w:rFonts w:cs="Arial"/>
          <w:szCs w:val="22"/>
        </w:rPr>
        <w:fldChar w:fldCharType="end"/>
      </w:r>
      <w:r>
        <w:rPr>
          <w:rFonts w:cs="Arial"/>
          <w:szCs w:val="22"/>
        </w:rPr>
        <w:t>;</w:t>
      </w:r>
    </w:p>
    <w:p w14:paraId="69271121" w14:textId="1F8C94DE" w:rsidR="000D758D" w:rsidRPr="00B44031" w:rsidRDefault="000D758D" w:rsidP="0099616F">
      <w:pPr>
        <w:pStyle w:val="Textnumbered"/>
        <w:numPr>
          <w:ilvl w:val="4"/>
          <w:numId w:val="3"/>
        </w:numPr>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4DB7E475" w:rsidR="000D758D" w:rsidRPr="009E581E" w:rsidRDefault="000D758D" w:rsidP="0099616F">
      <w:pPr>
        <w:pStyle w:val="Textnumbered"/>
        <w:numPr>
          <w:ilvl w:val="4"/>
          <w:numId w:val="3"/>
        </w:numPr>
      </w:pPr>
      <w:r>
        <w:rPr>
          <w:rFonts w:cs="Arial"/>
          <w:szCs w:val="22"/>
        </w:rPr>
        <w:t xml:space="preserve">the Contractor dies or, by reason of illness or incapacity, is incapable of managing the Contractor’s affairs for </w:t>
      </w:r>
      <w:proofErr w:type="gramStart"/>
      <w:r>
        <w:rPr>
          <w:rFonts w:cs="Arial"/>
          <w:szCs w:val="22"/>
        </w:rPr>
        <w:t>a period of time</w:t>
      </w:r>
      <w:proofErr w:type="gramEnd"/>
      <w:r w:rsidR="00C91A24">
        <w:rPr>
          <w:rFonts w:cs="Arial"/>
          <w:szCs w:val="22"/>
        </w:rPr>
        <w:t>;</w:t>
      </w:r>
      <w:r w:rsidR="00307DCB">
        <w:rPr>
          <w:rFonts w:cs="Arial"/>
          <w:szCs w:val="22"/>
        </w:rPr>
        <w:t xml:space="preserve"> and</w:t>
      </w:r>
    </w:p>
    <w:p w14:paraId="297E2752" w14:textId="682E580E" w:rsidR="009E581E" w:rsidRPr="000A7099" w:rsidRDefault="00825177" w:rsidP="0099616F">
      <w:pPr>
        <w:pStyle w:val="Textnumbered"/>
        <w:numPr>
          <w:ilvl w:val="4"/>
          <w:numId w:val="3"/>
        </w:numPr>
      </w:pPr>
      <w:r>
        <w:t>a</w:t>
      </w:r>
      <w:r w:rsidR="00D42D1D">
        <w:t xml:space="preserve">ny part of the Contractor’s Proposal, including the Compliance Forms, is </w:t>
      </w:r>
      <w:r w:rsidR="00331784">
        <w:t>found</w:t>
      </w:r>
      <w:r w:rsidR="00D42D1D">
        <w:t xml:space="preserve"> to be incorrect,</w:t>
      </w:r>
      <w:r w:rsidR="00331784">
        <w:t xml:space="preserve"> false or misleading</w:t>
      </w:r>
      <w:r w:rsidR="00307DCB">
        <w:t>.</w:t>
      </w:r>
      <w:r w:rsidR="00331784">
        <w:t xml:space="preserve"> </w:t>
      </w:r>
      <w:r w:rsidR="00D42D1D">
        <w:t xml:space="preserve"> </w:t>
      </w:r>
    </w:p>
    <w:bookmarkEnd w:id="13"/>
    <w:p w14:paraId="3192B0CA" w14:textId="4BF9433C" w:rsidR="000A7099" w:rsidRDefault="000D758D" w:rsidP="003B7455">
      <w:pPr>
        <w:pStyle w:val="Textnumbered"/>
      </w:pPr>
      <w:r w:rsidRPr="004B320A">
        <w:rPr>
          <w:rFonts w:cs="Arial"/>
        </w:rPr>
        <w:t>The SSRO may terminate the Contract for any reason whatsoever by giving</w:t>
      </w:r>
      <w:r w:rsidR="00546146">
        <w:rPr>
          <w:rFonts w:cs="Arial"/>
        </w:rPr>
        <w:t xml:space="preserve"> </w:t>
      </w:r>
      <w:r w:rsidR="001B2929">
        <w:rPr>
          <w:rFonts w:cs="Arial"/>
        </w:rPr>
        <w:t>three month’s</w:t>
      </w:r>
      <w:r w:rsidR="008E4078" w:rsidRPr="004B320A">
        <w:rPr>
          <w:rFonts w:cs="Arial"/>
        </w:rPr>
        <w:t xml:space="preserve"> </w:t>
      </w:r>
      <w:r w:rsidRPr="00151606">
        <w:t>written notice to the Contractor.</w:t>
      </w:r>
    </w:p>
    <w:p w14:paraId="706DD482" w14:textId="62A41C39" w:rsidR="00B02E20" w:rsidRPr="00672ABC" w:rsidRDefault="00B02E20" w:rsidP="003B7455">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10DFD4B0" w:rsidR="00B02E20" w:rsidRPr="00672ABC" w:rsidRDefault="00DE547E" w:rsidP="0099616F">
      <w:pPr>
        <w:pStyle w:val="Heading2"/>
      </w:pPr>
      <w:r>
        <w:t>Liability and i</w:t>
      </w:r>
      <w:r w:rsidR="00B02E20" w:rsidRPr="00672ABC">
        <w:t>nsurance</w:t>
      </w:r>
    </w:p>
    <w:p w14:paraId="6F11BE4F" w14:textId="32C5AF42" w:rsidR="00DE547E" w:rsidRDefault="00DE547E" w:rsidP="0099616F">
      <w:pPr>
        <w:pStyle w:val="Textnumbered"/>
      </w:pPr>
      <w:r>
        <w:t>Neither Party shall be liable to the other Party for any:</w:t>
      </w:r>
    </w:p>
    <w:p w14:paraId="16BECBF8" w14:textId="73098B32" w:rsidR="00DE547E" w:rsidRDefault="00DE547E" w:rsidP="0099616F">
      <w:pPr>
        <w:pStyle w:val="Textnumbered"/>
        <w:numPr>
          <w:ilvl w:val="4"/>
          <w:numId w:val="22"/>
        </w:numPr>
      </w:pPr>
      <w:r>
        <w:t>indirect, special or consequential loss;</w:t>
      </w:r>
      <w:r w:rsidR="00252BE6">
        <w:t xml:space="preserve"> or</w:t>
      </w:r>
    </w:p>
    <w:p w14:paraId="30A3B8E5" w14:textId="688428D4" w:rsidR="00DE547E" w:rsidRDefault="00DE547E" w:rsidP="0099616F">
      <w:pPr>
        <w:pStyle w:val="Textnumbered"/>
        <w:numPr>
          <w:ilvl w:val="4"/>
          <w:numId w:val="22"/>
        </w:numPr>
      </w:pPr>
      <w:r>
        <w:t>loss of profits, turnover, savings, business opportunities or damage to goodwill (in each case whether direct or indirect).</w:t>
      </w:r>
    </w:p>
    <w:p w14:paraId="7847304A" w14:textId="5BE6985A" w:rsidR="00203999" w:rsidRDefault="00203999" w:rsidP="0099616F">
      <w:pPr>
        <w:pStyle w:val="Textnumbered"/>
      </w:pPr>
      <w:bookmarkStart w:id="16" w:name="_Ref519783868"/>
      <w:r>
        <w:t>The Contractor’s aggregate liability to the SSRO of whatever nature, whether in contract, tort or otherwise, for any loss whatsoever and howsoever caused by or arising from this Engagement, shall not exceed £</w:t>
      </w:r>
      <w:r w:rsidR="002476A8">
        <w:t>2</w:t>
      </w:r>
      <w:r w:rsidR="00B06AFC">
        <w:t>,0</w:t>
      </w:r>
      <w:r>
        <w:t>00,000</w:t>
      </w:r>
      <w:r w:rsidR="00E97637">
        <w:t>.</w:t>
      </w:r>
      <w:r>
        <w:t xml:space="preserve"> </w:t>
      </w:r>
    </w:p>
    <w:p w14:paraId="0F18D401" w14:textId="77777777" w:rsidR="00252BE6" w:rsidRDefault="00252BE6">
      <w:pPr>
        <w:rPr>
          <w:rFonts w:ascii="Arial" w:hAnsi="Arial"/>
          <w:sz w:val="22"/>
        </w:rPr>
      </w:pPr>
      <w:r>
        <w:br w:type="page"/>
      </w:r>
    </w:p>
    <w:p w14:paraId="5E146DC2" w14:textId="502DFB91" w:rsidR="00203999" w:rsidRDefault="00203999" w:rsidP="0099616F">
      <w:pPr>
        <w:pStyle w:val="Textnumbered"/>
      </w:pPr>
      <w:r>
        <w:lastRenderedPageBreak/>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99616F">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1550CA31" w:rsidR="000A7099" w:rsidRDefault="000D758D" w:rsidP="003B7455">
      <w:pPr>
        <w:pStyle w:val="Textnumbered"/>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 xml:space="preserve">public liability insurance, employer’s liability insurance and professional indemnity insurance </w:t>
      </w:r>
      <w:proofErr w:type="gramStart"/>
      <w:r>
        <w:t>sufficient</w:t>
      </w:r>
      <w:proofErr w:type="gramEnd"/>
      <w:r>
        <w:t xml:space="preserve"> to cover the liabilities which may arise under the Contract.</w:t>
      </w:r>
      <w:bookmarkEnd w:id="16"/>
    </w:p>
    <w:p w14:paraId="18257B6C" w14:textId="4CDBB3B0" w:rsidR="00B02E20" w:rsidRPr="00010387" w:rsidRDefault="00B02E20" w:rsidP="003B7455">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3A51B7">
        <w:rPr>
          <w:rFonts w:cs="Arial"/>
          <w:szCs w:val="22"/>
        </w:rPr>
        <w:fldChar w:fldCharType="begin"/>
      </w:r>
      <w:r w:rsidR="003A51B7">
        <w:rPr>
          <w:rFonts w:cs="Arial"/>
          <w:szCs w:val="22"/>
        </w:rPr>
        <w:instrText xml:space="preserve"> REF _Ref519783868 \r \h </w:instrText>
      </w:r>
      <w:r w:rsidR="0099616F">
        <w:rPr>
          <w:rFonts w:cs="Arial"/>
          <w:szCs w:val="22"/>
        </w:rPr>
        <w:instrText xml:space="preserve"> \* MERGEFORMAT </w:instrText>
      </w:r>
      <w:r w:rsidR="003A51B7">
        <w:rPr>
          <w:rFonts w:cs="Arial"/>
          <w:szCs w:val="22"/>
        </w:rPr>
      </w:r>
      <w:r w:rsidR="003A51B7">
        <w:rPr>
          <w:rFonts w:cs="Arial"/>
          <w:szCs w:val="22"/>
        </w:rPr>
        <w:fldChar w:fldCharType="separate"/>
      </w:r>
      <w:r w:rsidR="00635DE7">
        <w:rPr>
          <w:rFonts w:cs="Arial"/>
          <w:szCs w:val="22"/>
        </w:rPr>
        <w:t>15.2</w:t>
      </w:r>
      <w:r w:rsidR="003A51B7">
        <w:rPr>
          <w:rFonts w:cs="Arial"/>
          <w:szCs w:val="22"/>
        </w:rPr>
        <w:fldChar w:fldCharType="end"/>
      </w:r>
      <w:r w:rsidRPr="00010387">
        <w:rPr>
          <w:rFonts w:cs="Arial"/>
          <w:szCs w:val="22"/>
        </w:rPr>
        <w:t xml:space="preserve"> are in effect.</w:t>
      </w:r>
    </w:p>
    <w:p w14:paraId="70FCA590" w14:textId="77777777" w:rsidR="00B02E20" w:rsidRPr="00E8373B" w:rsidRDefault="00B02E20" w:rsidP="0099616F">
      <w:pPr>
        <w:pStyle w:val="Heading2"/>
      </w:pPr>
      <w:r w:rsidRPr="00E8373B">
        <w:t>Transfer and Sub-Contracting</w:t>
      </w:r>
    </w:p>
    <w:p w14:paraId="55792B0D" w14:textId="17A1A88A" w:rsidR="00010387" w:rsidRDefault="00B02E20" w:rsidP="003B7455">
      <w:pPr>
        <w:pStyle w:val="Textnumbered"/>
      </w:pPr>
      <w:r w:rsidRPr="00010387">
        <w:t xml:space="preserve">The SSRO may assign, novate, or sub-contract the whole or any part of </w:t>
      </w:r>
      <w:r w:rsidR="00395678">
        <w:t>the Contract</w:t>
      </w:r>
      <w:r w:rsidRPr="00010387">
        <w:t xml:space="preserve"> to </w:t>
      </w:r>
      <w:r w:rsidR="002707CB" w:rsidRPr="00010387">
        <w:t>anybody</w:t>
      </w:r>
      <w:r w:rsidRPr="00010387">
        <w:t xml:space="preserve"> which performs functions previously performed by the SSRO upon giving written notice to the Contractor.</w:t>
      </w:r>
    </w:p>
    <w:p w14:paraId="09334D70" w14:textId="78155FDD" w:rsidR="00010387" w:rsidRPr="00BD03FF" w:rsidRDefault="00B02E20" w:rsidP="003B7455">
      <w:pPr>
        <w:pStyle w:val="Textnumbered"/>
      </w:pPr>
      <w:bookmarkStart w:id="17"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7"/>
    </w:p>
    <w:p w14:paraId="41F5A27A" w14:textId="02764927" w:rsidR="00BD03FF" w:rsidRPr="00BD03FF" w:rsidRDefault="00BD03FF" w:rsidP="003B7455">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99616F">
      <w:pPr>
        <w:pStyle w:val="Textnumbered"/>
        <w:numPr>
          <w:ilvl w:val="4"/>
          <w:numId w:val="3"/>
        </w:numPr>
      </w:pPr>
      <w:r>
        <w:rPr>
          <w:rFonts w:cs="Arial"/>
          <w:szCs w:val="22"/>
        </w:rPr>
        <w:t>the name of the proposed sub-contractor;</w:t>
      </w:r>
    </w:p>
    <w:p w14:paraId="78C33635" w14:textId="40C3F3C1" w:rsidR="00BD03FF" w:rsidRPr="00BD03FF" w:rsidRDefault="00BD03FF" w:rsidP="0099616F">
      <w:pPr>
        <w:pStyle w:val="Textnumbered"/>
        <w:numPr>
          <w:ilvl w:val="4"/>
          <w:numId w:val="3"/>
        </w:numPr>
      </w:pPr>
      <w:r>
        <w:rPr>
          <w:rFonts w:cs="Arial"/>
          <w:szCs w:val="22"/>
        </w:rPr>
        <w:t>a statement of the work to be carried out;</w:t>
      </w:r>
    </w:p>
    <w:p w14:paraId="6354A17C" w14:textId="5607E98F" w:rsidR="00BD03FF" w:rsidRPr="00BD03FF" w:rsidRDefault="00BD03FF" w:rsidP="0099616F">
      <w:pPr>
        <w:pStyle w:val="Textnumbered"/>
        <w:numPr>
          <w:ilvl w:val="4"/>
          <w:numId w:val="3"/>
        </w:numPr>
      </w:pPr>
      <w:r>
        <w:rPr>
          <w:rFonts w:cs="Arial"/>
          <w:szCs w:val="22"/>
        </w:rPr>
        <w:t>a statement of whether any Secret Matter or Sensitive Information will be disclosed to the sub-contractor;</w:t>
      </w:r>
    </w:p>
    <w:p w14:paraId="55D7E20D" w14:textId="41FE725B" w:rsidR="00BD03FF" w:rsidRPr="00BD03FF" w:rsidRDefault="00BD03FF" w:rsidP="0099616F">
      <w:pPr>
        <w:pStyle w:val="Textnumbered"/>
        <w:numPr>
          <w:ilvl w:val="4"/>
          <w:numId w:val="3"/>
        </w:numPr>
      </w:pPr>
      <w:r>
        <w:rPr>
          <w:rFonts w:cs="Arial"/>
          <w:szCs w:val="22"/>
        </w:rPr>
        <w:t xml:space="preserve">a statement of whether the sub-contractor </w:t>
      </w:r>
      <w:proofErr w:type="gramStart"/>
      <w:r>
        <w:rPr>
          <w:rFonts w:cs="Arial"/>
          <w:szCs w:val="22"/>
        </w:rPr>
        <w:t>is located in</w:t>
      </w:r>
      <w:proofErr w:type="gramEnd"/>
      <w:r>
        <w:rPr>
          <w:rFonts w:cs="Arial"/>
          <w:szCs w:val="22"/>
        </w:rPr>
        <w:t xml:space="preserve"> another country; and</w:t>
      </w:r>
    </w:p>
    <w:p w14:paraId="65D89CA6" w14:textId="34264B02" w:rsidR="00BD03FF" w:rsidRPr="00010387" w:rsidRDefault="00BD03FF" w:rsidP="0099616F">
      <w:pPr>
        <w:pStyle w:val="Textnumbered"/>
        <w:numPr>
          <w:ilvl w:val="4"/>
          <w:numId w:val="3"/>
        </w:numPr>
      </w:pPr>
      <w:r>
        <w:rPr>
          <w:rFonts w:cs="Arial"/>
          <w:szCs w:val="22"/>
        </w:rPr>
        <w:t>any other details known to the Contractor which the SSRO shall reasonably require.</w:t>
      </w:r>
    </w:p>
    <w:p w14:paraId="206AD2D0" w14:textId="23893FE1" w:rsidR="00010387" w:rsidRPr="00010387" w:rsidRDefault="00B02E20" w:rsidP="003B7455">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635DE7" w:rsidRPr="001516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3B7455">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3A18D4A3" w:rsidR="008205FD" w:rsidRPr="003E5672" w:rsidRDefault="008205FD" w:rsidP="003B7455">
      <w:pPr>
        <w:pStyle w:val="Textnumbered"/>
      </w:pPr>
      <w:bookmarkStart w:id="18" w:name="_Ref432406523"/>
      <w:r w:rsidRPr="003B7455">
        <w:lastRenderedPageBreak/>
        <w:t>Notwithstanding any sub-contract permitted under this clause, the Contractor shall remain responsible for providing the Services as if there had been no sub-contract and shall be responsible for the acts, defaults or neglect of any sub</w:t>
      </w:r>
      <w:r w:rsidR="001E1F44">
        <w:t>-</w:t>
      </w:r>
      <w:r w:rsidRPr="003B7455">
        <w:t>contractor, their employees or agents in all respect as if they were the acts, defaults or neglect of the Contractor.</w:t>
      </w:r>
      <w:bookmarkEnd w:id="18"/>
    </w:p>
    <w:p w14:paraId="2711D4A6" w14:textId="7448D2BE" w:rsidR="00B02E20" w:rsidRPr="00BD03FF" w:rsidRDefault="00B02E20" w:rsidP="003B7455">
      <w:pPr>
        <w:pStyle w:val="Textnumbered"/>
      </w:pPr>
      <w:r w:rsidRPr="00151606">
        <w:t xml:space="preserve">If </w:t>
      </w:r>
      <w:proofErr w:type="gramStart"/>
      <w:r w:rsidR="00DB108C" w:rsidRPr="00151606">
        <w:t>so</w:t>
      </w:r>
      <w:proofErr w:type="gramEnd"/>
      <w:r w:rsidR="00DB108C" w:rsidRPr="00151606">
        <w:t xml:space="preserve">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002F06A4">
        <w:rPr>
          <w:rFonts w:cs="Arial"/>
          <w:szCs w:val="22"/>
        </w:rPr>
        <w:t>-</w:t>
      </w:r>
      <w:r w:rsidRPr="00010387">
        <w:rPr>
          <w:rFonts w:cs="Arial"/>
          <w:szCs w:val="22"/>
        </w:rPr>
        <w:t>contracting arrangement.</w:t>
      </w:r>
    </w:p>
    <w:p w14:paraId="6B4BEEFE" w14:textId="65A242E2" w:rsidR="00BD03FF" w:rsidRPr="008348AF" w:rsidRDefault="00BD03FF" w:rsidP="003B7455">
      <w:pPr>
        <w:pStyle w:val="Textnumbered"/>
      </w:pPr>
      <w:r w:rsidRPr="003E5672">
        <w:rPr>
          <w:color w:val="000000"/>
          <w:szCs w:val="22"/>
        </w:rPr>
        <w:t xml:space="preserve">The Contractor undertakes to procure and agrees that it shall be a term of any </w:t>
      </w:r>
      <w:r>
        <w:rPr>
          <w:color w:val="000000"/>
          <w:szCs w:val="22"/>
        </w:rPr>
        <w:t>sub</w:t>
      </w:r>
      <w:r w:rsidR="001E1F44">
        <w:rPr>
          <w:color w:val="000000"/>
          <w:szCs w:val="22"/>
        </w:rPr>
        <w:t>-</w:t>
      </w:r>
      <w:r>
        <w:rPr>
          <w:color w:val="000000"/>
          <w:szCs w:val="22"/>
        </w:rPr>
        <w:t xml:space="preserve">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635DE7">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99616F">
      <w:pPr>
        <w:pStyle w:val="Textnumbered"/>
        <w:numPr>
          <w:ilvl w:val="4"/>
          <w:numId w:val="3"/>
        </w:numPr>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5B9904C0" w:rsidR="00BD03FF" w:rsidRPr="008348AF" w:rsidRDefault="00BD03FF" w:rsidP="0099616F">
      <w:pPr>
        <w:pStyle w:val="Textnumbered"/>
        <w:numPr>
          <w:ilvl w:val="4"/>
          <w:numId w:val="3"/>
        </w:numPr>
      </w:pPr>
      <w:r w:rsidRPr="008348AF">
        <w:rPr>
          <w:color w:val="000000"/>
          <w:szCs w:val="22"/>
        </w:rPr>
        <w:t>the sub</w:t>
      </w:r>
      <w:r w:rsidR="002F06A4">
        <w:rPr>
          <w:color w:val="000000"/>
          <w:szCs w:val="22"/>
        </w:rPr>
        <w:t>-</w:t>
      </w:r>
      <w:r w:rsidRPr="008348AF">
        <w:rPr>
          <w:color w:val="000000"/>
          <w:szCs w:val="22"/>
        </w:rPr>
        <w:t>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w:t>
      </w:r>
      <w:r w:rsidR="002F06A4">
        <w:rPr>
          <w:color w:val="000000"/>
          <w:szCs w:val="22"/>
        </w:rPr>
        <w:t>-</w:t>
      </w:r>
      <w:r w:rsidRPr="008348AF">
        <w:rPr>
          <w:color w:val="000000"/>
          <w:szCs w:val="22"/>
        </w:rPr>
        <w:t>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99616F">
      <w:pPr>
        <w:pStyle w:val="Heading2"/>
      </w:pPr>
      <w:r w:rsidRPr="00F266F9">
        <w:t>Force Majeure</w:t>
      </w:r>
    </w:p>
    <w:p w14:paraId="2EE86E34" w14:textId="16683C7E" w:rsidR="00B315F0" w:rsidRDefault="00B02E20" w:rsidP="003B7455">
      <w:pPr>
        <w:pStyle w:val="Textnumbered"/>
      </w:pPr>
      <w:bookmarkStart w:id="19"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19"/>
    </w:p>
    <w:p w14:paraId="2661C293" w14:textId="5D48B56C" w:rsidR="00B02E20" w:rsidRPr="00B315F0" w:rsidRDefault="00B02E20" w:rsidP="003B7455">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2F06A4">
        <w:rPr>
          <w:rFonts w:cs="Arial"/>
          <w:color w:val="000000" w:themeColor="text1"/>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99616F">
      <w:pPr>
        <w:pStyle w:val="Heading2"/>
      </w:pPr>
      <w:r>
        <w:t>Health a</w:t>
      </w:r>
      <w:r w:rsidRPr="00E8373B">
        <w:t>nd Safety</w:t>
      </w:r>
    </w:p>
    <w:p w14:paraId="356EF24F" w14:textId="0ABFC24F" w:rsidR="00B315F0" w:rsidRDefault="00B02E20" w:rsidP="003B7455">
      <w:pPr>
        <w:pStyle w:val="Textnumbered"/>
      </w:pPr>
      <w:bookmarkStart w:id="20" w:name="_Ref432338635"/>
      <w:r w:rsidRPr="00E8373B">
        <w:t xml:space="preserve">The </w:t>
      </w:r>
      <w:r>
        <w:t>Contractor</w:t>
      </w:r>
      <w:r w:rsidRPr="00E8373B">
        <w:t xml:space="preserve"> shall ensure that its personnel and any sub-</w:t>
      </w:r>
      <w:r w:rsidR="002F06A4">
        <w:t>c</w:t>
      </w:r>
      <w:r>
        <w:t>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0"/>
    </w:p>
    <w:p w14:paraId="5D843411" w14:textId="1D975D6F" w:rsidR="00BE0339" w:rsidRDefault="00B02E20" w:rsidP="003B7455">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635DE7">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99616F">
      <w:pPr>
        <w:pStyle w:val="Textnumbered"/>
        <w:numPr>
          <w:ilvl w:val="4"/>
          <w:numId w:val="3"/>
        </w:numPr>
      </w:pPr>
      <w:r w:rsidRPr="00BE0339">
        <w:rPr>
          <w:szCs w:val="22"/>
        </w:rPr>
        <w:t>all legislation relating t</w:t>
      </w:r>
      <w:r w:rsidR="00B315F0" w:rsidRPr="00BE0339">
        <w:rPr>
          <w:szCs w:val="22"/>
        </w:rPr>
        <w:t>o health and safety at work;</w:t>
      </w:r>
    </w:p>
    <w:p w14:paraId="39500BA3" w14:textId="0149B1B5" w:rsidR="00BE0339" w:rsidRDefault="00B02E20" w:rsidP="0099616F">
      <w:pPr>
        <w:pStyle w:val="Textnumbered"/>
        <w:numPr>
          <w:ilvl w:val="4"/>
          <w:numId w:val="3"/>
        </w:numPr>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99616F">
      <w:pPr>
        <w:pStyle w:val="Textnumbered"/>
        <w:numPr>
          <w:ilvl w:val="4"/>
          <w:numId w:val="3"/>
        </w:numPr>
      </w:pPr>
      <w:r w:rsidRPr="00BE0339">
        <w:rPr>
          <w:szCs w:val="22"/>
        </w:rPr>
        <w:t>any reasonable instructions the SSRO may give to the Contractor in relation to health and safety.</w:t>
      </w:r>
    </w:p>
    <w:p w14:paraId="25EBBADD" w14:textId="77777777" w:rsidR="00B02E20" w:rsidRPr="00F80E12" w:rsidRDefault="00B02E20" w:rsidP="0099616F">
      <w:pPr>
        <w:pStyle w:val="Heading2"/>
      </w:pPr>
      <w:r>
        <w:t>Freedom o</w:t>
      </w:r>
      <w:r w:rsidRPr="00F80E12">
        <w:t>f Information</w:t>
      </w:r>
    </w:p>
    <w:p w14:paraId="6460AD0D" w14:textId="2ADD3780" w:rsidR="00B315F0" w:rsidRDefault="00B02E20" w:rsidP="003B7455">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3B7455">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99616F">
      <w:pPr>
        <w:pStyle w:val="Textnumbered"/>
        <w:numPr>
          <w:ilvl w:val="4"/>
          <w:numId w:val="3"/>
        </w:numPr>
      </w:pPr>
      <w:r w:rsidRPr="00BE0339">
        <w:rPr>
          <w:rFonts w:cs="Arial"/>
          <w:szCs w:val="22"/>
        </w:rPr>
        <w:t>without consulting the Contractor; or</w:t>
      </w:r>
    </w:p>
    <w:p w14:paraId="426DAB2C" w14:textId="70D4F85B" w:rsidR="000E0E54" w:rsidRPr="00BE0339" w:rsidRDefault="000E0E54" w:rsidP="0099616F">
      <w:pPr>
        <w:pStyle w:val="Textnumbered"/>
        <w:numPr>
          <w:ilvl w:val="4"/>
          <w:numId w:val="3"/>
        </w:numPr>
      </w:pPr>
      <w:r w:rsidRPr="00BE0339">
        <w:rPr>
          <w:rFonts w:cs="Arial"/>
          <w:szCs w:val="22"/>
        </w:rPr>
        <w:lastRenderedPageBreak/>
        <w:t>contrary to the views of the Contractor.</w:t>
      </w:r>
    </w:p>
    <w:p w14:paraId="453B8922" w14:textId="06A40B3A" w:rsidR="00B02E20" w:rsidRPr="000E0E54" w:rsidRDefault="00B02E20" w:rsidP="003B7455">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99616F">
      <w:pPr>
        <w:pStyle w:val="Heading2"/>
      </w:pPr>
      <w:bookmarkStart w:id="21" w:name="_Ref432405172"/>
      <w:r w:rsidRPr="00F80E12">
        <w:t>Confidentiality</w:t>
      </w:r>
      <w:bookmarkEnd w:id="21"/>
      <w:r w:rsidRPr="00F80E12">
        <w:t xml:space="preserve"> </w:t>
      </w:r>
    </w:p>
    <w:p w14:paraId="652FADC7" w14:textId="314829BC" w:rsidR="00BE0339" w:rsidRDefault="00211DE7" w:rsidP="003B7455">
      <w:pPr>
        <w:pStyle w:val="Textnumbered"/>
      </w:pPr>
      <w:bookmarkStart w:id="22"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635DE7">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635DE7">
        <w:t>20.6</w:t>
      </w:r>
      <w:r w:rsidR="003A51B7">
        <w:fldChar w:fldCharType="end"/>
      </w:r>
      <w:r w:rsidRPr="00211DE7">
        <w:t xml:space="preserve"> </w:t>
      </w:r>
      <w:r w:rsidR="00F86CEC">
        <w:t>the Contractor shall</w:t>
      </w:r>
      <w:r w:rsidRPr="00211DE7">
        <w:t>:</w:t>
      </w:r>
      <w:bookmarkEnd w:id="22"/>
    </w:p>
    <w:p w14:paraId="03085842" w14:textId="77777777" w:rsidR="00BE0339" w:rsidRPr="00BE0339" w:rsidRDefault="00211DE7" w:rsidP="0099616F">
      <w:pPr>
        <w:pStyle w:val="Textnumbered"/>
        <w:numPr>
          <w:ilvl w:val="4"/>
          <w:numId w:val="3"/>
        </w:numPr>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99616F">
      <w:pPr>
        <w:pStyle w:val="Textnumbered"/>
        <w:numPr>
          <w:ilvl w:val="4"/>
          <w:numId w:val="3"/>
        </w:numPr>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99616F">
      <w:pPr>
        <w:pStyle w:val="Textnumbered"/>
        <w:numPr>
          <w:ilvl w:val="4"/>
          <w:numId w:val="3"/>
        </w:numPr>
      </w:pPr>
      <w:r w:rsidRPr="00BE0339">
        <w:rPr>
          <w:rFonts w:cs="Arial"/>
          <w:szCs w:val="22"/>
        </w:rPr>
        <w:t>shall not use any of that Information otherwise than for the purpose of this Contract; and</w:t>
      </w:r>
    </w:p>
    <w:p w14:paraId="3CC97F85" w14:textId="051A5D77" w:rsidR="00211DE7" w:rsidRPr="00BE0339" w:rsidRDefault="00211DE7" w:rsidP="0099616F">
      <w:pPr>
        <w:pStyle w:val="Textnumbered"/>
        <w:numPr>
          <w:ilvl w:val="4"/>
          <w:numId w:val="3"/>
        </w:numPr>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3B7455">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99616F">
      <w:pPr>
        <w:pStyle w:val="Textnumbered"/>
        <w:numPr>
          <w:ilvl w:val="4"/>
          <w:numId w:val="3"/>
        </w:numPr>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99616F">
      <w:pPr>
        <w:pStyle w:val="Textnumbered"/>
        <w:numPr>
          <w:ilvl w:val="4"/>
          <w:numId w:val="3"/>
        </w:numPr>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F4609D4" w:rsidR="00BE0339" w:rsidRDefault="00F86CEC" w:rsidP="003B7455">
      <w:pPr>
        <w:pStyle w:val="Textnumbered"/>
      </w:pPr>
      <w:bookmarkStart w:id="23" w:name="_Ref432404401"/>
      <w:bookmarkStart w:id="24"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635DE7">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635DE7">
        <w:t>20.7</w:t>
      </w:r>
      <w:r w:rsidR="0016046E">
        <w:fldChar w:fldCharType="end"/>
      </w:r>
      <w:r>
        <w:t>, the SSRO shall</w:t>
      </w:r>
      <w:bookmarkEnd w:id="23"/>
      <w:r w:rsidR="008D4FD0">
        <w:t>:</w:t>
      </w:r>
      <w:bookmarkEnd w:id="24"/>
    </w:p>
    <w:p w14:paraId="2ADC1B64" w14:textId="7724363C" w:rsidR="00BE0339" w:rsidRDefault="00F86CEC" w:rsidP="0099616F">
      <w:pPr>
        <w:pStyle w:val="Textnumbered"/>
        <w:numPr>
          <w:ilvl w:val="4"/>
          <w:numId w:val="3"/>
        </w:numPr>
      </w:pPr>
      <w:r>
        <w:t xml:space="preserve">treat all </w:t>
      </w:r>
      <w:r w:rsidR="001C78E7">
        <w:t xml:space="preserve">Contractor’s </w:t>
      </w:r>
      <w:r>
        <w:t>Confidential Information as confidential and safeguard it accordingly;</w:t>
      </w:r>
    </w:p>
    <w:p w14:paraId="739D607E" w14:textId="32CEBC7C" w:rsidR="00BE0339" w:rsidRDefault="00F86CEC" w:rsidP="0099616F">
      <w:pPr>
        <w:pStyle w:val="Textnumbered"/>
        <w:numPr>
          <w:ilvl w:val="4"/>
          <w:numId w:val="3"/>
        </w:numPr>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99616F">
      <w:pPr>
        <w:pStyle w:val="Textnumbered"/>
        <w:numPr>
          <w:ilvl w:val="4"/>
          <w:numId w:val="3"/>
        </w:numPr>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0FD8A402" w:rsidR="00211DE7" w:rsidRPr="00211DE7" w:rsidRDefault="00211DE7" w:rsidP="003B7455">
      <w:pPr>
        <w:pStyle w:val="Textnumbered"/>
      </w:pPr>
      <w:bookmarkStart w:id="25" w:name="_Ref432404536"/>
      <w:r w:rsidRPr="00211DE7">
        <w:rPr>
          <w:rFonts w:cs="Arial"/>
          <w:szCs w:val="22"/>
        </w:rPr>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635DE7" w:rsidRPr="001516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635DE7" w:rsidRPr="00151606">
        <w:t>20.3</w:t>
      </w:r>
      <w:r w:rsidR="0016046E" w:rsidRPr="00151606">
        <w:fldChar w:fldCharType="end"/>
      </w:r>
      <w:r w:rsidRPr="00151606">
        <w:t>, as applicable, in relation to their receipt and use of Information and take such steps as may be reasonably practical to enforce such arrangements.</w:t>
      </w:r>
      <w:bookmarkEnd w:id="25"/>
    </w:p>
    <w:p w14:paraId="45F08707" w14:textId="192B9563" w:rsidR="00991555" w:rsidRPr="00991555" w:rsidRDefault="00211DE7" w:rsidP="003B7455">
      <w:pPr>
        <w:pStyle w:val="Textnumbered"/>
      </w:pPr>
      <w:bookmarkStart w:id="26"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6"/>
    </w:p>
    <w:p w14:paraId="30DA1229" w14:textId="77777777" w:rsidR="00991555" w:rsidRPr="00991555" w:rsidRDefault="00211DE7" w:rsidP="0099616F">
      <w:pPr>
        <w:pStyle w:val="Textnumbered"/>
        <w:numPr>
          <w:ilvl w:val="4"/>
          <w:numId w:val="3"/>
        </w:numPr>
      </w:pPr>
      <w:r w:rsidRPr="00991555">
        <w:rPr>
          <w:rFonts w:cs="Arial"/>
          <w:szCs w:val="22"/>
        </w:rPr>
        <w:t>exercises rights of use or disclosure granted otherwise than in consequence of, or under, this Contract;</w:t>
      </w:r>
    </w:p>
    <w:p w14:paraId="4C29889D" w14:textId="77777777" w:rsidR="00991555" w:rsidRDefault="00211DE7" w:rsidP="0099616F">
      <w:pPr>
        <w:pStyle w:val="Textnumbered"/>
        <w:numPr>
          <w:ilvl w:val="4"/>
          <w:numId w:val="3"/>
        </w:numPr>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99616F">
      <w:pPr>
        <w:pStyle w:val="Textnumbered"/>
        <w:numPr>
          <w:ilvl w:val="4"/>
          <w:numId w:val="3"/>
        </w:numPr>
        <w:ind w:left="1230" w:hanging="357"/>
      </w:pPr>
      <w:r w:rsidRPr="00991555">
        <w:rPr>
          <w:rFonts w:cs="Arial"/>
          <w:szCs w:val="22"/>
        </w:rPr>
        <w:lastRenderedPageBreak/>
        <w:t>can show:</w:t>
      </w:r>
    </w:p>
    <w:p w14:paraId="30C2F8EA" w14:textId="3955368B" w:rsidR="00991555" w:rsidRDefault="00211DE7" w:rsidP="0099616F">
      <w:pPr>
        <w:pStyle w:val="Heading2"/>
        <w:keepNext w:val="0"/>
        <w:numPr>
          <w:ilvl w:val="5"/>
          <w:numId w:val="3"/>
        </w:numPr>
        <w:tabs>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99616F">
      <w:pPr>
        <w:pStyle w:val="Heading2"/>
        <w:keepNext w:val="0"/>
        <w:numPr>
          <w:ilvl w:val="0"/>
          <w:numId w:val="0"/>
        </w:numPr>
        <w:ind w:left="873"/>
        <w:rPr>
          <w:rFonts w:cs="Arial"/>
          <w:b w:val="0"/>
          <w:sz w:val="22"/>
          <w:szCs w:val="22"/>
        </w:rPr>
      </w:pPr>
      <w:r w:rsidRPr="00211DE7">
        <w:rPr>
          <w:rFonts w:cs="Arial"/>
          <w:b w:val="0"/>
          <w:sz w:val="22"/>
          <w:szCs w:val="22"/>
        </w:rPr>
        <w:t>provided no other Information is revealed.</w:t>
      </w:r>
    </w:p>
    <w:p w14:paraId="6C984CC3" w14:textId="1CF228DE" w:rsidR="00211DE7" w:rsidRPr="00211DE7" w:rsidRDefault="00211DE7" w:rsidP="003B7455">
      <w:pPr>
        <w:pStyle w:val="Textnumbered"/>
      </w:pPr>
      <w:bookmarkStart w:id="27"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w:t>
      </w:r>
      <w:bookmarkEnd w:id="27"/>
    </w:p>
    <w:p w14:paraId="2A6D1A6F" w14:textId="0F782417" w:rsidR="00211DE7" w:rsidRPr="00211DE7" w:rsidRDefault="00211DE7" w:rsidP="003B7455">
      <w:pPr>
        <w:pStyle w:val="Textnumbered"/>
      </w:pPr>
      <w:bookmarkStart w:id="28"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8"/>
    </w:p>
    <w:p w14:paraId="6245B7D8" w14:textId="77777777" w:rsidR="00B02E20" w:rsidRPr="00F80E12" w:rsidRDefault="00B02E20" w:rsidP="0099616F">
      <w:pPr>
        <w:pStyle w:val="Heading2"/>
      </w:pPr>
      <w:r w:rsidRPr="00F80E12">
        <w:t>Publicity</w:t>
      </w:r>
    </w:p>
    <w:p w14:paraId="77A99A5A" w14:textId="4AF742E2" w:rsidR="00E765AC" w:rsidRDefault="00B02E20" w:rsidP="003B7455">
      <w:pPr>
        <w:pStyle w:val="Textnumbered"/>
      </w:pPr>
      <w:bookmarkStart w:id="29"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rsidR="001D3A53">
        <w:t>-</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29"/>
    </w:p>
    <w:p w14:paraId="716F937B" w14:textId="2A9AE876" w:rsidR="00E765AC" w:rsidRPr="00E765AC" w:rsidRDefault="00B02E20" w:rsidP="003B7455">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635DE7" w:rsidRPr="001516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3B7455">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3B7455">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13D4B80C" w:rsidR="00B02E20" w:rsidRPr="00E765AC" w:rsidRDefault="00B02E20" w:rsidP="003B7455">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635DE7">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99616F">
      <w:pPr>
        <w:pStyle w:val="Heading2"/>
      </w:pPr>
      <w:r w:rsidRPr="00F80E12">
        <w:lastRenderedPageBreak/>
        <w:t xml:space="preserve">Data Protection </w:t>
      </w:r>
    </w:p>
    <w:p w14:paraId="61E462B8" w14:textId="62A56FFF" w:rsidR="00B02E20" w:rsidRPr="00665586" w:rsidRDefault="00B02E20" w:rsidP="003B7455">
      <w:pPr>
        <w:pStyle w:val="Textnumbered"/>
      </w:pPr>
      <w:bookmarkStart w:id="30" w:name="_Ref432405558"/>
      <w:r w:rsidRPr="00F80E12">
        <w:t xml:space="preserve">The </w:t>
      </w:r>
      <w:r>
        <w:t>Contractor</w:t>
      </w:r>
      <w:r w:rsidRPr="00F80E12">
        <w:t xml:space="preserve"> shall comply with </w:t>
      </w:r>
      <w:bookmarkEnd w:id="30"/>
      <w:r w:rsidR="006374DF">
        <w:fldChar w:fldCharType="begin"/>
      </w:r>
      <w:r w:rsidR="006374DF">
        <w:instrText xml:space="preserve"> REF _Ref519785474 \h </w:instrText>
      </w:r>
      <w:r w:rsidR="0099616F">
        <w:instrText xml:space="preserve"> \* MERGEFORMAT </w:instrText>
      </w:r>
      <w:r w:rsidR="006374DF">
        <w:fldChar w:fldCharType="separate"/>
      </w:r>
      <w:r w:rsidR="00635DE7">
        <w:t>SCHEDULE 3 – Data Protection</w:t>
      </w:r>
      <w:r w:rsidR="006374DF">
        <w:fldChar w:fldCharType="end"/>
      </w:r>
      <w:r w:rsidR="00BE231B">
        <w:t>, which sets out the requirements for data protection.</w:t>
      </w:r>
    </w:p>
    <w:p w14:paraId="497DC672" w14:textId="73761C6D" w:rsidR="00665586" w:rsidRPr="00665586" w:rsidRDefault="00AB1683" w:rsidP="0099616F">
      <w:pPr>
        <w:pStyle w:val="Heading2"/>
      </w:pPr>
      <w:r>
        <w:t>Security requirements</w:t>
      </w:r>
    </w:p>
    <w:p w14:paraId="2ABC1B4F" w14:textId="0F0D2DD9" w:rsidR="00D6439C" w:rsidRDefault="00AE765B" w:rsidP="003B7455">
      <w:pPr>
        <w:pStyle w:val="Textnumbered"/>
        <w:rPr>
          <w:rFonts w:cs="Arial"/>
          <w:szCs w:val="22"/>
        </w:rPr>
      </w:pPr>
      <w:r>
        <w:rPr>
          <w:rFonts w:cs="Arial"/>
          <w:szCs w:val="22"/>
        </w:rPr>
        <w:t xml:space="preserve">The </w:t>
      </w:r>
      <w:r w:rsidRPr="00151606">
        <w:t>Contractor</w:t>
      </w:r>
      <w:r>
        <w:rPr>
          <w:rFonts w:cs="Arial"/>
          <w:szCs w:val="22"/>
        </w:rPr>
        <w:t xml:space="preserve">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in connection with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1D7F89">
        <w:rPr>
          <w:rFonts w:cs="Arial"/>
          <w:szCs w:val="22"/>
        </w:rPr>
        <w:t>:</w:t>
      </w:r>
    </w:p>
    <w:p w14:paraId="67DBAB90" w14:textId="33CFDEAC" w:rsidR="009F61E5" w:rsidRDefault="009F61E5" w:rsidP="0099616F">
      <w:pPr>
        <w:pStyle w:val="Textnumbered"/>
        <w:numPr>
          <w:ilvl w:val="4"/>
          <w:numId w:val="3"/>
        </w:numPr>
        <w:rPr>
          <w:rFonts w:cs="Arial"/>
          <w:szCs w:val="22"/>
        </w:rPr>
      </w:pPr>
      <w:r>
        <w:rPr>
          <w:rFonts w:cs="Arial"/>
          <w:szCs w:val="22"/>
        </w:rPr>
        <w:t>Schedule 5 to the Defence Reform Act 2014; and</w:t>
      </w:r>
    </w:p>
    <w:p w14:paraId="3E754474" w14:textId="0D3D4B53" w:rsidR="009F61E5" w:rsidRDefault="009F61E5" w:rsidP="0099616F">
      <w:pPr>
        <w:pStyle w:val="Textnumbered"/>
        <w:numPr>
          <w:ilvl w:val="4"/>
          <w:numId w:val="3"/>
        </w:numPr>
        <w:rPr>
          <w:rFonts w:cs="Arial"/>
          <w:szCs w:val="22"/>
        </w:rPr>
      </w:pPr>
      <w:r>
        <w:t>the Official Secrets Acts 1911-1989.</w:t>
      </w:r>
    </w:p>
    <w:p w14:paraId="317994BE" w14:textId="07A486BF" w:rsidR="00172F72" w:rsidRPr="00172F72" w:rsidRDefault="009F61E5" w:rsidP="003B7455">
      <w:pPr>
        <w:pStyle w:val="Textnumbered"/>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w:t>
      </w:r>
      <w:r w:rsidR="00767D5A">
        <w:t>:</w:t>
      </w:r>
    </w:p>
    <w:p w14:paraId="73CCB60A" w14:textId="4DD2079B" w:rsidR="00172F72" w:rsidRDefault="00172F72" w:rsidP="0099616F">
      <w:pPr>
        <w:pStyle w:val="Textnumbered"/>
        <w:numPr>
          <w:ilvl w:val="4"/>
          <w:numId w:val="3"/>
        </w:numPr>
        <w:rPr>
          <w:rFonts w:cs="Arial"/>
          <w:szCs w:val="22"/>
        </w:rPr>
      </w:pPr>
      <w:r>
        <w:rPr>
          <w:rFonts w:cs="Arial"/>
          <w:szCs w:val="22"/>
        </w:rPr>
        <w:t xml:space="preserve">Schedule 5 to the Defence Reform Act 2014; </w:t>
      </w:r>
    </w:p>
    <w:p w14:paraId="5AB4090E" w14:textId="77777777" w:rsidR="00172F72" w:rsidRPr="00172F72" w:rsidRDefault="009F61E5" w:rsidP="0099616F">
      <w:pPr>
        <w:pStyle w:val="Textnumbered"/>
        <w:numPr>
          <w:ilvl w:val="4"/>
          <w:numId w:val="3"/>
        </w:numPr>
        <w:rPr>
          <w:rFonts w:cs="Arial"/>
          <w:szCs w:val="22"/>
        </w:rPr>
      </w:pPr>
      <w:r>
        <w:t>the Official Secrets Acts 1911-1989</w:t>
      </w:r>
      <w:r w:rsidR="00172F72">
        <w:t>; and</w:t>
      </w:r>
    </w:p>
    <w:p w14:paraId="0694163C" w14:textId="73F33F32" w:rsidR="00172F72" w:rsidRPr="00172F72" w:rsidRDefault="009F61E5" w:rsidP="0099616F">
      <w:pPr>
        <w:pStyle w:val="Textnumbered"/>
        <w:numPr>
          <w:ilvl w:val="4"/>
          <w:numId w:val="3"/>
        </w:numPr>
        <w:rPr>
          <w:rFonts w:cs="Arial"/>
          <w:szCs w:val="22"/>
        </w:rPr>
      </w:pPr>
      <w:r>
        <w:t>where applicable</w:t>
      </w:r>
      <w:r w:rsidR="00172F72">
        <w:t>,</w:t>
      </w:r>
      <w:r>
        <w:t xml:space="preserve"> by any other leg</w:t>
      </w:r>
      <w:r w:rsidR="00172F72">
        <w:t>islation.</w:t>
      </w:r>
    </w:p>
    <w:p w14:paraId="0BFE9799" w14:textId="77777777" w:rsidR="00B46A35" w:rsidRDefault="00B46A35" w:rsidP="0099616F">
      <w:pPr>
        <w:pStyle w:val="Heading3"/>
      </w:pPr>
      <w:r>
        <w:t>Sensitive Information</w:t>
      </w:r>
    </w:p>
    <w:p w14:paraId="410A7FF4" w14:textId="30140FF6" w:rsidR="00B46A35" w:rsidRDefault="00B46A35" w:rsidP="003B7455">
      <w:pPr>
        <w:pStyle w:val="Textnumbered"/>
        <w:rPr>
          <w:rFonts w:cs="Arial"/>
          <w:szCs w:val="22"/>
        </w:rPr>
      </w:pPr>
      <w:r>
        <w:rPr>
          <w:rFonts w:cs="Arial"/>
          <w:szCs w:val="22"/>
        </w:rPr>
        <w:t xml:space="preserve">The Contractor shall comply with the Security Conditions in relation to Sensitive </w:t>
      </w:r>
      <w:r w:rsidRPr="00151606">
        <w:t>Information</w:t>
      </w:r>
      <w:r>
        <w:rPr>
          <w:rFonts w:cs="Arial"/>
          <w:szCs w:val="22"/>
        </w:rPr>
        <w:t>.</w:t>
      </w:r>
    </w:p>
    <w:p w14:paraId="4A9C25B4" w14:textId="635F4607" w:rsidR="00D80780" w:rsidRPr="00D80780" w:rsidRDefault="00D80780" w:rsidP="0099616F">
      <w:pPr>
        <w:pStyle w:val="Heading3"/>
      </w:pPr>
      <w:r>
        <w:t>Secret Matter</w:t>
      </w:r>
    </w:p>
    <w:p w14:paraId="0CB52B1C" w14:textId="77777777" w:rsidR="00B46A35" w:rsidRPr="00B46A35" w:rsidRDefault="00B46A35" w:rsidP="003B7455">
      <w:pPr>
        <w:pStyle w:val="Textnumbered"/>
        <w:rPr>
          <w:rFonts w:cs="Arial"/>
          <w:szCs w:val="22"/>
        </w:rPr>
      </w:pPr>
      <w:r>
        <w:t>The Contractor shall comply with the Security Measures in relation to Secret Matter.</w:t>
      </w:r>
    </w:p>
    <w:p w14:paraId="1A458985" w14:textId="5D1EEB19" w:rsidR="00B46A35" w:rsidRPr="008B5961" w:rsidRDefault="00B46A35" w:rsidP="0099616F">
      <w:pPr>
        <w:pStyle w:val="Heading3"/>
      </w:pPr>
      <w:r>
        <w:t>Sub</w:t>
      </w:r>
      <w:r w:rsidR="00CB06A3">
        <w:t>-</w:t>
      </w:r>
      <w:r>
        <w:t>contracts</w:t>
      </w:r>
    </w:p>
    <w:p w14:paraId="78B97254" w14:textId="062E0749" w:rsidR="00B46A35" w:rsidRPr="00D80780" w:rsidRDefault="00B46A35" w:rsidP="003B7455">
      <w:pPr>
        <w:pStyle w:val="Textnumbered"/>
        <w:rPr>
          <w:rFonts w:cs="Arial"/>
          <w:szCs w:val="22"/>
        </w:rPr>
      </w:pPr>
      <w:r>
        <w:t>If the Contractor proposes to make a sub</w:t>
      </w:r>
      <w:r w:rsidR="00CB06A3">
        <w:t>-</w:t>
      </w:r>
      <w:r>
        <w:t>contract which will involve the disclosure of Secret Matter or Sensitive Information to the sub-contractor, the Contractor shall:</w:t>
      </w:r>
    </w:p>
    <w:p w14:paraId="7F1AD46B" w14:textId="2EDA2FE5" w:rsidR="00B46A35" w:rsidRPr="00D80780" w:rsidRDefault="00B46A35" w:rsidP="0099616F">
      <w:pPr>
        <w:pStyle w:val="Textnumbered"/>
        <w:numPr>
          <w:ilvl w:val="4"/>
          <w:numId w:val="3"/>
        </w:numPr>
        <w:rPr>
          <w:rFonts w:cs="Arial"/>
          <w:szCs w:val="22"/>
        </w:rPr>
      </w:pPr>
      <w:r>
        <w:t>incorporate into the sub</w:t>
      </w:r>
      <w:r w:rsidR="00CB06A3">
        <w:t>-</w:t>
      </w:r>
      <w:r>
        <w:t>contract such secrecy and security obligations as the SSRO shall direct;</w:t>
      </w:r>
      <w:r w:rsidR="00767D5A">
        <w:t xml:space="preserve"> and</w:t>
      </w:r>
    </w:p>
    <w:p w14:paraId="435414DE" w14:textId="0CE82104" w:rsidR="00B46A35" w:rsidRPr="00D80780" w:rsidRDefault="00B46A35" w:rsidP="0099616F">
      <w:pPr>
        <w:pStyle w:val="Textnumbered"/>
        <w:numPr>
          <w:ilvl w:val="4"/>
          <w:numId w:val="3"/>
        </w:numPr>
        <w:rPr>
          <w:rFonts w:cs="Arial"/>
          <w:szCs w:val="22"/>
        </w:rPr>
      </w:pPr>
      <w:r>
        <w:t>inform the SSRO immediately the Contractor becomes aware of any breach by the sub</w:t>
      </w:r>
      <w:r w:rsidR="00CB06A3">
        <w:t>-</w:t>
      </w:r>
      <w:r>
        <w:t xml:space="preserve">contractor of any secrecy or security obligation and, if requested to do so by the SSRO, terminate the </w:t>
      </w:r>
      <w:r w:rsidR="00CB06A3">
        <w:t>sub-contract</w:t>
      </w:r>
      <w:r>
        <w:t>.</w:t>
      </w:r>
    </w:p>
    <w:p w14:paraId="15B0BCD4" w14:textId="3848D62D" w:rsidR="00B46A35" w:rsidRPr="00B46A35" w:rsidRDefault="00B46A35" w:rsidP="0099616F">
      <w:pPr>
        <w:pStyle w:val="Heading3"/>
      </w:pPr>
      <w:r>
        <w:t>Termination</w:t>
      </w:r>
    </w:p>
    <w:p w14:paraId="0BB15634" w14:textId="3D09CC59" w:rsidR="00B46A35" w:rsidRPr="00D80780" w:rsidRDefault="00B46A35" w:rsidP="003B7455">
      <w:pPr>
        <w:pStyle w:val="Textnumbered"/>
        <w:rPr>
          <w:rFonts w:cs="Arial"/>
          <w:szCs w:val="22"/>
        </w:rPr>
      </w:pPr>
      <w:r>
        <w:t xml:space="preserve">The SSRO shall be entitled to terminate the </w:t>
      </w:r>
      <w:r w:rsidR="00C80171">
        <w:t>Contract</w:t>
      </w:r>
      <w:r>
        <w:t xml:space="preserve"> immediately if:</w:t>
      </w:r>
    </w:p>
    <w:p w14:paraId="2D44BC4B" w14:textId="0D7AA452" w:rsidR="00B46A35" w:rsidRPr="00D80780" w:rsidRDefault="00B46A35" w:rsidP="0099616F">
      <w:pPr>
        <w:pStyle w:val="Textnumbered"/>
        <w:numPr>
          <w:ilvl w:val="4"/>
          <w:numId w:val="3"/>
        </w:numPr>
        <w:rPr>
          <w:rFonts w:cs="Arial"/>
          <w:szCs w:val="22"/>
        </w:rPr>
      </w:pPr>
      <w:r>
        <w:t xml:space="preserve">the Contractor is in breach of any obligation under this Clause; </w:t>
      </w:r>
    </w:p>
    <w:p w14:paraId="40F853F3" w14:textId="09A392B1" w:rsidR="00B46A35" w:rsidRPr="00D80780" w:rsidRDefault="00B46A35" w:rsidP="0099616F">
      <w:pPr>
        <w:pStyle w:val="Textnumbered"/>
        <w:numPr>
          <w:ilvl w:val="4"/>
          <w:numId w:val="3"/>
        </w:numPr>
        <w:rPr>
          <w:rFonts w:cs="Arial"/>
          <w:szCs w:val="22"/>
        </w:rPr>
      </w:pPr>
      <w:r>
        <w:t>the Contractor is in breach of any secrecy or security obligation imposed by any contract with the Crown;</w:t>
      </w:r>
      <w:r w:rsidR="00767D5A">
        <w:t xml:space="preserve"> </w:t>
      </w:r>
      <w:r w:rsidR="00A906C6">
        <w:t>or</w:t>
      </w:r>
    </w:p>
    <w:p w14:paraId="11B96ECA" w14:textId="77777777" w:rsidR="00B46A35" w:rsidRDefault="00B46A35" w:rsidP="0099616F">
      <w:pPr>
        <w:pStyle w:val="Textnumbered"/>
        <w:numPr>
          <w:ilvl w:val="4"/>
          <w:numId w:val="3"/>
        </w:numPr>
        <w:rPr>
          <w:rFonts w:cs="Arial"/>
          <w:szCs w:val="22"/>
        </w:rPr>
      </w:pPr>
      <w:r>
        <w:t>where the SSRO considers the circumstances of a breach jeopardise the secrecy or security of the Secret Matter.</w:t>
      </w:r>
    </w:p>
    <w:p w14:paraId="11AC0723" w14:textId="77777777" w:rsidR="00B02E20" w:rsidRPr="00F80E12" w:rsidRDefault="00B02E20" w:rsidP="0099616F">
      <w:pPr>
        <w:pStyle w:val="Heading2"/>
      </w:pPr>
      <w:r w:rsidRPr="00F80E12">
        <w:lastRenderedPageBreak/>
        <w:t>Fraud</w:t>
      </w:r>
    </w:p>
    <w:p w14:paraId="77059D72" w14:textId="5F3852FA" w:rsidR="00E765AC" w:rsidRDefault="00B02E20" w:rsidP="003B7455">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3B7455">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0CF9DDF6" w:rsidR="00B02E20" w:rsidRPr="00E765AC" w:rsidRDefault="00B02E20" w:rsidP="003B7455">
      <w:pPr>
        <w:pStyle w:val="Textnumbered"/>
      </w:pPr>
      <w:r w:rsidRPr="00151606">
        <w:t>If</w:t>
      </w:r>
      <w:r w:rsidR="009B12E8" w:rsidRPr="00151606">
        <w:t>,</w:t>
      </w:r>
      <w:r w:rsidRPr="00151606">
        <w:t xml:space="preserve"> in the reasonable opinion of the SSRO, the Contract</w:t>
      </w:r>
      <w:r w:rsidR="00610825" w:rsidRPr="00151606">
        <w:t xml:space="preserve">or or any of its employees, officers, </w:t>
      </w:r>
      <w:r w:rsidR="00CB06A3">
        <w:t>sub-contract</w:t>
      </w:r>
      <w:r w:rsidRPr="00151606">
        <w:t xml:space="preserve">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 xml:space="preserve">If the Contractor either fails to respond within the 14 days or cannot reasonably substantiate what appears to be fraudulent or irregular financial </w:t>
      </w:r>
      <w:proofErr w:type="gramStart"/>
      <w:r w:rsidRPr="00E765AC">
        <w:rPr>
          <w:rFonts w:cs="Arial"/>
          <w:szCs w:val="22"/>
        </w:rPr>
        <w:t>activity</w:t>
      </w:r>
      <w:proofErr w:type="gramEnd"/>
      <w:r w:rsidRPr="00E765AC">
        <w:rPr>
          <w:rFonts w:cs="Arial"/>
          <w:szCs w:val="22"/>
        </w:rPr>
        <w:t xml:space="preserve">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99616F">
      <w:pPr>
        <w:pStyle w:val="Heading2"/>
      </w:pPr>
      <w:r>
        <w:t>Prevention o</w:t>
      </w:r>
      <w:r w:rsidR="00B02E20" w:rsidRPr="00F80E12">
        <w:t xml:space="preserve">f Bribery </w:t>
      </w:r>
      <w:r>
        <w:t>a</w:t>
      </w:r>
      <w:r w:rsidR="00B02E20" w:rsidRPr="00F80E12">
        <w:t>nd Corruption</w:t>
      </w:r>
    </w:p>
    <w:p w14:paraId="777F016C" w14:textId="7DDDE7AC" w:rsidR="00E765AC" w:rsidRPr="00E765AC" w:rsidRDefault="00E765AC" w:rsidP="003B7455">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3B7455">
      <w:pPr>
        <w:pStyle w:val="Textnumbered"/>
      </w:pPr>
      <w:bookmarkStart w:id="31"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2" w:name="_Ref432342221"/>
      <w:bookmarkEnd w:id="31"/>
    </w:p>
    <w:p w14:paraId="631621ED" w14:textId="6C337083" w:rsidR="00991555" w:rsidRDefault="00E765AC" w:rsidP="0099616F">
      <w:pPr>
        <w:pStyle w:val="Textnumbered"/>
        <w:numPr>
          <w:ilvl w:val="4"/>
          <w:numId w:val="3"/>
        </w:numPr>
      </w:pPr>
      <w:bookmarkStart w:id="33" w:name="_Ref433724122"/>
      <w:r w:rsidRPr="00991555">
        <w:rPr>
          <w:rFonts w:cs="Arial"/>
          <w:szCs w:val="22"/>
        </w:rPr>
        <w:t xml:space="preserve">offered or given a financial or other advantage to any person as an inducement or reward to them to perform improperly a public function or business activity or knowing or believing the acceptance </w:t>
      </w:r>
      <w:proofErr w:type="gramStart"/>
      <w:r w:rsidRPr="00991555">
        <w:rPr>
          <w:rFonts w:cs="Arial"/>
          <w:szCs w:val="22"/>
        </w:rPr>
        <w:t>in itself would</w:t>
      </w:r>
      <w:proofErr w:type="gramEnd"/>
      <w:r w:rsidRPr="00991555">
        <w:rPr>
          <w:rFonts w:cs="Arial"/>
          <w:szCs w:val="22"/>
        </w:rPr>
        <w:t xml:space="preserve"> constitute improper performance</w:t>
      </w:r>
      <w:r w:rsidR="00991555">
        <w:rPr>
          <w:rFonts w:cs="Arial"/>
          <w:szCs w:val="22"/>
        </w:rPr>
        <w:t>;</w:t>
      </w:r>
      <w:r w:rsidRPr="00991555">
        <w:rPr>
          <w:rFonts w:cs="Arial"/>
          <w:szCs w:val="22"/>
        </w:rPr>
        <w:t xml:space="preserve"> or</w:t>
      </w:r>
      <w:bookmarkEnd w:id="32"/>
      <w:bookmarkEnd w:id="33"/>
    </w:p>
    <w:p w14:paraId="1005BAC2" w14:textId="77777777" w:rsidR="00991555" w:rsidRPr="00991555" w:rsidRDefault="00E765AC" w:rsidP="0099616F">
      <w:pPr>
        <w:pStyle w:val="Textnumbered"/>
        <w:numPr>
          <w:ilvl w:val="4"/>
          <w:numId w:val="3"/>
        </w:numPr>
      </w:pPr>
      <w:r w:rsidRPr="00991555">
        <w:rPr>
          <w:rFonts w:cs="Arial"/>
          <w:szCs w:val="22"/>
        </w:rPr>
        <w:t>requested or accepted an advantage or reward;</w:t>
      </w:r>
      <w:bookmarkStart w:id="34" w:name="_Ref432342329"/>
    </w:p>
    <w:p w14:paraId="2531810D" w14:textId="5DC652E8"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99616F">
      <w:pPr>
        <w:pStyle w:val="Textnumbered"/>
        <w:numPr>
          <w:ilvl w:val="4"/>
          <w:numId w:val="3"/>
        </w:numPr>
      </w:pPr>
      <w:bookmarkStart w:id="35" w:name="_Ref433724127"/>
      <w:r w:rsidRPr="00991555">
        <w:rPr>
          <w:rFonts w:cs="Arial"/>
          <w:szCs w:val="22"/>
        </w:rPr>
        <w:t>improperly performed such a function or activity in anticipation of receiving such an advantage</w:t>
      </w:r>
      <w:bookmarkEnd w:id="34"/>
      <w:r w:rsidR="00991555">
        <w:rPr>
          <w:rFonts w:cs="Arial"/>
          <w:szCs w:val="22"/>
        </w:rPr>
        <w:t>.</w:t>
      </w:r>
      <w:bookmarkEnd w:id="35"/>
    </w:p>
    <w:p w14:paraId="0CD2F17B" w14:textId="362AA3EE" w:rsidR="00E765AC" w:rsidRPr="00E765AC" w:rsidRDefault="00E765AC" w:rsidP="003B7455">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3B7455">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99616F">
      <w:pPr>
        <w:pStyle w:val="Textnumbered"/>
        <w:numPr>
          <w:ilvl w:val="4"/>
          <w:numId w:val="3"/>
        </w:numPr>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99616F">
      <w:pPr>
        <w:pStyle w:val="Textnumbered"/>
        <w:numPr>
          <w:ilvl w:val="4"/>
          <w:numId w:val="3"/>
        </w:numPr>
      </w:pPr>
      <w:r w:rsidRPr="00991555">
        <w:rPr>
          <w:rFonts w:cs="Arial"/>
          <w:szCs w:val="22"/>
        </w:rPr>
        <w:t>to obtain or retain an advantage in the conduct of business for the organisation.</w:t>
      </w:r>
    </w:p>
    <w:p w14:paraId="0E1E5EB8" w14:textId="6293C2A2" w:rsidR="00B02E20" w:rsidRPr="00E765AC" w:rsidRDefault="00E765AC" w:rsidP="003B7455">
      <w:pPr>
        <w:pStyle w:val="Textnumbered"/>
      </w:pPr>
      <w:bookmarkStart w:id="36" w:name="_Ref432405768"/>
      <w:r>
        <w:rPr>
          <w:rFonts w:cs="Arial"/>
          <w:szCs w:val="22"/>
        </w:rPr>
        <w:lastRenderedPageBreak/>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w:t>
      </w:r>
      <w:proofErr w:type="gramStart"/>
      <w:r w:rsidR="00B02E20" w:rsidRPr="00E765AC">
        <w:rPr>
          <w:rFonts w:cs="Arial"/>
          <w:szCs w:val="22"/>
        </w:rPr>
        <w:t>have</w:t>
      </w:r>
      <w:proofErr w:type="gramEnd"/>
      <w:r w:rsidR="00B02E20" w:rsidRPr="00E765AC">
        <w:rPr>
          <w:rFonts w:cs="Arial"/>
          <w:szCs w:val="22"/>
        </w:rPr>
        <w:t xml:space="preserve"> or any person employed by it or acting on its behalf shall have committed any offence under the </w:t>
      </w:r>
      <w:r>
        <w:rPr>
          <w:rFonts w:cs="Arial"/>
          <w:szCs w:val="22"/>
        </w:rPr>
        <w:t>Bribery Act 2010.</w:t>
      </w:r>
      <w:bookmarkEnd w:id="36"/>
    </w:p>
    <w:p w14:paraId="7548CF72" w14:textId="77777777" w:rsidR="00B02E20" w:rsidRPr="00F80E12" w:rsidRDefault="00B02E20" w:rsidP="0099616F">
      <w:pPr>
        <w:pStyle w:val="Heading2"/>
      </w:pPr>
      <w:r w:rsidRPr="00F80E12">
        <w:t>Third Party Rights</w:t>
      </w:r>
    </w:p>
    <w:p w14:paraId="054B3F1B" w14:textId="5C69B3FD" w:rsidR="00B02E20" w:rsidRDefault="00664A70" w:rsidP="0099616F">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99616F">
      <w:pPr>
        <w:pStyle w:val="Heading2"/>
      </w:pPr>
      <w:r w:rsidRPr="00F80E12">
        <w:t>Equalit</w:t>
      </w:r>
      <w:r w:rsidR="00F9602D">
        <w:t>y</w:t>
      </w:r>
      <w:r w:rsidRPr="00F80E12">
        <w:t xml:space="preserve"> and Diversit</w:t>
      </w:r>
      <w:r w:rsidR="00F9602D">
        <w:t>y</w:t>
      </w:r>
    </w:p>
    <w:p w14:paraId="3CA43703" w14:textId="73260ED0" w:rsidR="00705519" w:rsidRDefault="00B02E20" w:rsidP="003B7455">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 xml:space="preserve">Equalities Policy which has been approved by the </w:t>
      </w:r>
      <w:r w:rsidR="00705519">
        <w:t>SSRO</w:t>
      </w:r>
      <w:r w:rsidRPr="00705519">
        <w:t xml:space="preserve"> prior to entering into </w:t>
      </w:r>
      <w:r w:rsidR="00395678">
        <w:t>the Contract</w:t>
      </w:r>
      <w:r w:rsidR="00705519">
        <w:t>.</w:t>
      </w:r>
    </w:p>
    <w:p w14:paraId="5F12B7C0" w14:textId="77777777" w:rsidR="00991555" w:rsidRDefault="00B02E20" w:rsidP="003B7455">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20ABC80A" w:rsidR="00991555" w:rsidRDefault="00705519" w:rsidP="0099616F">
      <w:pPr>
        <w:pStyle w:val="Textnumbered"/>
        <w:numPr>
          <w:ilvl w:val="4"/>
          <w:numId w:val="3"/>
        </w:numPr>
      </w:pPr>
      <w:r w:rsidRPr="00991555">
        <w:rPr>
          <w:rFonts w:cs="Arial"/>
          <w:szCs w:val="22"/>
        </w:rPr>
        <w:t>the running of the Contractor’s business;</w:t>
      </w:r>
      <w:r w:rsidR="00297D68">
        <w:rPr>
          <w:rFonts w:cs="Arial"/>
          <w:szCs w:val="22"/>
        </w:rPr>
        <w:t xml:space="preserve"> and</w:t>
      </w:r>
    </w:p>
    <w:p w14:paraId="057574DD" w14:textId="30559138" w:rsidR="00705519" w:rsidRPr="00991555" w:rsidRDefault="00705519" w:rsidP="0099616F">
      <w:pPr>
        <w:pStyle w:val="Textnumbered"/>
        <w:numPr>
          <w:ilvl w:val="4"/>
          <w:numId w:val="3"/>
        </w:numPr>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3B7455">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3B7455">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3B7455">
      <w:pPr>
        <w:pStyle w:val="Textnumbered"/>
      </w:pPr>
      <w:r w:rsidRPr="00151606">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99616F">
      <w:pPr>
        <w:pStyle w:val="Heading2"/>
      </w:pPr>
      <w:bookmarkStart w:id="37" w:name="_Ref433722561"/>
      <w:r>
        <w:t>Law a</w:t>
      </w:r>
      <w:r w:rsidRPr="00F80E12">
        <w:t>nd Jurisdiction</w:t>
      </w:r>
      <w:bookmarkEnd w:id="37"/>
    </w:p>
    <w:p w14:paraId="0A0F4FC1" w14:textId="37CB5F81" w:rsidR="00B02E20" w:rsidRPr="00F80E12" w:rsidRDefault="00395678" w:rsidP="003B7455">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99616F">
      <w:pPr>
        <w:pStyle w:val="Heading2"/>
      </w:pPr>
      <w:r>
        <w:t>Waiver and cumulative remedies</w:t>
      </w:r>
    </w:p>
    <w:p w14:paraId="4223D8EB" w14:textId="75C7C178" w:rsidR="00D52637" w:rsidRDefault="00D52637" w:rsidP="003B7455">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3B7455">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3B7455">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99616F">
      <w:pPr>
        <w:pStyle w:val="Heading2"/>
      </w:pPr>
      <w:r w:rsidRPr="00F80E12">
        <w:lastRenderedPageBreak/>
        <w:t xml:space="preserve">Conflict </w:t>
      </w:r>
      <w:r w:rsidR="00F9602D">
        <w:t>o</w:t>
      </w:r>
      <w:r w:rsidRPr="00F80E12">
        <w:t>f Interest</w:t>
      </w:r>
    </w:p>
    <w:p w14:paraId="7B57BCA5" w14:textId="580120DA" w:rsidR="00F50D79" w:rsidRPr="003B7455" w:rsidRDefault="00B02E20" w:rsidP="003B7455">
      <w:pPr>
        <w:pStyle w:val="Textnumbered"/>
      </w:pPr>
      <w:r w:rsidRPr="00F80E12">
        <w:t xml:space="preserve">In undertaking </w:t>
      </w:r>
      <w:r w:rsidR="00395678">
        <w:t>the Contract</w:t>
      </w:r>
      <w:r w:rsidRPr="00F80E12">
        <w:t xml:space="preserve">, the </w:t>
      </w:r>
      <w:r>
        <w:t>Contractor</w:t>
      </w:r>
      <w:r w:rsidRPr="00F80E12">
        <w:t xml:space="preserve"> shall </w:t>
      </w:r>
      <w:proofErr w:type="gramStart"/>
      <w:r w:rsidRPr="00F80E12">
        <w:t>at all times</w:t>
      </w:r>
      <w:proofErr w:type="gramEnd"/>
      <w:r w:rsidRPr="00F80E12">
        <w:t xml:space="preserve">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3B32B637" w:rsidR="00F50D79" w:rsidRPr="003B7455" w:rsidRDefault="00B02E20" w:rsidP="003B7455">
      <w:pPr>
        <w:pStyle w:val="Textnumbered"/>
      </w:pPr>
      <w:r w:rsidRPr="00151606">
        <w:t xml:space="preserve">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w:t>
      </w:r>
      <w:proofErr w:type="gramStart"/>
      <w:r w:rsidRPr="00151606">
        <w:t>in the event that</w:t>
      </w:r>
      <w:proofErr w:type="gramEnd"/>
      <w:r w:rsidRPr="00151606">
        <w:t xml:space="preserve"> it would prejudice the SSRO in any claim or other right available to the SSRO</w:t>
      </w:r>
      <w:r w:rsidR="00F50D79" w:rsidRPr="00151606">
        <w:t>.</w:t>
      </w:r>
    </w:p>
    <w:p w14:paraId="1A42E981" w14:textId="0DCB6E6C" w:rsidR="00B02E20" w:rsidRPr="003F21DC" w:rsidRDefault="00B02E20" w:rsidP="003B7455">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99616F">
      <w:pPr>
        <w:pStyle w:val="Heading2"/>
      </w:pPr>
      <w:r w:rsidRPr="00F80E12">
        <w:t>Dispute Resolution</w:t>
      </w:r>
    </w:p>
    <w:p w14:paraId="43C4606E" w14:textId="44A0ECA3" w:rsidR="00F50D79" w:rsidRDefault="00B02E20" w:rsidP="003B7455">
      <w:pPr>
        <w:pStyle w:val="Textnumbered"/>
      </w:pPr>
      <w:bookmarkStart w:id="38"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8"/>
    </w:p>
    <w:p w14:paraId="5036165C" w14:textId="55C7D5B5" w:rsidR="00F50D79" w:rsidRPr="00F50D79" w:rsidRDefault="00B02E20" w:rsidP="003B7455">
      <w:pPr>
        <w:pStyle w:val="Textnumbered"/>
      </w:pPr>
      <w:bookmarkStart w:id="39"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39"/>
    </w:p>
    <w:p w14:paraId="102D3D37" w14:textId="4EBF6388" w:rsidR="00C72732" w:rsidRPr="00C72732" w:rsidRDefault="00B02E20" w:rsidP="003B7455">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151606">
        <w:t>3</w:t>
      </w:r>
      <w:r w:rsidR="006374DF" w:rsidRPr="003B7455">
        <w:fldChar w:fldCharType="begin"/>
      </w:r>
      <w:r w:rsidR="006374DF" w:rsidRPr="003B7455">
        <w:instrText xml:space="preserve"> REF _Ref519785547 \w \h </w:instrText>
      </w:r>
      <w:r w:rsidR="0099616F" w:rsidRPr="003B7455">
        <w:instrText xml:space="preserve"> \* MERGEFORMAT </w:instrText>
      </w:r>
      <w:r w:rsidR="006374DF" w:rsidRPr="003B7455">
        <w:fldChar w:fldCharType="separate"/>
      </w:r>
      <w:r w:rsidR="00635DE7" w:rsidRPr="003B7455">
        <w:t>1.1</w:t>
      </w:r>
      <w:r w:rsidR="006374DF" w:rsidRPr="003B7455">
        <w:fldChar w:fldCharType="end"/>
      </w:r>
      <w:r w:rsidR="006374DF" w:rsidRPr="003B7455">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635DE7" w:rsidRPr="003B7455">
        <w:t>31.2</w:t>
      </w:r>
      <w:r w:rsidR="006374DF" w:rsidRPr="003B7455">
        <w:fldChar w:fldCharType="end"/>
      </w:r>
      <w:r w:rsidR="00C72732" w:rsidRPr="00151606">
        <w:t>.</w:t>
      </w:r>
    </w:p>
    <w:p w14:paraId="15FB6A0A" w14:textId="7130CA2E" w:rsidR="00B02E20" w:rsidRPr="00F50D79" w:rsidRDefault="00C72732" w:rsidP="003B7455">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151606">
      <w:pPr>
        <w:pStyle w:val="Heading2"/>
      </w:pPr>
      <w:r w:rsidRPr="00F80E12">
        <w:t>Notices</w:t>
      </w:r>
    </w:p>
    <w:p w14:paraId="3B230E4D" w14:textId="6CC5C75B" w:rsidR="00C72732" w:rsidRDefault="00B02E20" w:rsidP="003B7455">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w:t>
      </w:r>
      <w:proofErr w:type="gramStart"/>
      <w:r>
        <w:t xml:space="preserve">is not </w:t>
      </w:r>
      <w:r w:rsidRPr="00F80E12">
        <w:t>hard copy letter format</w:t>
      </w:r>
      <w:proofErr w:type="gramEnd"/>
      <w:r w:rsidRPr="00F80E12">
        <w:t>.</w:t>
      </w:r>
    </w:p>
    <w:p w14:paraId="7FA9F10F" w14:textId="7A7DF18E" w:rsidR="00C72732" w:rsidRPr="00C72732" w:rsidRDefault="00B02E20" w:rsidP="003B7455">
      <w:pPr>
        <w:pStyle w:val="Textnumbered"/>
      </w:pPr>
      <w:r w:rsidRPr="00151606">
        <w:t xml:space="preserve">Any formal notice or other communication which is to be given by either party to the other shall be given by letter (sent by hand or pre-paid </w:t>
      </w:r>
      <w:proofErr w:type="gramStart"/>
      <w:r w:rsidRPr="00151606">
        <w:t>first class</w:t>
      </w:r>
      <w:proofErr w:type="gramEnd"/>
      <w:r w:rsidRPr="00151606">
        <w:t xml:space="preserve">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603727EE" w:rsidR="00991555" w:rsidRDefault="00B02E20" w:rsidP="003B7455">
      <w:pPr>
        <w:pStyle w:val="Textnumbered"/>
      </w:pPr>
      <w:r w:rsidRPr="00151606">
        <w:t>In each</w:t>
      </w:r>
      <w:r w:rsidRPr="00C72732">
        <w:rPr>
          <w:rFonts w:cs="Arial"/>
          <w:szCs w:val="22"/>
        </w:rPr>
        <w:t xml:space="preserve"> case the notice must:</w:t>
      </w:r>
    </w:p>
    <w:p w14:paraId="4344E2F9" w14:textId="65646A37" w:rsidR="00991555" w:rsidRDefault="00C72732" w:rsidP="00151606">
      <w:pPr>
        <w:pStyle w:val="Textnumbered"/>
        <w:numPr>
          <w:ilvl w:val="4"/>
          <w:numId w:val="3"/>
        </w:numPr>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151606">
      <w:pPr>
        <w:pStyle w:val="Textnumbered"/>
        <w:numPr>
          <w:ilvl w:val="4"/>
          <w:numId w:val="3"/>
        </w:numPr>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3B7455">
      <w:pPr>
        <w:pStyle w:val="Textnumbered"/>
      </w:pPr>
      <w:r w:rsidRPr="00151606">
        <w:lastRenderedPageBreak/>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3B7455">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3B7455">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151606">
      <w:pPr>
        <w:pStyle w:val="Heading2"/>
      </w:pPr>
      <w:r>
        <w:t>Variations to t</w:t>
      </w:r>
      <w:r w:rsidRPr="00F80E12">
        <w:t>hese Terms</w:t>
      </w:r>
    </w:p>
    <w:p w14:paraId="0CC098C6" w14:textId="4EC55696" w:rsidR="004013F2" w:rsidRDefault="00B02E20" w:rsidP="003B7455">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3B7455">
      <w:pPr>
        <w:pStyle w:val="Textnumbered"/>
      </w:pPr>
      <w:r w:rsidRPr="00151606">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151606">
      <w:pPr>
        <w:pStyle w:val="Heading2"/>
      </w:pPr>
      <w:r>
        <w:t>General matters</w:t>
      </w:r>
    </w:p>
    <w:p w14:paraId="33CD2F78" w14:textId="77777777" w:rsidR="005A29DC" w:rsidRPr="006306FD" w:rsidRDefault="005A29DC" w:rsidP="003B7455">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3B7455">
      <w:pPr>
        <w:pStyle w:val="Textnumbered"/>
      </w:pPr>
      <w:r w:rsidRPr="003B7455">
        <w:t>The Contract governs the overall relationship of the Contractor and the SSRO with respect to the provision of the Services.</w:t>
      </w:r>
    </w:p>
    <w:p w14:paraId="5F6E7338" w14:textId="55763B48" w:rsidR="00B02E20" w:rsidRDefault="00D52637" w:rsidP="003B7455">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3B7455">
      <w:pPr>
        <w:pStyle w:val="Textnumbered"/>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151606">
      <w:pPr>
        <w:pStyle w:val="Heading2"/>
      </w:pPr>
      <w:r>
        <w:t xml:space="preserve">Priority of </w:t>
      </w:r>
      <w:r w:rsidR="000E1A24">
        <w:t>documents</w:t>
      </w:r>
    </w:p>
    <w:p w14:paraId="3EC9C665" w14:textId="4CA8CC65" w:rsidR="0065706F" w:rsidRDefault="008D56A4" w:rsidP="003B7455">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proofErr w:type="spellStart"/>
      <w:r>
        <w:t>i</w:t>
      </w:r>
      <w:proofErr w:type="spellEnd"/>
      <w:r>
        <w:t xml:space="preserve">. </w:t>
      </w:r>
      <w:r>
        <w:tab/>
        <w:t>The terms and conditions in the body of the Contract</w:t>
      </w:r>
      <w:r w:rsidR="006367AE">
        <w:t>.</w:t>
      </w:r>
    </w:p>
    <w:p w14:paraId="730C08CC" w14:textId="0143CC2B" w:rsidR="00B02E20" w:rsidRDefault="000E1A24" w:rsidP="00151606">
      <w:pPr>
        <w:pStyle w:val="Textnumbered"/>
        <w:numPr>
          <w:ilvl w:val="0"/>
          <w:numId w:val="0"/>
        </w:numPr>
        <w:ind w:firstLine="720"/>
      </w:pPr>
      <w:r>
        <w:t xml:space="preserve">ii. </w:t>
      </w:r>
      <w:r>
        <w:tab/>
      </w:r>
      <w:r w:rsidR="009B12E8">
        <w:t xml:space="preserve">Schedule 1: </w:t>
      </w:r>
      <w:r w:rsidR="0031087E">
        <w:t>Security Conditions</w:t>
      </w:r>
      <w:r w:rsidR="006367AE">
        <w:t>.</w:t>
      </w:r>
    </w:p>
    <w:p w14:paraId="5B4C17AA" w14:textId="20FC3735" w:rsidR="0031087E" w:rsidRDefault="000E1A24" w:rsidP="00151606">
      <w:pPr>
        <w:pStyle w:val="Textnumbered"/>
        <w:numPr>
          <w:ilvl w:val="0"/>
          <w:numId w:val="0"/>
        </w:numPr>
        <w:ind w:firstLine="720"/>
      </w:pPr>
      <w:r>
        <w:t>iii.</w:t>
      </w:r>
      <w:r>
        <w:tab/>
      </w:r>
      <w:r w:rsidR="009B12E8">
        <w:t xml:space="preserve">Schedule 2: </w:t>
      </w:r>
      <w:r w:rsidR="0031087E">
        <w:t>Security Measures</w:t>
      </w:r>
      <w:r w:rsidR="006367AE">
        <w:t>.</w:t>
      </w:r>
    </w:p>
    <w:p w14:paraId="75A652EC" w14:textId="06DEBED4" w:rsidR="00BE231B" w:rsidRDefault="000E1A24" w:rsidP="00151606">
      <w:pPr>
        <w:pStyle w:val="Textnumbered"/>
        <w:numPr>
          <w:ilvl w:val="0"/>
          <w:numId w:val="0"/>
        </w:numPr>
        <w:ind w:firstLine="720"/>
      </w:pPr>
      <w:r>
        <w:t>iv.</w:t>
      </w:r>
      <w:r>
        <w:tab/>
      </w:r>
      <w:r w:rsidR="009B12E8">
        <w:t xml:space="preserve">Schedule 3: </w:t>
      </w:r>
      <w:r w:rsidR="00BE231B">
        <w:t>Data Protection</w:t>
      </w:r>
      <w:r w:rsidR="006367AE">
        <w:t>.</w:t>
      </w:r>
    </w:p>
    <w:p w14:paraId="37E8CCA0" w14:textId="2A4B9070" w:rsidR="008621D1" w:rsidRDefault="008621D1" w:rsidP="00151606">
      <w:pPr>
        <w:pStyle w:val="Textnumbered"/>
        <w:numPr>
          <w:ilvl w:val="0"/>
          <w:numId w:val="0"/>
        </w:numPr>
        <w:ind w:firstLine="720"/>
      </w:pPr>
      <w:r>
        <w:t xml:space="preserve">v. </w:t>
      </w:r>
      <w:r>
        <w:tab/>
        <w:t>Schedule 4: Specification (including Clarifications)</w:t>
      </w:r>
      <w:r w:rsidR="006367AE">
        <w:t>.</w:t>
      </w:r>
    </w:p>
    <w:p w14:paraId="788119C5" w14:textId="2FF0EA79" w:rsidR="00127896" w:rsidRDefault="0088165B" w:rsidP="00151606">
      <w:pPr>
        <w:pStyle w:val="Textnumbered"/>
        <w:numPr>
          <w:ilvl w:val="0"/>
          <w:numId w:val="0"/>
        </w:numPr>
        <w:ind w:firstLine="720"/>
      </w:pPr>
      <w:r>
        <w:t>vi.</w:t>
      </w:r>
      <w:r>
        <w:tab/>
        <w:t>Schedule 6: KPI Schedule</w:t>
      </w:r>
      <w:r w:rsidR="006367AE">
        <w:t>.</w:t>
      </w:r>
    </w:p>
    <w:p w14:paraId="67F240C5" w14:textId="485FF49E" w:rsidR="008621D1" w:rsidRDefault="008621D1" w:rsidP="00151606">
      <w:pPr>
        <w:pStyle w:val="Textnumbered"/>
        <w:numPr>
          <w:ilvl w:val="0"/>
          <w:numId w:val="0"/>
        </w:numPr>
        <w:ind w:firstLine="720"/>
      </w:pPr>
      <w:r>
        <w:t>vi</w:t>
      </w:r>
      <w:r w:rsidR="0088165B">
        <w:t>i</w:t>
      </w:r>
      <w:r>
        <w:t>.</w:t>
      </w:r>
      <w:r>
        <w:tab/>
        <w:t>Schedule 5: Contractor’s Proposal</w:t>
      </w:r>
      <w:r w:rsidR="006367AE">
        <w:t>.</w:t>
      </w: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lastRenderedPageBreak/>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33E820FD" w14:textId="188438F3" w:rsidR="00EB5D29" w:rsidRDefault="00EB5D29">
      <w:pPr>
        <w:pStyle w:val="Heading1"/>
      </w:pPr>
      <w:r>
        <w:lastRenderedPageBreak/>
        <w:t>SCHEDULE 1 – Security Conditions</w:t>
      </w:r>
    </w:p>
    <w:p w14:paraId="6B4668FE" w14:textId="77777777" w:rsidR="00EB5D29" w:rsidRDefault="00EB5D29">
      <w:pPr>
        <w:pStyle w:val="Heading2"/>
        <w:numPr>
          <w:ilvl w:val="1"/>
          <w:numId w:val="9"/>
        </w:numPr>
      </w:pPr>
      <w:r>
        <w:t>Interpretation</w:t>
      </w:r>
    </w:p>
    <w:p w14:paraId="0736C55F" w14:textId="77777777" w:rsidR="00EB5D29" w:rsidRDefault="00EB5D29">
      <w:pPr>
        <w:pStyle w:val="Textnumbered"/>
        <w:numPr>
          <w:ilvl w:val="2"/>
          <w:numId w:val="5"/>
        </w:numPr>
      </w:pPr>
      <w:r>
        <w:t>In these Security Conditions, the following capitalised terms have the meanings ascribed to them below –</w:t>
      </w:r>
    </w:p>
    <w:p w14:paraId="5B3E92F8" w14:textId="1033F11E" w:rsidR="00EB5D29" w:rsidRDefault="00EB5D29" w:rsidP="003B7455">
      <w:pPr>
        <w:pStyle w:val="Textnumbered"/>
        <w:numPr>
          <w:ilvl w:val="0"/>
          <w:numId w:val="0"/>
        </w:numPr>
        <w:spacing w:after="0"/>
        <w:ind w:left="567"/>
        <w:rPr>
          <w:rStyle w:val="Hyperlink"/>
        </w:rPr>
      </w:pPr>
      <w:r>
        <w:t xml:space="preserve">“Foundation Grade product” has the meaning ascribed by the CESG Commercial Product Assurance scheme, which is available at: </w:t>
      </w:r>
    </w:p>
    <w:p w14:paraId="30375326" w14:textId="7371CA6F" w:rsidR="00C91EB4" w:rsidRPr="00C91EB4" w:rsidRDefault="0049155E" w:rsidP="003B7455">
      <w:pPr>
        <w:pStyle w:val="Textnumbered"/>
        <w:numPr>
          <w:ilvl w:val="0"/>
          <w:numId w:val="0"/>
        </w:numPr>
        <w:ind w:left="567"/>
        <w:rPr>
          <w:b/>
        </w:rPr>
      </w:pPr>
      <w:hyperlink r:id="rId13" w:history="1">
        <w:r w:rsidR="00C91EB4" w:rsidRPr="001562F4">
          <w:rPr>
            <w:rStyle w:val="Hyperlink"/>
          </w:rPr>
          <w:t>https://www.ncsc.gov.uk/scheme/commercial-product-assurance-cpa</w:t>
        </w:r>
      </w:hyperlink>
    </w:p>
    <w:p w14:paraId="0A991C8C" w14:textId="77777777" w:rsidR="00EB5D29" w:rsidRDefault="00EB5D29" w:rsidP="003B7455">
      <w:pPr>
        <w:pStyle w:val="Textnumbered"/>
        <w:numPr>
          <w:ilvl w:val="0"/>
          <w:numId w:val="0"/>
        </w:numPr>
        <w:ind w:left="567"/>
      </w:pPr>
      <w:r>
        <w:t>“Sensitive Information” means:</w:t>
      </w:r>
    </w:p>
    <w:p w14:paraId="2EE8E247" w14:textId="77777777" w:rsidR="00EB5D29" w:rsidRDefault="00EB5D29">
      <w:pPr>
        <w:pStyle w:val="Textnumbered"/>
        <w:numPr>
          <w:ilvl w:val="4"/>
          <w:numId w:val="5"/>
        </w:numPr>
      </w:pPr>
      <w:r>
        <w:t>Information to which Schedule 5 of the Defence Reform Act 2014 applies; and</w:t>
      </w:r>
    </w:p>
    <w:p w14:paraId="373D9935" w14:textId="77777777" w:rsidR="00EB5D29" w:rsidRDefault="00EB5D29">
      <w:pPr>
        <w:pStyle w:val="Textnumbered"/>
        <w:numPr>
          <w:ilvl w:val="4"/>
          <w:numId w:val="5"/>
        </w:numPr>
      </w:pPr>
      <w:r>
        <w:t>OFFICIAL-SENSITIVE information within the meaning of the Government Security Classifications.</w:t>
      </w:r>
    </w:p>
    <w:p w14:paraId="512B50CF" w14:textId="21A56637" w:rsidR="00EB5D29" w:rsidRPr="008A161D" w:rsidRDefault="00EB5D29" w:rsidP="003B7455">
      <w:pPr>
        <w:pStyle w:val="Textnumbered"/>
        <w:numPr>
          <w:ilvl w:val="0"/>
          <w:numId w:val="0"/>
        </w:numPr>
        <w:ind w:left="567"/>
      </w:pPr>
      <w:r>
        <w:t>“SSRO” means the Single Source Regulations Office</w:t>
      </w:r>
      <w:r w:rsidR="00304DEF">
        <w:t>.</w:t>
      </w:r>
    </w:p>
    <w:p w14:paraId="05C7E4C7" w14:textId="77777777" w:rsidR="00EB5D29" w:rsidRDefault="00EB5D29">
      <w:pPr>
        <w:pStyle w:val="Heading2"/>
        <w:numPr>
          <w:ilvl w:val="1"/>
          <w:numId w:val="5"/>
        </w:numPr>
      </w:pPr>
      <w:r>
        <w:t>Security grading</w:t>
      </w:r>
    </w:p>
    <w:p w14:paraId="60A05605" w14:textId="4F1AA4D3" w:rsidR="00EB5D29" w:rsidRDefault="00EB5D29">
      <w:pPr>
        <w:pStyle w:val="Textnumbered"/>
        <w:numPr>
          <w:ilvl w:val="2"/>
          <w:numId w:val="5"/>
        </w:numPr>
      </w:pPr>
      <w:r>
        <w:t xml:space="preserve">The SSRO shall in writing to the Contractor </w:t>
      </w:r>
      <w:proofErr w:type="gramStart"/>
      <w:r>
        <w:t>identify</w:t>
      </w:r>
      <w:proofErr w:type="gramEnd"/>
      <w:r>
        <w:t xml:space="preserve"> the information furnished to the Contractor, or developed by the Contractor, under </w:t>
      </w:r>
      <w:r w:rsidR="00395678">
        <w:t>the Contract</w:t>
      </w:r>
      <w:r>
        <w:t>, which is Sensitive Information.</w:t>
      </w:r>
    </w:p>
    <w:p w14:paraId="619131F6" w14:textId="2D135313" w:rsidR="005B2EB1" w:rsidRDefault="00EB5D29">
      <w:pPr>
        <w:pStyle w:val="Textnumbered"/>
        <w:numPr>
          <w:ilvl w:val="2"/>
          <w:numId w:val="5"/>
        </w:numPr>
      </w:pPr>
      <w:r>
        <w:t xml:space="preserve">The Contractor shall mark all OFFICIAL-SENSITIVE documents which it originates or copies during the </w:t>
      </w:r>
      <w:r w:rsidR="00C80171">
        <w:t>Contract</w:t>
      </w:r>
      <w:r>
        <w:t xml:space="preserve"> clearly with the OFFICIAL-SENSITIVE classification.</w:t>
      </w:r>
    </w:p>
    <w:p w14:paraId="0210F2B5" w14:textId="1624C6EA" w:rsidR="00EB5D29" w:rsidRDefault="005B2EB1">
      <w:pPr>
        <w:pStyle w:val="Textnumbered"/>
        <w:numPr>
          <w:ilvl w:val="2"/>
          <w:numId w:val="5"/>
        </w:numPr>
      </w:pPr>
      <w:r>
        <w:t>The Contractor shall include a suffix in electronic file names to indicate the OFFICIAL-SENSITIVE classification and any relevant DESCRIPTOR.  The following indicates the appropriate suffix for the OFFICIAL-SENSITIVE classification and core descriptors –</w:t>
      </w:r>
    </w:p>
    <w:tbl>
      <w:tblPr>
        <w:tblStyle w:val="TableGrid"/>
        <w:tblW w:w="0" w:type="auto"/>
        <w:tblInd w:w="567" w:type="dxa"/>
        <w:tblLook w:val="04A0" w:firstRow="1" w:lastRow="0" w:firstColumn="1" w:lastColumn="0" w:noHBand="0" w:noVBand="1"/>
      </w:tblPr>
      <w:tblGrid>
        <w:gridCol w:w="4567"/>
        <w:gridCol w:w="4497"/>
      </w:tblGrid>
      <w:tr w:rsidR="005B2EB1" w:rsidRPr="00BC0023" w14:paraId="0E3AC5FB" w14:textId="77777777" w:rsidTr="005B2EB1">
        <w:tc>
          <w:tcPr>
            <w:tcW w:w="4815" w:type="dxa"/>
          </w:tcPr>
          <w:p w14:paraId="7E5A96FE" w14:textId="0263B9B9" w:rsidR="005B2EB1" w:rsidRPr="00BC0023" w:rsidRDefault="005B2EB1">
            <w:pPr>
              <w:pStyle w:val="Textnumbered"/>
              <w:numPr>
                <w:ilvl w:val="0"/>
                <w:numId w:val="0"/>
              </w:numPr>
              <w:spacing w:before="60" w:after="60"/>
              <w:rPr>
                <w:b/>
              </w:rPr>
            </w:pPr>
            <w:r w:rsidRPr="00BC0023">
              <w:rPr>
                <w:b/>
              </w:rPr>
              <w:t>Classification and descriptor</w:t>
            </w:r>
          </w:p>
        </w:tc>
        <w:tc>
          <w:tcPr>
            <w:tcW w:w="4816" w:type="dxa"/>
          </w:tcPr>
          <w:p w14:paraId="745F7C91" w14:textId="46D88D9A" w:rsidR="005B2EB1" w:rsidRPr="00BC0023" w:rsidRDefault="005B2EB1" w:rsidP="003B7455">
            <w:pPr>
              <w:pStyle w:val="Textnumbered"/>
              <w:numPr>
                <w:ilvl w:val="0"/>
                <w:numId w:val="0"/>
              </w:numPr>
              <w:spacing w:before="60" w:after="60"/>
              <w:rPr>
                <w:b/>
              </w:rPr>
            </w:pPr>
            <w:r w:rsidRPr="00BC0023">
              <w:rPr>
                <w:b/>
              </w:rPr>
              <w:t>Suffix</w:t>
            </w:r>
          </w:p>
        </w:tc>
      </w:tr>
      <w:tr w:rsidR="005B2EB1" w14:paraId="41D3AA19" w14:textId="77777777" w:rsidTr="005B2EB1">
        <w:tc>
          <w:tcPr>
            <w:tcW w:w="4815" w:type="dxa"/>
          </w:tcPr>
          <w:p w14:paraId="39CEBE8C" w14:textId="42366C7F" w:rsidR="005B2EB1" w:rsidRDefault="005B2EB1" w:rsidP="0099616F">
            <w:pPr>
              <w:pStyle w:val="Textnumbered"/>
              <w:numPr>
                <w:ilvl w:val="0"/>
                <w:numId w:val="0"/>
              </w:numPr>
              <w:spacing w:before="60" w:after="60"/>
            </w:pPr>
            <w:r>
              <w:t>OFFICIAL SENSITIVE</w:t>
            </w:r>
          </w:p>
        </w:tc>
        <w:tc>
          <w:tcPr>
            <w:tcW w:w="4816" w:type="dxa"/>
          </w:tcPr>
          <w:p w14:paraId="4B70CF75" w14:textId="7D849DF8" w:rsidR="005B2EB1" w:rsidRDefault="00BC0023" w:rsidP="003B7455">
            <w:pPr>
              <w:pStyle w:val="Textnumbered"/>
              <w:numPr>
                <w:ilvl w:val="0"/>
                <w:numId w:val="0"/>
              </w:numPr>
              <w:spacing w:before="60" w:after="60"/>
            </w:pPr>
            <w:r>
              <w:t>-OS</w:t>
            </w:r>
          </w:p>
        </w:tc>
      </w:tr>
      <w:tr w:rsidR="005B2EB1" w14:paraId="3516AEA3" w14:textId="77777777" w:rsidTr="005B2EB1">
        <w:tc>
          <w:tcPr>
            <w:tcW w:w="4815" w:type="dxa"/>
          </w:tcPr>
          <w:p w14:paraId="70315ED1" w14:textId="089C8435" w:rsidR="005B2EB1" w:rsidRDefault="005B2EB1" w:rsidP="0099616F">
            <w:pPr>
              <w:pStyle w:val="Textnumbered"/>
              <w:numPr>
                <w:ilvl w:val="0"/>
                <w:numId w:val="0"/>
              </w:numPr>
              <w:spacing w:before="60" w:after="60"/>
            </w:pPr>
            <w:r>
              <w:t>OFFICIAL SENSITIVE COMMERCIAL</w:t>
            </w:r>
          </w:p>
        </w:tc>
        <w:tc>
          <w:tcPr>
            <w:tcW w:w="4816" w:type="dxa"/>
          </w:tcPr>
          <w:p w14:paraId="310F5AAF" w14:textId="63AD3D1C" w:rsidR="005B2EB1" w:rsidRDefault="00BC0023" w:rsidP="003B7455">
            <w:pPr>
              <w:pStyle w:val="Textnumbered"/>
              <w:numPr>
                <w:ilvl w:val="0"/>
                <w:numId w:val="0"/>
              </w:numPr>
              <w:spacing w:before="60" w:after="60"/>
            </w:pPr>
            <w:r>
              <w:t>-OSC</w:t>
            </w:r>
          </w:p>
        </w:tc>
      </w:tr>
      <w:tr w:rsidR="005B2EB1" w14:paraId="5C574A41" w14:textId="77777777" w:rsidTr="005B2EB1">
        <w:tc>
          <w:tcPr>
            <w:tcW w:w="4815" w:type="dxa"/>
          </w:tcPr>
          <w:p w14:paraId="78BA7259" w14:textId="7788A71D" w:rsidR="005B2EB1" w:rsidRDefault="005B2EB1" w:rsidP="0099616F">
            <w:pPr>
              <w:pStyle w:val="Textnumbered"/>
              <w:numPr>
                <w:ilvl w:val="0"/>
                <w:numId w:val="0"/>
              </w:numPr>
              <w:spacing w:before="60" w:after="60"/>
            </w:pPr>
            <w:r>
              <w:t>OFFICIAL SENSITIVE LOCSEN</w:t>
            </w:r>
          </w:p>
        </w:tc>
        <w:tc>
          <w:tcPr>
            <w:tcW w:w="4816" w:type="dxa"/>
          </w:tcPr>
          <w:p w14:paraId="23C1C961" w14:textId="080E59BB" w:rsidR="005B2EB1" w:rsidRDefault="00BC0023" w:rsidP="003B7455">
            <w:pPr>
              <w:pStyle w:val="Textnumbered"/>
              <w:numPr>
                <w:ilvl w:val="0"/>
                <w:numId w:val="0"/>
              </w:numPr>
              <w:spacing w:before="60" w:after="60"/>
            </w:pPr>
            <w:r>
              <w:t>-OSL</w:t>
            </w:r>
          </w:p>
        </w:tc>
      </w:tr>
      <w:tr w:rsidR="005B2EB1" w14:paraId="399A8882" w14:textId="77777777" w:rsidTr="005B2EB1">
        <w:tc>
          <w:tcPr>
            <w:tcW w:w="4815" w:type="dxa"/>
          </w:tcPr>
          <w:p w14:paraId="4D017E51" w14:textId="507FF6C6" w:rsidR="005B2EB1" w:rsidRDefault="005B2EB1" w:rsidP="0099616F">
            <w:pPr>
              <w:pStyle w:val="Textnumbered"/>
              <w:numPr>
                <w:ilvl w:val="0"/>
                <w:numId w:val="0"/>
              </w:numPr>
              <w:spacing w:before="60" w:after="60"/>
            </w:pPr>
            <w:r>
              <w:t>OFFICIAL SENSITIVE PERSONAL</w:t>
            </w:r>
          </w:p>
        </w:tc>
        <w:tc>
          <w:tcPr>
            <w:tcW w:w="4816" w:type="dxa"/>
          </w:tcPr>
          <w:p w14:paraId="4D57BA7F" w14:textId="29950665" w:rsidR="005B2EB1" w:rsidRDefault="00BC0023" w:rsidP="003B7455">
            <w:pPr>
              <w:pStyle w:val="Textnumbered"/>
              <w:numPr>
                <w:ilvl w:val="0"/>
                <w:numId w:val="0"/>
              </w:numPr>
              <w:spacing w:before="60" w:after="60"/>
            </w:pPr>
            <w:r>
              <w:t>-OSP</w:t>
            </w:r>
          </w:p>
        </w:tc>
      </w:tr>
    </w:tbl>
    <w:p w14:paraId="47C54FDB" w14:textId="77777777" w:rsidR="005B2EB1" w:rsidRDefault="005B2EB1" w:rsidP="0099616F">
      <w:pPr>
        <w:pStyle w:val="Textnumbered"/>
        <w:numPr>
          <w:ilvl w:val="0"/>
          <w:numId w:val="0"/>
        </w:numPr>
        <w:ind w:left="567"/>
      </w:pPr>
    </w:p>
    <w:p w14:paraId="5F3BCB04" w14:textId="77777777" w:rsidR="00EB5D29" w:rsidRDefault="00EB5D29" w:rsidP="00151606">
      <w:pPr>
        <w:pStyle w:val="Heading2"/>
      </w:pPr>
      <w:r>
        <w:t>Defence Reform Act 2014 and Official Secrets Acts</w:t>
      </w:r>
    </w:p>
    <w:p w14:paraId="13E83A51" w14:textId="77777777" w:rsidR="00EB5D29" w:rsidRDefault="00EB5D29" w:rsidP="00151606">
      <w:pPr>
        <w:pStyle w:val="Textnumbered"/>
        <w:numPr>
          <w:ilvl w:val="2"/>
          <w:numId w:val="5"/>
        </w:numPr>
      </w:pPr>
      <w:r>
        <w:t>The Contractor's attention is drawn to the following –</w:t>
      </w:r>
    </w:p>
    <w:p w14:paraId="4F11E215" w14:textId="77777777" w:rsidR="00EB5D29" w:rsidRDefault="00EB5D29" w:rsidP="00151606">
      <w:pPr>
        <w:pStyle w:val="Textnumbered"/>
        <w:numPr>
          <w:ilvl w:val="4"/>
          <w:numId w:val="5"/>
        </w:numPr>
      </w:pPr>
      <w:r>
        <w:t>The provisions of Part 2 of the Defence Reform Act 2014, Schedule 5 to that Act, and the Single Source Contract Regulations 2014, particularly Regulation 56.</w:t>
      </w:r>
    </w:p>
    <w:p w14:paraId="7C1B235B" w14:textId="77777777" w:rsidR="00EB5D29" w:rsidRDefault="00EB5D29" w:rsidP="00151606">
      <w:pPr>
        <w:pStyle w:val="Textnumbered"/>
        <w:numPr>
          <w:ilvl w:val="4"/>
          <w:numId w:val="5"/>
        </w:numPr>
      </w:pPr>
      <w:r>
        <w:t>The provisions of the Official Secrets Acts 1911 to 1989 in general, and to the provisions of Section 5 of the Official Secrets Act 1911 (as amended by the Act of 1989) in particular.</w:t>
      </w:r>
    </w:p>
    <w:p w14:paraId="2972BFD0" w14:textId="77777777" w:rsidR="006367AE" w:rsidRDefault="006367AE">
      <w:pPr>
        <w:rPr>
          <w:rFonts w:ascii="Arial" w:hAnsi="Arial"/>
          <w:sz w:val="22"/>
        </w:rPr>
      </w:pPr>
      <w:r>
        <w:br w:type="page"/>
      </w:r>
    </w:p>
    <w:p w14:paraId="38285132" w14:textId="1A14C268" w:rsidR="00EB5D29" w:rsidRDefault="00EB5D29" w:rsidP="00151606">
      <w:pPr>
        <w:pStyle w:val="Textnumbered"/>
        <w:numPr>
          <w:ilvl w:val="2"/>
          <w:numId w:val="5"/>
        </w:numPr>
      </w:pPr>
      <w:r>
        <w:lastRenderedPageBreak/>
        <w:t xml:space="preserve">The Contractor shall take all reasonable steps to make sure that all individuals employed on any work in connection with the </w:t>
      </w:r>
      <w:r w:rsidR="00C80171">
        <w:t>Contract</w:t>
      </w:r>
      <w:r>
        <w:t xml:space="preserve"> (including sub-contractors) have notice that these statutory provisions, or any others provided by the SSRO, apply to them and shall continue so to apply after the completion or earlier termination of the </w:t>
      </w:r>
      <w:r w:rsidR="00C80171">
        <w:t>Contract</w:t>
      </w:r>
      <w:r>
        <w:t>.</w:t>
      </w:r>
    </w:p>
    <w:p w14:paraId="7DBFBDCE" w14:textId="77777777" w:rsidR="00EB5D29" w:rsidRDefault="00EB5D29" w:rsidP="00151606">
      <w:pPr>
        <w:pStyle w:val="Heading2"/>
      </w:pPr>
      <w:r>
        <w:t>Protection of Sensitive Information</w:t>
      </w:r>
    </w:p>
    <w:p w14:paraId="3FE19573" w14:textId="2EF57B7E" w:rsidR="00EB5D29" w:rsidRDefault="00EB5D29" w:rsidP="00151606">
      <w:pPr>
        <w:pStyle w:val="Textnumbered"/>
        <w:numPr>
          <w:ilvl w:val="2"/>
          <w:numId w:val="5"/>
        </w:numPr>
      </w:pPr>
      <w:r>
        <w:t>The Contractor shall protect Sensitive Information provided to it or generated by it in accordance with the requirements detailed in this Security Condition and any other conditions that may be specified by the SSRO. The Contractor shall take all reasonable steps to prevent the loss or compromise of the information or from deliberate or opportunist attack.</w:t>
      </w:r>
    </w:p>
    <w:p w14:paraId="4C2F424E" w14:textId="1A8F5629" w:rsidR="00EB5D29" w:rsidRDefault="00EB5D29" w:rsidP="00151606">
      <w:pPr>
        <w:pStyle w:val="Textnumbered"/>
        <w:numPr>
          <w:ilvl w:val="2"/>
          <w:numId w:val="5"/>
        </w:numPr>
      </w:pPr>
      <w:r>
        <w:t>Sensitive Information shall be protected in a manner to avoid unauthorised access. The Contractor shall take all reasonable steps to prevent the loss or compromise of the information or from deliberate or opportunist attack.</w:t>
      </w:r>
    </w:p>
    <w:p w14:paraId="4C0F88E5" w14:textId="15313EFF" w:rsidR="00EB5D29" w:rsidRDefault="00EB5D29" w:rsidP="00151606">
      <w:pPr>
        <w:pStyle w:val="Textnumbered"/>
        <w:numPr>
          <w:ilvl w:val="2"/>
          <w:numId w:val="5"/>
        </w:numPr>
      </w:pPr>
      <w:r>
        <w:t>All Sensitive Information not held electronically, including documents, media and other material shall be physically secured to prevent unauthorised access. When not in use Sensitive Information shall be stored under lock and key. As a minimum, when not in use, Sensitive Information shall be stored in a lockable room, cabinets, drawers or safe and the keys/combinations are themselves to be subject to a level of physical security and control.</w:t>
      </w:r>
    </w:p>
    <w:p w14:paraId="0B039BE0" w14:textId="1D4A7150" w:rsidR="00EB5D29" w:rsidRDefault="00EB5D29" w:rsidP="00151606">
      <w:pPr>
        <w:pStyle w:val="Textnumbered"/>
        <w:numPr>
          <w:ilvl w:val="2"/>
          <w:numId w:val="5"/>
        </w:numPr>
      </w:pPr>
      <w:r>
        <w:t xml:space="preserve">Disclosure of OFFICIAL-SENSITIVE information shall be strictly in accordance with the "need to know" principle as set out in the Government Security Classifications. Except with the written consent of the SSRO, the Contractor shall not disclose any of the classified aspects of the </w:t>
      </w:r>
      <w:r w:rsidR="00C80171">
        <w:t>Contract</w:t>
      </w:r>
      <w:r>
        <w:t xml:space="preserve"> specified in writing by the SSRO, other than to a person directly employed by the Contractor.</w:t>
      </w:r>
    </w:p>
    <w:p w14:paraId="247F9C52" w14:textId="77777777" w:rsidR="00EB5D29" w:rsidRDefault="00EB5D29" w:rsidP="00151606">
      <w:pPr>
        <w:pStyle w:val="Textnumbered"/>
        <w:numPr>
          <w:ilvl w:val="2"/>
          <w:numId w:val="5"/>
        </w:numPr>
      </w:pPr>
      <w:r>
        <w:t>Access to Sensitive Information shall be confined to those individuals who have a “need-to-know” and whose access is essential for the purpose of his or her duties.</w:t>
      </w:r>
    </w:p>
    <w:p w14:paraId="4E9CB541" w14:textId="65159AE4" w:rsidR="00EB5D29" w:rsidRDefault="00EB5D29" w:rsidP="00151606">
      <w:pPr>
        <w:pStyle w:val="Textnumbered"/>
        <w:numPr>
          <w:ilvl w:val="2"/>
          <w:numId w:val="5"/>
        </w:numPr>
      </w:pPr>
      <w:r>
        <w:t xml:space="preserve">The Contractor shall ensure that all individuals having access to OFFICIAL-SENSITIVE information have undergone basic recruitment checks. Contractors shall apply the requirements of HMG Baseline Personnel Security Standard (BPSS) for all individuals having access to OFFICIAL-SENSITIVE information. Further details and the full requirements of the BPSS can be found at the GOV.UK website at: </w:t>
      </w:r>
      <w:hyperlink r:id="rId14" w:history="1">
        <w:r w:rsidRPr="00C82A30">
          <w:rPr>
            <w:rStyle w:val="Hyperlink"/>
          </w:rPr>
          <w:t>https://www.gov.uk/government/publications/security-policyframework</w:t>
        </w:r>
      </w:hyperlink>
      <w:r>
        <w:t>.</w:t>
      </w:r>
    </w:p>
    <w:p w14:paraId="6CE252AE" w14:textId="77777777" w:rsidR="00EB5D29" w:rsidRDefault="00EB5D29" w:rsidP="00151606">
      <w:pPr>
        <w:pStyle w:val="Heading2"/>
      </w:pPr>
      <w:r>
        <w:t>Hard Copy Distribution of Information</w:t>
      </w:r>
    </w:p>
    <w:p w14:paraId="5A57F28D" w14:textId="3CB53A5B" w:rsidR="00BC0023" w:rsidRDefault="00EB5D29" w:rsidP="00151606">
      <w:pPr>
        <w:pStyle w:val="Textnumbered"/>
        <w:numPr>
          <w:ilvl w:val="2"/>
          <w:numId w:val="5"/>
        </w:numPr>
      </w:pPr>
      <w:r>
        <w:t xml:space="preserve">Documents containing Sensitive Information shall be distributed, both within and outside the Contractor’s premises in such a way as to make sure that no unauthorised person has access. It may be sent by </w:t>
      </w:r>
      <w:r w:rsidR="006D265B">
        <w:t>ordinary</w:t>
      </w:r>
      <w:r>
        <w:t xml:space="preserve"> post or Commercial Couriers in </w:t>
      </w:r>
      <w:r w:rsidR="00BC0023">
        <w:t>two</w:t>
      </w:r>
      <w:r>
        <w:t xml:space="preserve"> envelope</w:t>
      </w:r>
      <w:r w:rsidR="00BC0023">
        <w:t>s, one inside the other</w:t>
      </w:r>
      <w:r>
        <w:t xml:space="preserve">. The words OFFICIAL-SENSITIVE shall not appear on the </w:t>
      </w:r>
      <w:r w:rsidR="00BC0023">
        <w:t xml:space="preserve">outer </w:t>
      </w:r>
      <w:r>
        <w:t>envelope</w:t>
      </w:r>
      <w:r w:rsidR="00BC0023">
        <w:t xml:space="preserve"> and shall not be visible on examination of the outer envelope</w:t>
      </w:r>
      <w:r>
        <w:t xml:space="preserve">. The </w:t>
      </w:r>
      <w:r w:rsidR="00BC0023">
        <w:t xml:space="preserve">outer </w:t>
      </w:r>
      <w:r>
        <w:t xml:space="preserve">envelope </w:t>
      </w:r>
      <w:r w:rsidR="00BC0023">
        <w:t>shall</w:t>
      </w:r>
      <w:r>
        <w:t xml:space="preserve"> bear a stamp or details that clearly indicate the full address of the</w:t>
      </w:r>
      <w:r w:rsidR="00BC0023">
        <w:t xml:space="preserve"> office from which it was sent.</w:t>
      </w:r>
    </w:p>
    <w:p w14:paraId="418AD5C5" w14:textId="5EE36430" w:rsidR="00EB5D29" w:rsidRDefault="00EB5D29" w:rsidP="00151606">
      <w:pPr>
        <w:pStyle w:val="Textnumbered"/>
        <w:numPr>
          <w:ilvl w:val="2"/>
          <w:numId w:val="5"/>
        </w:numPr>
      </w:pPr>
      <w:r>
        <w:t xml:space="preserve">Advice on the distribution of OFFICIAL-SENSITIVE documents abroad or any other general advice including the distribution of OFFICIAL-SENSITIVE hardware shall be sought from </w:t>
      </w:r>
      <w:r w:rsidR="006D265B">
        <w:t>t</w:t>
      </w:r>
      <w:r>
        <w:t>he SSRO.</w:t>
      </w:r>
    </w:p>
    <w:p w14:paraId="3DA63290" w14:textId="77777777" w:rsidR="006367AE" w:rsidRDefault="006367AE">
      <w:pPr>
        <w:rPr>
          <w:rFonts w:ascii="Arial" w:hAnsi="Arial"/>
          <w:b/>
          <w:sz w:val="28"/>
          <w:szCs w:val="28"/>
        </w:rPr>
      </w:pPr>
      <w:r>
        <w:br w:type="page"/>
      </w:r>
    </w:p>
    <w:p w14:paraId="0637CA73" w14:textId="42AE8EB9" w:rsidR="00EB5D29" w:rsidRDefault="00EB5D29" w:rsidP="00151606">
      <w:pPr>
        <w:pStyle w:val="Heading2"/>
      </w:pPr>
      <w:r>
        <w:lastRenderedPageBreak/>
        <w:t>Electronic Communication, Telephony and Facsimile Services</w:t>
      </w:r>
    </w:p>
    <w:p w14:paraId="255E5620" w14:textId="77777777" w:rsidR="00EB5D29" w:rsidRDefault="00EB5D29" w:rsidP="00151606">
      <w:pPr>
        <w:pStyle w:val="Textnumbered"/>
        <w:numPr>
          <w:ilvl w:val="2"/>
          <w:numId w:val="5"/>
        </w:numPr>
      </w:pPr>
      <w:r>
        <w:t>Sensitive Information shall normally be transmitted over the internet encrypted using a Foundation Grade product or equivalent.</w:t>
      </w:r>
    </w:p>
    <w:p w14:paraId="2F1AD3E1" w14:textId="77777777" w:rsidR="00EB5D29" w:rsidRDefault="00EB5D29" w:rsidP="00151606">
      <w:pPr>
        <w:pStyle w:val="Textnumbered"/>
        <w:numPr>
          <w:ilvl w:val="2"/>
          <w:numId w:val="5"/>
        </w:numPr>
      </w:pPr>
      <w:r>
        <w:t>Exceptionally, in urgent cases, Sensitive Information may be emailed unencrypted over the internet only where there is a strong business need to do so and only with the prior approval of the SSRO.</w:t>
      </w:r>
    </w:p>
    <w:p w14:paraId="333F38CE" w14:textId="0F8C8D8D" w:rsidR="00EB5D29" w:rsidRDefault="00EB5D29" w:rsidP="00151606">
      <w:pPr>
        <w:pStyle w:val="Textnumbered"/>
        <w:numPr>
          <w:ilvl w:val="2"/>
          <w:numId w:val="5"/>
        </w:numPr>
      </w:pPr>
      <w:r>
        <w:t>Sensitive Information shall only be sent when it is known that the recipient has been made aware of and can comply with the requirements of these Security Conditions and subject to any explicit limitations that the SSRO shall require. Such limitations, including any regarding publication, further circulation or other handling instructions shall be clearly identified in the email sent with the material.</w:t>
      </w:r>
    </w:p>
    <w:p w14:paraId="1B72F70D" w14:textId="77777777" w:rsidR="00EB5D29" w:rsidRDefault="00EB5D29" w:rsidP="00151606">
      <w:pPr>
        <w:pStyle w:val="Textnumbered"/>
        <w:numPr>
          <w:ilvl w:val="2"/>
          <w:numId w:val="5"/>
        </w:numPr>
      </w:pPr>
      <w:r>
        <w:t>Sensitive Information may be discussed on fixed and mobile types of telephone within the UK, but not with (or within earshot of) unauthorised persons.</w:t>
      </w:r>
    </w:p>
    <w:p w14:paraId="247C7AC0" w14:textId="13591EB2" w:rsidR="00EB5D29" w:rsidRDefault="00EB5D29" w:rsidP="00151606">
      <w:pPr>
        <w:pStyle w:val="Textnumbered"/>
        <w:numPr>
          <w:ilvl w:val="2"/>
          <w:numId w:val="5"/>
        </w:numPr>
      </w:pPr>
      <w:r>
        <w:t>Sensitive Information may be faxed to UK recipients</w:t>
      </w:r>
      <w:r w:rsidR="00BC0023">
        <w:t>, provided that the recipient has been notified and is waiting to receive the fax</w:t>
      </w:r>
      <w:r>
        <w:t>.</w:t>
      </w:r>
    </w:p>
    <w:p w14:paraId="567DE719" w14:textId="77777777" w:rsidR="00EB5D29" w:rsidRDefault="00EB5D29" w:rsidP="00151606">
      <w:pPr>
        <w:pStyle w:val="Heading2"/>
      </w:pPr>
      <w:r>
        <w:t>Use of Information Systems</w:t>
      </w:r>
    </w:p>
    <w:p w14:paraId="371791A2" w14:textId="77777777" w:rsidR="00EB5D29" w:rsidRDefault="00EB5D29" w:rsidP="00151606">
      <w:pPr>
        <w:pStyle w:val="Textnumbered"/>
        <w:numPr>
          <w:ilvl w:val="2"/>
          <w:numId w:val="5"/>
        </w:numPr>
      </w:pPr>
      <w:r>
        <w:t>The detailed functions that must be provided by an IT system to satisfy the minimum requirements described below cannot be described here; it is for the implementers to identify possible means of attack and ensure proportionate security mitigations are applied to prevent a successful attack.</w:t>
      </w:r>
    </w:p>
    <w:p w14:paraId="1E3ACEBE" w14:textId="77777777" w:rsidR="00EB5D29" w:rsidRDefault="00EB5D29" w:rsidP="00151606">
      <w:pPr>
        <w:pStyle w:val="Textnumbered"/>
        <w:numPr>
          <w:ilvl w:val="2"/>
          <w:numId w:val="5"/>
        </w:numPr>
      </w:pPr>
      <w:proofErr w:type="gramStart"/>
      <w:r>
        <w:t>As a general rule</w:t>
      </w:r>
      <w:proofErr w:type="gramEnd"/>
      <w:r>
        <w:t>, any communication path between an unauthorised user and the data can be used to carry out an attack on the system or be used to compromise or ex-filtrate data.</w:t>
      </w:r>
    </w:p>
    <w:p w14:paraId="511A0F29" w14:textId="77777777" w:rsidR="00EB5D29" w:rsidRDefault="00EB5D29" w:rsidP="00151606">
      <w:pPr>
        <w:pStyle w:val="Textnumbered"/>
        <w:numPr>
          <w:ilvl w:val="2"/>
          <w:numId w:val="5"/>
        </w:numPr>
      </w:pPr>
      <w:r>
        <w:t xml:space="preserve">The following describes the </w:t>
      </w:r>
      <w:proofErr w:type="gramStart"/>
      <w:r>
        <w:t>minimum security</w:t>
      </w:r>
      <w:proofErr w:type="gramEnd"/>
      <w:r>
        <w:t xml:space="preserve"> requirements for processing and accessing Sensitive Information on IT systems.</w:t>
      </w:r>
    </w:p>
    <w:p w14:paraId="6FC48450" w14:textId="77777777" w:rsidR="00EB5D29" w:rsidRDefault="00EB5D29" w:rsidP="00151606">
      <w:pPr>
        <w:pStyle w:val="Heading3"/>
      </w:pPr>
      <w:r>
        <w:t>Access</w:t>
      </w:r>
    </w:p>
    <w:p w14:paraId="6114EAE5" w14:textId="630CAE91" w:rsidR="00EB5D29" w:rsidRDefault="00EB5D29" w:rsidP="00151606">
      <w:pPr>
        <w:pStyle w:val="Textnumbered"/>
        <w:numPr>
          <w:ilvl w:val="2"/>
          <w:numId w:val="5"/>
        </w:numPr>
      </w:pPr>
      <w:r>
        <w:t>Physical access to all hardware elements of the IT system is to be strictly controlled. The principle of “least privilege” will be applied to System Administrators. Administrators should not conduct “standard‟ User functions using their privileged accounts.</w:t>
      </w:r>
    </w:p>
    <w:p w14:paraId="7A843A84" w14:textId="77777777" w:rsidR="00EB5D29" w:rsidRDefault="00EB5D29" w:rsidP="00151606">
      <w:pPr>
        <w:pStyle w:val="Heading3"/>
      </w:pPr>
      <w:r>
        <w:t>Identification and Authentication (ID&amp;A).</w:t>
      </w:r>
    </w:p>
    <w:p w14:paraId="3DC5C64D" w14:textId="7EA3EF6C" w:rsidR="00EB5D29" w:rsidRDefault="00EB5D29" w:rsidP="00151606">
      <w:pPr>
        <w:pStyle w:val="Textnumbered"/>
        <w:numPr>
          <w:ilvl w:val="2"/>
          <w:numId w:val="5"/>
        </w:numPr>
      </w:pPr>
      <w:r>
        <w:t xml:space="preserve">All systems shall have the following functionality: (1) Up-to-date lists of authorised users. </w:t>
      </w:r>
      <w:r w:rsidR="00CD5C4F">
        <w:br/>
      </w:r>
      <w:r>
        <w:t>(2) Positive identification of all users at the start of each processing session.</w:t>
      </w:r>
    </w:p>
    <w:p w14:paraId="6755449F" w14:textId="77777777" w:rsidR="00EB5D29" w:rsidRDefault="00EB5D29" w:rsidP="00151606">
      <w:pPr>
        <w:pStyle w:val="Heading3"/>
      </w:pPr>
      <w:r>
        <w:t>Passwords.</w:t>
      </w:r>
    </w:p>
    <w:p w14:paraId="4D3680FF" w14:textId="2B571B6E" w:rsidR="00EB5D29" w:rsidRDefault="00EB5D29" w:rsidP="00151606">
      <w:pPr>
        <w:pStyle w:val="Textnumbered"/>
        <w:numPr>
          <w:ilvl w:val="2"/>
          <w:numId w:val="5"/>
        </w:numPr>
      </w:pPr>
      <w:r>
        <w:t>Passwords are part of most ID&amp;A, Security Measures. Passwords shall be “strong‟ using an appropriate method to achieve this, for example including numeric and “special” characters (if permitted by the system) as well as alphabetic characters.</w:t>
      </w:r>
    </w:p>
    <w:p w14:paraId="3EFF8C6E" w14:textId="77777777" w:rsidR="00EB5D29" w:rsidRDefault="00EB5D29" w:rsidP="00151606">
      <w:pPr>
        <w:pStyle w:val="Heading3"/>
      </w:pPr>
      <w:r>
        <w:t>Internal Access Control.</w:t>
      </w:r>
    </w:p>
    <w:p w14:paraId="6CBB30F9" w14:textId="77777777" w:rsidR="00EB5D29" w:rsidRDefault="00EB5D29" w:rsidP="00151606">
      <w:pPr>
        <w:pStyle w:val="Textnumbered"/>
        <w:numPr>
          <w:ilvl w:val="2"/>
          <w:numId w:val="5"/>
        </w:numPr>
      </w:pPr>
      <w:r>
        <w:t>All systems shall have internal Access Controls to prevent unauthorised users from accessing or modifying the data.</w:t>
      </w:r>
    </w:p>
    <w:p w14:paraId="6452B891" w14:textId="77777777" w:rsidR="00EB5D29" w:rsidRDefault="00EB5D29" w:rsidP="00151606">
      <w:pPr>
        <w:pStyle w:val="Heading3"/>
      </w:pPr>
      <w:r>
        <w:lastRenderedPageBreak/>
        <w:t>Data Transmission.</w:t>
      </w:r>
    </w:p>
    <w:p w14:paraId="547F731C" w14:textId="5F4E2177" w:rsidR="00EB5D29" w:rsidRDefault="00EB5D29" w:rsidP="00151606">
      <w:pPr>
        <w:pStyle w:val="Textnumbered"/>
        <w:numPr>
          <w:ilvl w:val="2"/>
          <w:numId w:val="5"/>
        </w:numPr>
      </w:pPr>
      <w:r>
        <w:t>Unless the SSRO authorises otherwise, Sensitive Information shall be transmitted or accessed electronically (e.g. point to point computer links) via a public network like the Internet, using a Foundation Grade product or equivalent</w:t>
      </w:r>
      <w:r w:rsidR="00FF0101">
        <w:t xml:space="preserve"> for encryption.</w:t>
      </w:r>
    </w:p>
    <w:p w14:paraId="386FCA3F" w14:textId="77777777" w:rsidR="00EB5D29" w:rsidRDefault="00EB5D29" w:rsidP="00151606">
      <w:pPr>
        <w:pStyle w:val="Heading3"/>
      </w:pPr>
      <w:r>
        <w:t>Security Accounting and Audit.</w:t>
      </w:r>
    </w:p>
    <w:p w14:paraId="33AE9AE5" w14:textId="77777777" w:rsidR="00EB5D29" w:rsidRDefault="00EB5D29" w:rsidP="00151606">
      <w:pPr>
        <w:pStyle w:val="Textnumbered"/>
        <w:numPr>
          <w:ilvl w:val="2"/>
          <w:numId w:val="5"/>
        </w:numPr>
      </w:pPr>
      <w:r>
        <w:t>Security relevant events fall into two categories, namely legitimate events and violations.</w:t>
      </w:r>
    </w:p>
    <w:p w14:paraId="4C790C05" w14:textId="77777777" w:rsidR="00EB5D29" w:rsidRDefault="00EB5D29" w:rsidP="00151606">
      <w:pPr>
        <w:pStyle w:val="Textnumbered"/>
        <w:numPr>
          <w:ilvl w:val="2"/>
          <w:numId w:val="5"/>
        </w:numPr>
      </w:pPr>
      <w:r>
        <w:t>The following events shall always be recorded:</w:t>
      </w:r>
    </w:p>
    <w:p w14:paraId="5ACF0AEF" w14:textId="77777777" w:rsidR="00EB5D29" w:rsidRDefault="00EB5D29" w:rsidP="00151606">
      <w:pPr>
        <w:pStyle w:val="Textnumbered"/>
        <w:numPr>
          <w:ilvl w:val="4"/>
          <w:numId w:val="5"/>
        </w:numPr>
      </w:pPr>
      <w:r>
        <w:t>All log on attempts whether successful or failed.</w:t>
      </w:r>
    </w:p>
    <w:p w14:paraId="53E35AF9" w14:textId="77777777" w:rsidR="00EB5D29" w:rsidRDefault="00EB5D29" w:rsidP="00151606">
      <w:pPr>
        <w:pStyle w:val="Textnumbered"/>
        <w:numPr>
          <w:ilvl w:val="4"/>
          <w:numId w:val="5"/>
        </w:numPr>
      </w:pPr>
      <w:r>
        <w:t>Log off (including time out where applicable).</w:t>
      </w:r>
    </w:p>
    <w:p w14:paraId="5425EEBA" w14:textId="77777777" w:rsidR="00EB5D29" w:rsidRDefault="00EB5D29" w:rsidP="00151606">
      <w:pPr>
        <w:pStyle w:val="Textnumbered"/>
        <w:numPr>
          <w:ilvl w:val="4"/>
          <w:numId w:val="5"/>
        </w:numPr>
      </w:pPr>
      <w:r>
        <w:t>The creation, deletion or alteration of access rights and privileges.</w:t>
      </w:r>
    </w:p>
    <w:p w14:paraId="4E444177" w14:textId="77777777" w:rsidR="00EB5D29" w:rsidRDefault="00EB5D29" w:rsidP="00151606">
      <w:pPr>
        <w:pStyle w:val="Textnumbered"/>
        <w:numPr>
          <w:ilvl w:val="4"/>
          <w:numId w:val="5"/>
        </w:numPr>
      </w:pPr>
      <w:r>
        <w:t>The creation, deletion or alteration of passwords.</w:t>
      </w:r>
    </w:p>
    <w:p w14:paraId="2B9061A7" w14:textId="77777777" w:rsidR="00EB5D29" w:rsidRDefault="00EB5D29" w:rsidP="00151606">
      <w:pPr>
        <w:pStyle w:val="Textnumbered"/>
        <w:numPr>
          <w:ilvl w:val="2"/>
          <w:numId w:val="5"/>
        </w:numPr>
      </w:pPr>
      <w:r>
        <w:t>For each of the events listed above, the following information is to be recorded:</w:t>
      </w:r>
    </w:p>
    <w:p w14:paraId="5CFEFAF7" w14:textId="1F708AB7" w:rsidR="00EB5D29" w:rsidRDefault="00EB5D29" w:rsidP="00151606">
      <w:pPr>
        <w:pStyle w:val="Textnumbered"/>
        <w:numPr>
          <w:ilvl w:val="4"/>
          <w:numId w:val="5"/>
        </w:numPr>
      </w:pPr>
      <w:r>
        <w:t>Type of event</w:t>
      </w:r>
      <w:r w:rsidR="006367AE">
        <w:t>;</w:t>
      </w:r>
    </w:p>
    <w:p w14:paraId="3CEEB185" w14:textId="3B864A6D" w:rsidR="00EB5D29" w:rsidRDefault="00EB5D29" w:rsidP="00151606">
      <w:pPr>
        <w:pStyle w:val="Textnumbered"/>
        <w:numPr>
          <w:ilvl w:val="4"/>
          <w:numId w:val="5"/>
        </w:numPr>
      </w:pPr>
      <w:r>
        <w:t>User ID</w:t>
      </w:r>
      <w:r w:rsidR="006367AE">
        <w:t>;</w:t>
      </w:r>
    </w:p>
    <w:p w14:paraId="2C1D025A" w14:textId="29E20E11" w:rsidR="00EB5D29" w:rsidRDefault="00EB5D29" w:rsidP="00151606">
      <w:pPr>
        <w:pStyle w:val="Textnumbered"/>
        <w:numPr>
          <w:ilvl w:val="4"/>
          <w:numId w:val="5"/>
        </w:numPr>
      </w:pPr>
      <w:r>
        <w:t>Date &amp; Time</w:t>
      </w:r>
      <w:r w:rsidR="006367AE">
        <w:t>;</w:t>
      </w:r>
      <w:r>
        <w:t xml:space="preserve"> and</w:t>
      </w:r>
    </w:p>
    <w:p w14:paraId="6FEFF1A9" w14:textId="77777777" w:rsidR="00EB5D29" w:rsidRDefault="00EB5D29" w:rsidP="00151606">
      <w:pPr>
        <w:pStyle w:val="Textnumbered"/>
        <w:numPr>
          <w:ilvl w:val="4"/>
          <w:numId w:val="5"/>
        </w:numPr>
      </w:pPr>
      <w:r>
        <w:t>Device ID.</w:t>
      </w:r>
    </w:p>
    <w:p w14:paraId="6316DEB9" w14:textId="6F6350BB" w:rsidR="00EB5D29" w:rsidRDefault="00EB5D29" w:rsidP="00151606">
      <w:pPr>
        <w:pStyle w:val="Textnumbered"/>
        <w:numPr>
          <w:ilvl w:val="2"/>
          <w:numId w:val="5"/>
        </w:numPr>
      </w:pPr>
      <w:r>
        <w:t>The accounting records shall have a facility to provide the System Manager with a hard copy of all or selected activity. There shall also be a facility for the records to be printed in an easily readable form. All security records are to be inaccessible to users without a need to know.  If the operating system is unable to provide this then the equipment shall be protected by physical means when not in use i.e. locked away or the hard drive removed and locked away.</w:t>
      </w:r>
    </w:p>
    <w:p w14:paraId="7F6B42A2" w14:textId="77777777" w:rsidR="00EB5D29" w:rsidRDefault="00EB5D29" w:rsidP="00151606">
      <w:pPr>
        <w:pStyle w:val="Heading3"/>
      </w:pPr>
      <w:r>
        <w:t>Integrity &amp; Availability.</w:t>
      </w:r>
    </w:p>
    <w:p w14:paraId="50E8427A" w14:textId="77777777" w:rsidR="00EB5D29" w:rsidRDefault="00EB5D29" w:rsidP="00151606">
      <w:pPr>
        <w:pStyle w:val="Textnumbered"/>
        <w:numPr>
          <w:ilvl w:val="2"/>
          <w:numId w:val="5"/>
        </w:numPr>
      </w:pPr>
      <w:r>
        <w:t>The following supporting measures shall be implemented:</w:t>
      </w:r>
    </w:p>
    <w:p w14:paraId="794B2573" w14:textId="60CA7D6E" w:rsidR="00EB5D29" w:rsidRDefault="00EB5D29" w:rsidP="00151606">
      <w:pPr>
        <w:pStyle w:val="Textnumbered"/>
        <w:numPr>
          <w:ilvl w:val="4"/>
          <w:numId w:val="5"/>
        </w:numPr>
      </w:pPr>
      <w:r>
        <w:t>Provide general protection against normally foreseeable accidents/mishaps and known recurrent problems (e.g. viruses and power supply variations)</w:t>
      </w:r>
      <w:r w:rsidR="006367AE">
        <w:t>;</w:t>
      </w:r>
    </w:p>
    <w:p w14:paraId="52E89287" w14:textId="533AD61A" w:rsidR="00EB5D29" w:rsidRDefault="00EB5D29" w:rsidP="00151606">
      <w:pPr>
        <w:pStyle w:val="Textnumbered"/>
        <w:numPr>
          <w:ilvl w:val="4"/>
          <w:numId w:val="5"/>
        </w:numPr>
      </w:pPr>
      <w:r>
        <w:t>Defined Business Contingency Plan</w:t>
      </w:r>
      <w:r w:rsidR="006367AE">
        <w:t>;</w:t>
      </w:r>
    </w:p>
    <w:p w14:paraId="3F4A38A8" w14:textId="133487ED" w:rsidR="00EB5D29" w:rsidRDefault="00EB5D29" w:rsidP="00151606">
      <w:pPr>
        <w:pStyle w:val="Textnumbered"/>
        <w:numPr>
          <w:ilvl w:val="4"/>
          <w:numId w:val="5"/>
        </w:numPr>
      </w:pPr>
      <w:r>
        <w:t>Data backup with local storage</w:t>
      </w:r>
      <w:r w:rsidR="006367AE">
        <w:t>;</w:t>
      </w:r>
    </w:p>
    <w:p w14:paraId="1D6C694A" w14:textId="614F58D3" w:rsidR="00EB5D29" w:rsidRDefault="00EB5D29" w:rsidP="00151606">
      <w:pPr>
        <w:pStyle w:val="Textnumbered"/>
        <w:numPr>
          <w:ilvl w:val="4"/>
          <w:numId w:val="5"/>
        </w:numPr>
      </w:pPr>
      <w:r>
        <w:t>Anti-Virus Software (Implementation, with updates, of an acceptable industry standard Anti-virus software)</w:t>
      </w:r>
      <w:r w:rsidR="006367AE">
        <w:t>;</w:t>
      </w:r>
    </w:p>
    <w:p w14:paraId="630FF0B5" w14:textId="3A2E2A4F" w:rsidR="00EB5D29" w:rsidRDefault="00EB5D29" w:rsidP="00151606">
      <w:pPr>
        <w:pStyle w:val="Textnumbered"/>
        <w:numPr>
          <w:ilvl w:val="4"/>
          <w:numId w:val="5"/>
        </w:numPr>
      </w:pPr>
      <w:r>
        <w:t>Operating systems, applications and firmware should be supported</w:t>
      </w:r>
      <w:r w:rsidR="006367AE">
        <w:t>; and</w:t>
      </w:r>
    </w:p>
    <w:p w14:paraId="75922BC3" w14:textId="4211A35A" w:rsidR="00EB5D29" w:rsidRDefault="00EB5D29" w:rsidP="00151606">
      <w:pPr>
        <w:pStyle w:val="Textnumbered"/>
        <w:numPr>
          <w:ilvl w:val="4"/>
          <w:numId w:val="5"/>
        </w:numPr>
      </w:pPr>
      <w:r>
        <w:t>Patching of Operating Systems and Applications used shall be in line with the manufacturers recommended schedule. If patches cannot be applied an understanding of the resulting risk will be documented.</w:t>
      </w:r>
    </w:p>
    <w:p w14:paraId="03A5DA25" w14:textId="77777777" w:rsidR="00EB5D29" w:rsidRDefault="00EB5D29" w:rsidP="00151606">
      <w:pPr>
        <w:pStyle w:val="Heading3"/>
      </w:pPr>
      <w:r>
        <w:lastRenderedPageBreak/>
        <w:t>Logon Banners</w:t>
      </w:r>
    </w:p>
    <w:p w14:paraId="0CAE6C20" w14:textId="501CF9AA" w:rsidR="00EB5D29" w:rsidRDefault="00EB5D29" w:rsidP="00151606">
      <w:pPr>
        <w:pStyle w:val="Textnumbered"/>
        <w:numPr>
          <w:ilvl w:val="2"/>
          <w:numId w:val="5"/>
        </w:numPr>
      </w:pPr>
      <w:r>
        <w:t>Wherever possible, a “Logon Banner” shall be provided to summarise the requirements for access to a system which may be needed to institute legal action in case of any breach occurring.</w:t>
      </w:r>
      <w:r w:rsidR="00FA5304">
        <w:t xml:space="preserve"> </w:t>
      </w:r>
      <w:r>
        <w:t>A suggested format for the text depending on national legal requirements could be: “Unauthorised access to this computer system may constitute a criminal offence”.</w:t>
      </w:r>
    </w:p>
    <w:p w14:paraId="1A76C153" w14:textId="77777777" w:rsidR="00EB5D29" w:rsidRDefault="00EB5D29" w:rsidP="00151606">
      <w:pPr>
        <w:pStyle w:val="Heading3"/>
      </w:pPr>
      <w:r>
        <w:t>Unattended Terminals.</w:t>
      </w:r>
    </w:p>
    <w:p w14:paraId="58E33B62" w14:textId="77777777" w:rsidR="00EB5D29" w:rsidRDefault="00EB5D29" w:rsidP="00151606">
      <w:pPr>
        <w:pStyle w:val="Textnumbered"/>
        <w:numPr>
          <w:ilvl w:val="2"/>
          <w:numId w:val="5"/>
        </w:numPr>
      </w:pPr>
      <w:r>
        <w:t xml:space="preserve">Users are to be automatically logged off the system if their terminals have been inactive for some predetermined </w:t>
      </w:r>
      <w:proofErr w:type="gramStart"/>
      <w:r>
        <w:t>period of time</w:t>
      </w:r>
      <w:proofErr w:type="gramEnd"/>
      <w:r>
        <w:t>, or systems must activate a password protected screen saver after 15 minutes of inactivity, to prevent an attacker making use of an unattended terminal.</w:t>
      </w:r>
    </w:p>
    <w:p w14:paraId="2069FB37" w14:textId="77777777" w:rsidR="00EB5D29" w:rsidRDefault="00EB5D29" w:rsidP="00151606">
      <w:pPr>
        <w:pStyle w:val="Heading3"/>
      </w:pPr>
      <w:r>
        <w:t>Internet Connections.</w:t>
      </w:r>
    </w:p>
    <w:p w14:paraId="1CD733F1" w14:textId="6FBFCCAC" w:rsidR="00EB5D29" w:rsidRDefault="00EB5D29" w:rsidP="00151606">
      <w:pPr>
        <w:pStyle w:val="Textnumbered"/>
        <w:numPr>
          <w:ilvl w:val="2"/>
          <w:numId w:val="5"/>
        </w:numPr>
      </w:pPr>
      <w:r>
        <w:t>Computer systems shall not be connected direct to the Internet or “untrusted‟ systems unless protected by a firewall (a software based personal firewall is the minimum) which is acceptable to the SSRO</w:t>
      </w:r>
      <w:r w:rsidR="003E1B69">
        <w:t>’</w:t>
      </w:r>
      <w:r>
        <w:t>s Senior Information Risk Officer.</w:t>
      </w:r>
    </w:p>
    <w:p w14:paraId="06F0588E" w14:textId="77777777" w:rsidR="00EB5D29" w:rsidRDefault="00EB5D29" w:rsidP="00151606">
      <w:pPr>
        <w:pStyle w:val="Heading3"/>
      </w:pPr>
      <w:r>
        <w:t>Disposal</w:t>
      </w:r>
    </w:p>
    <w:p w14:paraId="4D81F54F" w14:textId="2C1BC3D1" w:rsidR="00EB5D29" w:rsidRDefault="00EB5D29" w:rsidP="00151606">
      <w:pPr>
        <w:pStyle w:val="Textnumbered"/>
        <w:numPr>
          <w:ilvl w:val="2"/>
          <w:numId w:val="5"/>
        </w:numPr>
      </w:pPr>
      <w:r>
        <w:t>Before IT storage media (e.g. disks) are disposed of, an erasure product shall be used to overwrite the data. This is a more thorough process than deletion of files, which does not remove the data.</w:t>
      </w:r>
    </w:p>
    <w:p w14:paraId="0DACBA9C" w14:textId="77777777" w:rsidR="00EB5D29" w:rsidRDefault="00EB5D29" w:rsidP="00151606">
      <w:pPr>
        <w:pStyle w:val="Heading2"/>
      </w:pPr>
      <w:r>
        <w:t>Laptops</w:t>
      </w:r>
    </w:p>
    <w:p w14:paraId="367F9D28" w14:textId="77777777" w:rsidR="00EB5D29" w:rsidRDefault="00EB5D29" w:rsidP="00151606">
      <w:pPr>
        <w:pStyle w:val="Textnumbered"/>
        <w:numPr>
          <w:ilvl w:val="2"/>
          <w:numId w:val="5"/>
        </w:numPr>
      </w:pPr>
      <w:r>
        <w:t>Laptops holding any supplied or contractor generated Sensitive Information are to be encrypted using a Foundation Grade product or equivalent.</w:t>
      </w:r>
    </w:p>
    <w:p w14:paraId="58BCE0FF" w14:textId="02A2BF9C" w:rsidR="00EB5D29" w:rsidRDefault="00EB5D29" w:rsidP="00151606">
      <w:pPr>
        <w:pStyle w:val="Textnumbered"/>
        <w:numPr>
          <w:ilvl w:val="2"/>
          <w:numId w:val="5"/>
        </w:numPr>
      </w:pPr>
      <w:r>
        <w:t>Unencrypted laptops not on a secure site are to be recalled and only used or stored in an appropriately secure location until further notice or until approved full encryption is installed. Where the encryption policy cannot be met, a Risk Balance Case that fully explains why the policy cannot be complied with and the mitigation plan, which should explain any limitations on the use of the system, is to be submitted to the SSRO for consideration.</w:t>
      </w:r>
    </w:p>
    <w:p w14:paraId="61106BD4" w14:textId="389D76C6" w:rsidR="00EB5D29" w:rsidRDefault="00EB5D29" w:rsidP="00151606">
      <w:pPr>
        <w:pStyle w:val="Textnumbered"/>
        <w:numPr>
          <w:ilvl w:val="2"/>
          <w:numId w:val="5"/>
        </w:numPr>
      </w:pPr>
      <w:r>
        <w:t xml:space="preserve">Unencrypted laptops and drives containing personal data </w:t>
      </w:r>
      <w:r w:rsidR="00002A1A">
        <w:t xml:space="preserve">or Sensitive Information </w:t>
      </w:r>
      <w:r>
        <w:t>are not to be taken outside of secure sites. For the avoidance of doubt the term “drives” includes all removable, recordable media (e.g. memory sticks, compact flash, recordable optical media (e.g. CDs and DVDs), floppy discs and external hard drives.</w:t>
      </w:r>
    </w:p>
    <w:p w14:paraId="4E059203" w14:textId="77777777" w:rsidR="00EB5D29" w:rsidRDefault="00EB5D29" w:rsidP="00151606">
      <w:pPr>
        <w:pStyle w:val="Textnumbered"/>
        <w:numPr>
          <w:ilvl w:val="2"/>
          <w:numId w:val="5"/>
        </w:numPr>
      </w:pPr>
      <w:r>
        <w:t>Any token, touch memory device or password(s) associated with the encryption package is to be kept separate from the machine whenever the machine is not in use, left unattended or in transit.</w:t>
      </w:r>
    </w:p>
    <w:p w14:paraId="46BF4971" w14:textId="06682D43" w:rsidR="00EB5D29" w:rsidRDefault="00EB5D29" w:rsidP="00151606">
      <w:pPr>
        <w:pStyle w:val="Textnumbered"/>
        <w:numPr>
          <w:ilvl w:val="2"/>
          <w:numId w:val="5"/>
        </w:numPr>
      </w:pPr>
      <w:r>
        <w:t>Portable</w:t>
      </w:r>
      <w:r w:rsidR="006D265B" w:rsidRPr="006D265B">
        <w:t xml:space="preserve"> </w:t>
      </w:r>
      <w:r w:rsidR="006D265B">
        <w:t>Communication and Information Systems</w:t>
      </w:r>
      <w:r w:rsidR="00002A1A">
        <w:t xml:space="preserve"> (</w:t>
      </w:r>
      <w:r>
        <w:t>CIS</w:t>
      </w:r>
      <w:r w:rsidR="00002A1A">
        <w:t>)</w:t>
      </w:r>
      <w:r>
        <w:t xml:space="preserve"> devices are not to be left unattended in any public location. They are not to be left unattended in any motor vehicles either in view or in the boot or luggage compartment at any time. When the vehicle is being driven the CIS is to be secured out of sight in the glove compartment, boot or luggage compartment as appropriate to deter opportunist theft.</w:t>
      </w:r>
    </w:p>
    <w:p w14:paraId="3371516A" w14:textId="77777777" w:rsidR="00EB5D29" w:rsidRDefault="00EB5D29" w:rsidP="00151606">
      <w:pPr>
        <w:pStyle w:val="Heading2"/>
      </w:pPr>
      <w:r>
        <w:t>Loss and Incident Reporting</w:t>
      </w:r>
    </w:p>
    <w:p w14:paraId="1D4D0F6D" w14:textId="77777777" w:rsidR="00EB5D29" w:rsidRDefault="00EB5D29" w:rsidP="00151606">
      <w:pPr>
        <w:pStyle w:val="Textnumbered"/>
        <w:numPr>
          <w:ilvl w:val="2"/>
          <w:numId w:val="5"/>
        </w:numPr>
      </w:pPr>
      <w:r>
        <w:t>The contractor shall immediately report any loss or other compromise of Sensitive Information to the SSRO.</w:t>
      </w:r>
    </w:p>
    <w:p w14:paraId="305579C0" w14:textId="659D26A0" w:rsidR="00EB5D29" w:rsidRDefault="00EB5D29" w:rsidP="00151606">
      <w:pPr>
        <w:pStyle w:val="Textnumbered"/>
        <w:numPr>
          <w:ilvl w:val="2"/>
          <w:numId w:val="5"/>
        </w:numPr>
      </w:pPr>
      <w:r>
        <w:lastRenderedPageBreak/>
        <w:t xml:space="preserve">Any security incident involving Sensitive Information shall be immediately reported to </w:t>
      </w:r>
      <w:r w:rsidR="006367AE">
        <w:t xml:space="preserve">the </w:t>
      </w:r>
      <w:r>
        <w:t>SSRO.</w:t>
      </w:r>
    </w:p>
    <w:p w14:paraId="5A2C9A95" w14:textId="77777777" w:rsidR="00EB5D29" w:rsidRDefault="00EB5D29" w:rsidP="00151606">
      <w:pPr>
        <w:pStyle w:val="Heading2"/>
      </w:pPr>
      <w:r>
        <w:t>Sub-Contracts</w:t>
      </w:r>
    </w:p>
    <w:p w14:paraId="7C332C2E" w14:textId="35D1910D" w:rsidR="00EB5D29" w:rsidRDefault="00EB5D29" w:rsidP="008701BF">
      <w:pPr>
        <w:pStyle w:val="Textnumbered"/>
        <w:numPr>
          <w:ilvl w:val="2"/>
          <w:numId w:val="5"/>
        </w:numPr>
      </w:pPr>
      <w:r>
        <w:t xml:space="preserve">When sub-contracting to a </w:t>
      </w:r>
      <w:r w:rsidR="00DA7829">
        <w:t>s</w:t>
      </w:r>
      <w:r>
        <w:t xml:space="preserve">ub-contractor located in the UK the Contractor shall ensure that these Security Conditions shall be incorporated within the </w:t>
      </w:r>
      <w:r w:rsidR="00DA7829">
        <w:t>s</w:t>
      </w:r>
      <w:r>
        <w:t>ub-contract document.</w:t>
      </w:r>
    </w:p>
    <w:p w14:paraId="4E8E14A7" w14:textId="77777777" w:rsidR="00EB5D29" w:rsidRDefault="00EB5D29" w:rsidP="008701BF">
      <w:pPr>
        <w:pStyle w:val="Heading2"/>
      </w:pPr>
      <w:r>
        <w:t>Destruction</w:t>
      </w:r>
    </w:p>
    <w:p w14:paraId="3BBB348B" w14:textId="77777777" w:rsidR="00EB5D29" w:rsidRDefault="00EB5D29" w:rsidP="008701BF">
      <w:pPr>
        <w:pStyle w:val="Textnumbered"/>
        <w:numPr>
          <w:ilvl w:val="2"/>
          <w:numId w:val="5"/>
        </w:numPr>
      </w:pPr>
      <w:r>
        <w:t>As soon as no longer required, Sensitive Information shall be destroyed in such a way as to make reconstitution unlikely, for example, by burning, shredding or tearing into small pieces.</w:t>
      </w:r>
    </w:p>
    <w:p w14:paraId="17DB853A" w14:textId="58DFA64F" w:rsidR="00EB5D29" w:rsidRDefault="00EB5D29" w:rsidP="008701BF">
      <w:pPr>
        <w:pStyle w:val="Textnumbered"/>
        <w:numPr>
          <w:ilvl w:val="2"/>
          <w:numId w:val="5"/>
        </w:numPr>
      </w:pPr>
      <w:r>
        <w:t>Advice shall be sought from the SSRO when information cannot be destroyed or, unless already authorised by the SSRO, when its retention is considered by the Contractor to be necessary or desirable. Unwanted Sensitive Information which cannot be destroyed in such a way shall be returned to the SSRO.</w:t>
      </w:r>
    </w:p>
    <w:p w14:paraId="5B92B58B" w14:textId="77777777" w:rsidR="00EB5D29" w:rsidRDefault="00EB5D29" w:rsidP="00686027">
      <w:pPr>
        <w:pStyle w:val="Heading2"/>
      </w:pPr>
      <w:r>
        <w:t>Guidance</w:t>
      </w:r>
    </w:p>
    <w:p w14:paraId="264B8D88" w14:textId="77777777" w:rsidR="00EB5D29" w:rsidRDefault="00EB5D29" w:rsidP="00252BE6">
      <w:pPr>
        <w:pStyle w:val="Textnumbered"/>
        <w:numPr>
          <w:ilvl w:val="2"/>
          <w:numId w:val="5"/>
        </w:numPr>
      </w:pPr>
      <w:r>
        <w:t>Advice regarding the interpretation of the above requirements should be sought from the SSRO.</w:t>
      </w:r>
    </w:p>
    <w:p w14:paraId="3B8173CC" w14:textId="77777777" w:rsidR="00EB5D29" w:rsidRDefault="00EB5D29" w:rsidP="006367AE">
      <w:pPr>
        <w:pStyle w:val="Heading2"/>
      </w:pPr>
      <w:r>
        <w:t>Audit</w:t>
      </w:r>
    </w:p>
    <w:p w14:paraId="43C94C44" w14:textId="06B6F4C0" w:rsidR="00EB5D29" w:rsidRPr="00230C0B" w:rsidRDefault="00EB5D29">
      <w:pPr>
        <w:pStyle w:val="Textnumbered"/>
        <w:numPr>
          <w:ilvl w:val="2"/>
          <w:numId w:val="5"/>
        </w:numPr>
        <w:rPr>
          <w:b/>
          <w:sz w:val="36"/>
          <w:lang w:eastAsia="en-US"/>
        </w:rPr>
      </w:pPr>
      <w:r>
        <w:t>Where considered necessary by the SSRO, the Contractor shall provide evidence of compliance with these Security Conditions</w:t>
      </w:r>
      <w:r w:rsidR="00230C0B">
        <w:t xml:space="preserve">. </w:t>
      </w:r>
      <w:r>
        <w:br w:type="page"/>
      </w:r>
    </w:p>
    <w:p w14:paraId="7CA7DAD0" w14:textId="034DF57F" w:rsidR="008B5961" w:rsidRDefault="00B02E20">
      <w:pPr>
        <w:pStyle w:val="Heading1"/>
      </w:pPr>
      <w:bookmarkStart w:id="40" w:name="_Hlk524418585"/>
      <w:r w:rsidRPr="001D56B2">
        <w:lastRenderedPageBreak/>
        <w:t xml:space="preserve">SCHEDULE </w:t>
      </w:r>
      <w:r w:rsidR="00EB5D29">
        <w:t>2</w:t>
      </w:r>
      <w:r w:rsidR="00440382">
        <w:t xml:space="preserve"> – </w:t>
      </w:r>
      <w:r w:rsidR="008B5961">
        <w:t>Sec</w:t>
      </w:r>
      <w:r w:rsidR="00AD1DE1">
        <w:t>urity Measures</w:t>
      </w:r>
    </w:p>
    <w:bookmarkEnd w:id="40"/>
    <w:p w14:paraId="3097F205" w14:textId="502C6D07" w:rsidR="008B5961" w:rsidRDefault="008B5961">
      <w:pPr>
        <w:pStyle w:val="Heading2"/>
        <w:numPr>
          <w:ilvl w:val="1"/>
          <w:numId w:val="7"/>
        </w:numPr>
        <w:rPr>
          <w:rFonts w:cs="Arial"/>
          <w:szCs w:val="22"/>
        </w:rPr>
      </w:pPr>
      <w:r>
        <w:rPr>
          <w:rFonts w:cs="Arial"/>
          <w:szCs w:val="22"/>
        </w:rPr>
        <w:t>Definition</w:t>
      </w:r>
    </w:p>
    <w:p w14:paraId="535F7CC2" w14:textId="54DE73B0" w:rsidR="008B5961" w:rsidRDefault="008B5961">
      <w:pPr>
        <w:pStyle w:val="Textnumbered"/>
        <w:numPr>
          <w:ilvl w:val="2"/>
          <w:numId w:val="7"/>
        </w:numPr>
      </w:pPr>
      <w:r>
        <w:t xml:space="preserve">In this Schedule, the terms used have the same meanings as defined in the </w:t>
      </w:r>
      <w:r w:rsidR="00C80171">
        <w:t>Contract</w:t>
      </w:r>
      <w:r>
        <w:t>.</w:t>
      </w:r>
    </w:p>
    <w:p w14:paraId="18570E3E" w14:textId="77777777" w:rsidR="008B5961" w:rsidRPr="008B5961" w:rsidRDefault="008B5961">
      <w:pPr>
        <w:pStyle w:val="Heading2"/>
        <w:numPr>
          <w:ilvl w:val="1"/>
          <w:numId w:val="7"/>
        </w:numPr>
        <w:rPr>
          <w:rFonts w:cs="Arial"/>
          <w:szCs w:val="22"/>
        </w:rPr>
      </w:pPr>
      <w:r>
        <w:t>Disclosure of Secret Matter</w:t>
      </w:r>
    </w:p>
    <w:p w14:paraId="1EBE95D1" w14:textId="1D93671A" w:rsidR="008B5961" w:rsidRPr="008B5961" w:rsidRDefault="008B5961">
      <w:pPr>
        <w:pStyle w:val="Textnumbered"/>
        <w:numPr>
          <w:ilvl w:val="2"/>
          <w:numId w:val="6"/>
        </w:numPr>
        <w:tabs>
          <w:tab w:val="clear" w:pos="567"/>
        </w:tabs>
        <w:rPr>
          <w:rFonts w:cs="Arial"/>
          <w:szCs w:val="22"/>
        </w:rPr>
      </w:pPr>
      <w:r>
        <w:t xml:space="preserve">Unless </w:t>
      </w:r>
      <w:r w:rsidR="00FD002C">
        <w:t>the Contractor</w:t>
      </w:r>
      <w:r>
        <w:t xml:space="preserve"> has the written authorisation of the SSRO to do otherwise, neither the Contractor nor any of its Employees shall, either before or after the completion or termination of the Contract, do or permit to be done anything which they know or ought reasonably to know may result in Secret Matter being disclosed to or acquired by a person in any of the following categories:</w:t>
      </w:r>
    </w:p>
    <w:p w14:paraId="10862282" w14:textId="77777777" w:rsidR="008B5961" w:rsidRPr="00172F72" w:rsidRDefault="008B5961">
      <w:pPr>
        <w:pStyle w:val="Textnumbered"/>
        <w:numPr>
          <w:ilvl w:val="4"/>
          <w:numId w:val="3"/>
        </w:numPr>
        <w:rPr>
          <w:rFonts w:cs="Arial"/>
          <w:szCs w:val="22"/>
        </w:rPr>
      </w:pPr>
      <w:r>
        <w:t>who is not a British citizen;</w:t>
      </w:r>
    </w:p>
    <w:p w14:paraId="04E695D2" w14:textId="77777777" w:rsidR="008B5961" w:rsidRPr="00172F72" w:rsidRDefault="008B5961">
      <w:pPr>
        <w:pStyle w:val="Textnumbered"/>
        <w:numPr>
          <w:ilvl w:val="4"/>
          <w:numId w:val="3"/>
        </w:numPr>
        <w:rPr>
          <w:rFonts w:cs="Arial"/>
          <w:szCs w:val="22"/>
        </w:rPr>
      </w:pPr>
      <w:r>
        <w:t>who does not hold the appropriate authority for access to the protected matter;</w:t>
      </w:r>
    </w:p>
    <w:p w14:paraId="1D0E3C6F" w14:textId="77777777" w:rsidR="008B5961" w:rsidRPr="00172F72" w:rsidRDefault="008B5961">
      <w:pPr>
        <w:pStyle w:val="Textnumbered"/>
        <w:numPr>
          <w:ilvl w:val="4"/>
          <w:numId w:val="3"/>
        </w:numPr>
        <w:rPr>
          <w:rFonts w:cs="Arial"/>
          <w:szCs w:val="22"/>
        </w:rPr>
      </w:pPr>
      <w:r>
        <w:t>in respect of whom the SSRO has notified the Contractor in writing that the Secret Matter shall not be disclosed to or acquired by that person;</w:t>
      </w:r>
    </w:p>
    <w:p w14:paraId="46312911" w14:textId="6187C115" w:rsidR="008B5961" w:rsidRPr="00172F72" w:rsidRDefault="008B5961">
      <w:pPr>
        <w:pStyle w:val="Textnumbered"/>
        <w:numPr>
          <w:ilvl w:val="4"/>
          <w:numId w:val="3"/>
        </w:numPr>
        <w:rPr>
          <w:rFonts w:cs="Arial"/>
          <w:szCs w:val="22"/>
        </w:rPr>
      </w:pPr>
      <w:r>
        <w:t>who is not an Employee of the Contractor;</w:t>
      </w:r>
      <w:r w:rsidR="003143F1">
        <w:t xml:space="preserve"> </w:t>
      </w:r>
      <w:proofErr w:type="gramStart"/>
      <w:r w:rsidR="003143F1">
        <w:t>or</w:t>
      </w:r>
      <w:proofErr w:type="gramEnd"/>
    </w:p>
    <w:p w14:paraId="67015A99" w14:textId="77777777" w:rsidR="008B5961" w:rsidRPr="00172F72" w:rsidRDefault="008B5961">
      <w:pPr>
        <w:pStyle w:val="Textnumbered"/>
        <w:numPr>
          <w:ilvl w:val="4"/>
          <w:numId w:val="3"/>
        </w:numPr>
        <w:rPr>
          <w:rFonts w:cs="Arial"/>
          <w:szCs w:val="22"/>
        </w:rPr>
      </w:pPr>
      <w:r>
        <w:t xml:space="preserve">who is an Employee of the Contractor and has no need to know the information for the proper performance of the </w:t>
      </w:r>
      <w:proofErr w:type="gramStart"/>
      <w:r>
        <w:t>Contract.</w:t>
      </w:r>
      <w:proofErr w:type="gramEnd"/>
    </w:p>
    <w:p w14:paraId="4FA36649" w14:textId="40AFCEF0" w:rsidR="008B5961" w:rsidRPr="008B5961" w:rsidRDefault="008B5961">
      <w:pPr>
        <w:pStyle w:val="Heading2"/>
      </w:pPr>
      <w:bookmarkStart w:id="41" w:name="_Ref519850811"/>
      <w:r>
        <w:t>Reasonable steps to safeguard etc</w:t>
      </w:r>
      <w:bookmarkEnd w:id="41"/>
    </w:p>
    <w:p w14:paraId="39FD8F3A" w14:textId="77777777" w:rsidR="008B5961" w:rsidRPr="00172F72" w:rsidRDefault="008B5961" w:rsidP="003B7455">
      <w:pPr>
        <w:pStyle w:val="Textnumbered"/>
        <w:numPr>
          <w:ilvl w:val="2"/>
          <w:numId w:val="5"/>
        </w:numPr>
        <w:rPr>
          <w:rFonts w:cs="Arial"/>
          <w:szCs w:val="22"/>
        </w:rPr>
      </w:pPr>
      <w:r>
        <w:t>Unless he has the written permission of the SSRO to do otherwise, the Contractor and his Employees shall, both before and after the completion or termination of the Contract, take all reasonable steps to ensure that:</w:t>
      </w:r>
    </w:p>
    <w:p w14:paraId="4F6C7046" w14:textId="51B4403B" w:rsidR="008B5961" w:rsidRPr="00172F72" w:rsidRDefault="008B5961" w:rsidP="00151606">
      <w:pPr>
        <w:pStyle w:val="Textnumbered"/>
        <w:numPr>
          <w:ilvl w:val="4"/>
          <w:numId w:val="3"/>
        </w:numPr>
        <w:rPr>
          <w:rFonts w:cs="Arial"/>
          <w:szCs w:val="22"/>
        </w:rPr>
      </w:pPr>
      <w:r>
        <w:t>no photograph of, or pertaining to, any Secret Matter shall be taken and no copy of or extract from any Secret Matter shall be made except to the extent necessary for the proper performance of the Contract;</w:t>
      </w:r>
      <w:r w:rsidR="003143F1">
        <w:t xml:space="preserve"> and</w:t>
      </w:r>
    </w:p>
    <w:p w14:paraId="0E1BFCDB" w14:textId="77777777" w:rsidR="008B5961" w:rsidRPr="00172F72" w:rsidRDefault="008B5961" w:rsidP="00151606">
      <w:pPr>
        <w:pStyle w:val="Textnumbered"/>
        <w:numPr>
          <w:ilvl w:val="4"/>
          <w:numId w:val="3"/>
        </w:numPr>
        <w:rPr>
          <w:rFonts w:cs="Arial"/>
          <w:szCs w:val="22"/>
        </w:rPr>
      </w:pPr>
      <w:r>
        <w:t xml:space="preserve">any Secret Matter </w:t>
      </w:r>
      <w:proofErr w:type="gramStart"/>
      <w:r>
        <w:t>is at all times</w:t>
      </w:r>
      <w:proofErr w:type="gramEnd"/>
      <w:r>
        <w:t xml:space="preserve"> strictly safeguarded in accordance with the Security Policy Framework and upon request, is delivered up to the SSRO who shall be entitled to retain it.</w:t>
      </w:r>
    </w:p>
    <w:p w14:paraId="62C025B6" w14:textId="74983750" w:rsidR="008B5961" w:rsidRPr="00172F72" w:rsidRDefault="008B5961" w:rsidP="003B7455">
      <w:pPr>
        <w:pStyle w:val="Textnumbered"/>
        <w:numPr>
          <w:ilvl w:val="2"/>
          <w:numId w:val="5"/>
        </w:numPr>
        <w:rPr>
          <w:rFonts w:cs="Arial"/>
          <w:szCs w:val="22"/>
        </w:rPr>
      </w:pPr>
      <w:r>
        <w:t xml:space="preserve">A decision of the SSRO on the question of whether the Contractor has taken or is taking reasonable steps as required by this </w:t>
      </w:r>
      <w:r w:rsidR="00986EC1">
        <w:t>c</w:t>
      </w:r>
      <w:r>
        <w:t>lause shall be final and conclusive.</w:t>
      </w:r>
    </w:p>
    <w:p w14:paraId="2C521123" w14:textId="77777777" w:rsidR="003143F1" w:rsidRDefault="003143F1">
      <w:pPr>
        <w:rPr>
          <w:rFonts w:ascii="Arial" w:hAnsi="Arial"/>
          <w:b/>
          <w:sz w:val="28"/>
          <w:szCs w:val="28"/>
        </w:rPr>
      </w:pPr>
      <w:r>
        <w:br w:type="page"/>
      </w:r>
    </w:p>
    <w:p w14:paraId="33A2AE72" w14:textId="7D471DE0" w:rsidR="008B5961" w:rsidRPr="008B5961" w:rsidRDefault="008B5961" w:rsidP="00151606">
      <w:pPr>
        <w:pStyle w:val="Heading2"/>
      </w:pPr>
      <w:r>
        <w:lastRenderedPageBreak/>
        <w:t>Records and inspection</w:t>
      </w:r>
    </w:p>
    <w:p w14:paraId="0073B440" w14:textId="77777777" w:rsidR="008B5961" w:rsidRPr="00172F72" w:rsidRDefault="008B5961" w:rsidP="003B7455">
      <w:pPr>
        <w:pStyle w:val="Textnumbered"/>
        <w:numPr>
          <w:ilvl w:val="2"/>
          <w:numId w:val="5"/>
        </w:numPr>
        <w:rPr>
          <w:rFonts w:cs="Arial"/>
          <w:szCs w:val="22"/>
        </w:rPr>
      </w:pPr>
      <w:r>
        <w:t>The Contractor shall:</w:t>
      </w:r>
    </w:p>
    <w:p w14:paraId="71D6BBC3" w14:textId="77777777" w:rsidR="008B5961" w:rsidRPr="00172F72" w:rsidRDefault="008B5961" w:rsidP="00151606">
      <w:pPr>
        <w:pStyle w:val="Textnumbered"/>
        <w:numPr>
          <w:ilvl w:val="4"/>
          <w:numId w:val="3"/>
        </w:numPr>
        <w:rPr>
          <w:rFonts w:cs="Arial"/>
          <w:szCs w:val="22"/>
        </w:rPr>
      </w:pPr>
      <w:r>
        <w:t>provide to the SSRO:</w:t>
      </w:r>
    </w:p>
    <w:p w14:paraId="55EE10BD" w14:textId="77777777" w:rsidR="008B5961" w:rsidRPr="00172F72" w:rsidRDefault="008B5961" w:rsidP="00151606">
      <w:pPr>
        <w:pStyle w:val="Textnumbered"/>
        <w:numPr>
          <w:ilvl w:val="5"/>
          <w:numId w:val="3"/>
        </w:numPr>
        <w:rPr>
          <w:rFonts w:cs="Arial"/>
          <w:szCs w:val="22"/>
        </w:rPr>
      </w:pPr>
      <w:r>
        <w:t>upon request, such records giving particulars of those Employees who have had at any time, access to any Secret Matter;</w:t>
      </w:r>
    </w:p>
    <w:p w14:paraId="2905136E" w14:textId="0380BFB4" w:rsidR="008B5961" w:rsidRPr="00D80780" w:rsidRDefault="008B5961" w:rsidP="00151606">
      <w:pPr>
        <w:pStyle w:val="Textnumbered"/>
        <w:numPr>
          <w:ilvl w:val="5"/>
          <w:numId w:val="3"/>
        </w:numPr>
        <w:rPr>
          <w:rFonts w:cs="Arial"/>
          <w:szCs w:val="22"/>
        </w:rPr>
      </w:pPr>
      <w:r>
        <w:t>upon request, such information as the SSRO may from time to time require so as to be satisfied that the Contractor and his Employees are complying with his obligations under this Clause, including the measures taken or proposed by the Contractor so as to comply with his obligations and to prevent any breach of them;</w:t>
      </w:r>
      <w:r w:rsidR="003143F1">
        <w:t xml:space="preserve"> and</w:t>
      </w:r>
    </w:p>
    <w:p w14:paraId="42C72499" w14:textId="16FC0AE7" w:rsidR="008B5961" w:rsidRPr="00172F72" w:rsidRDefault="008B5961" w:rsidP="00151606">
      <w:pPr>
        <w:pStyle w:val="Textnumbered"/>
        <w:numPr>
          <w:ilvl w:val="5"/>
          <w:numId w:val="3"/>
        </w:numPr>
        <w:rPr>
          <w:rFonts w:cs="Arial"/>
          <w:szCs w:val="22"/>
        </w:rPr>
      </w:pPr>
      <w:r>
        <w:t>full particulars of any failure by the Contractor and his Employees to comply with any obligations relating to Secret Matter arising under this Clause immediately upon such failure becoming apparent</w:t>
      </w:r>
      <w:r w:rsidR="003143F1">
        <w:t>.</w:t>
      </w:r>
    </w:p>
    <w:p w14:paraId="5C4DCF8B" w14:textId="55E5DCF2" w:rsidR="008B5961" w:rsidRPr="008B5961" w:rsidRDefault="008B5961" w:rsidP="008701BF">
      <w:pPr>
        <w:pStyle w:val="Heading2"/>
      </w:pPr>
      <w:r>
        <w:t>Unauthorised persons</w:t>
      </w:r>
    </w:p>
    <w:p w14:paraId="17420826" w14:textId="77777777" w:rsidR="008B5961" w:rsidRPr="00D80780" w:rsidRDefault="008B5961" w:rsidP="003B7455">
      <w:pPr>
        <w:pStyle w:val="Textnumbered"/>
        <w:numPr>
          <w:ilvl w:val="2"/>
          <w:numId w:val="5"/>
        </w:numPr>
        <w:rPr>
          <w:rFonts w:cs="Arial"/>
          <w:szCs w:val="22"/>
        </w:rPr>
      </w:pPr>
      <w:r>
        <w:t>If at any time either before or after the completion or termination of the Contract, the Contractor or any of its Employees discovers or suspects that an unauthorised person is seeking or has sought to obtain information directly or indirectly concerning any Secret Matter, the Contractor shall forthwith inform the SSRO of the matter with full particulars thereof.</w:t>
      </w:r>
    </w:p>
    <w:p w14:paraId="773A9DA4" w14:textId="77777777" w:rsidR="008B5961" w:rsidRDefault="008B5961">
      <w:pPr>
        <w:pStyle w:val="Text"/>
        <w:rPr>
          <w:sz w:val="36"/>
          <w:lang w:eastAsia="en-US"/>
        </w:rPr>
      </w:pPr>
      <w:r>
        <w:br w:type="page"/>
      </w:r>
    </w:p>
    <w:p w14:paraId="44DD341C" w14:textId="1D7CD423" w:rsidR="00BE231B" w:rsidRDefault="00BE231B">
      <w:pPr>
        <w:pStyle w:val="Heading1"/>
      </w:pPr>
      <w:bookmarkStart w:id="42" w:name="_Ref519785474"/>
      <w:r>
        <w:lastRenderedPageBreak/>
        <w:t>SCHEDULE 3 – Data Protection</w:t>
      </w:r>
      <w:bookmarkEnd w:id="42"/>
    </w:p>
    <w:p w14:paraId="5885D778" w14:textId="77777777" w:rsidR="00EC493A" w:rsidRDefault="00EC493A">
      <w:pPr>
        <w:pStyle w:val="Heading2"/>
        <w:numPr>
          <w:ilvl w:val="1"/>
          <w:numId w:val="21"/>
        </w:numPr>
        <w:tabs>
          <w:tab w:val="clear" w:pos="567"/>
          <w:tab w:val="num" w:pos="993"/>
        </w:tabs>
        <w:rPr>
          <w:lang w:eastAsia="en-US"/>
        </w:rPr>
      </w:pPr>
      <w:bookmarkStart w:id="43" w:name="_Ref503363582"/>
      <w:r w:rsidRPr="6C6C236A">
        <w:rPr>
          <w:lang w:eastAsia="en-US"/>
        </w:rPr>
        <w:t>Data Processor and Data Controller</w:t>
      </w:r>
      <w:bookmarkEnd w:id="43"/>
    </w:p>
    <w:p w14:paraId="21A805B7" w14:textId="03E6CA06" w:rsidR="00EC493A" w:rsidRPr="009A06FD" w:rsidRDefault="00EC493A">
      <w:pPr>
        <w:pStyle w:val="Textnumbered"/>
        <w:numPr>
          <w:ilvl w:val="2"/>
          <w:numId w:val="5"/>
        </w:numPr>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pPr>
        <w:pStyle w:val="Textnumbered"/>
        <w:numPr>
          <w:ilvl w:val="2"/>
          <w:numId w:val="5"/>
        </w:numPr>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pPr>
        <w:pStyle w:val="Textnumbered"/>
        <w:numPr>
          <w:ilvl w:val="2"/>
          <w:numId w:val="5"/>
        </w:numPr>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pPr>
        <w:pStyle w:val="Textnumbered"/>
        <w:numPr>
          <w:ilvl w:val="2"/>
          <w:numId w:val="5"/>
        </w:numPr>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pPr>
        <w:pStyle w:val="Heading2"/>
        <w:rPr>
          <w:lang w:eastAsia="en-US"/>
        </w:rPr>
      </w:pPr>
      <w:bookmarkStart w:id="44" w:name="_Ref503884764"/>
      <w:r w:rsidRPr="6C6C236A">
        <w:rPr>
          <w:lang w:eastAsia="en-US"/>
        </w:rPr>
        <w:t>Instructions and details of processing</w:t>
      </w:r>
    </w:p>
    <w:p w14:paraId="5143DEF3" w14:textId="77777777" w:rsidR="00EC493A" w:rsidRDefault="00EC493A">
      <w:pPr>
        <w:pStyle w:val="Textnumbered"/>
        <w:numPr>
          <w:ilvl w:val="2"/>
          <w:numId w:val="5"/>
        </w:numPr>
        <w:rPr>
          <w:lang w:eastAsia="en-US"/>
        </w:rPr>
      </w:pPr>
      <w:bookmarkStart w:id="45" w:name="_Ref519785892"/>
      <w:r w:rsidRPr="6C6C236A">
        <w:t>Insofar</w:t>
      </w:r>
      <w:r w:rsidRPr="6C6C236A">
        <w:rPr>
          <w:lang w:eastAsia="en-US"/>
        </w:rPr>
        <w:t xml:space="preserve"> as the Contractor processes Protected Data on behalf of the SSRO, the Contractor:</w:t>
      </w:r>
      <w:bookmarkEnd w:id="44"/>
      <w:bookmarkEnd w:id="45"/>
    </w:p>
    <w:p w14:paraId="33CCFDAC" w14:textId="6A05214E" w:rsidR="00EC493A" w:rsidRDefault="00EC493A">
      <w:pPr>
        <w:pStyle w:val="Textnumbered"/>
        <w:numPr>
          <w:ilvl w:val="4"/>
          <w:numId w:val="10"/>
        </w:numPr>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pPr>
        <w:pStyle w:val="Textnumbered"/>
        <w:numPr>
          <w:ilvl w:val="4"/>
          <w:numId w:val="10"/>
        </w:numPr>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pPr>
        <w:pStyle w:val="Textnumbered"/>
        <w:numPr>
          <w:ilvl w:val="2"/>
          <w:numId w:val="5"/>
        </w:numPr>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pPr>
        <w:pStyle w:val="Textnumbered"/>
        <w:numPr>
          <w:ilvl w:val="2"/>
          <w:numId w:val="5"/>
        </w:numPr>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pPr>
        <w:pStyle w:val="Heading2"/>
        <w:rPr>
          <w:lang w:eastAsia="en-US"/>
        </w:rPr>
      </w:pPr>
      <w:r w:rsidRPr="6C6C236A">
        <w:rPr>
          <w:lang w:eastAsia="en-US"/>
        </w:rPr>
        <w:t>Technical and organisational measures</w:t>
      </w:r>
    </w:p>
    <w:p w14:paraId="5CA7D13A" w14:textId="77777777" w:rsidR="00EC493A" w:rsidRDefault="00EC493A">
      <w:pPr>
        <w:pStyle w:val="Textnumbered"/>
        <w:numPr>
          <w:ilvl w:val="2"/>
          <w:numId w:val="5"/>
        </w:numPr>
        <w:rPr>
          <w:rFonts w:cs="Arial"/>
          <w:szCs w:val="22"/>
        </w:rPr>
      </w:pPr>
      <w:bookmarkStart w:id="46"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6"/>
      <w:r>
        <w:rPr>
          <w:rStyle w:val="eop"/>
          <w:rFonts w:cs="Arial"/>
          <w:szCs w:val="22"/>
        </w:rPr>
        <w:t> </w:t>
      </w:r>
    </w:p>
    <w:p w14:paraId="2D129761" w14:textId="52A99432" w:rsidR="00EC493A" w:rsidRDefault="00EC493A">
      <w:pPr>
        <w:pStyle w:val="Textnumbered"/>
        <w:numPr>
          <w:ilvl w:val="4"/>
          <w:numId w:val="3"/>
        </w:numPr>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pPr>
        <w:pStyle w:val="Textnumbered"/>
        <w:numPr>
          <w:ilvl w:val="4"/>
          <w:numId w:val="3"/>
        </w:numPr>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1F5A3552" w:rsidR="00EC493A" w:rsidRDefault="00EC493A">
      <w:pPr>
        <w:pStyle w:val="Textnumbered"/>
        <w:numPr>
          <w:ilvl w:val="4"/>
          <w:numId w:val="3"/>
        </w:numPr>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62BC4741" w:rsidR="00EC493A" w:rsidRPr="009A06FD" w:rsidRDefault="00EC493A">
      <w:pPr>
        <w:pStyle w:val="Textnumbered"/>
        <w:numPr>
          <w:ilvl w:val="2"/>
          <w:numId w:val="5"/>
        </w:numPr>
      </w:pPr>
      <w:r>
        <w:rPr>
          <w:color w:val="000000"/>
        </w:rPr>
        <w:lastRenderedPageBreak/>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pPr>
        <w:pStyle w:val="Textnumbered"/>
        <w:numPr>
          <w:ilvl w:val="2"/>
          <w:numId w:val="5"/>
        </w:numPr>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pPr>
        <w:pStyle w:val="Textnumbered"/>
        <w:numPr>
          <w:ilvl w:val="2"/>
          <w:numId w:val="5"/>
        </w:numPr>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C0678DA" w:rsidR="00EC493A" w:rsidRDefault="00EC493A">
      <w:pPr>
        <w:pStyle w:val="Textnumbered"/>
        <w:numPr>
          <w:ilvl w:val="2"/>
          <w:numId w:val="5"/>
        </w:numPr>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pPr>
        <w:pStyle w:val="Textnumbered"/>
        <w:numPr>
          <w:ilvl w:val="2"/>
          <w:numId w:val="5"/>
        </w:numPr>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pPr>
        <w:pStyle w:val="Textnumbered"/>
        <w:numPr>
          <w:ilvl w:val="2"/>
          <w:numId w:val="5"/>
        </w:numPr>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pPr>
        <w:pStyle w:val="Heading2"/>
        <w:rPr>
          <w:lang w:eastAsia="en-US"/>
        </w:rPr>
      </w:pPr>
      <w:r w:rsidRPr="6C6C236A">
        <w:rPr>
          <w:lang w:eastAsia="en-US"/>
        </w:rPr>
        <w:t>Assistance with the SSRO’s compliance and Data Subject rights</w:t>
      </w:r>
    </w:p>
    <w:p w14:paraId="729EAAFB" w14:textId="77777777" w:rsidR="00EC493A" w:rsidRDefault="00EC493A">
      <w:pPr>
        <w:pStyle w:val="Textnumbered"/>
        <w:numPr>
          <w:ilvl w:val="2"/>
          <w:numId w:val="5"/>
        </w:numPr>
        <w:rPr>
          <w:lang w:eastAsia="en-US"/>
        </w:rPr>
      </w:pPr>
      <w:bookmarkStart w:id="47" w:name="_Ref503358158"/>
      <w:r w:rsidRPr="6C6C236A">
        <w:rPr>
          <w:lang w:eastAsia="en-US"/>
        </w:rPr>
        <w:t>The Contractor shall (at no cost to the SSRO):</w:t>
      </w:r>
      <w:bookmarkEnd w:id="47"/>
    </w:p>
    <w:p w14:paraId="4C124C5B" w14:textId="073202DA" w:rsidR="00EC493A" w:rsidRDefault="00EC493A">
      <w:pPr>
        <w:pStyle w:val="Textnumbered"/>
        <w:numPr>
          <w:ilvl w:val="4"/>
          <w:numId w:val="11"/>
        </w:numPr>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pPr>
        <w:pStyle w:val="Textnumbered"/>
        <w:numPr>
          <w:ilvl w:val="4"/>
          <w:numId w:val="11"/>
        </w:numPr>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pPr>
        <w:pStyle w:val="Textnumbered"/>
        <w:numPr>
          <w:ilvl w:val="4"/>
          <w:numId w:val="11"/>
        </w:numPr>
        <w:rPr>
          <w:lang w:eastAsia="en-US"/>
        </w:rPr>
      </w:pPr>
      <w:r w:rsidRPr="6C6C236A">
        <w:rPr>
          <w:lang w:eastAsia="en-US"/>
        </w:rPr>
        <w:t>not respond to any Data Subject Request or Complaint without the SSRO’s prior written approval.</w:t>
      </w:r>
    </w:p>
    <w:p w14:paraId="183646ED" w14:textId="73533BDB" w:rsidR="00EC493A" w:rsidRDefault="00EC493A">
      <w:pPr>
        <w:pStyle w:val="Textnumbered"/>
        <w:numPr>
          <w:ilvl w:val="2"/>
          <w:numId w:val="5"/>
        </w:numPr>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635DE7">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pPr>
        <w:pStyle w:val="Textnumbered"/>
        <w:numPr>
          <w:ilvl w:val="4"/>
          <w:numId w:val="20"/>
        </w:numPr>
        <w:rPr>
          <w:lang w:eastAsia="en-US"/>
        </w:rPr>
      </w:pPr>
      <w:r w:rsidRPr="6C6C236A">
        <w:rPr>
          <w:lang w:eastAsia="en-US"/>
        </w:rPr>
        <w:t>security of processing;</w:t>
      </w:r>
    </w:p>
    <w:p w14:paraId="71DF6CCA" w14:textId="77777777" w:rsidR="00EC493A" w:rsidRDefault="00EC493A">
      <w:pPr>
        <w:pStyle w:val="Textnumbered"/>
        <w:numPr>
          <w:ilvl w:val="4"/>
          <w:numId w:val="20"/>
        </w:numPr>
        <w:rPr>
          <w:lang w:eastAsia="en-US"/>
        </w:rPr>
      </w:pPr>
      <w:r w:rsidRPr="6C6C236A">
        <w:rPr>
          <w:lang w:eastAsia="en-US"/>
        </w:rPr>
        <w:t>data protection impact assessments (as such term is defined in Data Protection Laws);</w:t>
      </w:r>
    </w:p>
    <w:p w14:paraId="235D64AA" w14:textId="77777777" w:rsidR="00EC493A" w:rsidRDefault="00EC493A">
      <w:pPr>
        <w:pStyle w:val="Textnumbered"/>
        <w:numPr>
          <w:ilvl w:val="4"/>
          <w:numId w:val="20"/>
        </w:numPr>
        <w:rPr>
          <w:lang w:eastAsia="en-US"/>
        </w:rPr>
      </w:pPr>
      <w:r w:rsidRPr="6C6C236A">
        <w:rPr>
          <w:lang w:eastAsia="en-US"/>
        </w:rPr>
        <w:t>prior consultation with a Supervisory Authority regarding high risk processing; and</w:t>
      </w:r>
    </w:p>
    <w:p w14:paraId="50EB9B28" w14:textId="77777777" w:rsidR="00EC493A" w:rsidRDefault="00EC493A">
      <w:pPr>
        <w:pStyle w:val="Textnumbered"/>
        <w:numPr>
          <w:ilvl w:val="4"/>
          <w:numId w:val="20"/>
        </w:numPr>
        <w:rPr>
          <w:lang w:eastAsia="en-US"/>
        </w:rPr>
      </w:pPr>
      <w:r w:rsidRPr="6C6C236A">
        <w:rPr>
          <w:lang w:eastAsia="en-US"/>
        </w:rPr>
        <w:lastRenderedPageBreak/>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pPr>
        <w:pStyle w:val="Heading2"/>
        <w:rPr>
          <w:lang w:eastAsia="en-US"/>
        </w:rPr>
      </w:pPr>
      <w:r w:rsidRPr="6C6C236A">
        <w:rPr>
          <w:lang w:eastAsia="en-US"/>
        </w:rPr>
        <w:t>International data transfers</w:t>
      </w:r>
    </w:p>
    <w:p w14:paraId="60156F27" w14:textId="77777777" w:rsidR="00EC493A" w:rsidRDefault="00EC493A">
      <w:pPr>
        <w:pStyle w:val="Textnumbered"/>
        <w:numPr>
          <w:ilvl w:val="2"/>
          <w:numId w:val="5"/>
        </w:numPr>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pPr>
        <w:pStyle w:val="Heading2"/>
        <w:rPr>
          <w:lang w:eastAsia="en-US"/>
        </w:rPr>
      </w:pPr>
      <w:r w:rsidRPr="6C6C236A">
        <w:rPr>
          <w:lang w:eastAsia="en-US"/>
        </w:rPr>
        <w:t>Records, information and audit</w:t>
      </w:r>
    </w:p>
    <w:p w14:paraId="4C7DEA3A" w14:textId="43DD44DD" w:rsidR="00EC493A" w:rsidRDefault="00EC493A">
      <w:pPr>
        <w:pStyle w:val="Textnumbered"/>
        <w:numPr>
          <w:ilvl w:val="2"/>
          <w:numId w:val="5"/>
        </w:numPr>
        <w:rPr>
          <w:lang w:eastAsia="en-US"/>
        </w:rPr>
      </w:pPr>
      <w:bookmarkStart w:id="48" w:name="_Ref503363377"/>
      <w:r w:rsidRPr="6C6C236A">
        <w:rPr>
          <w:lang w:eastAsia="en-US"/>
        </w:rPr>
        <w:t>The Contractor shall maintain complete, accurate and up</w:t>
      </w:r>
      <w:r w:rsidR="003C0BA1">
        <w:rPr>
          <w:lang w:eastAsia="en-US"/>
        </w:rPr>
        <w:t>-</w:t>
      </w:r>
      <w:r w:rsidRPr="6C6C236A">
        <w:rPr>
          <w:lang w:eastAsia="en-US"/>
        </w:rPr>
        <w:t>to</w:t>
      </w:r>
      <w:r w:rsidR="003C0BA1">
        <w:rPr>
          <w:lang w:eastAsia="en-US"/>
        </w:rPr>
        <w:t>-</w:t>
      </w:r>
      <w:r w:rsidRPr="6C6C236A">
        <w:rPr>
          <w:lang w:eastAsia="en-US"/>
        </w:rPr>
        <w:t xml:space="preserve">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8"/>
    </w:p>
    <w:p w14:paraId="158F8113" w14:textId="77777777" w:rsidR="00EC493A" w:rsidRDefault="00EC493A">
      <w:pPr>
        <w:pStyle w:val="Textnumbered"/>
        <w:numPr>
          <w:ilvl w:val="4"/>
          <w:numId w:val="19"/>
        </w:numPr>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pPr>
        <w:pStyle w:val="Textnumbered"/>
        <w:numPr>
          <w:ilvl w:val="4"/>
          <w:numId w:val="19"/>
        </w:numPr>
        <w:rPr>
          <w:lang w:eastAsia="en-US"/>
        </w:rPr>
      </w:pPr>
      <w:r w:rsidRPr="6C6C236A">
        <w:rPr>
          <w:lang w:eastAsia="en-US"/>
        </w:rPr>
        <w:t>the categories of processing carried out on behalf of each Data Controller;</w:t>
      </w:r>
    </w:p>
    <w:p w14:paraId="5DF3DA17" w14:textId="77777777" w:rsidR="00EC493A" w:rsidRDefault="00EC493A">
      <w:pPr>
        <w:pStyle w:val="Textnumbered"/>
        <w:numPr>
          <w:ilvl w:val="4"/>
          <w:numId w:val="19"/>
        </w:numPr>
        <w:rPr>
          <w:lang w:eastAsia="en-US"/>
        </w:rPr>
      </w:pPr>
      <w:r w:rsidRPr="6C6C236A">
        <w:rPr>
          <w:lang w:eastAsia="en-US"/>
        </w:rPr>
        <w:t>where applicable, details of transfers of Protected Data to an International Recipient; and</w:t>
      </w:r>
    </w:p>
    <w:p w14:paraId="6F02841C" w14:textId="62512B55" w:rsidR="00EC493A" w:rsidRDefault="00EC493A">
      <w:pPr>
        <w:pStyle w:val="Textnumbered"/>
        <w:numPr>
          <w:ilvl w:val="4"/>
          <w:numId w:val="19"/>
        </w:numPr>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635DE7">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5EF8545D" w:rsidR="00EC493A" w:rsidRDefault="00EC493A">
      <w:pPr>
        <w:pStyle w:val="Textnumbered"/>
        <w:numPr>
          <w:ilvl w:val="4"/>
          <w:numId w:val="18"/>
        </w:numPr>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635DE7">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pPr>
        <w:pStyle w:val="Textnumbered"/>
        <w:numPr>
          <w:ilvl w:val="4"/>
          <w:numId w:val="18"/>
        </w:numPr>
        <w:rPr>
          <w:lang w:eastAsia="en-US"/>
        </w:rPr>
      </w:pPr>
      <w:r w:rsidRPr="6C6C236A">
        <w:rPr>
          <w:lang w:eastAsia="en-US"/>
        </w:rPr>
        <w:t xml:space="preserve">such other information as the SSRO reasonably requires </w:t>
      </w:r>
      <w:proofErr w:type="gramStart"/>
      <w:r w:rsidRPr="6C6C236A">
        <w:rPr>
          <w:lang w:eastAsia="en-US"/>
        </w:rPr>
        <w:t>to demonstrate</w:t>
      </w:r>
      <w:proofErr w:type="gramEnd"/>
      <w:r w:rsidRPr="6C6C236A">
        <w:rPr>
          <w:lang w:eastAsia="en-US"/>
        </w:rPr>
        <w:t xml:space="preserve"> the Contractor’s and the SSRO’s compliance with their respective obligations under Data Protection Laws and this Contract.</w:t>
      </w:r>
    </w:p>
    <w:p w14:paraId="1F57E0A1" w14:textId="77777777" w:rsidR="00EC493A" w:rsidRDefault="00EC493A">
      <w:pPr>
        <w:pStyle w:val="Textnumbered"/>
        <w:numPr>
          <w:ilvl w:val="2"/>
          <w:numId w:val="5"/>
        </w:numPr>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pPr>
        <w:pStyle w:val="Textnumbered"/>
        <w:numPr>
          <w:ilvl w:val="2"/>
          <w:numId w:val="5"/>
        </w:numPr>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pPr>
        <w:pStyle w:val="Textnumbered"/>
        <w:numPr>
          <w:ilvl w:val="2"/>
          <w:numId w:val="5"/>
        </w:numPr>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pPr>
        <w:rPr>
          <w:rFonts w:ascii="Arial" w:hAnsi="Arial"/>
          <w:b/>
          <w:sz w:val="28"/>
          <w:szCs w:val="28"/>
          <w:lang w:eastAsia="en-US"/>
        </w:rPr>
      </w:pPr>
      <w:r>
        <w:rPr>
          <w:lang w:eastAsia="en-US"/>
        </w:rPr>
        <w:br w:type="page"/>
      </w:r>
    </w:p>
    <w:p w14:paraId="3B80EEEA" w14:textId="636841CE" w:rsidR="00EC493A" w:rsidRDefault="00EC493A" w:rsidP="003143F1">
      <w:pPr>
        <w:pStyle w:val="Heading2"/>
        <w:rPr>
          <w:lang w:eastAsia="en-US"/>
        </w:rPr>
      </w:pPr>
      <w:r w:rsidRPr="6C6C236A">
        <w:rPr>
          <w:lang w:eastAsia="en-US"/>
        </w:rPr>
        <w:lastRenderedPageBreak/>
        <w:t>Breach notification</w:t>
      </w:r>
    </w:p>
    <w:p w14:paraId="5C5A5648" w14:textId="77777777" w:rsidR="00EC493A" w:rsidRDefault="00EC493A">
      <w:pPr>
        <w:pStyle w:val="Textnumbered"/>
        <w:numPr>
          <w:ilvl w:val="2"/>
          <w:numId w:val="5"/>
        </w:numPr>
        <w:rPr>
          <w:lang w:eastAsia="en-US"/>
        </w:rPr>
      </w:pPr>
      <w:bookmarkStart w:id="49" w:name="_Ref503363477"/>
      <w:r w:rsidRPr="6C6C236A">
        <w:rPr>
          <w:lang w:eastAsia="en-US"/>
        </w:rPr>
        <w:t xml:space="preserve">In respect of </w:t>
      </w:r>
      <w:r w:rsidRPr="6C6C236A">
        <w:t>any</w:t>
      </w:r>
      <w:r w:rsidRPr="6C6C236A">
        <w:rPr>
          <w:lang w:eastAsia="en-US"/>
        </w:rPr>
        <w:t xml:space="preserve"> Personal Data Breach, the Contractor shall:</w:t>
      </w:r>
      <w:bookmarkEnd w:id="49"/>
    </w:p>
    <w:p w14:paraId="10ACE8BE" w14:textId="04381BA5" w:rsidR="00EC493A" w:rsidRDefault="00EC493A">
      <w:pPr>
        <w:pStyle w:val="Textnumbered"/>
        <w:numPr>
          <w:ilvl w:val="4"/>
          <w:numId w:val="16"/>
        </w:numPr>
        <w:rPr>
          <w:lang w:eastAsia="en-US"/>
        </w:rPr>
      </w:pPr>
      <w:r w:rsidRPr="6C6C236A">
        <w:rPr>
          <w:lang w:eastAsia="en-US"/>
        </w:rPr>
        <w:t xml:space="preserve">notify the SSRO of the </w:t>
      </w:r>
      <w:bookmarkStart w:id="50" w:name="_Hlk504471826"/>
      <w:r w:rsidRPr="6C6C236A">
        <w:rPr>
          <w:lang w:eastAsia="en-US"/>
        </w:rPr>
        <w:t xml:space="preserve">Personal Data Breach </w:t>
      </w:r>
      <w:bookmarkEnd w:id="50"/>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6B69C006" w:rsidR="00EC493A" w:rsidRDefault="00EC493A">
      <w:pPr>
        <w:pStyle w:val="Textnumbered"/>
        <w:numPr>
          <w:ilvl w:val="4"/>
          <w:numId w:val="16"/>
        </w:numPr>
        <w:rPr>
          <w:lang w:eastAsia="en-US"/>
        </w:rPr>
      </w:pPr>
      <w:bookmarkStart w:id="51" w:name="_Ref503363470"/>
      <w:r w:rsidRPr="6C6C236A">
        <w:rPr>
          <w:lang w:eastAsia="en-US"/>
        </w:rPr>
        <w:t xml:space="preserve">provide the SSRO without undue delay (wherever possible, no later than </w:t>
      </w:r>
      <w:r w:rsidR="00B90F66">
        <w:rPr>
          <w:lang w:eastAsia="en-US"/>
        </w:rPr>
        <w:t>48</w:t>
      </w:r>
      <w:r w:rsidR="00164DE4">
        <w:rPr>
          <w:lang w:eastAsia="en-US"/>
        </w:rPr>
        <w:t xml:space="preserve"> </w:t>
      </w:r>
      <w:bookmarkStart w:id="52" w:name="_GoBack"/>
      <w:bookmarkEnd w:id="52"/>
      <w:r w:rsidRPr="6C6C236A">
        <w:rPr>
          <w:lang w:eastAsia="en-US"/>
        </w:rPr>
        <w:t>hours after becoming aware of the Personal Data Breach) with such details as the SSRO reasonably requires regarding:</w:t>
      </w:r>
      <w:bookmarkEnd w:id="51"/>
    </w:p>
    <w:p w14:paraId="6D6D7B3F" w14:textId="77777777" w:rsidR="00EC493A" w:rsidRDefault="00EC493A">
      <w:pPr>
        <w:pStyle w:val="Textnumbered"/>
        <w:numPr>
          <w:ilvl w:val="5"/>
          <w:numId w:val="16"/>
        </w:numPr>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pPr>
        <w:pStyle w:val="Textnumbered"/>
        <w:numPr>
          <w:ilvl w:val="5"/>
          <w:numId w:val="16"/>
        </w:numPr>
        <w:rPr>
          <w:lang w:eastAsia="en-US"/>
        </w:rPr>
      </w:pPr>
      <w:r w:rsidRPr="6C6C236A">
        <w:rPr>
          <w:lang w:eastAsia="en-US"/>
        </w:rPr>
        <w:t>any investigations into such Personal Data Breach;</w:t>
      </w:r>
    </w:p>
    <w:p w14:paraId="4852203E" w14:textId="77777777" w:rsidR="00EC493A" w:rsidRDefault="00EC493A">
      <w:pPr>
        <w:pStyle w:val="Textnumbered"/>
        <w:numPr>
          <w:ilvl w:val="5"/>
          <w:numId w:val="16"/>
        </w:numPr>
        <w:rPr>
          <w:lang w:eastAsia="en-US"/>
        </w:rPr>
      </w:pPr>
      <w:r w:rsidRPr="6C6C236A">
        <w:rPr>
          <w:lang w:eastAsia="en-US"/>
        </w:rPr>
        <w:t>the likely consequences of the Personal Data Breach; and</w:t>
      </w:r>
    </w:p>
    <w:p w14:paraId="11ABB767" w14:textId="77777777" w:rsidR="00EC493A" w:rsidRDefault="00EC493A">
      <w:pPr>
        <w:pStyle w:val="Textnumbered"/>
        <w:numPr>
          <w:ilvl w:val="5"/>
          <w:numId w:val="16"/>
        </w:numPr>
        <w:rPr>
          <w:lang w:eastAsia="en-US"/>
        </w:rPr>
      </w:pPr>
      <w:r w:rsidRPr="6C6C236A">
        <w:rPr>
          <w:lang w:eastAsia="en-US"/>
        </w:rPr>
        <w:t>any measures taken, or that the Contractor recommends, to address the Personal Data Breach, including to mitigate its possible adverse effects,</w:t>
      </w:r>
    </w:p>
    <w:p w14:paraId="03A7ABD6" w14:textId="0126BFA1" w:rsidR="00EC493A" w:rsidRDefault="00EC493A">
      <w:pPr>
        <w:pStyle w:val="Textnumbered"/>
        <w:numPr>
          <w:ilvl w:val="2"/>
          <w:numId w:val="0"/>
        </w:numPr>
        <w:ind w:left="123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635DE7">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635DE7">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pPr>
        <w:pStyle w:val="Heading2"/>
        <w:rPr>
          <w:lang w:eastAsia="en-US"/>
        </w:rPr>
      </w:pPr>
      <w:bookmarkStart w:id="53" w:name="_Ref503363592"/>
      <w:r w:rsidRPr="002339E7">
        <w:rPr>
          <w:lang w:eastAsia="en-US"/>
        </w:rPr>
        <w:t>Deletion or return of Protected Data and copies</w:t>
      </w:r>
      <w:bookmarkEnd w:id="53"/>
    </w:p>
    <w:p w14:paraId="20FF7ECA" w14:textId="411703DA" w:rsidR="00EC493A" w:rsidRPr="002339E7" w:rsidRDefault="00EC493A">
      <w:pPr>
        <w:pStyle w:val="Textnumbered"/>
        <w:numPr>
          <w:ilvl w:val="2"/>
          <w:numId w:val="5"/>
        </w:numPr>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pPr>
        <w:pStyle w:val="Textnumbered"/>
        <w:numPr>
          <w:ilvl w:val="4"/>
          <w:numId w:val="15"/>
        </w:numPr>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pPr>
        <w:pStyle w:val="Textnumbered"/>
        <w:numPr>
          <w:ilvl w:val="4"/>
          <w:numId w:val="15"/>
        </w:numPr>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pPr>
        <w:pStyle w:val="Textnumbered"/>
        <w:numPr>
          <w:ilvl w:val="2"/>
          <w:numId w:val="0"/>
        </w:numPr>
        <w:ind w:left="87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pPr>
        <w:rPr>
          <w:rFonts w:ascii="Arial" w:hAnsi="Arial"/>
          <w:b/>
          <w:sz w:val="28"/>
          <w:szCs w:val="28"/>
          <w:lang w:eastAsia="en-US"/>
        </w:rPr>
      </w:pPr>
      <w:r>
        <w:rPr>
          <w:lang w:eastAsia="en-US"/>
        </w:rPr>
        <w:br w:type="page"/>
      </w:r>
    </w:p>
    <w:p w14:paraId="7CE3B6B2" w14:textId="3A4AA236" w:rsidR="00EC493A" w:rsidRPr="002339E7" w:rsidRDefault="00EC493A" w:rsidP="00F07383">
      <w:pPr>
        <w:pStyle w:val="Heading2"/>
        <w:rPr>
          <w:lang w:eastAsia="en-US"/>
        </w:rPr>
      </w:pPr>
      <w:r w:rsidRPr="002339E7">
        <w:rPr>
          <w:lang w:eastAsia="en-US"/>
        </w:rPr>
        <w:lastRenderedPageBreak/>
        <w:t>Conflicts</w:t>
      </w:r>
    </w:p>
    <w:p w14:paraId="46E4BFC7" w14:textId="77777777" w:rsidR="00EC493A" w:rsidRPr="002339E7" w:rsidRDefault="00EC493A">
      <w:pPr>
        <w:pStyle w:val="Textnumbered"/>
        <w:numPr>
          <w:ilvl w:val="2"/>
          <w:numId w:val="5"/>
        </w:numPr>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pPr>
        <w:pStyle w:val="Textnumbered"/>
        <w:numPr>
          <w:ilvl w:val="4"/>
          <w:numId w:val="12"/>
        </w:numPr>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pPr>
        <w:pStyle w:val="Textnumbered"/>
        <w:numPr>
          <w:ilvl w:val="4"/>
          <w:numId w:val="12"/>
        </w:numPr>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pPr>
        <w:pStyle w:val="Textnumbered"/>
        <w:numPr>
          <w:ilvl w:val="4"/>
          <w:numId w:val="12"/>
        </w:numPr>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pPr>
        <w:rPr>
          <w:rFonts w:ascii="Arial" w:hAnsi="Arial"/>
          <w:b/>
          <w:sz w:val="36"/>
          <w:lang w:eastAsia="en-US"/>
        </w:rPr>
      </w:pPr>
      <w:r>
        <w:br w:type="page"/>
      </w:r>
    </w:p>
    <w:p w14:paraId="3FD5C98D" w14:textId="46D33A48" w:rsidR="00CD15C8" w:rsidRDefault="00CD15C8" w:rsidP="00F07383">
      <w:pPr>
        <w:pStyle w:val="Heading1"/>
      </w:pPr>
      <w:r w:rsidRPr="001D56B2">
        <w:lastRenderedPageBreak/>
        <w:t>SCHEDU</w:t>
      </w:r>
      <w:r>
        <w:t>LE 4 – Specification</w:t>
      </w:r>
      <w:r w:rsidR="00BA4380">
        <w:t xml:space="preserve"> and Clarifications</w:t>
      </w:r>
    </w:p>
    <w:p w14:paraId="01920C05" w14:textId="55973459" w:rsidR="00BA4380" w:rsidRDefault="00BA4380">
      <w:pPr>
        <w:rPr>
          <w:rFonts w:ascii="Arial" w:hAnsi="Arial"/>
          <w:sz w:val="22"/>
          <w:lang w:eastAsia="en-US"/>
        </w:rPr>
      </w:pPr>
      <w:r>
        <w:rPr>
          <w:rFonts w:ascii="Arial" w:hAnsi="Arial"/>
          <w:sz w:val="22"/>
          <w:lang w:eastAsia="en-US"/>
        </w:rPr>
        <w:br w:type="page"/>
      </w:r>
    </w:p>
    <w:p w14:paraId="7AE92A17" w14:textId="5911455A" w:rsidR="00BA4380" w:rsidRDefault="00BA4380">
      <w:pPr>
        <w:pStyle w:val="Heading1"/>
      </w:pPr>
      <w:r w:rsidRPr="001D56B2">
        <w:lastRenderedPageBreak/>
        <w:t xml:space="preserve">SCHEDULE </w:t>
      </w:r>
      <w:r>
        <w:t>5 – Contractor’s Proposal</w:t>
      </w:r>
    </w:p>
    <w:p w14:paraId="008AA78D" w14:textId="3D280A00" w:rsidR="00C763CC" w:rsidRDefault="00C763CC">
      <w:pPr>
        <w:rPr>
          <w:rFonts w:ascii="Arial" w:hAnsi="Arial"/>
          <w:sz w:val="22"/>
          <w:lang w:eastAsia="en-US"/>
        </w:rPr>
      </w:pPr>
    </w:p>
    <w:sectPr w:rsidR="00C763CC" w:rsidSect="004B320A">
      <w:headerReference w:type="even" r:id="rId15"/>
      <w:headerReference w:type="default" r:id="rId16"/>
      <w:footerReference w:type="even" r:id="rId17"/>
      <w:footerReference w:type="default" r:id="rId18"/>
      <w:footerReference w:type="first" r:id="rId19"/>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2F54E" w14:textId="77777777" w:rsidR="00383761" w:rsidRDefault="00383761">
      <w:r>
        <w:separator/>
      </w:r>
    </w:p>
  </w:endnote>
  <w:endnote w:type="continuationSeparator" w:id="0">
    <w:p w14:paraId="795A39A0" w14:textId="77777777" w:rsidR="00383761" w:rsidRDefault="00383761">
      <w:r>
        <w:continuationSeparator/>
      </w:r>
    </w:p>
  </w:endnote>
  <w:endnote w:type="continuationNotice" w:id="1">
    <w:p w14:paraId="5BC18707" w14:textId="77777777" w:rsidR="00383761" w:rsidRDefault="0038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686027" w:rsidRPr="0099616F" w:rsidRDefault="00686027"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686027" w:rsidRPr="0099616F" w:rsidRDefault="00686027"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686027" w:rsidRDefault="00686027"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686027" w:rsidRPr="0099616F" w:rsidRDefault="00686027"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53648" w14:textId="77777777" w:rsidR="00383761" w:rsidRDefault="00383761">
      <w:r>
        <w:separator/>
      </w:r>
    </w:p>
  </w:footnote>
  <w:footnote w:type="continuationSeparator" w:id="0">
    <w:p w14:paraId="2277B4D4" w14:textId="77777777" w:rsidR="00383761" w:rsidRDefault="00383761">
      <w:r>
        <w:continuationSeparator/>
      </w:r>
    </w:p>
  </w:footnote>
  <w:footnote w:type="continuationNotice" w:id="1">
    <w:p w14:paraId="5505253F" w14:textId="77777777" w:rsidR="00383761" w:rsidRDefault="003837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10ECA580" w:rsidR="00686027" w:rsidRPr="00E3309B" w:rsidRDefault="00501E6A" w:rsidP="00980553">
    <w:pPr>
      <w:pStyle w:val="Header"/>
      <w:rPr>
        <w:b w:val="0"/>
      </w:rPr>
    </w:pPr>
    <w:r>
      <w:t>Board Management System</w:t>
    </w:r>
    <w:r w:rsidR="00686027">
      <w:t>:</w:t>
    </w:r>
    <w:r w:rsidR="00686027">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235700C2" w:rsidR="00686027" w:rsidRPr="004F331E" w:rsidRDefault="00501E6A" w:rsidP="00980553">
    <w:pPr>
      <w:pStyle w:val="Header"/>
      <w:jc w:val="right"/>
      <w:rPr>
        <w:b w:val="0"/>
      </w:rPr>
    </w:pPr>
    <w:r>
      <w:t>Board Management System</w:t>
    </w:r>
    <w:r w:rsidR="00686027">
      <w:t>:</w:t>
    </w:r>
    <w:r w:rsidR="00686027">
      <w:rPr>
        <w:b w:val="0"/>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3"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4"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60554DF"/>
    <w:multiLevelType w:val="multilevel"/>
    <w:tmpl w:val="BA7814F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7"/>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15"/>
  </w:num>
  <w:num w:numId="14">
    <w:abstractNumId w:val="16"/>
  </w:num>
  <w:num w:numId="15">
    <w:abstractNumId w:val="2"/>
  </w:num>
  <w:num w:numId="16">
    <w:abstractNumId w:val="14"/>
  </w:num>
  <w:num w:numId="17">
    <w:abstractNumId w:val="18"/>
  </w:num>
  <w:num w:numId="18">
    <w:abstractNumId w:val="8"/>
  </w:num>
  <w:num w:numId="19">
    <w:abstractNumId w:val="6"/>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7"/>
  </w:num>
  <w:num w:numId="25">
    <w:abstractNumId w:val="11"/>
  </w:num>
  <w:num w:numId="26">
    <w:abstractNumId w:val="17"/>
  </w:num>
  <w:num w:numId="27">
    <w:abstractNumId w:val="17"/>
  </w:num>
  <w:num w:numId="28">
    <w:abstractNumId w:val="10"/>
  </w:num>
  <w:num w:numId="29">
    <w:abstractNumId w:val="0"/>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17F65"/>
    <w:rsid w:val="00020567"/>
    <w:rsid w:val="0002073B"/>
    <w:rsid w:val="000238E5"/>
    <w:rsid w:val="00023EF3"/>
    <w:rsid w:val="00031121"/>
    <w:rsid w:val="00031D33"/>
    <w:rsid w:val="0003251B"/>
    <w:rsid w:val="00036B4E"/>
    <w:rsid w:val="00040082"/>
    <w:rsid w:val="00041903"/>
    <w:rsid w:val="00055AEF"/>
    <w:rsid w:val="00060894"/>
    <w:rsid w:val="000670A6"/>
    <w:rsid w:val="00070ABC"/>
    <w:rsid w:val="000815A2"/>
    <w:rsid w:val="00087174"/>
    <w:rsid w:val="00087516"/>
    <w:rsid w:val="00090E07"/>
    <w:rsid w:val="000A0FAC"/>
    <w:rsid w:val="000A45DC"/>
    <w:rsid w:val="000A4A80"/>
    <w:rsid w:val="000A7099"/>
    <w:rsid w:val="000B0AE0"/>
    <w:rsid w:val="000B4374"/>
    <w:rsid w:val="000B4767"/>
    <w:rsid w:val="000C3769"/>
    <w:rsid w:val="000C3AB1"/>
    <w:rsid w:val="000C74C1"/>
    <w:rsid w:val="000D667A"/>
    <w:rsid w:val="000D758D"/>
    <w:rsid w:val="000D7C5A"/>
    <w:rsid w:val="000D7C77"/>
    <w:rsid w:val="000E0E54"/>
    <w:rsid w:val="000E1A24"/>
    <w:rsid w:val="000E2E94"/>
    <w:rsid w:val="000E5EF9"/>
    <w:rsid w:val="000F3FE3"/>
    <w:rsid w:val="000F5B6F"/>
    <w:rsid w:val="000F66B1"/>
    <w:rsid w:val="00106ACF"/>
    <w:rsid w:val="001110B0"/>
    <w:rsid w:val="0011576C"/>
    <w:rsid w:val="001171E8"/>
    <w:rsid w:val="001215E1"/>
    <w:rsid w:val="00123309"/>
    <w:rsid w:val="00123E61"/>
    <w:rsid w:val="00127896"/>
    <w:rsid w:val="0013539D"/>
    <w:rsid w:val="00136C80"/>
    <w:rsid w:val="00144C5A"/>
    <w:rsid w:val="001509A5"/>
    <w:rsid w:val="00151606"/>
    <w:rsid w:val="00151720"/>
    <w:rsid w:val="0015248C"/>
    <w:rsid w:val="001531B3"/>
    <w:rsid w:val="00154776"/>
    <w:rsid w:val="001551BA"/>
    <w:rsid w:val="0015695E"/>
    <w:rsid w:val="0016046E"/>
    <w:rsid w:val="001613B1"/>
    <w:rsid w:val="00164DE4"/>
    <w:rsid w:val="00170FF1"/>
    <w:rsid w:val="00172F72"/>
    <w:rsid w:val="00180C0D"/>
    <w:rsid w:val="00182972"/>
    <w:rsid w:val="00183011"/>
    <w:rsid w:val="00185A19"/>
    <w:rsid w:val="00185ED3"/>
    <w:rsid w:val="001867F8"/>
    <w:rsid w:val="001908B7"/>
    <w:rsid w:val="00193CBC"/>
    <w:rsid w:val="00194CEF"/>
    <w:rsid w:val="00195717"/>
    <w:rsid w:val="001A0D09"/>
    <w:rsid w:val="001A6931"/>
    <w:rsid w:val="001B2929"/>
    <w:rsid w:val="001B31D2"/>
    <w:rsid w:val="001B528F"/>
    <w:rsid w:val="001C18B8"/>
    <w:rsid w:val="001C78E7"/>
    <w:rsid w:val="001D16BF"/>
    <w:rsid w:val="001D3A53"/>
    <w:rsid w:val="001D6F9C"/>
    <w:rsid w:val="001D7F89"/>
    <w:rsid w:val="001E0335"/>
    <w:rsid w:val="001E1F44"/>
    <w:rsid w:val="001E329D"/>
    <w:rsid w:val="001E39B0"/>
    <w:rsid w:val="001F006F"/>
    <w:rsid w:val="001F114C"/>
    <w:rsid w:val="001F3173"/>
    <w:rsid w:val="001F38D5"/>
    <w:rsid w:val="00203999"/>
    <w:rsid w:val="002076E1"/>
    <w:rsid w:val="00211150"/>
    <w:rsid w:val="00211DE7"/>
    <w:rsid w:val="002155FA"/>
    <w:rsid w:val="002254B0"/>
    <w:rsid w:val="0023032F"/>
    <w:rsid w:val="00230632"/>
    <w:rsid w:val="00230C0B"/>
    <w:rsid w:val="00230CF3"/>
    <w:rsid w:val="002326A4"/>
    <w:rsid w:val="00232FAE"/>
    <w:rsid w:val="002350F2"/>
    <w:rsid w:val="0023510E"/>
    <w:rsid w:val="00235959"/>
    <w:rsid w:val="0023622F"/>
    <w:rsid w:val="00237D67"/>
    <w:rsid w:val="002476A8"/>
    <w:rsid w:val="00252BE6"/>
    <w:rsid w:val="00253D56"/>
    <w:rsid w:val="00257E4D"/>
    <w:rsid w:val="00257F12"/>
    <w:rsid w:val="00264B64"/>
    <w:rsid w:val="00265D55"/>
    <w:rsid w:val="002707CB"/>
    <w:rsid w:val="00272375"/>
    <w:rsid w:val="002808D4"/>
    <w:rsid w:val="002846F3"/>
    <w:rsid w:val="00291093"/>
    <w:rsid w:val="00293914"/>
    <w:rsid w:val="00293980"/>
    <w:rsid w:val="00293D1F"/>
    <w:rsid w:val="00295F81"/>
    <w:rsid w:val="00297634"/>
    <w:rsid w:val="00297D68"/>
    <w:rsid w:val="002A0839"/>
    <w:rsid w:val="002A2269"/>
    <w:rsid w:val="002A7754"/>
    <w:rsid w:val="002B0EEB"/>
    <w:rsid w:val="002B2BFB"/>
    <w:rsid w:val="002B449B"/>
    <w:rsid w:val="002C00FD"/>
    <w:rsid w:val="002C0278"/>
    <w:rsid w:val="002C7620"/>
    <w:rsid w:val="002D3895"/>
    <w:rsid w:val="002D77F7"/>
    <w:rsid w:val="002E531A"/>
    <w:rsid w:val="002E7E32"/>
    <w:rsid w:val="002F06A4"/>
    <w:rsid w:val="002F6348"/>
    <w:rsid w:val="003011AA"/>
    <w:rsid w:val="0030411F"/>
    <w:rsid w:val="00304DBE"/>
    <w:rsid w:val="00304DEF"/>
    <w:rsid w:val="00307DCB"/>
    <w:rsid w:val="0031087E"/>
    <w:rsid w:val="00311EB2"/>
    <w:rsid w:val="003143F1"/>
    <w:rsid w:val="00321935"/>
    <w:rsid w:val="00327546"/>
    <w:rsid w:val="00331784"/>
    <w:rsid w:val="0033364D"/>
    <w:rsid w:val="00335B10"/>
    <w:rsid w:val="00336C8B"/>
    <w:rsid w:val="003413D5"/>
    <w:rsid w:val="00347FAB"/>
    <w:rsid w:val="00356761"/>
    <w:rsid w:val="00366D84"/>
    <w:rsid w:val="00372908"/>
    <w:rsid w:val="00381F92"/>
    <w:rsid w:val="00383761"/>
    <w:rsid w:val="00385C6E"/>
    <w:rsid w:val="00391BDD"/>
    <w:rsid w:val="00395678"/>
    <w:rsid w:val="00395957"/>
    <w:rsid w:val="003A3EE8"/>
    <w:rsid w:val="003A51B7"/>
    <w:rsid w:val="003A647D"/>
    <w:rsid w:val="003B0FB2"/>
    <w:rsid w:val="003B7455"/>
    <w:rsid w:val="003C0B38"/>
    <w:rsid w:val="003C0BA1"/>
    <w:rsid w:val="003C30CF"/>
    <w:rsid w:val="003C7AD9"/>
    <w:rsid w:val="003D16B3"/>
    <w:rsid w:val="003D1D3B"/>
    <w:rsid w:val="003D297C"/>
    <w:rsid w:val="003D3986"/>
    <w:rsid w:val="003D4225"/>
    <w:rsid w:val="003E1B69"/>
    <w:rsid w:val="003E4C7C"/>
    <w:rsid w:val="003E5672"/>
    <w:rsid w:val="003F21DC"/>
    <w:rsid w:val="003F3DB1"/>
    <w:rsid w:val="003F4928"/>
    <w:rsid w:val="003F507A"/>
    <w:rsid w:val="003F5C69"/>
    <w:rsid w:val="004006A8"/>
    <w:rsid w:val="004013F2"/>
    <w:rsid w:val="00405980"/>
    <w:rsid w:val="004069CC"/>
    <w:rsid w:val="00412840"/>
    <w:rsid w:val="00420700"/>
    <w:rsid w:val="00425B3A"/>
    <w:rsid w:val="00425E78"/>
    <w:rsid w:val="00425EFD"/>
    <w:rsid w:val="00430795"/>
    <w:rsid w:val="00431A1F"/>
    <w:rsid w:val="00440382"/>
    <w:rsid w:val="004417DC"/>
    <w:rsid w:val="00443699"/>
    <w:rsid w:val="004451B9"/>
    <w:rsid w:val="00451E68"/>
    <w:rsid w:val="004553D9"/>
    <w:rsid w:val="00463077"/>
    <w:rsid w:val="00471D9F"/>
    <w:rsid w:val="004721CC"/>
    <w:rsid w:val="00472C62"/>
    <w:rsid w:val="00472DEC"/>
    <w:rsid w:val="004731F6"/>
    <w:rsid w:val="00475CC4"/>
    <w:rsid w:val="0047661A"/>
    <w:rsid w:val="00481F89"/>
    <w:rsid w:val="0048208D"/>
    <w:rsid w:val="00484176"/>
    <w:rsid w:val="00484F8B"/>
    <w:rsid w:val="00485CE3"/>
    <w:rsid w:val="0049155E"/>
    <w:rsid w:val="00495C58"/>
    <w:rsid w:val="004A055D"/>
    <w:rsid w:val="004A1111"/>
    <w:rsid w:val="004B028E"/>
    <w:rsid w:val="004B1E7E"/>
    <w:rsid w:val="004B3178"/>
    <w:rsid w:val="004B320A"/>
    <w:rsid w:val="004B7571"/>
    <w:rsid w:val="004B7ACE"/>
    <w:rsid w:val="004C289B"/>
    <w:rsid w:val="004C44C0"/>
    <w:rsid w:val="004D017B"/>
    <w:rsid w:val="004D120A"/>
    <w:rsid w:val="004D45B2"/>
    <w:rsid w:val="004D464D"/>
    <w:rsid w:val="004E3804"/>
    <w:rsid w:val="004E7B5D"/>
    <w:rsid w:val="004F098C"/>
    <w:rsid w:val="004F331E"/>
    <w:rsid w:val="004F5F6C"/>
    <w:rsid w:val="00501E6A"/>
    <w:rsid w:val="00503713"/>
    <w:rsid w:val="00506BE8"/>
    <w:rsid w:val="00514B84"/>
    <w:rsid w:val="00517DA8"/>
    <w:rsid w:val="00525A1B"/>
    <w:rsid w:val="0053104D"/>
    <w:rsid w:val="005340BE"/>
    <w:rsid w:val="005342DE"/>
    <w:rsid w:val="00536A3B"/>
    <w:rsid w:val="005420DE"/>
    <w:rsid w:val="00543008"/>
    <w:rsid w:val="00546146"/>
    <w:rsid w:val="005541D9"/>
    <w:rsid w:val="00556ECB"/>
    <w:rsid w:val="00557C3E"/>
    <w:rsid w:val="00560B39"/>
    <w:rsid w:val="005623CA"/>
    <w:rsid w:val="005725F0"/>
    <w:rsid w:val="00575D00"/>
    <w:rsid w:val="005761BE"/>
    <w:rsid w:val="00577C16"/>
    <w:rsid w:val="00581082"/>
    <w:rsid w:val="00581512"/>
    <w:rsid w:val="00587873"/>
    <w:rsid w:val="005A0A15"/>
    <w:rsid w:val="005A29DC"/>
    <w:rsid w:val="005A3002"/>
    <w:rsid w:val="005A3E48"/>
    <w:rsid w:val="005B15B0"/>
    <w:rsid w:val="005B2EB1"/>
    <w:rsid w:val="005B44A3"/>
    <w:rsid w:val="005B59D6"/>
    <w:rsid w:val="005B6A20"/>
    <w:rsid w:val="005B6C0C"/>
    <w:rsid w:val="005C7418"/>
    <w:rsid w:val="005C7604"/>
    <w:rsid w:val="005D23D4"/>
    <w:rsid w:val="005D5851"/>
    <w:rsid w:val="005D5F0E"/>
    <w:rsid w:val="005D716B"/>
    <w:rsid w:val="005E1B7A"/>
    <w:rsid w:val="005E315E"/>
    <w:rsid w:val="005F02A1"/>
    <w:rsid w:val="005F0904"/>
    <w:rsid w:val="005F4C2C"/>
    <w:rsid w:val="005F56FD"/>
    <w:rsid w:val="005F77A7"/>
    <w:rsid w:val="005F7A50"/>
    <w:rsid w:val="00603838"/>
    <w:rsid w:val="00606A58"/>
    <w:rsid w:val="00610825"/>
    <w:rsid w:val="00613932"/>
    <w:rsid w:val="00613D6A"/>
    <w:rsid w:val="006144C1"/>
    <w:rsid w:val="00614CDD"/>
    <w:rsid w:val="00614D1E"/>
    <w:rsid w:val="00616956"/>
    <w:rsid w:val="00616B1D"/>
    <w:rsid w:val="0062153C"/>
    <w:rsid w:val="00621E01"/>
    <w:rsid w:val="0062259D"/>
    <w:rsid w:val="00624437"/>
    <w:rsid w:val="00630340"/>
    <w:rsid w:val="006306FD"/>
    <w:rsid w:val="006349D9"/>
    <w:rsid w:val="00635DE7"/>
    <w:rsid w:val="00635FEE"/>
    <w:rsid w:val="00636214"/>
    <w:rsid w:val="006367AE"/>
    <w:rsid w:val="00637182"/>
    <w:rsid w:val="006374DF"/>
    <w:rsid w:val="006434C6"/>
    <w:rsid w:val="00645BEF"/>
    <w:rsid w:val="00650734"/>
    <w:rsid w:val="00650E47"/>
    <w:rsid w:val="0065366B"/>
    <w:rsid w:val="00653EA5"/>
    <w:rsid w:val="00655039"/>
    <w:rsid w:val="0065672A"/>
    <w:rsid w:val="0065706F"/>
    <w:rsid w:val="00660C35"/>
    <w:rsid w:val="00664A70"/>
    <w:rsid w:val="006652DD"/>
    <w:rsid w:val="00665586"/>
    <w:rsid w:val="0067029D"/>
    <w:rsid w:val="00671654"/>
    <w:rsid w:val="00672ABC"/>
    <w:rsid w:val="00686027"/>
    <w:rsid w:val="0069152E"/>
    <w:rsid w:val="00694286"/>
    <w:rsid w:val="00696326"/>
    <w:rsid w:val="00697A46"/>
    <w:rsid w:val="006A2D88"/>
    <w:rsid w:val="006A373C"/>
    <w:rsid w:val="006A39D0"/>
    <w:rsid w:val="006B140A"/>
    <w:rsid w:val="006B2EBF"/>
    <w:rsid w:val="006B64AB"/>
    <w:rsid w:val="006B78CE"/>
    <w:rsid w:val="006C0C71"/>
    <w:rsid w:val="006C3308"/>
    <w:rsid w:val="006D265B"/>
    <w:rsid w:val="006D45B1"/>
    <w:rsid w:val="006D5EE7"/>
    <w:rsid w:val="006E7129"/>
    <w:rsid w:val="006F16AF"/>
    <w:rsid w:val="006F4668"/>
    <w:rsid w:val="006F5218"/>
    <w:rsid w:val="006F6333"/>
    <w:rsid w:val="006F6B8E"/>
    <w:rsid w:val="00700789"/>
    <w:rsid w:val="0070090C"/>
    <w:rsid w:val="0070387E"/>
    <w:rsid w:val="00705519"/>
    <w:rsid w:val="0072034C"/>
    <w:rsid w:val="007251C1"/>
    <w:rsid w:val="00725307"/>
    <w:rsid w:val="00730A4F"/>
    <w:rsid w:val="007323ED"/>
    <w:rsid w:val="0073261E"/>
    <w:rsid w:val="00733C1B"/>
    <w:rsid w:val="00733D2E"/>
    <w:rsid w:val="00736A0B"/>
    <w:rsid w:val="00740006"/>
    <w:rsid w:val="00741E40"/>
    <w:rsid w:val="0075167D"/>
    <w:rsid w:val="007528A4"/>
    <w:rsid w:val="0075477E"/>
    <w:rsid w:val="007621DB"/>
    <w:rsid w:val="00764013"/>
    <w:rsid w:val="00765F0A"/>
    <w:rsid w:val="00767D5A"/>
    <w:rsid w:val="007713E2"/>
    <w:rsid w:val="007814F8"/>
    <w:rsid w:val="00781CC5"/>
    <w:rsid w:val="00787E96"/>
    <w:rsid w:val="007905D0"/>
    <w:rsid w:val="00791C83"/>
    <w:rsid w:val="007956FE"/>
    <w:rsid w:val="007A6582"/>
    <w:rsid w:val="007A7431"/>
    <w:rsid w:val="007B3636"/>
    <w:rsid w:val="007B7C91"/>
    <w:rsid w:val="007C1178"/>
    <w:rsid w:val="007C3765"/>
    <w:rsid w:val="007C543E"/>
    <w:rsid w:val="007C5A2B"/>
    <w:rsid w:val="007D18A9"/>
    <w:rsid w:val="007E1F46"/>
    <w:rsid w:val="007E1FBC"/>
    <w:rsid w:val="007E3297"/>
    <w:rsid w:val="007E6B71"/>
    <w:rsid w:val="007E72C2"/>
    <w:rsid w:val="007F2321"/>
    <w:rsid w:val="007F42B4"/>
    <w:rsid w:val="007F4382"/>
    <w:rsid w:val="007F5171"/>
    <w:rsid w:val="007F79E9"/>
    <w:rsid w:val="008013DA"/>
    <w:rsid w:val="00811208"/>
    <w:rsid w:val="00814C97"/>
    <w:rsid w:val="00820144"/>
    <w:rsid w:val="008205FD"/>
    <w:rsid w:val="00825177"/>
    <w:rsid w:val="0082793B"/>
    <w:rsid w:val="00830ECE"/>
    <w:rsid w:val="008317CF"/>
    <w:rsid w:val="008348AF"/>
    <w:rsid w:val="00835A29"/>
    <w:rsid w:val="00835D07"/>
    <w:rsid w:val="00837FFA"/>
    <w:rsid w:val="0084196E"/>
    <w:rsid w:val="00841AF7"/>
    <w:rsid w:val="00841FF6"/>
    <w:rsid w:val="00844B4C"/>
    <w:rsid w:val="00850A8A"/>
    <w:rsid w:val="00854737"/>
    <w:rsid w:val="008549C5"/>
    <w:rsid w:val="00855AB6"/>
    <w:rsid w:val="00857F8F"/>
    <w:rsid w:val="008621D1"/>
    <w:rsid w:val="008626DD"/>
    <w:rsid w:val="008643B5"/>
    <w:rsid w:val="00867D8C"/>
    <w:rsid w:val="008701BF"/>
    <w:rsid w:val="00874F05"/>
    <w:rsid w:val="00877EEB"/>
    <w:rsid w:val="008800E9"/>
    <w:rsid w:val="0088165B"/>
    <w:rsid w:val="0088589C"/>
    <w:rsid w:val="00891E45"/>
    <w:rsid w:val="00892FA9"/>
    <w:rsid w:val="00895A7F"/>
    <w:rsid w:val="008B0153"/>
    <w:rsid w:val="008B0A42"/>
    <w:rsid w:val="008B0D13"/>
    <w:rsid w:val="008B34AC"/>
    <w:rsid w:val="008B3F31"/>
    <w:rsid w:val="008B5961"/>
    <w:rsid w:val="008B63E7"/>
    <w:rsid w:val="008C41DB"/>
    <w:rsid w:val="008C6500"/>
    <w:rsid w:val="008D06A9"/>
    <w:rsid w:val="008D0C37"/>
    <w:rsid w:val="008D4FD0"/>
    <w:rsid w:val="008D56A4"/>
    <w:rsid w:val="008D5EA7"/>
    <w:rsid w:val="008D6F1C"/>
    <w:rsid w:val="008E19F2"/>
    <w:rsid w:val="008E4078"/>
    <w:rsid w:val="008E4F3A"/>
    <w:rsid w:val="008E75BD"/>
    <w:rsid w:val="008F1EA9"/>
    <w:rsid w:val="008F27F3"/>
    <w:rsid w:val="008F4140"/>
    <w:rsid w:val="00900498"/>
    <w:rsid w:val="00900A75"/>
    <w:rsid w:val="0090349A"/>
    <w:rsid w:val="00903A6D"/>
    <w:rsid w:val="009044BA"/>
    <w:rsid w:val="00904EFA"/>
    <w:rsid w:val="009062C2"/>
    <w:rsid w:val="00911CF1"/>
    <w:rsid w:val="00922149"/>
    <w:rsid w:val="009235FC"/>
    <w:rsid w:val="0092372E"/>
    <w:rsid w:val="00924D85"/>
    <w:rsid w:val="00926817"/>
    <w:rsid w:val="009357FE"/>
    <w:rsid w:val="0094245A"/>
    <w:rsid w:val="009425D4"/>
    <w:rsid w:val="0094364A"/>
    <w:rsid w:val="00954B5C"/>
    <w:rsid w:val="00960982"/>
    <w:rsid w:val="0096313C"/>
    <w:rsid w:val="00963F9C"/>
    <w:rsid w:val="0097074C"/>
    <w:rsid w:val="00970838"/>
    <w:rsid w:val="009712FD"/>
    <w:rsid w:val="00973853"/>
    <w:rsid w:val="0097450D"/>
    <w:rsid w:val="0097691E"/>
    <w:rsid w:val="00980553"/>
    <w:rsid w:val="00981EEE"/>
    <w:rsid w:val="00985B9A"/>
    <w:rsid w:val="00986EC1"/>
    <w:rsid w:val="00987B05"/>
    <w:rsid w:val="00991555"/>
    <w:rsid w:val="0099223E"/>
    <w:rsid w:val="00993B78"/>
    <w:rsid w:val="00994672"/>
    <w:rsid w:val="0099616F"/>
    <w:rsid w:val="009A6E53"/>
    <w:rsid w:val="009A7316"/>
    <w:rsid w:val="009B12E8"/>
    <w:rsid w:val="009B17D9"/>
    <w:rsid w:val="009B2B18"/>
    <w:rsid w:val="009B54AC"/>
    <w:rsid w:val="009B5D3D"/>
    <w:rsid w:val="009C159A"/>
    <w:rsid w:val="009C2F20"/>
    <w:rsid w:val="009C52BC"/>
    <w:rsid w:val="009C6ABE"/>
    <w:rsid w:val="009C7AA4"/>
    <w:rsid w:val="009D3F32"/>
    <w:rsid w:val="009D7AEB"/>
    <w:rsid w:val="009E357F"/>
    <w:rsid w:val="009E3D01"/>
    <w:rsid w:val="009E581E"/>
    <w:rsid w:val="009E6C9D"/>
    <w:rsid w:val="009F195D"/>
    <w:rsid w:val="009F2F90"/>
    <w:rsid w:val="009F39FA"/>
    <w:rsid w:val="009F5E83"/>
    <w:rsid w:val="009F61E5"/>
    <w:rsid w:val="009F622A"/>
    <w:rsid w:val="009F6B3E"/>
    <w:rsid w:val="00A04AA8"/>
    <w:rsid w:val="00A04C37"/>
    <w:rsid w:val="00A066FC"/>
    <w:rsid w:val="00A07E13"/>
    <w:rsid w:val="00A12ED7"/>
    <w:rsid w:val="00A22906"/>
    <w:rsid w:val="00A23E63"/>
    <w:rsid w:val="00A24B54"/>
    <w:rsid w:val="00A33C59"/>
    <w:rsid w:val="00A417C9"/>
    <w:rsid w:val="00A521C6"/>
    <w:rsid w:val="00A522C3"/>
    <w:rsid w:val="00A54044"/>
    <w:rsid w:val="00A54C87"/>
    <w:rsid w:val="00A618E6"/>
    <w:rsid w:val="00A63466"/>
    <w:rsid w:val="00A63F5D"/>
    <w:rsid w:val="00A70F40"/>
    <w:rsid w:val="00A76B55"/>
    <w:rsid w:val="00A80A94"/>
    <w:rsid w:val="00A81DD7"/>
    <w:rsid w:val="00A82E74"/>
    <w:rsid w:val="00A83F1D"/>
    <w:rsid w:val="00A83F2E"/>
    <w:rsid w:val="00A84593"/>
    <w:rsid w:val="00A85733"/>
    <w:rsid w:val="00A86666"/>
    <w:rsid w:val="00A87CA2"/>
    <w:rsid w:val="00A906C6"/>
    <w:rsid w:val="00A90E6A"/>
    <w:rsid w:val="00A91106"/>
    <w:rsid w:val="00A94034"/>
    <w:rsid w:val="00A95586"/>
    <w:rsid w:val="00A95FDF"/>
    <w:rsid w:val="00A97AC2"/>
    <w:rsid w:val="00AA322E"/>
    <w:rsid w:val="00AA33F9"/>
    <w:rsid w:val="00AB1683"/>
    <w:rsid w:val="00AB747C"/>
    <w:rsid w:val="00AC0F50"/>
    <w:rsid w:val="00AC3C00"/>
    <w:rsid w:val="00AC656A"/>
    <w:rsid w:val="00AC7679"/>
    <w:rsid w:val="00AD11C4"/>
    <w:rsid w:val="00AD1DE1"/>
    <w:rsid w:val="00AD35BB"/>
    <w:rsid w:val="00AD3AA3"/>
    <w:rsid w:val="00AD4121"/>
    <w:rsid w:val="00AD4EC6"/>
    <w:rsid w:val="00AD5F74"/>
    <w:rsid w:val="00AE457E"/>
    <w:rsid w:val="00AE5392"/>
    <w:rsid w:val="00AE650E"/>
    <w:rsid w:val="00AE765B"/>
    <w:rsid w:val="00AE7E4A"/>
    <w:rsid w:val="00AF7E65"/>
    <w:rsid w:val="00B00625"/>
    <w:rsid w:val="00B02E20"/>
    <w:rsid w:val="00B06AFC"/>
    <w:rsid w:val="00B105C2"/>
    <w:rsid w:val="00B149E9"/>
    <w:rsid w:val="00B201E6"/>
    <w:rsid w:val="00B239D5"/>
    <w:rsid w:val="00B24488"/>
    <w:rsid w:val="00B249A2"/>
    <w:rsid w:val="00B25AEF"/>
    <w:rsid w:val="00B3068D"/>
    <w:rsid w:val="00B315F0"/>
    <w:rsid w:val="00B34294"/>
    <w:rsid w:val="00B367D3"/>
    <w:rsid w:val="00B42E29"/>
    <w:rsid w:val="00B46A35"/>
    <w:rsid w:val="00B51BA6"/>
    <w:rsid w:val="00B575BE"/>
    <w:rsid w:val="00B62BF8"/>
    <w:rsid w:val="00B65495"/>
    <w:rsid w:val="00B84A71"/>
    <w:rsid w:val="00B85B73"/>
    <w:rsid w:val="00B87A69"/>
    <w:rsid w:val="00B90F66"/>
    <w:rsid w:val="00B91409"/>
    <w:rsid w:val="00B97F15"/>
    <w:rsid w:val="00BA4380"/>
    <w:rsid w:val="00BA4F54"/>
    <w:rsid w:val="00BB0245"/>
    <w:rsid w:val="00BB2BA3"/>
    <w:rsid w:val="00BB4527"/>
    <w:rsid w:val="00BB5AF8"/>
    <w:rsid w:val="00BB5EAC"/>
    <w:rsid w:val="00BB6780"/>
    <w:rsid w:val="00BB7E33"/>
    <w:rsid w:val="00BC0023"/>
    <w:rsid w:val="00BC0DEA"/>
    <w:rsid w:val="00BC153E"/>
    <w:rsid w:val="00BC2FA3"/>
    <w:rsid w:val="00BC3E02"/>
    <w:rsid w:val="00BC6990"/>
    <w:rsid w:val="00BD03FF"/>
    <w:rsid w:val="00BD24B3"/>
    <w:rsid w:val="00BE02DE"/>
    <w:rsid w:val="00BE0339"/>
    <w:rsid w:val="00BE231B"/>
    <w:rsid w:val="00BE3400"/>
    <w:rsid w:val="00BE343E"/>
    <w:rsid w:val="00BE45CC"/>
    <w:rsid w:val="00BE687E"/>
    <w:rsid w:val="00BF6F6A"/>
    <w:rsid w:val="00BF6F9A"/>
    <w:rsid w:val="00C0364E"/>
    <w:rsid w:val="00C04C2A"/>
    <w:rsid w:val="00C058A2"/>
    <w:rsid w:val="00C063C2"/>
    <w:rsid w:val="00C159E2"/>
    <w:rsid w:val="00C15D32"/>
    <w:rsid w:val="00C165D5"/>
    <w:rsid w:val="00C2019B"/>
    <w:rsid w:val="00C23CF5"/>
    <w:rsid w:val="00C23E0C"/>
    <w:rsid w:val="00C23EF9"/>
    <w:rsid w:val="00C31775"/>
    <w:rsid w:val="00C372E9"/>
    <w:rsid w:val="00C459BA"/>
    <w:rsid w:val="00C53ED9"/>
    <w:rsid w:val="00C541F8"/>
    <w:rsid w:val="00C54633"/>
    <w:rsid w:val="00C55328"/>
    <w:rsid w:val="00C55784"/>
    <w:rsid w:val="00C55BF1"/>
    <w:rsid w:val="00C67D4D"/>
    <w:rsid w:val="00C72732"/>
    <w:rsid w:val="00C75945"/>
    <w:rsid w:val="00C763CC"/>
    <w:rsid w:val="00C764C0"/>
    <w:rsid w:val="00C77218"/>
    <w:rsid w:val="00C80171"/>
    <w:rsid w:val="00C82E5B"/>
    <w:rsid w:val="00C83059"/>
    <w:rsid w:val="00C83B0F"/>
    <w:rsid w:val="00C83FED"/>
    <w:rsid w:val="00C85797"/>
    <w:rsid w:val="00C867D4"/>
    <w:rsid w:val="00C87750"/>
    <w:rsid w:val="00C91A24"/>
    <w:rsid w:val="00C91EB4"/>
    <w:rsid w:val="00C927DC"/>
    <w:rsid w:val="00CA4115"/>
    <w:rsid w:val="00CA743E"/>
    <w:rsid w:val="00CB06A3"/>
    <w:rsid w:val="00CB0839"/>
    <w:rsid w:val="00CB2420"/>
    <w:rsid w:val="00CC37CC"/>
    <w:rsid w:val="00CC4389"/>
    <w:rsid w:val="00CC4A61"/>
    <w:rsid w:val="00CC4AC3"/>
    <w:rsid w:val="00CC4E9E"/>
    <w:rsid w:val="00CC5949"/>
    <w:rsid w:val="00CC61A8"/>
    <w:rsid w:val="00CD15C8"/>
    <w:rsid w:val="00CD2E85"/>
    <w:rsid w:val="00CD4615"/>
    <w:rsid w:val="00CD4871"/>
    <w:rsid w:val="00CD5C4F"/>
    <w:rsid w:val="00CD7023"/>
    <w:rsid w:val="00CE00E6"/>
    <w:rsid w:val="00CE4F97"/>
    <w:rsid w:val="00CE6188"/>
    <w:rsid w:val="00CE767A"/>
    <w:rsid w:val="00CF25EB"/>
    <w:rsid w:val="00CF4C1E"/>
    <w:rsid w:val="00CF6EFA"/>
    <w:rsid w:val="00D0217B"/>
    <w:rsid w:val="00D0799F"/>
    <w:rsid w:val="00D138DC"/>
    <w:rsid w:val="00D164F7"/>
    <w:rsid w:val="00D219B7"/>
    <w:rsid w:val="00D21A4E"/>
    <w:rsid w:val="00D24B9B"/>
    <w:rsid w:val="00D3157A"/>
    <w:rsid w:val="00D42D1D"/>
    <w:rsid w:val="00D42E0E"/>
    <w:rsid w:val="00D45518"/>
    <w:rsid w:val="00D46A2C"/>
    <w:rsid w:val="00D4723B"/>
    <w:rsid w:val="00D5185C"/>
    <w:rsid w:val="00D52637"/>
    <w:rsid w:val="00D60402"/>
    <w:rsid w:val="00D61F8C"/>
    <w:rsid w:val="00D6439C"/>
    <w:rsid w:val="00D65135"/>
    <w:rsid w:val="00D66AF5"/>
    <w:rsid w:val="00D727A8"/>
    <w:rsid w:val="00D72A0A"/>
    <w:rsid w:val="00D73506"/>
    <w:rsid w:val="00D73AE6"/>
    <w:rsid w:val="00D779BB"/>
    <w:rsid w:val="00D80780"/>
    <w:rsid w:val="00D86307"/>
    <w:rsid w:val="00D86D71"/>
    <w:rsid w:val="00D91C77"/>
    <w:rsid w:val="00D92730"/>
    <w:rsid w:val="00D976BF"/>
    <w:rsid w:val="00DA1D66"/>
    <w:rsid w:val="00DA3419"/>
    <w:rsid w:val="00DA467A"/>
    <w:rsid w:val="00DA59AF"/>
    <w:rsid w:val="00DA7829"/>
    <w:rsid w:val="00DB108C"/>
    <w:rsid w:val="00DB1A1B"/>
    <w:rsid w:val="00DB7E15"/>
    <w:rsid w:val="00DC467B"/>
    <w:rsid w:val="00DC50CC"/>
    <w:rsid w:val="00DC5A85"/>
    <w:rsid w:val="00DC6154"/>
    <w:rsid w:val="00DD02E2"/>
    <w:rsid w:val="00DD0478"/>
    <w:rsid w:val="00DD0C7A"/>
    <w:rsid w:val="00DD318E"/>
    <w:rsid w:val="00DD726E"/>
    <w:rsid w:val="00DE229D"/>
    <w:rsid w:val="00DE285A"/>
    <w:rsid w:val="00DE547E"/>
    <w:rsid w:val="00DE56F6"/>
    <w:rsid w:val="00DF5932"/>
    <w:rsid w:val="00DF6227"/>
    <w:rsid w:val="00DF69C6"/>
    <w:rsid w:val="00DF7C20"/>
    <w:rsid w:val="00E00332"/>
    <w:rsid w:val="00E01B1D"/>
    <w:rsid w:val="00E0356D"/>
    <w:rsid w:val="00E050A0"/>
    <w:rsid w:val="00E05D01"/>
    <w:rsid w:val="00E07979"/>
    <w:rsid w:val="00E1118F"/>
    <w:rsid w:val="00E11C4C"/>
    <w:rsid w:val="00E13600"/>
    <w:rsid w:val="00E16FB5"/>
    <w:rsid w:val="00E178B3"/>
    <w:rsid w:val="00E21C3A"/>
    <w:rsid w:val="00E237BD"/>
    <w:rsid w:val="00E23EB8"/>
    <w:rsid w:val="00E3309B"/>
    <w:rsid w:val="00E359F2"/>
    <w:rsid w:val="00E37104"/>
    <w:rsid w:val="00E41564"/>
    <w:rsid w:val="00E43684"/>
    <w:rsid w:val="00E457C0"/>
    <w:rsid w:val="00E461FF"/>
    <w:rsid w:val="00E51F9A"/>
    <w:rsid w:val="00E52064"/>
    <w:rsid w:val="00E5239A"/>
    <w:rsid w:val="00E558F6"/>
    <w:rsid w:val="00E60154"/>
    <w:rsid w:val="00E60172"/>
    <w:rsid w:val="00E62342"/>
    <w:rsid w:val="00E65288"/>
    <w:rsid w:val="00E6609E"/>
    <w:rsid w:val="00E71A63"/>
    <w:rsid w:val="00E728A1"/>
    <w:rsid w:val="00E765AC"/>
    <w:rsid w:val="00E80753"/>
    <w:rsid w:val="00E82191"/>
    <w:rsid w:val="00E879A1"/>
    <w:rsid w:val="00E97637"/>
    <w:rsid w:val="00EA0EA5"/>
    <w:rsid w:val="00EB5D29"/>
    <w:rsid w:val="00EC16BC"/>
    <w:rsid w:val="00EC2CFB"/>
    <w:rsid w:val="00EC493A"/>
    <w:rsid w:val="00ED09CE"/>
    <w:rsid w:val="00ED0A64"/>
    <w:rsid w:val="00ED5642"/>
    <w:rsid w:val="00ED57D4"/>
    <w:rsid w:val="00ED7DD4"/>
    <w:rsid w:val="00EE0258"/>
    <w:rsid w:val="00EE42D3"/>
    <w:rsid w:val="00EE5A4C"/>
    <w:rsid w:val="00EE6634"/>
    <w:rsid w:val="00EF014C"/>
    <w:rsid w:val="00EF07F9"/>
    <w:rsid w:val="00F060FC"/>
    <w:rsid w:val="00F0613E"/>
    <w:rsid w:val="00F07383"/>
    <w:rsid w:val="00F11348"/>
    <w:rsid w:val="00F1349D"/>
    <w:rsid w:val="00F14C1E"/>
    <w:rsid w:val="00F14F47"/>
    <w:rsid w:val="00F17013"/>
    <w:rsid w:val="00F17EBF"/>
    <w:rsid w:val="00F20B8A"/>
    <w:rsid w:val="00F21966"/>
    <w:rsid w:val="00F2689E"/>
    <w:rsid w:val="00F3084C"/>
    <w:rsid w:val="00F4674F"/>
    <w:rsid w:val="00F50D79"/>
    <w:rsid w:val="00F545AA"/>
    <w:rsid w:val="00F56928"/>
    <w:rsid w:val="00F607B9"/>
    <w:rsid w:val="00F71A84"/>
    <w:rsid w:val="00F72A04"/>
    <w:rsid w:val="00F740CC"/>
    <w:rsid w:val="00F7554E"/>
    <w:rsid w:val="00F84726"/>
    <w:rsid w:val="00F86CEC"/>
    <w:rsid w:val="00F929CC"/>
    <w:rsid w:val="00F9602D"/>
    <w:rsid w:val="00F97267"/>
    <w:rsid w:val="00FA0B20"/>
    <w:rsid w:val="00FA2D9B"/>
    <w:rsid w:val="00FA5304"/>
    <w:rsid w:val="00FA5926"/>
    <w:rsid w:val="00FB3806"/>
    <w:rsid w:val="00FB510C"/>
    <w:rsid w:val="00FB79E1"/>
    <w:rsid w:val="00FD002C"/>
    <w:rsid w:val="00FE2F34"/>
    <w:rsid w:val="00FE535E"/>
    <w:rsid w:val="00FE7D43"/>
    <w:rsid w:val="00FF0101"/>
    <w:rsid w:val="00FF04AE"/>
    <w:rsid w:val="00FF5CFA"/>
    <w:rsid w:val="17359676"/>
    <w:rsid w:val="2547E852"/>
    <w:rsid w:val="2E6142B9"/>
    <w:rsid w:val="5FA77CF1"/>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ff,#ffc,#ddd,#eaeaea,#f8f8f8,#006d55,#fed100"/>
    </o:shapedefaults>
    <o:shapelayout v:ext="edit">
      <o:idmap v:ext="edit" data="1"/>
    </o:shapelayout>
  </w:shapeDefaults>
  <w:decimalSymbol w:val="."/>
  <w:listSeparator w:val=","/>
  <w14:docId w14:val="580760BA"/>
  <w15:chartTrackingRefBased/>
  <w15:docId w15:val="{026E3D07-9587-46B7-B6D5-9099DBAE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cheme/commercial-product-assurance-cp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Galpin@ssro.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curity-policy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Deletion_x0020_Date xmlns="945d2b89-3103-46b4-9dab-5c7033d829ac" xsi:nil="true"/>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E6E-2A24-448B-BF9F-A29359D4DF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c0f5a9-fb1b-46f7-8164-1a62f2efa361"/>
    <ds:schemaRef ds:uri="http://schemas.microsoft.com/sharepoint/v3"/>
    <ds:schemaRef ds:uri="http://schemas.microsoft.com/sharepoint/v4"/>
    <ds:schemaRef ds:uri="http://purl.org/dc/terms/"/>
    <ds:schemaRef ds:uri="http://schemas.openxmlformats.org/package/2006/metadata/core-properties"/>
    <ds:schemaRef ds:uri="89623ef0-c523-4593-a44a-2b12d47799e6"/>
    <ds:schemaRef ds:uri="945d2b89-3103-46b4-9dab-5c7033d829ac"/>
    <ds:schemaRef ds:uri="http://www.w3.org/XML/1998/namespace"/>
    <ds:schemaRef ds:uri="http://purl.org/dc/dcmitype/"/>
  </ds:schemaRefs>
</ds:datastoreItem>
</file>

<file path=customXml/itemProps2.xml><?xml version="1.0" encoding="utf-8"?>
<ds:datastoreItem xmlns:ds="http://schemas.openxmlformats.org/officeDocument/2006/customXml" ds:itemID="{9405A361-8144-4B1D-AABA-65C8CA54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7EF4153B-C9E3-499A-A634-F17AF7A2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report.dotx</Template>
  <TotalTime>74</TotalTime>
  <Pages>36</Pages>
  <Words>12500</Words>
  <Characters>65680</Characters>
  <Application>Microsoft Office Word</Application>
  <DocSecurity>0</DocSecurity>
  <Lines>547</Lines>
  <Paragraphs>156</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78024</CharactersWithSpaces>
  <SharedDoc>false</SharedDoc>
  <HLinks>
    <vt:vector size="18" baseType="variant">
      <vt:variant>
        <vt:i4>6357054</vt:i4>
      </vt:variant>
      <vt:variant>
        <vt:i4>125</vt:i4>
      </vt:variant>
      <vt:variant>
        <vt:i4>0</vt:i4>
      </vt:variant>
      <vt:variant>
        <vt:i4>5</vt:i4>
      </vt:variant>
      <vt:variant>
        <vt:lpwstr>https://www.gov.uk/government/publications/security-policyframework</vt:lpwstr>
      </vt:variant>
      <vt:variant>
        <vt:lpwstr/>
      </vt:variant>
      <vt:variant>
        <vt:i4>2424931</vt:i4>
      </vt:variant>
      <vt:variant>
        <vt:i4>122</vt:i4>
      </vt:variant>
      <vt:variant>
        <vt:i4>0</vt:i4>
      </vt:variant>
      <vt:variant>
        <vt:i4>5</vt:i4>
      </vt:variant>
      <vt:variant>
        <vt:lpwstr>https://www.ncsc.gov.uk/scheme/commercial-product-assurance-cpa</vt:lpwstr>
      </vt:variant>
      <vt:variant>
        <vt:lpwstr/>
      </vt:variant>
      <vt:variant>
        <vt:i4>5111933</vt:i4>
      </vt:variant>
      <vt:variant>
        <vt:i4>0</vt:i4>
      </vt:variant>
      <vt:variant>
        <vt:i4>0</vt:i4>
      </vt:variant>
      <vt:variant>
        <vt:i4>5</vt:i4>
      </vt:variant>
      <vt:variant>
        <vt:lpwstr>mailto:David.Galpin@ssro.gov.uk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Susan Richardson</cp:lastModifiedBy>
  <cp:revision>57</cp:revision>
  <cp:lastPrinted>2018-09-28T23:33:00Z</cp:lastPrinted>
  <dcterms:created xsi:type="dcterms:W3CDTF">2019-02-07T15:45:00Z</dcterms:created>
  <dcterms:modified xsi:type="dcterms:W3CDTF">2019-07-15T11:07:00Z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Record Type">
    <vt:lpwstr>6;#General|039a3792-0c82-43f3-a689-1bfec2571e99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MSIP_Label_5867449f-99ce-461b-a4f3-67a0ad4387eb_Enabled">
    <vt:lpwstr>True</vt:lpwstr>
  </property>
  <property fmtid="{D5CDD505-2E9C-101B-9397-08002B2CF9AE}" pid="22" name="MSIP_Label_5867449f-99ce-461b-a4f3-67a0ad4387eb_SiteId">
    <vt:lpwstr>fa810b6b-7dd2-4340-934f-96091d79eacd</vt:lpwstr>
  </property>
  <property fmtid="{D5CDD505-2E9C-101B-9397-08002B2CF9AE}" pid="23" name="MSIP_Label_5867449f-99ce-461b-a4f3-67a0ad4387eb_Owner">
    <vt:lpwstr>Sody.Ezekiel-Hart@ssro.gov.uk</vt:lpwstr>
  </property>
  <property fmtid="{D5CDD505-2E9C-101B-9397-08002B2CF9AE}" pid="24" name="MSIP_Label_5867449f-99ce-461b-a4f3-67a0ad4387eb_SetDate">
    <vt:lpwstr>2019-02-07T15:45:26.5666078Z</vt:lpwstr>
  </property>
  <property fmtid="{D5CDD505-2E9C-101B-9397-08002B2CF9AE}" pid="25" name="MSIP_Label_5867449f-99ce-461b-a4f3-67a0ad4387eb_Name">
    <vt:lpwstr>OFFICIAL-Public</vt:lpwstr>
  </property>
  <property fmtid="{D5CDD505-2E9C-101B-9397-08002B2CF9AE}" pid="26" name="MSIP_Label_5867449f-99ce-461b-a4f3-67a0ad4387eb_Application">
    <vt:lpwstr>Microsoft Azure Information Protection</vt:lpwstr>
  </property>
  <property fmtid="{D5CDD505-2E9C-101B-9397-08002B2CF9AE}" pid="27" name="MSIP_Label_5867449f-99ce-461b-a4f3-67a0ad4387eb_Extended_MSFT_Method">
    <vt:lpwstr>Automatic</vt:lpwstr>
  </property>
  <property fmtid="{D5CDD505-2E9C-101B-9397-08002B2CF9AE}" pid="28" name="Sensitivity">
    <vt:lpwstr>OFFICIAL-Public</vt:lpwstr>
  </property>
  <property fmtid="{D5CDD505-2E9C-101B-9397-08002B2CF9AE}" pid="29" name="AuthorIds_UIVersion_1024">
    <vt:lpwstr>230</vt:lpwstr>
  </property>
</Properties>
</file>