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3079E1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E5C3C">
                  <w:rPr>
                    <w:rStyle w:val="Style1"/>
                    <w:b/>
                  </w:rPr>
                  <w:t>T0630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3939AA7" w:rsidR="00CB3E0B" w:rsidRDefault="00FE5C3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10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3D8609CC" w:rsidR="00B6065A" w:rsidRDefault="00FE5C3C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October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4D8162A" w:rsidR="00A53652" w:rsidRPr="00CB3E0B" w:rsidRDefault="00FE5C3C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77E7BE6C" w:rsidR="00B6065A" w:rsidRDefault="009B7B83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FE5C3C">
            <w:rPr>
              <w:rStyle w:val="Style1"/>
              <w:b/>
            </w:rPr>
            <w:t>T0630</w:t>
          </w:r>
        </w:sdtContent>
      </w:sdt>
    </w:p>
    <w:p w14:paraId="06FA62AA" w14:textId="51B567A5" w:rsidR="00B6065A" w:rsidRDefault="009B7B83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FE5C3C" w:rsidRPr="00FE5C3C">
            <w:rPr>
              <w:rStyle w:val="Style1"/>
              <w:b/>
            </w:rPr>
            <w:t>Lower Thames Crossing - Family of Structures Solutions Definition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01735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10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1243B">
            <w:rPr>
              <w:rFonts w:ascii="Arial" w:hAnsi="Arial" w:cs="Arial"/>
              <w:b/>
            </w:rPr>
            <w:t>09 October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6E94E8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10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1243B">
            <w:rPr>
              <w:rFonts w:ascii="Arial" w:hAnsi="Arial" w:cs="Arial"/>
              <w:b/>
            </w:rPr>
            <w:t>25 October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D103C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D42A9B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9A4433">
                <w:rPr>
                  <w:rStyle w:val="Style1"/>
                  <w:b/>
                </w:rPr>
                <w:t>402,042.09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427D0BD" w:rsidR="00627D44" w:rsidRPr="00311C5F" w:rsidRDefault="009B7B83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 w:rsidRPr="009B7B83">
            <w:rPr>
              <w:rFonts w:ascii="Arial" w:hAnsi="Arial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0B57DC67" w14:textId="77777777" w:rsidR="00241043" w:rsidRPr="00311C5F" w:rsidRDefault="00241043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1D698C6F" w:rsidR="00727813" w:rsidRPr="00311C5F" w:rsidRDefault="009B7B83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9B7B83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9B7B83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8C79C99" w:rsidR="00CB4F85" w:rsidRPr="002C2284" w:rsidRDefault="009B7B8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241043">
                  <w:rPr>
                    <w:rStyle w:val="Style1"/>
                    <w:b/>
                  </w:rPr>
                  <w:t>T0630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90FB5E9" w:rsidR="00CB4F85" w:rsidRPr="002C2284" w:rsidRDefault="009B7B8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BC0196" w:rsidRPr="00BC0196">
                  <w:rPr>
                    <w:rStyle w:val="Style1"/>
                    <w:b/>
                  </w:rPr>
                  <w:t>3626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05C7AE9" w:rsidR="00CB4F85" w:rsidRPr="002C2284" w:rsidRDefault="009B7B8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BC0196" w:rsidRPr="00BC0196">
                  <w:rPr>
                    <w:rStyle w:val="Style1"/>
                    <w:b/>
                  </w:rPr>
                  <w:t>LTC004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BC019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70A1"/>
    <w:rsid w:val="000102DA"/>
    <w:rsid w:val="00012201"/>
    <w:rsid w:val="0001243B"/>
    <w:rsid w:val="000426B2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1043"/>
    <w:rsid w:val="00246DCD"/>
    <w:rsid w:val="002B0CC6"/>
    <w:rsid w:val="002B0E3A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66E06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4433"/>
    <w:rsid w:val="009B7B83"/>
    <w:rsid w:val="00A26AB8"/>
    <w:rsid w:val="00A53652"/>
    <w:rsid w:val="00AF3514"/>
    <w:rsid w:val="00B50393"/>
    <w:rsid w:val="00B6065A"/>
    <w:rsid w:val="00B738D0"/>
    <w:rsid w:val="00B82F6B"/>
    <w:rsid w:val="00B92073"/>
    <w:rsid w:val="00BC0196"/>
    <w:rsid w:val="00BC48DD"/>
    <w:rsid w:val="00BD103C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5C3C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426B2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2024-10-25T14:06:00Z</dcterms:created>
  <dcterms:modified xsi:type="dcterms:W3CDTF">2024-10-25T14:06:00Z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