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6925D2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F1097">
              <w:rPr>
                <w:rFonts w:ascii="Arial" w:hAnsi="Arial" w:cs="Arial"/>
                <w:b/>
                <w:sz w:val="22"/>
              </w:rPr>
              <w:t>1071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084EC14" w:rsidR="004E4BD7" w:rsidRDefault="00E71D3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F109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BED5241" w:rsidR="005C6E7D" w:rsidRDefault="009F109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5D15F7B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9F1097">
        <w:rPr>
          <w:rFonts w:ascii="Arial" w:hAnsi="Arial" w:cs="Arial"/>
          <w:b/>
        </w:rPr>
        <w:t xml:space="preserve">1071 </w:t>
      </w:r>
      <w:r w:rsidR="009F1097" w:rsidRPr="009F1097">
        <w:rPr>
          <w:rFonts w:ascii="Arial" w:hAnsi="Arial" w:cs="Arial"/>
          <w:b/>
        </w:rPr>
        <w:t>A556 Knutsford to Bowdon Improvement Scheme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2ACE39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1097">
            <w:rPr>
              <w:rFonts w:ascii="Arial" w:hAnsi="Arial" w:cs="Arial"/>
            </w:rPr>
            <w:t>05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823D44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1097">
            <w:rPr>
              <w:rFonts w:ascii="Arial" w:hAnsi="Arial" w:cs="Arial"/>
            </w:rPr>
            <w:t>06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F1097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ECD5E6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F1097">
        <w:rPr>
          <w:rFonts w:ascii="Arial" w:hAnsi="Arial" w:cs="Arial"/>
          <w:b/>
        </w:rPr>
        <w:t>19,967.00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466399E" w:rsidR="00627D44" w:rsidRPr="00627D44" w:rsidRDefault="00AC216F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F043AE4" w:rsidR="00727813" w:rsidRDefault="00AC216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71D33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EAECBC8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9F1097">
              <w:rPr>
                <w:rFonts w:ascii="Arial" w:hAnsi="Arial" w:cs="Arial"/>
              </w:rPr>
              <w:t>1071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3C315A0" w:rsidR="00CB4F85" w:rsidRPr="00627D44" w:rsidRDefault="009F109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C39B365" w:rsidR="00CB4F85" w:rsidRPr="00627D44" w:rsidRDefault="009F1097" w:rsidP="00A43023">
            <w:pPr>
              <w:rPr>
                <w:rFonts w:ascii="Arial" w:hAnsi="Arial" w:cs="Arial"/>
              </w:rPr>
            </w:pPr>
            <w:r w:rsidRPr="009F1097">
              <w:rPr>
                <w:rFonts w:ascii="Arial" w:hAnsi="Arial" w:cs="Arial"/>
              </w:rPr>
              <w:t>514502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679A3" w14:textId="77777777" w:rsidR="00E71D33" w:rsidRDefault="00E71D33">
      <w:r>
        <w:separator/>
      </w:r>
    </w:p>
  </w:endnote>
  <w:endnote w:type="continuationSeparator" w:id="0">
    <w:p w14:paraId="6E0AF1D7" w14:textId="77777777" w:rsidR="00E71D33" w:rsidRDefault="00E7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71D3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AA78" w14:textId="77777777" w:rsidR="00E71D33" w:rsidRDefault="00E71D33">
      <w:r>
        <w:separator/>
      </w:r>
    </w:p>
  </w:footnote>
  <w:footnote w:type="continuationSeparator" w:id="0">
    <w:p w14:paraId="48C8524E" w14:textId="77777777" w:rsidR="00E71D33" w:rsidRDefault="00E7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F1097"/>
    <w:rsid w:val="00A26AB8"/>
    <w:rsid w:val="00A53652"/>
    <w:rsid w:val="00AC216F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1D33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CF452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52E5-9EDB-4E5F-8450-65E50A70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2020-05-06T13:36:00Z</dcterms:created>
  <dcterms:modified xsi:type="dcterms:W3CDTF">2020-05-06T13:36:00Z</dcterms:modified>
</cp:coreProperties>
</file>