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901A3E" w14:paraId="42C93C2C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77FFA30F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51F69FE" w14:textId="79AA37B1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r w:rsidR="00A423D2">
              <w:rPr>
                <w:rFonts w:ascii="Arial" w:hAnsi="Arial" w:cs="Arial"/>
                <w:sz w:val="22"/>
              </w:rPr>
              <w:t>1-783</w:t>
            </w:r>
          </w:p>
          <w:p w14:paraId="4131EC59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3344D937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734DE65F" w14:textId="094B2386" w:rsidR="00901A3E" w:rsidRDefault="00ED2CCE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215722578579488DB8480B477F263D67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A423D2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0E8BD116" w14:textId="77777777" w:rsidR="00B10B08" w:rsidRDefault="00B10B08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24E0F529" w14:textId="37AE9061" w:rsidR="00B10B08" w:rsidRDefault="00B10B08" w:rsidP="00B10B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sdt>
              <w:sdtPr>
                <w:rPr>
                  <w:rFonts w:ascii="Arial" w:hAnsi="Arial" w:cs="Arial"/>
                  <w:sz w:val="22"/>
                </w:rPr>
                <w:id w:val="1790320322"/>
                <w:placeholder>
                  <w:docPart w:val="70506B7F2A5545D898797A45466B744B"/>
                </w:placeholder>
                <w:dropDownList>
                  <w:listItem w:value="Choose an item"/>
                  <w:listItem w:displayText="Bravo" w:value="Bravo"/>
                  <w:listItem w:displayText="email" w:value="email"/>
                </w:dropDownList>
              </w:sdtPr>
              <w:sdtEndPr/>
              <w:sdtContent>
                <w:r w:rsidR="00A423D2">
                  <w:rPr>
                    <w:rFonts w:ascii="Arial" w:hAnsi="Arial" w:cs="Arial"/>
                    <w:sz w:val="22"/>
                  </w:rPr>
                  <w:t>Bravo</w:t>
                </w:r>
              </w:sdtContent>
            </w:sdt>
          </w:p>
          <w:p w14:paraId="6529FA43" w14:textId="77777777" w:rsidR="00B10B08" w:rsidRDefault="00B10B08" w:rsidP="005C082A">
            <w:pPr>
              <w:rPr>
                <w:rFonts w:ascii="Arial" w:hAnsi="Arial" w:cs="Arial"/>
                <w:sz w:val="22"/>
              </w:rPr>
            </w:pPr>
          </w:p>
          <w:p w14:paraId="1672CA6A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4CCBF177" w14:textId="77777777" w:rsidR="00901A3E" w:rsidRDefault="00901A3E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0" w:name="Addressee"/>
            <w:bookmarkStart w:id="1" w:name="Address"/>
            <w:bookmarkStart w:id="2" w:name="FAOLabel"/>
            <w:bookmarkEnd w:id="0"/>
            <w:bookmarkEnd w:id="1"/>
            <w:bookmarkEnd w:id="2"/>
          </w:p>
        </w:tc>
        <w:tc>
          <w:tcPr>
            <w:tcW w:w="4140" w:type="dxa"/>
            <w:tcBorders>
              <w:bottom w:val="nil"/>
            </w:tcBorders>
          </w:tcPr>
          <w:p w14:paraId="46FB3B78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2F25513F" w14:textId="2509EFEF" w:rsidR="00901A3E" w:rsidRDefault="00901A3E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SP</w:t>
            </w:r>
            <w:r w:rsidR="00152455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 xml:space="preserve">TS </w:t>
            </w:r>
            <w:r w:rsidR="00152455">
              <w:rPr>
                <w:rFonts w:ascii="Arial" w:hAnsi="Arial" w:cs="Arial"/>
                <w:sz w:val="22"/>
              </w:rPr>
              <w:t>Procurement Team</w:t>
            </w:r>
          </w:p>
          <w:p w14:paraId="45AAB1E2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F7432B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4076F65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2ED4DC71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719B26B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6FDE84C4" w14:textId="77777777" w:rsidR="00901A3E" w:rsidRDefault="00901A3E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4698417F" w14:textId="4E8BF2E6" w:rsidR="00B10B08" w:rsidRDefault="00B10B08" w:rsidP="00B10B08">
            <w:pPr>
              <w:rPr>
                <w:rFonts w:ascii="Arial" w:hAnsi="Arial" w:cs="Arial"/>
                <w:sz w:val="22"/>
              </w:rPr>
            </w:pPr>
          </w:p>
          <w:p w14:paraId="39248C55" w14:textId="0FF1E48F" w:rsidR="00152455" w:rsidRDefault="00B10B08" w:rsidP="0015245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  <w:bookmarkStart w:id="3" w:name="_Hlk530405270"/>
            <w:sdt>
              <w:sdtPr>
                <w:rPr>
                  <w:rFonts w:ascii="Arial" w:hAnsi="Arial" w:cs="Arial"/>
                  <w:sz w:val="22"/>
                </w:rPr>
                <w:id w:val="1108319327"/>
                <w:placeholder>
                  <w:docPart w:val="D88A523D76C44528908E1D52948EA387"/>
                </w:placeholder>
                <w:date w:fullDate="2019-11-13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4D3F80">
                  <w:rPr>
                    <w:rFonts w:ascii="Arial" w:hAnsi="Arial" w:cs="Arial"/>
                    <w:sz w:val="22"/>
                  </w:rPr>
                  <w:t>13 November 2019</w:t>
                </w:r>
              </w:sdtContent>
            </w:sdt>
            <w:bookmarkEnd w:id="3"/>
          </w:p>
          <w:p w14:paraId="5A158D5C" w14:textId="77777777" w:rsidR="00901A3E" w:rsidRDefault="00901A3E" w:rsidP="005C082A">
            <w:pPr>
              <w:rPr>
                <w:rFonts w:ascii="Arial" w:hAnsi="Arial" w:cs="Arial"/>
                <w:sz w:val="22"/>
              </w:rPr>
            </w:pPr>
          </w:p>
          <w:p w14:paraId="07DCF5AA" w14:textId="77777777" w:rsidR="00901A3E" w:rsidRDefault="00901A3E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Start w:id="5" w:name="OurAddress2"/>
            <w:bookmarkStart w:id="6" w:name="OurAddress3"/>
            <w:bookmarkStart w:id="7" w:name="OurAddress4"/>
            <w:bookmarkStart w:id="8" w:name="Fax"/>
            <w:bookmarkStart w:id="9" w:name="Other"/>
            <w:bookmarkStart w:id="10" w:name="TodaysDate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</w:tbl>
    <w:p w14:paraId="3D162D6A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14:paraId="16D915A6" w14:textId="77777777" w:rsidR="000B5932" w:rsidRDefault="000B5932">
      <w:pPr>
        <w:rPr>
          <w:rFonts w:ascii="Arial" w:hAnsi="Arial" w:cs="Arial"/>
          <w:b/>
          <w:bCs/>
        </w:rPr>
      </w:pPr>
    </w:p>
    <w:p w14:paraId="2120487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88501F">
        <w:rPr>
          <w:rFonts w:ascii="Arial" w:hAnsi="Arial" w:cs="Arial"/>
        </w:rPr>
        <w:t>Sir/Madam</w:t>
      </w:r>
    </w:p>
    <w:p w14:paraId="6E89AC50" w14:textId="77777777" w:rsidR="000B5932" w:rsidRDefault="000B5932">
      <w:pPr>
        <w:rPr>
          <w:rFonts w:ascii="Arial" w:hAnsi="Arial" w:cs="Arial"/>
        </w:rPr>
      </w:pPr>
    </w:p>
    <w:p w14:paraId="32A46F27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14:paraId="6948E8D5" w14:textId="77777777" w:rsidR="00901A3E" w:rsidRDefault="00901A3E" w:rsidP="00901A3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2D192007" w14:textId="77777777" w:rsidR="00A04514" w:rsidRDefault="00A04514">
      <w:pPr>
        <w:rPr>
          <w:rFonts w:ascii="Arial" w:hAnsi="Arial" w:cs="Arial"/>
          <w:b/>
        </w:rPr>
      </w:pPr>
    </w:p>
    <w:p w14:paraId="37EE6E8E" w14:textId="4C68E83A" w:rsidR="00B10B08" w:rsidRPr="00F7334E" w:rsidRDefault="00A423D2" w:rsidP="00B10B0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1-783 </w:t>
      </w:r>
      <w:r w:rsidRPr="00A423D2">
        <w:rPr>
          <w:rFonts w:ascii="Arial" w:hAnsi="Arial" w:cs="Arial"/>
          <w:b/>
        </w:rPr>
        <w:t>RIS 2 PCF stage 0 follow up work</w:t>
      </w:r>
      <w:r w:rsidR="00B10B08">
        <w:rPr>
          <w:rFonts w:ascii="Arial" w:hAnsi="Arial" w:cs="Arial"/>
          <w:b/>
        </w:rPr>
        <w:t xml:space="preserve"> – </w:t>
      </w:r>
      <w:r>
        <w:rPr>
          <w:rFonts w:ascii="Arial" w:hAnsi="Arial" w:cs="Arial"/>
          <w:b/>
        </w:rPr>
        <w:t>CE4</w:t>
      </w:r>
    </w:p>
    <w:p w14:paraId="51141866" w14:textId="77777777" w:rsidR="002B4544" w:rsidRDefault="002B4544" w:rsidP="00B10B08">
      <w:pPr>
        <w:jc w:val="center"/>
        <w:rPr>
          <w:rFonts w:ascii="Arial" w:hAnsi="Arial" w:cs="Arial"/>
        </w:rPr>
      </w:pPr>
    </w:p>
    <w:p w14:paraId="0AF8E098" w14:textId="77777777" w:rsidR="00A04514" w:rsidRDefault="00A045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Highways England has accepted your request for a compensation event for additional </w:t>
      </w:r>
      <w:r w:rsidR="00901A3E">
        <w:rPr>
          <w:rFonts w:ascii="Arial" w:hAnsi="Arial" w:cs="Arial"/>
        </w:rPr>
        <w:t>time and money</w:t>
      </w:r>
      <w:r>
        <w:rPr>
          <w:rFonts w:ascii="Arial" w:hAnsi="Arial" w:cs="Arial"/>
        </w:rPr>
        <w:t xml:space="preserve"> on the above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. </w:t>
      </w:r>
    </w:p>
    <w:p w14:paraId="08CCCB0A" w14:textId="77777777" w:rsidR="00A04514" w:rsidRDefault="00A04514">
      <w:pPr>
        <w:rPr>
          <w:rFonts w:ascii="Arial" w:hAnsi="Arial" w:cs="Arial"/>
        </w:rPr>
      </w:pPr>
    </w:p>
    <w:p w14:paraId="3395EB5E" w14:textId="7299BB34" w:rsidR="002B4544" w:rsidRDefault="009512E1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04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Package Order</w:t>
      </w:r>
      <w:r w:rsidR="0096338C">
        <w:rPr>
          <w:rFonts w:ascii="Arial" w:hAnsi="Arial" w:cs="Arial"/>
        </w:rPr>
        <w:t xml:space="preserve"> </w:t>
      </w:r>
      <w:r w:rsidR="00A04514">
        <w:rPr>
          <w:rFonts w:ascii="Arial" w:hAnsi="Arial" w:cs="Arial"/>
        </w:rPr>
        <w:t xml:space="preserve">completion date is now </w:t>
      </w:r>
      <w:sdt>
        <w:sdtPr>
          <w:rPr>
            <w:rStyle w:val="Style1"/>
          </w:rPr>
          <w:id w:val="-2041581347"/>
          <w:placeholder>
            <w:docPart w:val="7DDB6122F345425B9008A8F79794A07C"/>
          </w:placeholder>
          <w15:color w:val="000000"/>
          <w:date w:fullDate="2018-11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423D2">
            <w:rPr>
              <w:rStyle w:val="Style1"/>
            </w:rPr>
            <w:t>30 November 2018</w:t>
          </w:r>
        </w:sdtContent>
      </w:sdt>
      <w:r w:rsidR="00F7334E">
        <w:rPr>
          <w:rFonts w:ascii="Arial" w:hAnsi="Arial" w:cs="Arial"/>
        </w:rPr>
        <w:t>.</w:t>
      </w:r>
    </w:p>
    <w:p w14:paraId="1973397C" w14:textId="77777777" w:rsidR="0096338C" w:rsidRDefault="0096338C">
      <w:pPr>
        <w:rPr>
          <w:rFonts w:ascii="Arial" w:hAnsi="Arial" w:cs="Arial"/>
        </w:rPr>
      </w:pPr>
    </w:p>
    <w:p w14:paraId="747116B2" w14:textId="5E34828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9512E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</w:t>
      </w:r>
      <w:r w:rsidR="00A04514">
        <w:rPr>
          <w:rFonts w:ascii="Arial" w:hAnsi="Arial" w:cs="Arial"/>
        </w:rPr>
        <w:t xml:space="preserve"> increased to</w:t>
      </w:r>
      <w:r>
        <w:rPr>
          <w:rFonts w:ascii="Arial" w:hAnsi="Arial" w:cs="Arial"/>
        </w:rPr>
        <w:t xml:space="preserve"> </w:t>
      </w:r>
      <w:r w:rsidRPr="00A423D2">
        <w:rPr>
          <w:rFonts w:ascii="Arial" w:hAnsi="Arial" w:cs="Arial"/>
          <w:b/>
        </w:rPr>
        <w:t>£</w:t>
      </w:r>
      <w:r w:rsidR="00A423D2" w:rsidRPr="00A423D2">
        <w:rPr>
          <w:rFonts w:ascii="Arial" w:hAnsi="Arial" w:cs="Arial"/>
          <w:b/>
        </w:rPr>
        <w:t>241,619.89</w:t>
      </w:r>
      <w:r>
        <w:rPr>
          <w:rFonts w:ascii="Arial" w:hAnsi="Arial" w:cs="Arial"/>
        </w:rPr>
        <w:t xml:space="preserve"> (excluding VAT). This cost is not to be exceeded without prior written approval of the Procurement Officer.</w:t>
      </w:r>
    </w:p>
    <w:p w14:paraId="3180A3E6" w14:textId="77777777" w:rsidR="00627D44" w:rsidRPr="00627D44" w:rsidRDefault="00627D44" w:rsidP="00627D44">
      <w:pPr>
        <w:rPr>
          <w:rFonts w:ascii="Arial" w:hAnsi="Arial" w:cs="Arial"/>
        </w:rPr>
      </w:pPr>
    </w:p>
    <w:p w14:paraId="2F1C8480" w14:textId="413D58F3" w:rsidR="00901A3E" w:rsidRDefault="00901A3E" w:rsidP="00901A3E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contract should be sent to the Lot </w:t>
      </w:r>
      <w:r>
        <w:rPr>
          <w:rFonts w:ascii="Arial" w:hAnsi="Arial"/>
        </w:rPr>
        <w:t>1</w:t>
      </w:r>
      <w:r w:rsidR="00152455">
        <w:rPr>
          <w:rFonts w:ascii="Arial" w:hAnsi="Arial"/>
        </w:rPr>
        <w:t xml:space="preserve"> Procurement Team via</w:t>
      </w:r>
      <w:r w:rsidRPr="002B4544">
        <w:rPr>
          <w:rFonts w:ascii="Arial" w:hAnsi="Arial"/>
        </w:rPr>
        <w:t xml:space="preserve"> </w:t>
      </w:r>
      <w:sdt>
        <w:sdtPr>
          <w:rPr>
            <w:rStyle w:val="Style2"/>
          </w:rPr>
          <w:id w:val="1867332498"/>
          <w:placeholder>
            <w:docPart w:val="0D9B9A40BFB64103BC22A25346496B93"/>
          </w:placeholder>
          <w15:color w:val="000000"/>
          <w:dropDownList>
            <w:listItem w:value="Choose an item"/>
            <w:listItem w:displayText="Bravo" w:value="Bravo"/>
            <w:listItem w:displayText="SPaTS_Framework_lot1@highwaysengland.co.uk" w:value="SPaTS_Framework_lot1@highwaysengland.co.uk"/>
          </w:dropDownList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423D2">
            <w:rPr>
              <w:rStyle w:val="Style2"/>
            </w:rPr>
            <w:t>Bravo</w:t>
          </w:r>
        </w:sdtContent>
      </w:sdt>
      <w:r w:rsidRPr="002B4544">
        <w:rPr>
          <w:rFonts w:ascii="Arial" w:hAnsi="Arial"/>
        </w:rPr>
        <w:t>.</w:t>
      </w:r>
      <w:bookmarkStart w:id="14" w:name="Start"/>
      <w:bookmarkEnd w:id="14"/>
    </w:p>
    <w:p w14:paraId="7413E316" w14:textId="77777777" w:rsidR="00901A3E" w:rsidRDefault="00901A3E" w:rsidP="00901A3E">
      <w:pPr>
        <w:rPr>
          <w:rFonts w:ascii="Arial" w:hAnsi="Arial" w:cs="Arial"/>
        </w:rPr>
      </w:pPr>
    </w:p>
    <w:p w14:paraId="39FBB2DC" w14:textId="77777777" w:rsidR="00901A3E" w:rsidRDefault="00901A3E" w:rsidP="00901A3E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14:paraId="0809831C" w14:textId="77777777" w:rsidR="00901A3E" w:rsidRDefault="00901A3E" w:rsidP="00901A3E">
      <w:pPr>
        <w:rPr>
          <w:rFonts w:ascii="Arial" w:hAnsi="Arial" w:cs="Arial"/>
        </w:rPr>
      </w:pPr>
    </w:p>
    <w:p w14:paraId="6FF76CD6" w14:textId="77777777" w:rsidR="00901A3E" w:rsidRDefault="00901A3E" w:rsidP="00901A3E">
      <w:pPr>
        <w:rPr>
          <w:rFonts w:ascii="Arial" w:hAnsi="Arial" w:cs="Arial"/>
        </w:rPr>
      </w:pPr>
    </w:p>
    <w:p w14:paraId="02173945" w14:textId="77777777" w:rsidR="00901A3E" w:rsidRDefault="00901A3E" w:rsidP="00901A3E">
      <w:pPr>
        <w:rPr>
          <w:rFonts w:ascii="Arial" w:hAnsi="Arial" w:cs="Arial"/>
        </w:rPr>
      </w:pPr>
    </w:p>
    <w:p w14:paraId="4FFCB25B" w14:textId="7BDF2B80" w:rsidR="00901A3E" w:rsidRDefault="00CE0FCE" w:rsidP="00901A3E">
      <w:pPr>
        <w:rPr>
          <w:rFonts w:ascii="Arial" w:hAnsi="Arial" w:cs="Arial"/>
        </w:rPr>
      </w:pPr>
      <w:bookmarkStart w:id="16" w:name="SenderName1"/>
      <w:bookmarkEnd w:id="16"/>
      <w:r>
        <w:rPr>
          <w:rFonts w:ascii="Arial" w:hAnsi="Arial" w:cs="Arial"/>
        </w:rPr>
        <w:t>XXX</w:t>
      </w:r>
      <w:bookmarkStart w:id="17" w:name="_GoBack"/>
      <w:bookmarkEnd w:id="17"/>
    </w:p>
    <w:p w14:paraId="2C531FEF" w14:textId="77777777" w:rsidR="00B10B08" w:rsidRDefault="00B10B08" w:rsidP="007978A0">
      <w:pPr>
        <w:rPr>
          <w:rFonts w:ascii="Arial" w:hAnsi="Arial" w:cs="Arial"/>
        </w:rPr>
      </w:pPr>
      <w:bookmarkStart w:id="18" w:name="Team"/>
      <w:bookmarkStart w:id="19" w:name="Page2"/>
      <w:bookmarkStart w:id="20" w:name="Email"/>
      <w:bookmarkEnd w:id="18"/>
      <w:bookmarkEnd w:id="19"/>
      <w:bookmarkEnd w:id="20"/>
    </w:p>
    <w:p w14:paraId="0D7A87AC" w14:textId="0CCB199B" w:rsidR="00627D44" w:rsidRDefault="00152455">
      <w:pPr>
        <w:rPr>
          <w:rFonts w:ascii="Arial" w:hAnsi="Arial" w:cs="Arial"/>
        </w:rPr>
      </w:pPr>
      <w:r>
        <w:rPr>
          <w:rFonts w:ascii="Arial" w:hAnsi="Arial" w:cs="Arial"/>
        </w:rPr>
        <w:t>Lot 1 Procurement Team</w:t>
      </w:r>
    </w:p>
    <w:sectPr w:rsidR="00627D44" w:rsidSect="00F7334E">
      <w:headerReference w:type="default" r:id="rId8"/>
      <w:footerReference w:type="default" r:id="rId9"/>
      <w:footerReference w:type="first" r:id="rId10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1ADAB2" w14:textId="77777777" w:rsidR="00ED2CCE" w:rsidRDefault="00ED2CCE">
      <w:r>
        <w:separator/>
      </w:r>
    </w:p>
  </w:endnote>
  <w:endnote w:type="continuationSeparator" w:id="0">
    <w:p w14:paraId="0CF355BF" w14:textId="77777777" w:rsidR="00ED2CCE" w:rsidRDefault="00ED2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2FC41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2E40DDF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178CBACF" wp14:editId="0CE752C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15F128E" wp14:editId="575793E5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D1AEE0" wp14:editId="682EBCC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0D5D0F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FB7F3D2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7F11A44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D1AE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640D5D0F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FB7F3D2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7F11A44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5E672" w14:textId="77777777" w:rsidR="00777912" w:rsidRDefault="00ED2CC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817DED">
      <w:rPr>
        <w:noProof/>
      </w:rPr>
      <w:t>Document5</w:t>
    </w:r>
    <w:r>
      <w:rPr>
        <w:noProof/>
      </w:rPr>
      <w:fldChar w:fldCharType="end"/>
    </w:r>
  </w:p>
  <w:p w14:paraId="73165277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817DED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6B819" w14:textId="77777777" w:rsidR="00ED2CCE" w:rsidRDefault="00ED2CCE">
      <w:r>
        <w:separator/>
      </w:r>
    </w:p>
  </w:footnote>
  <w:footnote w:type="continuationSeparator" w:id="0">
    <w:p w14:paraId="4C121755" w14:textId="77777777" w:rsidR="00ED2CCE" w:rsidRDefault="00ED2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1F3FE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4D771F7" wp14:editId="283BC1F6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FA2EB6" w14:textId="77777777" w:rsidR="00777912" w:rsidRDefault="00777912">
    <w:pPr>
      <w:pStyle w:val="Header"/>
    </w:pPr>
  </w:p>
  <w:p w14:paraId="54DEFB58" w14:textId="77777777" w:rsidR="00777912" w:rsidRDefault="00777912">
    <w:pPr>
      <w:pStyle w:val="Header"/>
    </w:pPr>
  </w:p>
  <w:p w14:paraId="095D494C" w14:textId="77777777" w:rsidR="00777912" w:rsidRDefault="00777912">
    <w:pPr>
      <w:pStyle w:val="Header"/>
    </w:pPr>
  </w:p>
  <w:p w14:paraId="5AD1926B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ED"/>
    <w:rsid w:val="00010816"/>
    <w:rsid w:val="00072FD5"/>
    <w:rsid w:val="000B5932"/>
    <w:rsid w:val="001209C0"/>
    <w:rsid w:val="0013631C"/>
    <w:rsid w:val="00152455"/>
    <w:rsid w:val="001E763A"/>
    <w:rsid w:val="00270C19"/>
    <w:rsid w:val="002B4544"/>
    <w:rsid w:val="002F2DFA"/>
    <w:rsid w:val="00336C27"/>
    <w:rsid w:val="00375CFE"/>
    <w:rsid w:val="00381C2D"/>
    <w:rsid w:val="00427181"/>
    <w:rsid w:val="00445216"/>
    <w:rsid w:val="004C63A8"/>
    <w:rsid w:val="004D3F80"/>
    <w:rsid w:val="005C58CD"/>
    <w:rsid w:val="00627D44"/>
    <w:rsid w:val="00671E2C"/>
    <w:rsid w:val="006D663F"/>
    <w:rsid w:val="007121BC"/>
    <w:rsid w:val="0076033B"/>
    <w:rsid w:val="00774AF4"/>
    <w:rsid w:val="00777912"/>
    <w:rsid w:val="007923D8"/>
    <w:rsid w:val="007978A0"/>
    <w:rsid w:val="007B3064"/>
    <w:rsid w:val="007B491A"/>
    <w:rsid w:val="00817DED"/>
    <w:rsid w:val="00864CB2"/>
    <w:rsid w:val="0088501F"/>
    <w:rsid w:val="00901A3E"/>
    <w:rsid w:val="009512E1"/>
    <w:rsid w:val="0096338C"/>
    <w:rsid w:val="00991222"/>
    <w:rsid w:val="00A04514"/>
    <w:rsid w:val="00A24B15"/>
    <w:rsid w:val="00A423D2"/>
    <w:rsid w:val="00B10B08"/>
    <w:rsid w:val="00B70673"/>
    <w:rsid w:val="00C3365E"/>
    <w:rsid w:val="00C3604A"/>
    <w:rsid w:val="00C37F09"/>
    <w:rsid w:val="00C47102"/>
    <w:rsid w:val="00C509BE"/>
    <w:rsid w:val="00CE0FCE"/>
    <w:rsid w:val="00D920E1"/>
    <w:rsid w:val="00DC1C39"/>
    <w:rsid w:val="00E0405F"/>
    <w:rsid w:val="00E527D4"/>
    <w:rsid w:val="00E77CF4"/>
    <w:rsid w:val="00EA49DB"/>
    <w:rsid w:val="00EB39FB"/>
    <w:rsid w:val="00ED2CCE"/>
    <w:rsid w:val="00F12FBA"/>
    <w:rsid w:val="00F7334E"/>
    <w:rsid w:val="00F7432B"/>
    <w:rsid w:val="00FD5F80"/>
    <w:rsid w:val="00FF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D25D84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F12FB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2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12FB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2FBA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0B08"/>
    <w:rPr>
      <w:color w:val="808080"/>
    </w:rPr>
  </w:style>
  <w:style w:type="character" w:customStyle="1" w:styleId="Style1">
    <w:name w:val="Style1"/>
    <w:basedOn w:val="DefaultParagraphFont"/>
    <w:uiPriority w:val="1"/>
    <w:rsid w:val="00381C2D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81C2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Compensation_Event_Letter_ALL_LOTS%5b1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5722578579488DB8480B477F26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5FDFB-7B7D-49AA-91FB-F11E5E3E6005}"/>
      </w:docPartPr>
      <w:docPartBody>
        <w:p w:rsidR="00AD19F1" w:rsidRDefault="003718E5" w:rsidP="003718E5">
          <w:pPr>
            <w:pStyle w:val="215722578579488DB8480B477F263D67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70506B7F2A5545D898797A45466B7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40A45-85D6-45A3-A485-F0142A0EE731}"/>
      </w:docPartPr>
      <w:docPartBody>
        <w:p w:rsidR="00AD19F1" w:rsidRDefault="003718E5" w:rsidP="003718E5">
          <w:pPr>
            <w:pStyle w:val="70506B7F2A5545D898797A45466B744B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88A523D76C44528908E1D52948EA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2668-A466-400D-87BD-31B5C578F637}"/>
      </w:docPartPr>
      <w:docPartBody>
        <w:p w:rsidR="00D036EF" w:rsidRDefault="00AD19F1" w:rsidP="00AD19F1">
          <w:pPr>
            <w:pStyle w:val="D88A523D76C44528908E1D52948EA38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7DDB6122F345425B9008A8F79794A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E1AE3D-9F67-4650-B10E-4E08D4D8340B}"/>
      </w:docPartPr>
      <w:docPartBody>
        <w:p w:rsidR="00D036EF" w:rsidRDefault="00AD19F1" w:rsidP="00AD19F1">
          <w:pPr>
            <w:pStyle w:val="7DDB6122F345425B9008A8F79794A07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0D9B9A40BFB64103BC22A25346496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F4E8E-E420-4443-B32E-2B4B923EA121}"/>
      </w:docPartPr>
      <w:docPartBody>
        <w:p w:rsidR="00D036EF" w:rsidRDefault="00AD19F1" w:rsidP="00AD19F1">
          <w:pPr>
            <w:pStyle w:val="0D9B9A40BFB64103BC22A25346496B93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E5"/>
    <w:rsid w:val="000C2F98"/>
    <w:rsid w:val="00170E94"/>
    <w:rsid w:val="003718E5"/>
    <w:rsid w:val="00754320"/>
    <w:rsid w:val="00817082"/>
    <w:rsid w:val="00AD19F1"/>
    <w:rsid w:val="00D0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19F1"/>
    <w:rPr>
      <w:color w:val="808080"/>
    </w:rPr>
  </w:style>
  <w:style w:type="paragraph" w:customStyle="1" w:styleId="215722578579488DB8480B477F263D67">
    <w:name w:val="215722578579488DB8480B477F263D67"/>
    <w:rsid w:val="003718E5"/>
  </w:style>
  <w:style w:type="paragraph" w:customStyle="1" w:styleId="70506B7F2A5545D898797A45466B744B">
    <w:name w:val="70506B7F2A5545D898797A45466B744B"/>
    <w:rsid w:val="003718E5"/>
  </w:style>
  <w:style w:type="paragraph" w:customStyle="1" w:styleId="EDBB44CB91714798BE96ADE032AC1D4A">
    <w:name w:val="EDBB44CB91714798BE96ADE032AC1D4A"/>
    <w:rsid w:val="003718E5"/>
  </w:style>
  <w:style w:type="paragraph" w:customStyle="1" w:styleId="D88A523D76C44528908E1D52948EA387">
    <w:name w:val="D88A523D76C44528908E1D52948EA387"/>
    <w:rsid w:val="00AD19F1"/>
    <w:pPr>
      <w:spacing w:after="160" w:line="259" w:lineRule="auto"/>
    </w:pPr>
  </w:style>
  <w:style w:type="paragraph" w:customStyle="1" w:styleId="7DDB6122F345425B9008A8F79794A07C">
    <w:name w:val="7DDB6122F345425B9008A8F79794A07C"/>
    <w:rsid w:val="00AD19F1"/>
    <w:pPr>
      <w:spacing w:after="160" w:line="259" w:lineRule="auto"/>
    </w:pPr>
  </w:style>
  <w:style w:type="paragraph" w:customStyle="1" w:styleId="0D9B9A40BFB64103BC22A25346496B93">
    <w:name w:val="0D9B9A40BFB64103BC22A25346496B93"/>
    <w:rsid w:val="00AD19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A693A-3F37-4F84-8E31-CA0BB900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(Draft)_Compensation_Event_Letter_ALL_LOTS[1]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dcterms:created xsi:type="dcterms:W3CDTF">2019-11-13T12:07:00Z</dcterms:created>
  <dcterms:modified xsi:type="dcterms:W3CDTF">2019-11-13T12:07:00Z</dcterms:modified>
</cp:coreProperties>
</file>