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061A" w14:textId="162980AC" w:rsidR="00621301" w:rsidRPr="00692E08" w:rsidRDefault="2A1AA0F7" w:rsidP="00906347">
      <w:pPr>
        <w:pStyle w:val="NoSpacing"/>
        <w:rPr>
          <w:rFonts w:cs="Arial"/>
          <w:sz w:val="22"/>
        </w:rPr>
      </w:pPr>
      <w:r w:rsidRPr="00692E08">
        <w:rPr>
          <w:rFonts w:cs="Arial"/>
          <w:sz w:val="22"/>
        </w:rPr>
        <w:t xml:space="preserve"> </w:t>
      </w:r>
    </w:p>
    <w:p w14:paraId="200BE884" w14:textId="7EA5614E" w:rsidR="00BC6167" w:rsidRPr="00692E08" w:rsidRDefault="00BC6167">
      <w:pPr>
        <w:rPr>
          <w:rFonts w:ascii="Arial" w:hAnsi="Arial" w:cs="Arial"/>
          <w:sz w:val="22"/>
          <w:szCs w:val="22"/>
        </w:rPr>
      </w:pPr>
    </w:p>
    <w:p w14:paraId="414275FD" w14:textId="77777777" w:rsidR="009704A3" w:rsidRPr="00692E08" w:rsidRDefault="009704A3">
      <w:pPr>
        <w:rPr>
          <w:rFonts w:ascii="Arial" w:hAnsi="Arial" w:cs="Arial"/>
          <w:sz w:val="22"/>
          <w:szCs w:val="22"/>
        </w:rPr>
      </w:pPr>
    </w:p>
    <w:p w14:paraId="33AABFCF" w14:textId="77777777" w:rsidR="009704A3" w:rsidRDefault="009704A3" w:rsidP="009704A3">
      <w:pPr>
        <w:rPr>
          <w:rFonts w:ascii="Arial" w:hAnsi="Arial" w:cs="Arial"/>
          <w:b/>
          <w:bCs/>
          <w:sz w:val="22"/>
          <w:szCs w:val="22"/>
        </w:rPr>
      </w:pPr>
    </w:p>
    <w:p w14:paraId="3269D983" w14:textId="77777777" w:rsidR="00E7639E" w:rsidRPr="00D918D2" w:rsidRDefault="00E7639E" w:rsidP="009704A3">
      <w:pPr>
        <w:rPr>
          <w:rFonts w:ascii="Arial" w:hAnsi="Arial" w:cs="Arial"/>
          <w:b/>
          <w:bCs/>
          <w:sz w:val="16"/>
          <w:szCs w:val="16"/>
        </w:rPr>
      </w:pPr>
    </w:p>
    <w:p w14:paraId="388D3B25" w14:textId="77777777" w:rsidR="009704A3" w:rsidRPr="00E7639E" w:rsidRDefault="009704A3" w:rsidP="000B4FA2">
      <w:pPr>
        <w:spacing w:after="160"/>
        <w:rPr>
          <w:rFonts w:ascii="Arial" w:hAnsi="Arial" w:cs="Arial"/>
          <w:b/>
          <w:bCs/>
          <w:sz w:val="28"/>
          <w:szCs w:val="28"/>
        </w:rPr>
      </w:pPr>
      <w:r w:rsidRPr="00E7639E">
        <w:rPr>
          <w:rFonts w:ascii="Arial" w:hAnsi="Arial" w:cs="Arial"/>
          <w:b/>
          <w:bCs/>
          <w:sz w:val="28"/>
          <w:szCs w:val="28"/>
        </w:rPr>
        <w:t>Summary of Decorations</w:t>
      </w:r>
    </w:p>
    <w:p w14:paraId="1D22D735" w14:textId="77777777" w:rsidR="009704A3" w:rsidRPr="00692E08" w:rsidRDefault="009704A3" w:rsidP="00AE044E">
      <w:pPr>
        <w:pStyle w:val="paragraph"/>
        <w:numPr>
          <w:ilvl w:val="0"/>
          <w:numId w:val="9"/>
        </w:numPr>
        <w:spacing w:before="0" w:beforeAutospacing="0" w:after="0" w:afterAutospacing="0"/>
        <w:ind w:left="284" w:right="-1" w:hanging="284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92E08">
        <w:rPr>
          <w:rStyle w:val="normaltextrun"/>
          <w:rFonts w:ascii="Arial" w:hAnsi="Arial" w:cs="Arial"/>
          <w:b/>
          <w:bCs/>
          <w:sz w:val="22"/>
          <w:szCs w:val="22"/>
        </w:rPr>
        <w:t>Summary of Decorations Required for Annual Display, by Type (refer to Schedule 1):</w:t>
      </w:r>
    </w:p>
    <w:p w14:paraId="5CA6BAC8" w14:textId="77777777" w:rsidR="009704A3" w:rsidRPr="00692E08" w:rsidRDefault="009704A3" w:rsidP="009704A3">
      <w:pPr>
        <w:pStyle w:val="paragraph"/>
        <w:numPr>
          <w:ilvl w:val="0"/>
          <w:numId w:val="10"/>
        </w:numPr>
        <w:tabs>
          <w:tab w:val="left" w:pos="426"/>
        </w:tabs>
        <w:spacing w:before="240" w:beforeAutospacing="0" w:after="0" w:afterAutospacing="0"/>
        <w:ind w:left="568" w:hanging="284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b/>
          <w:bCs/>
          <w:sz w:val="22"/>
          <w:szCs w:val="22"/>
        </w:rPr>
        <w:t>Lamp Column Displays</w:t>
      </w:r>
    </w:p>
    <w:p w14:paraId="03588325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2 pairs on two columns in Waitrose Car Park</w:t>
      </w:r>
      <w:r w:rsidRPr="00692E08">
        <w:rPr>
          <w:rStyle w:val="eop"/>
          <w:rFonts w:ascii="Arial" w:hAnsi="Arial" w:cs="Arial"/>
          <w:sz w:val="22"/>
          <w:szCs w:val="22"/>
        </w:rPr>
        <w:t xml:space="preserve"> </w:t>
      </w:r>
      <w:r w:rsidRPr="00692E08">
        <w:rPr>
          <w:rStyle w:val="normaltextrun"/>
          <w:rFonts w:ascii="Arial" w:hAnsi="Arial" w:cs="Arial"/>
          <w:sz w:val="22"/>
          <w:szCs w:val="22"/>
        </w:rPr>
        <w:t>(medium motif)</w:t>
      </w:r>
    </w:p>
    <w:p w14:paraId="75ABD8E9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3 pairs on three columns between Waitrose store entrance and Old Row Court</w:t>
      </w:r>
      <w:r w:rsidRPr="00692E08">
        <w:rPr>
          <w:rStyle w:val="eop"/>
          <w:rFonts w:ascii="Arial" w:hAnsi="Arial" w:cs="Arial"/>
          <w:sz w:val="22"/>
          <w:szCs w:val="22"/>
        </w:rPr>
        <w:t xml:space="preserve"> </w:t>
      </w:r>
      <w:r w:rsidRPr="00692E08">
        <w:rPr>
          <w:rStyle w:val="normaltextrun"/>
          <w:rFonts w:ascii="Arial" w:hAnsi="Arial" w:cs="Arial"/>
          <w:sz w:val="22"/>
          <w:szCs w:val="22"/>
        </w:rPr>
        <w:t>(small motif)</w:t>
      </w:r>
    </w:p>
    <w:p w14:paraId="5CAD64DE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13 singles in Rose Street (small motif to be suspended over pavement not carriageway)</w:t>
      </w:r>
    </w:p>
    <w:p w14:paraId="03038D2A" w14:textId="77777777" w:rsidR="009704A3" w:rsidRPr="00692E08" w:rsidRDefault="009704A3" w:rsidP="009704A3">
      <w:pPr>
        <w:pStyle w:val="paragraph"/>
        <w:numPr>
          <w:ilvl w:val="0"/>
          <w:numId w:val="12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7 singles in Peach Street (medium motif)</w:t>
      </w:r>
    </w:p>
    <w:p w14:paraId="3A4B490B" w14:textId="77777777" w:rsidR="009704A3" w:rsidRPr="00692E08" w:rsidRDefault="009704A3" w:rsidP="009704A3">
      <w:pPr>
        <w:pStyle w:val="paragraph"/>
        <w:numPr>
          <w:ilvl w:val="0"/>
          <w:numId w:val="12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3 singles in Denmark Street (medium motif)</w:t>
      </w:r>
    </w:p>
    <w:p w14:paraId="753DFB18" w14:textId="77777777" w:rsidR="009704A3" w:rsidRPr="00692E08" w:rsidRDefault="009704A3" w:rsidP="009704A3">
      <w:pPr>
        <w:pStyle w:val="paragraph"/>
        <w:numPr>
          <w:ilvl w:val="0"/>
          <w:numId w:val="12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2 singles and 2 pairs in Broad Street (medium motif)</w:t>
      </w:r>
    </w:p>
    <w:p w14:paraId="65D6BF3A" w14:textId="77777777" w:rsidR="009704A3" w:rsidRPr="00692E08" w:rsidRDefault="009704A3" w:rsidP="009704A3">
      <w:pPr>
        <w:pStyle w:val="paragraph"/>
        <w:numPr>
          <w:ilvl w:val="0"/>
          <w:numId w:val="12"/>
        </w:numPr>
        <w:spacing w:before="0" w:beforeAutospacing="0" w:after="0" w:afterAutospacing="0"/>
        <w:ind w:left="1276" w:hanging="709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5 singles in Rectory Road (medium motif)</w:t>
      </w:r>
    </w:p>
    <w:p w14:paraId="7A73097B" w14:textId="77777777" w:rsidR="009704A3" w:rsidRPr="00692E08" w:rsidRDefault="009704A3" w:rsidP="009704A3">
      <w:pPr>
        <w:pStyle w:val="paragraph"/>
        <w:numPr>
          <w:ilvl w:val="0"/>
          <w:numId w:val="12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5 singles from Wokingham Railway Station (medium motif)</w:t>
      </w:r>
    </w:p>
    <w:p w14:paraId="2A3FA5BA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2 singles by Wokingham Railway Station level crossing (WTC’s motifs)</w:t>
      </w:r>
    </w:p>
    <w:p w14:paraId="66C595BA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1 ‘Merry Christmas’ on London Road (WTC’s motif)</w:t>
      </w:r>
    </w:p>
    <w:p w14:paraId="450DF383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1 ‘Merry Christmas’ on Broad Street (WTC’s motif)</w:t>
      </w:r>
    </w:p>
    <w:p w14:paraId="4343B47E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1 ‘Merry Christmas’ on Denmark Street (WTC’s motif)</w:t>
      </w:r>
    </w:p>
    <w:p w14:paraId="17701FB1" w14:textId="77777777" w:rsidR="009704A3" w:rsidRPr="00692E08" w:rsidRDefault="009704A3" w:rsidP="009704A3">
      <w:pPr>
        <w:pStyle w:val="paragraph"/>
        <w:spacing w:before="120" w:beforeAutospacing="0" w:after="0" w:afterAutospacing="0"/>
        <w:ind w:left="272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Motif and bracket to be supplied and attached to the lamp columns, if differing from existing.</w:t>
      </w:r>
    </w:p>
    <w:p w14:paraId="437C7B94" w14:textId="77777777" w:rsidR="009704A3" w:rsidRPr="00692E08" w:rsidRDefault="009704A3" w:rsidP="009704A3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Connection to existing socket outlet.</w:t>
      </w:r>
    </w:p>
    <w:p w14:paraId="199DB209" w14:textId="77777777" w:rsidR="009704A3" w:rsidRPr="00692E08" w:rsidRDefault="009704A3" w:rsidP="009704A3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Motifs to be cool white, static LED lights.</w:t>
      </w:r>
    </w:p>
    <w:p w14:paraId="51C3D1DE" w14:textId="77777777" w:rsidR="009704A3" w:rsidRPr="00692E08" w:rsidRDefault="009704A3" w:rsidP="009704A3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b/>
          <w:sz w:val="22"/>
          <w:szCs w:val="22"/>
        </w:rPr>
        <w:t>NB:</w:t>
      </w:r>
      <w:r w:rsidRPr="00692E08">
        <w:rPr>
          <w:rStyle w:val="normaltextrun"/>
          <w:rFonts w:ascii="Arial" w:hAnsi="Arial" w:cs="Arial"/>
          <w:sz w:val="22"/>
          <w:szCs w:val="22"/>
        </w:rPr>
        <w:t xml:space="preserve"> requirement for small and medium sized motifs as indicated on Schedule 1</w:t>
      </w:r>
    </w:p>
    <w:p w14:paraId="6057203E" w14:textId="77777777" w:rsidR="009704A3" w:rsidRPr="00692E08" w:rsidRDefault="009704A3" w:rsidP="009704A3">
      <w:pPr>
        <w:pStyle w:val="paragraph"/>
        <w:numPr>
          <w:ilvl w:val="0"/>
          <w:numId w:val="10"/>
        </w:numPr>
        <w:tabs>
          <w:tab w:val="left" w:pos="426"/>
        </w:tabs>
        <w:spacing w:before="240" w:beforeAutospacing="0" w:after="0" w:afterAutospacing="0"/>
        <w:ind w:left="568" w:hanging="284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92E08">
        <w:rPr>
          <w:rStyle w:val="normaltextrun"/>
          <w:rFonts w:ascii="Arial" w:hAnsi="Arial" w:cs="Arial"/>
          <w:b/>
          <w:bCs/>
          <w:sz w:val="22"/>
          <w:szCs w:val="22"/>
        </w:rPr>
        <w:t>Cross Street Display (Arch of Snowflakes)</w:t>
      </w:r>
    </w:p>
    <w:p w14:paraId="097CC843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one in Broad Street (WTC’s motifs), suspended from existing catenary wire and connect decoration into existing 13-amp supply</w:t>
      </w:r>
    </w:p>
    <w:p w14:paraId="131B6EBC" w14:textId="77777777" w:rsidR="009704A3" w:rsidRPr="00692E08" w:rsidRDefault="009704A3" w:rsidP="009704A3">
      <w:pPr>
        <w:pStyle w:val="paragraph"/>
        <w:numPr>
          <w:ilvl w:val="0"/>
          <w:numId w:val="10"/>
        </w:numPr>
        <w:tabs>
          <w:tab w:val="left" w:pos="426"/>
        </w:tabs>
        <w:spacing w:before="240" w:beforeAutospacing="0" w:after="0" w:afterAutospacing="0"/>
        <w:ind w:left="568" w:hanging="284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92E08">
        <w:rPr>
          <w:rStyle w:val="normaltextrun"/>
          <w:rFonts w:ascii="Arial" w:hAnsi="Arial" w:cs="Arial"/>
          <w:b/>
          <w:bCs/>
          <w:sz w:val="22"/>
          <w:szCs w:val="22"/>
        </w:rPr>
        <w:t>Real Christmas Trees</w:t>
      </w:r>
    </w:p>
    <w:p w14:paraId="1E73E536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 xml:space="preserve">supply and erect one real Christmas tree, 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c.10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metres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>, outside the Town Hall, making secure in underground pit holder   Decorate with 5000 lights (as supplied).</w:t>
      </w:r>
    </w:p>
    <w:p w14:paraId="5F2D03F5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 xml:space="preserve">supply and erect one real Christmas tree, 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c.3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metres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>, outside Old Row Court.  Securing tree in holder and with some form of ballast.  Decorate with lights (as supplied).</w:t>
      </w:r>
    </w:p>
    <w:p w14:paraId="5CFDC8CF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 xml:space="preserve">supply and install a total of 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26x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small, real Christmas trees (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c.1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metre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>), make secure and decorate with lights (as supplied), one each:</w:t>
      </w:r>
    </w:p>
    <w:p w14:paraId="0F0DA23E" w14:textId="77777777" w:rsidR="009704A3" w:rsidRPr="00692E08" w:rsidRDefault="009704A3" w:rsidP="009704A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15x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into flag holders around the Town Hall</w:t>
      </w:r>
    </w:p>
    <w:p w14:paraId="1915CD5D" w14:textId="77777777" w:rsidR="009704A3" w:rsidRPr="00692E08" w:rsidRDefault="009704A3" w:rsidP="009704A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11x</w:t>
      </w:r>
      <w:proofErr w:type="spellEnd"/>
      <w:r w:rsidRPr="00692E08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92E08">
        <w:rPr>
          <w:rStyle w:val="normaltextrun"/>
          <w:rFonts w:ascii="Arial" w:hAnsi="Arial" w:cs="Arial"/>
          <w:sz w:val="22"/>
          <w:szCs w:val="22"/>
        </w:rPr>
        <w:t>into existing wall brackets above businesses around Market Place</w:t>
      </w:r>
    </w:p>
    <w:p w14:paraId="74741C09" w14:textId="77777777" w:rsidR="009704A3" w:rsidRPr="00692E08" w:rsidRDefault="009704A3" w:rsidP="009704A3">
      <w:pPr>
        <w:pStyle w:val="paragraph"/>
        <w:numPr>
          <w:ilvl w:val="0"/>
          <w:numId w:val="10"/>
        </w:numPr>
        <w:tabs>
          <w:tab w:val="left" w:pos="426"/>
        </w:tabs>
        <w:spacing w:before="240" w:beforeAutospacing="0" w:after="0" w:afterAutospacing="0"/>
        <w:ind w:left="568" w:hanging="284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92E08">
        <w:rPr>
          <w:rStyle w:val="normaltextrun"/>
          <w:rFonts w:ascii="Arial" w:hAnsi="Arial" w:cs="Arial"/>
          <w:b/>
          <w:bCs/>
          <w:sz w:val="22"/>
          <w:szCs w:val="22"/>
        </w:rPr>
        <w:t>White Picket Fence</w:t>
      </w:r>
    </w:p>
    <w:p w14:paraId="25646867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12x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white picket fence panels to be placed, and secured, around the main tree</w:t>
      </w:r>
    </w:p>
    <w:p w14:paraId="1805F6E3" w14:textId="77777777" w:rsidR="009704A3" w:rsidRPr="00692E08" w:rsidRDefault="009704A3" w:rsidP="009704A3">
      <w:pPr>
        <w:pStyle w:val="paragraph"/>
        <w:numPr>
          <w:ilvl w:val="0"/>
          <w:numId w:val="10"/>
        </w:numPr>
        <w:tabs>
          <w:tab w:val="left" w:pos="426"/>
        </w:tabs>
        <w:spacing w:before="240" w:beforeAutospacing="0" w:after="0" w:afterAutospacing="0"/>
        <w:ind w:left="568" w:hanging="284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92E08">
        <w:rPr>
          <w:rStyle w:val="normaltextrun"/>
          <w:rFonts w:ascii="Arial" w:hAnsi="Arial" w:cs="Arial"/>
          <w:b/>
          <w:bCs/>
          <w:sz w:val="22"/>
          <w:szCs w:val="22"/>
        </w:rPr>
        <w:t>Lights in Trees &amp; Icicle Lights</w:t>
      </w:r>
    </w:p>
    <w:p w14:paraId="37DD102C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b/>
          <w:sz w:val="22"/>
          <w:szCs w:val="22"/>
        </w:rPr>
        <w:t xml:space="preserve">Connect </w:t>
      </w:r>
      <w:r w:rsidRPr="00692E08">
        <w:rPr>
          <w:rStyle w:val="normaltextrun"/>
          <w:rFonts w:ascii="Arial" w:hAnsi="Arial" w:cs="Arial"/>
          <w:sz w:val="22"/>
          <w:szCs w:val="22"/>
        </w:rPr>
        <w:t>and/or switch on the lights permanently affixed in trees, as specified in Schedule 1</w:t>
      </w:r>
    </w:p>
    <w:p w14:paraId="36C23A2E" w14:textId="77777777" w:rsidR="009704A3" w:rsidRPr="00692E08" w:rsidRDefault="009704A3" w:rsidP="009704A3">
      <w:pPr>
        <w:pStyle w:val="paragraph"/>
        <w:numPr>
          <w:ilvl w:val="0"/>
          <w:numId w:val="13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put up, take down and store the icicle lights as specified in Schedule 1</w:t>
      </w:r>
    </w:p>
    <w:p w14:paraId="543EDA84" w14:textId="77777777" w:rsidR="009704A3" w:rsidRPr="00692E08" w:rsidRDefault="009704A3" w:rsidP="009704A3">
      <w:pPr>
        <w:rPr>
          <w:rFonts w:ascii="Arial" w:hAnsi="Arial" w:cs="Arial"/>
          <w:sz w:val="22"/>
          <w:szCs w:val="22"/>
        </w:rPr>
      </w:pPr>
    </w:p>
    <w:p w14:paraId="0A51D1B3" w14:textId="77777777" w:rsidR="009704A3" w:rsidRPr="00692E08" w:rsidRDefault="009704A3" w:rsidP="009704A3">
      <w:pPr>
        <w:rPr>
          <w:rFonts w:ascii="Arial" w:hAnsi="Arial" w:cs="Arial"/>
          <w:sz w:val="22"/>
          <w:szCs w:val="22"/>
        </w:rPr>
      </w:pPr>
    </w:p>
    <w:p w14:paraId="7FE66809" w14:textId="77777777" w:rsidR="009704A3" w:rsidRPr="00692E08" w:rsidRDefault="009704A3" w:rsidP="009704A3">
      <w:pPr>
        <w:rPr>
          <w:rFonts w:ascii="Arial" w:hAnsi="Arial" w:cs="Arial"/>
          <w:sz w:val="22"/>
          <w:szCs w:val="22"/>
        </w:rPr>
      </w:pPr>
    </w:p>
    <w:p w14:paraId="45322152" w14:textId="21CA5347" w:rsidR="00E7639E" w:rsidRDefault="00E763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9E998B7" w14:textId="77777777" w:rsidR="009704A3" w:rsidRDefault="009704A3" w:rsidP="009704A3">
      <w:pPr>
        <w:rPr>
          <w:rFonts w:ascii="Arial" w:hAnsi="Arial" w:cs="Arial"/>
          <w:sz w:val="22"/>
          <w:szCs w:val="22"/>
        </w:rPr>
      </w:pPr>
    </w:p>
    <w:p w14:paraId="7DF4A573" w14:textId="77777777" w:rsidR="00E7639E" w:rsidRDefault="00E7639E" w:rsidP="009704A3">
      <w:pPr>
        <w:rPr>
          <w:rFonts w:ascii="Arial" w:hAnsi="Arial" w:cs="Arial"/>
          <w:sz w:val="22"/>
          <w:szCs w:val="22"/>
        </w:rPr>
      </w:pPr>
    </w:p>
    <w:p w14:paraId="10AB215D" w14:textId="77777777" w:rsidR="00E7639E" w:rsidRDefault="00E7639E" w:rsidP="009704A3">
      <w:pPr>
        <w:rPr>
          <w:rFonts w:ascii="Arial" w:hAnsi="Arial" w:cs="Arial"/>
          <w:sz w:val="22"/>
          <w:szCs w:val="22"/>
        </w:rPr>
      </w:pPr>
    </w:p>
    <w:p w14:paraId="75F4CD65" w14:textId="77777777" w:rsidR="00E7639E" w:rsidRDefault="00E7639E" w:rsidP="009704A3">
      <w:pPr>
        <w:rPr>
          <w:rFonts w:ascii="Arial" w:hAnsi="Arial" w:cs="Arial"/>
          <w:sz w:val="22"/>
          <w:szCs w:val="22"/>
        </w:rPr>
      </w:pPr>
    </w:p>
    <w:p w14:paraId="6C241BF8" w14:textId="77777777" w:rsidR="00E7639E" w:rsidRDefault="00E7639E" w:rsidP="009704A3">
      <w:pPr>
        <w:rPr>
          <w:rFonts w:ascii="Arial" w:hAnsi="Arial" w:cs="Arial"/>
          <w:sz w:val="22"/>
          <w:szCs w:val="22"/>
        </w:rPr>
      </w:pPr>
    </w:p>
    <w:p w14:paraId="06B834B1" w14:textId="77777777" w:rsidR="000B4FA2" w:rsidRPr="00D918D2" w:rsidRDefault="000B4FA2" w:rsidP="009704A3">
      <w:pPr>
        <w:rPr>
          <w:rFonts w:ascii="Arial" w:hAnsi="Arial" w:cs="Arial"/>
          <w:sz w:val="16"/>
          <w:szCs w:val="16"/>
        </w:rPr>
      </w:pPr>
    </w:p>
    <w:p w14:paraId="04B73474" w14:textId="28AE8C4E" w:rsidR="009704A3" w:rsidRPr="00692E08" w:rsidRDefault="009704A3" w:rsidP="009704A3">
      <w:pPr>
        <w:pStyle w:val="paragraph"/>
        <w:numPr>
          <w:ilvl w:val="0"/>
          <w:numId w:val="9"/>
        </w:numPr>
        <w:spacing w:before="24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92E08">
        <w:rPr>
          <w:rStyle w:val="normaltextrun"/>
          <w:rFonts w:ascii="Arial" w:hAnsi="Arial" w:cs="Arial"/>
          <w:b/>
          <w:bCs/>
          <w:sz w:val="22"/>
          <w:szCs w:val="22"/>
        </w:rPr>
        <w:t>Summary of Council Owned Items and Requirements:</w:t>
      </w:r>
    </w:p>
    <w:p w14:paraId="0363F2F4" w14:textId="77777777" w:rsidR="009704A3" w:rsidRPr="00692E08" w:rsidRDefault="009704A3" w:rsidP="009704A3">
      <w:pPr>
        <w:pStyle w:val="paragraph"/>
        <w:numPr>
          <w:ilvl w:val="0"/>
          <w:numId w:val="14"/>
        </w:numPr>
        <w:spacing w:before="240" w:beforeAutospacing="0" w:after="0" w:afterAutospacing="0"/>
        <w:ind w:left="568" w:hanging="284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For the avoidance of doubt the following motifs and lights are supplied by the Town Council:</w:t>
      </w:r>
    </w:p>
    <w:p w14:paraId="2C6C1F95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5,000 lights for main Christmas tree</w:t>
      </w:r>
    </w:p>
    <w:p w14:paraId="4B045FA9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 xml:space="preserve">Light strings for 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26x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small Christmas trees</w:t>
      </w:r>
    </w:p>
    <w:p w14:paraId="01D6A9A5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Light strings for Christmas tree by Old Row Court</w:t>
      </w:r>
    </w:p>
    <w:p w14:paraId="2336CADA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Icicle lights for Tudor House</w:t>
      </w:r>
    </w:p>
    <w:p w14:paraId="0810D19C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Icicle lights for Peach Place</w:t>
      </w:r>
    </w:p>
    <w:p w14:paraId="084611EF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Icicle lights for Alexandra Court</w:t>
      </w:r>
    </w:p>
    <w:p w14:paraId="032AC383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1x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cross-street motif</w:t>
      </w:r>
    </w:p>
    <w:p w14:paraId="1A9B2939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2x motifs for lamp-columns 11 and 12 at the train station </w:t>
      </w:r>
    </w:p>
    <w:p w14:paraId="4D891EC4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12x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one 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metre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white wooden picket fences</w:t>
      </w:r>
    </w:p>
    <w:p w14:paraId="206E1262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3x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692E08">
        <w:rPr>
          <w:rStyle w:val="normaltextrun"/>
          <w:rFonts w:ascii="Arial" w:hAnsi="Arial" w:cs="Arial"/>
          <w:sz w:val="22"/>
          <w:szCs w:val="22"/>
        </w:rPr>
        <w:t>coloured</w:t>
      </w:r>
      <w:proofErr w:type="spellEnd"/>
      <w:r w:rsidRPr="00692E08">
        <w:rPr>
          <w:rStyle w:val="normaltextrun"/>
          <w:rFonts w:ascii="Arial" w:hAnsi="Arial" w:cs="Arial"/>
          <w:sz w:val="22"/>
          <w:szCs w:val="22"/>
        </w:rPr>
        <w:t xml:space="preserve"> Merry Christmas motifs, one including a free-standing frame</w:t>
      </w:r>
    </w:p>
    <w:p w14:paraId="39C3F086" w14:textId="77777777" w:rsidR="009704A3" w:rsidRPr="00692E08" w:rsidRDefault="009704A3" w:rsidP="009704A3">
      <w:pPr>
        <w:pStyle w:val="paragraph"/>
        <w:numPr>
          <w:ilvl w:val="0"/>
          <w:numId w:val="14"/>
        </w:numPr>
        <w:spacing w:before="240" w:beforeAutospacing="0" w:after="0" w:afterAutospacing="0"/>
        <w:ind w:left="568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All the items in point 1 are on a put up, take down and store basis</w:t>
      </w:r>
    </w:p>
    <w:p w14:paraId="2CEF23FD" w14:textId="77777777" w:rsidR="009704A3" w:rsidRPr="00692E08" w:rsidRDefault="009704A3" w:rsidP="009704A3">
      <w:pPr>
        <w:pStyle w:val="paragraph"/>
        <w:numPr>
          <w:ilvl w:val="0"/>
          <w:numId w:val="14"/>
        </w:numPr>
        <w:spacing w:before="240" w:beforeAutospacing="0" w:after="0" w:afterAutospacing="0"/>
        <w:ind w:left="568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The Town Council also own the lights and attendant power units in the trees around the town.  These lights remain in situ; the contractor is to switch-on and turn-off, locations are:</w:t>
      </w:r>
    </w:p>
    <w:p w14:paraId="6D447C8C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Broad Street</w:t>
      </w:r>
    </w:p>
    <w:p w14:paraId="776AE651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Traffic Island by The Ship Inn, London Road</w:t>
      </w:r>
    </w:p>
    <w:p w14:paraId="5B129B26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Roundabout by Carnival pool, bottom of Denmark Street</w:t>
      </w:r>
    </w:p>
    <w:p w14:paraId="73D6E608" w14:textId="77777777" w:rsidR="009704A3" w:rsidRPr="00692E08" w:rsidRDefault="009704A3" w:rsidP="009704A3">
      <w:pPr>
        <w:pStyle w:val="paragraph"/>
        <w:numPr>
          <w:ilvl w:val="0"/>
          <w:numId w:val="11"/>
        </w:numPr>
        <w:spacing w:before="0" w:beforeAutospacing="0" w:after="0" w:afterAutospacing="0"/>
        <w:ind w:left="1276" w:hanging="709"/>
        <w:textAlignment w:val="baseline"/>
        <w:rPr>
          <w:rFonts w:ascii="Arial" w:hAnsi="Arial" w:cs="Arial"/>
          <w:sz w:val="22"/>
          <w:szCs w:val="22"/>
        </w:rPr>
      </w:pPr>
      <w:r w:rsidRPr="00692E08">
        <w:rPr>
          <w:rStyle w:val="normaltextrun"/>
          <w:rFonts w:ascii="Arial" w:hAnsi="Arial" w:cs="Arial"/>
          <w:sz w:val="22"/>
          <w:szCs w:val="22"/>
        </w:rPr>
        <w:t>Peach Place</w:t>
      </w:r>
      <w:bookmarkStart w:id="0" w:name="bmName"/>
      <w:bookmarkEnd w:id="0"/>
    </w:p>
    <w:p w14:paraId="40923ED1" w14:textId="77777777" w:rsidR="006D0743" w:rsidRPr="00692E08" w:rsidRDefault="006D0743">
      <w:pPr>
        <w:rPr>
          <w:rFonts w:ascii="Arial" w:hAnsi="Arial" w:cs="Arial"/>
          <w:sz w:val="22"/>
          <w:szCs w:val="22"/>
        </w:rPr>
      </w:pPr>
    </w:p>
    <w:sectPr w:rsidR="006D0743" w:rsidRPr="00692E08" w:rsidSect="00A30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43" w:right="1134" w:bottom="72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B99F" w14:textId="77777777" w:rsidR="00F510BC" w:rsidRDefault="00F510BC" w:rsidP="008759A8">
      <w:r>
        <w:separator/>
      </w:r>
    </w:p>
  </w:endnote>
  <w:endnote w:type="continuationSeparator" w:id="0">
    <w:p w14:paraId="6492A773" w14:textId="77777777" w:rsidR="00F510BC" w:rsidRDefault="00F510BC" w:rsidP="0087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16B5" w14:textId="77777777" w:rsidR="005457C6" w:rsidRDefault="00545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A1C" w14:textId="0F676140" w:rsidR="00D279E0" w:rsidRPr="00FB7054" w:rsidRDefault="005457C6" w:rsidP="00D279E0">
    <w:pPr>
      <w:pStyle w:val="Footer"/>
      <w:rPr>
        <w:rFonts w:ascii="Arial" w:hAnsi="Arial" w:cs="Arial"/>
        <w:sz w:val="20"/>
      </w:rPr>
    </w:pPr>
    <w:r w:rsidRPr="005457C6">
      <w:rPr>
        <w:rFonts w:ascii="Arial" w:hAnsi="Arial" w:cs="Arial"/>
        <w:sz w:val="20"/>
      </w:rPr>
      <w:t>Summary of Decorations 2023-2027</w:t>
    </w:r>
    <w:r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1443912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279E0" w:rsidRPr="00FB7054">
          <w:rPr>
            <w:rFonts w:ascii="Arial" w:hAnsi="Arial" w:cs="Arial"/>
            <w:sz w:val="20"/>
          </w:rPr>
          <w:tab/>
        </w:r>
        <w:r w:rsidR="00FB7054" w:rsidRPr="00FB7054">
          <w:rPr>
            <w:rFonts w:ascii="Arial" w:hAnsi="Arial" w:cs="Arial"/>
            <w:sz w:val="20"/>
          </w:rPr>
          <w:t xml:space="preserve">Page </w:t>
        </w:r>
        <w:r w:rsidR="00D279E0" w:rsidRPr="00FB7054">
          <w:rPr>
            <w:rFonts w:ascii="Arial" w:hAnsi="Arial" w:cs="Arial"/>
            <w:sz w:val="20"/>
          </w:rPr>
          <w:fldChar w:fldCharType="begin"/>
        </w:r>
        <w:r w:rsidR="00D279E0" w:rsidRPr="00FB7054">
          <w:rPr>
            <w:rFonts w:ascii="Arial" w:hAnsi="Arial" w:cs="Arial"/>
            <w:sz w:val="20"/>
          </w:rPr>
          <w:instrText xml:space="preserve"> PAGE   \* MERGEFORMAT </w:instrText>
        </w:r>
        <w:r w:rsidR="00D279E0" w:rsidRPr="00FB7054">
          <w:rPr>
            <w:rFonts w:ascii="Arial" w:hAnsi="Arial" w:cs="Arial"/>
            <w:sz w:val="20"/>
          </w:rPr>
          <w:fldChar w:fldCharType="separate"/>
        </w:r>
        <w:r w:rsidR="00D279E0" w:rsidRPr="00FB7054">
          <w:rPr>
            <w:rFonts w:ascii="Arial" w:hAnsi="Arial" w:cs="Arial"/>
            <w:noProof/>
            <w:sz w:val="20"/>
          </w:rPr>
          <w:t>2</w:t>
        </w:r>
        <w:r w:rsidR="00D279E0" w:rsidRPr="00FB7054">
          <w:rPr>
            <w:rFonts w:ascii="Arial" w:hAnsi="Arial" w:cs="Arial"/>
            <w:noProof/>
            <w:sz w:val="20"/>
          </w:rPr>
          <w:fldChar w:fldCharType="end"/>
        </w:r>
        <w:r w:rsidR="00FB7054" w:rsidRPr="00FB7054">
          <w:rPr>
            <w:rFonts w:ascii="Arial" w:hAnsi="Arial" w:cs="Arial"/>
            <w:noProof/>
            <w:sz w:val="20"/>
          </w:rPr>
          <w:t xml:space="preserve"> of 2</w:t>
        </w:r>
      </w:sdtContent>
    </w:sdt>
  </w:p>
  <w:p w14:paraId="34333AA1" w14:textId="4F2998AC" w:rsidR="00F43D58" w:rsidRPr="002F46BB" w:rsidRDefault="00F43D58" w:rsidP="00F43D58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4870" w14:textId="77777777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proofErr w:type="spellStart"/>
    <w:r>
      <w:rPr>
        <w:rFonts w:ascii="Gill Sans MT" w:hAnsi="Gill Sans MT"/>
        <w:color w:val="006B11"/>
        <w:sz w:val="22"/>
        <w:szCs w:val="22"/>
      </w:rPr>
      <w:t>Mrs</w:t>
    </w:r>
    <w:proofErr w:type="spellEnd"/>
    <w:r>
      <w:rPr>
        <w:rFonts w:ascii="Gill Sans MT" w:hAnsi="Gill Sans MT"/>
        <w:color w:val="006B11"/>
        <w:sz w:val="22"/>
        <w:szCs w:val="22"/>
      </w:rPr>
      <w:t xml:space="preserve"> J. Nowecki</w:t>
    </w:r>
  </w:p>
  <w:p w14:paraId="69FFD9A9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6459" w14:textId="77777777" w:rsidR="00F510BC" w:rsidRDefault="00F510BC" w:rsidP="008759A8">
      <w:r>
        <w:separator/>
      </w:r>
    </w:p>
  </w:footnote>
  <w:footnote w:type="continuationSeparator" w:id="0">
    <w:p w14:paraId="3C21A51A" w14:textId="77777777" w:rsidR="00F510BC" w:rsidRDefault="00F510BC" w:rsidP="0087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059A" w14:textId="77777777" w:rsidR="005457C6" w:rsidRDefault="00545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2C4C" w14:textId="77777777" w:rsidR="00EA01F9" w:rsidRPr="008759A8" w:rsidRDefault="00EA01F9" w:rsidP="00EA01F9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61312" behindDoc="1" locked="0" layoutInCell="1" allowOverlap="1" wp14:anchorId="77CFD53D" wp14:editId="7B347FE4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660F662E" w14:textId="77777777" w:rsidR="00EA01F9" w:rsidRDefault="00EA01F9" w:rsidP="00EA01F9">
    <w:pPr>
      <w:pStyle w:val="Header"/>
    </w:pPr>
  </w:p>
  <w:p w14:paraId="5551F21A" w14:textId="77777777" w:rsidR="002E5D3F" w:rsidRDefault="002E5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5667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9E1F133" wp14:editId="0BEEE874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667AC22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640ACF3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07E"/>
    <w:multiLevelType w:val="hybridMultilevel"/>
    <w:tmpl w:val="0A08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4250D05"/>
    <w:multiLevelType w:val="multilevel"/>
    <w:tmpl w:val="69B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967BAA"/>
    <w:multiLevelType w:val="hybridMultilevel"/>
    <w:tmpl w:val="0678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5216E"/>
    <w:multiLevelType w:val="multilevel"/>
    <w:tmpl w:val="6D0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895471"/>
    <w:multiLevelType w:val="hybridMultilevel"/>
    <w:tmpl w:val="8DF8E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4911"/>
    <w:multiLevelType w:val="multilevel"/>
    <w:tmpl w:val="CCD23D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87F91"/>
    <w:multiLevelType w:val="multilevel"/>
    <w:tmpl w:val="582E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17073"/>
    <w:multiLevelType w:val="multilevel"/>
    <w:tmpl w:val="679C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F7689"/>
    <w:multiLevelType w:val="multilevel"/>
    <w:tmpl w:val="5952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085952">
    <w:abstractNumId w:val="1"/>
  </w:num>
  <w:num w:numId="2" w16cid:durableId="1442149096">
    <w:abstractNumId w:val="2"/>
  </w:num>
  <w:num w:numId="3" w16cid:durableId="141042429">
    <w:abstractNumId w:val="2"/>
  </w:num>
  <w:num w:numId="4" w16cid:durableId="675226384">
    <w:abstractNumId w:val="2"/>
  </w:num>
  <w:num w:numId="5" w16cid:durableId="1773014519">
    <w:abstractNumId w:val="2"/>
  </w:num>
  <w:num w:numId="6" w16cid:durableId="740761459">
    <w:abstractNumId w:val="2"/>
  </w:num>
  <w:num w:numId="7" w16cid:durableId="965624300">
    <w:abstractNumId w:val="6"/>
  </w:num>
  <w:num w:numId="8" w16cid:durableId="26419132">
    <w:abstractNumId w:val="4"/>
  </w:num>
  <w:num w:numId="9" w16cid:durableId="874661108">
    <w:abstractNumId w:val="7"/>
  </w:num>
  <w:num w:numId="10" w16cid:durableId="295841022">
    <w:abstractNumId w:val="10"/>
  </w:num>
  <w:num w:numId="11" w16cid:durableId="1485970577">
    <w:abstractNumId w:val="5"/>
  </w:num>
  <w:num w:numId="12" w16cid:durableId="539755059">
    <w:abstractNumId w:val="3"/>
  </w:num>
  <w:num w:numId="13" w16cid:durableId="187258891">
    <w:abstractNumId w:val="8"/>
  </w:num>
  <w:num w:numId="14" w16cid:durableId="1538658729">
    <w:abstractNumId w:val="9"/>
  </w:num>
  <w:num w:numId="15" w16cid:durableId="952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DY0sDA3NDczNjFS0lEKTi0uzszPAykwrAUAdlWl+ywAAAA="/>
  </w:docVars>
  <w:rsids>
    <w:rsidRoot w:val="003F3D56"/>
    <w:rsid w:val="000101A7"/>
    <w:rsid w:val="000153DD"/>
    <w:rsid w:val="00015DCA"/>
    <w:rsid w:val="0002340C"/>
    <w:rsid w:val="0002531B"/>
    <w:rsid w:val="000277E2"/>
    <w:rsid w:val="00030711"/>
    <w:rsid w:val="000329A6"/>
    <w:rsid w:val="00034CA3"/>
    <w:rsid w:val="00036006"/>
    <w:rsid w:val="00037001"/>
    <w:rsid w:val="00037D17"/>
    <w:rsid w:val="0004042F"/>
    <w:rsid w:val="000434CD"/>
    <w:rsid w:val="00052044"/>
    <w:rsid w:val="00055B26"/>
    <w:rsid w:val="00065582"/>
    <w:rsid w:val="00073C84"/>
    <w:rsid w:val="000741C4"/>
    <w:rsid w:val="00084BDA"/>
    <w:rsid w:val="00084E2C"/>
    <w:rsid w:val="000852E0"/>
    <w:rsid w:val="00091937"/>
    <w:rsid w:val="00091F7B"/>
    <w:rsid w:val="000A45E5"/>
    <w:rsid w:val="000B0455"/>
    <w:rsid w:val="000B2820"/>
    <w:rsid w:val="000B4FA2"/>
    <w:rsid w:val="000C584A"/>
    <w:rsid w:val="000D0E1A"/>
    <w:rsid w:val="000E1736"/>
    <w:rsid w:val="000E2B9B"/>
    <w:rsid w:val="000E3099"/>
    <w:rsid w:val="000E4B85"/>
    <w:rsid w:val="000E7DB1"/>
    <w:rsid w:val="000F27FF"/>
    <w:rsid w:val="000F408E"/>
    <w:rsid w:val="0010276C"/>
    <w:rsid w:val="00111C2E"/>
    <w:rsid w:val="00113FA3"/>
    <w:rsid w:val="001165D1"/>
    <w:rsid w:val="00126D66"/>
    <w:rsid w:val="001323EB"/>
    <w:rsid w:val="001377C0"/>
    <w:rsid w:val="00161B5B"/>
    <w:rsid w:val="001627D8"/>
    <w:rsid w:val="001639A7"/>
    <w:rsid w:val="001741A7"/>
    <w:rsid w:val="001804F3"/>
    <w:rsid w:val="00185B7F"/>
    <w:rsid w:val="00185CF8"/>
    <w:rsid w:val="00186946"/>
    <w:rsid w:val="0019197F"/>
    <w:rsid w:val="00193766"/>
    <w:rsid w:val="001A151E"/>
    <w:rsid w:val="001A5CCB"/>
    <w:rsid w:val="001B0FCB"/>
    <w:rsid w:val="001B320F"/>
    <w:rsid w:val="001B69C8"/>
    <w:rsid w:val="001C41B2"/>
    <w:rsid w:val="00200D34"/>
    <w:rsid w:val="0020145F"/>
    <w:rsid w:val="002047DB"/>
    <w:rsid w:val="0020585A"/>
    <w:rsid w:val="0024109F"/>
    <w:rsid w:val="0024310F"/>
    <w:rsid w:val="002616C8"/>
    <w:rsid w:val="002706C2"/>
    <w:rsid w:val="00276642"/>
    <w:rsid w:val="0028075A"/>
    <w:rsid w:val="00280E03"/>
    <w:rsid w:val="002814A3"/>
    <w:rsid w:val="00292A48"/>
    <w:rsid w:val="002A1AA4"/>
    <w:rsid w:val="002A210D"/>
    <w:rsid w:val="002A5387"/>
    <w:rsid w:val="002A56EF"/>
    <w:rsid w:val="002A5886"/>
    <w:rsid w:val="002A73EF"/>
    <w:rsid w:val="002D1DB2"/>
    <w:rsid w:val="002D5DBB"/>
    <w:rsid w:val="002D7825"/>
    <w:rsid w:val="002E059D"/>
    <w:rsid w:val="002E51F1"/>
    <w:rsid w:val="002E5D3F"/>
    <w:rsid w:val="002E7C3A"/>
    <w:rsid w:val="002F1941"/>
    <w:rsid w:val="002F46BB"/>
    <w:rsid w:val="002F7622"/>
    <w:rsid w:val="00307CE0"/>
    <w:rsid w:val="0031383F"/>
    <w:rsid w:val="00320D56"/>
    <w:rsid w:val="00324F4B"/>
    <w:rsid w:val="003253F4"/>
    <w:rsid w:val="0033531A"/>
    <w:rsid w:val="00343354"/>
    <w:rsid w:val="003458BA"/>
    <w:rsid w:val="00346625"/>
    <w:rsid w:val="00346967"/>
    <w:rsid w:val="00354C7D"/>
    <w:rsid w:val="0035749F"/>
    <w:rsid w:val="00362305"/>
    <w:rsid w:val="00365A77"/>
    <w:rsid w:val="00367795"/>
    <w:rsid w:val="00374465"/>
    <w:rsid w:val="00390545"/>
    <w:rsid w:val="003A03CC"/>
    <w:rsid w:val="003A2EAE"/>
    <w:rsid w:val="003B2257"/>
    <w:rsid w:val="003B3898"/>
    <w:rsid w:val="003B4EE8"/>
    <w:rsid w:val="003B691F"/>
    <w:rsid w:val="003C6C8A"/>
    <w:rsid w:val="003D2A91"/>
    <w:rsid w:val="003F3D56"/>
    <w:rsid w:val="003F5623"/>
    <w:rsid w:val="004057DE"/>
    <w:rsid w:val="00415B67"/>
    <w:rsid w:val="00420888"/>
    <w:rsid w:val="004270F1"/>
    <w:rsid w:val="00433DAE"/>
    <w:rsid w:val="00437D30"/>
    <w:rsid w:val="004503E2"/>
    <w:rsid w:val="00453401"/>
    <w:rsid w:val="00453AF8"/>
    <w:rsid w:val="004766AB"/>
    <w:rsid w:val="00495083"/>
    <w:rsid w:val="00496E9E"/>
    <w:rsid w:val="00497C24"/>
    <w:rsid w:val="004B020C"/>
    <w:rsid w:val="004B437A"/>
    <w:rsid w:val="004C326B"/>
    <w:rsid w:val="004C4078"/>
    <w:rsid w:val="004C622E"/>
    <w:rsid w:val="004D064A"/>
    <w:rsid w:val="004D466D"/>
    <w:rsid w:val="004D5A23"/>
    <w:rsid w:val="004D6BF2"/>
    <w:rsid w:val="004E12DD"/>
    <w:rsid w:val="004E6D57"/>
    <w:rsid w:val="004F6DDA"/>
    <w:rsid w:val="0050046F"/>
    <w:rsid w:val="00504CBB"/>
    <w:rsid w:val="005053F8"/>
    <w:rsid w:val="005066B1"/>
    <w:rsid w:val="00510327"/>
    <w:rsid w:val="00512B42"/>
    <w:rsid w:val="00514045"/>
    <w:rsid w:val="005150A6"/>
    <w:rsid w:val="00515DDD"/>
    <w:rsid w:val="005212CF"/>
    <w:rsid w:val="00530CFB"/>
    <w:rsid w:val="00532DD4"/>
    <w:rsid w:val="005341B8"/>
    <w:rsid w:val="00536387"/>
    <w:rsid w:val="005457C6"/>
    <w:rsid w:val="0055132B"/>
    <w:rsid w:val="00566F3D"/>
    <w:rsid w:val="005877D2"/>
    <w:rsid w:val="005926ED"/>
    <w:rsid w:val="00593F60"/>
    <w:rsid w:val="00594F70"/>
    <w:rsid w:val="00597AE7"/>
    <w:rsid w:val="005A2899"/>
    <w:rsid w:val="005B6CF4"/>
    <w:rsid w:val="005D1086"/>
    <w:rsid w:val="005D2D11"/>
    <w:rsid w:val="005E2FC2"/>
    <w:rsid w:val="005E49DE"/>
    <w:rsid w:val="005E51C6"/>
    <w:rsid w:val="005E630A"/>
    <w:rsid w:val="00601B2B"/>
    <w:rsid w:val="00604BF2"/>
    <w:rsid w:val="0060580B"/>
    <w:rsid w:val="00610F1E"/>
    <w:rsid w:val="006117E3"/>
    <w:rsid w:val="00613AAB"/>
    <w:rsid w:val="00621301"/>
    <w:rsid w:val="00625690"/>
    <w:rsid w:val="006262E7"/>
    <w:rsid w:val="00634F24"/>
    <w:rsid w:val="00641AC6"/>
    <w:rsid w:val="006465AD"/>
    <w:rsid w:val="00646BFD"/>
    <w:rsid w:val="00646C90"/>
    <w:rsid w:val="00650694"/>
    <w:rsid w:val="00651F62"/>
    <w:rsid w:val="00652553"/>
    <w:rsid w:val="006601A3"/>
    <w:rsid w:val="00661F5A"/>
    <w:rsid w:val="006642DD"/>
    <w:rsid w:val="00664504"/>
    <w:rsid w:val="00671517"/>
    <w:rsid w:val="00671AEC"/>
    <w:rsid w:val="00682314"/>
    <w:rsid w:val="0069180F"/>
    <w:rsid w:val="00692E08"/>
    <w:rsid w:val="0069312B"/>
    <w:rsid w:val="006A2EDD"/>
    <w:rsid w:val="006B4058"/>
    <w:rsid w:val="006C4934"/>
    <w:rsid w:val="006D0743"/>
    <w:rsid w:val="006F2C88"/>
    <w:rsid w:val="006F406B"/>
    <w:rsid w:val="006F50C2"/>
    <w:rsid w:val="007025F6"/>
    <w:rsid w:val="0070416D"/>
    <w:rsid w:val="00704480"/>
    <w:rsid w:val="00704A39"/>
    <w:rsid w:val="00731FFC"/>
    <w:rsid w:val="00733F89"/>
    <w:rsid w:val="007350A3"/>
    <w:rsid w:val="0073537C"/>
    <w:rsid w:val="00740D09"/>
    <w:rsid w:val="0074383D"/>
    <w:rsid w:val="00754864"/>
    <w:rsid w:val="00754E1B"/>
    <w:rsid w:val="007579ED"/>
    <w:rsid w:val="0076046D"/>
    <w:rsid w:val="00762082"/>
    <w:rsid w:val="007634F1"/>
    <w:rsid w:val="007645D7"/>
    <w:rsid w:val="00765F15"/>
    <w:rsid w:val="007671BC"/>
    <w:rsid w:val="00775A04"/>
    <w:rsid w:val="00784461"/>
    <w:rsid w:val="00794D0F"/>
    <w:rsid w:val="00795B56"/>
    <w:rsid w:val="007A0EEF"/>
    <w:rsid w:val="007A7F72"/>
    <w:rsid w:val="007B27A6"/>
    <w:rsid w:val="007C3D74"/>
    <w:rsid w:val="007C593A"/>
    <w:rsid w:val="007E3415"/>
    <w:rsid w:val="007E42C5"/>
    <w:rsid w:val="007E64AD"/>
    <w:rsid w:val="007F595B"/>
    <w:rsid w:val="00822D2A"/>
    <w:rsid w:val="00824D46"/>
    <w:rsid w:val="00833A21"/>
    <w:rsid w:val="00834883"/>
    <w:rsid w:val="008352A0"/>
    <w:rsid w:val="00842F6A"/>
    <w:rsid w:val="00867D14"/>
    <w:rsid w:val="00872D21"/>
    <w:rsid w:val="008749AE"/>
    <w:rsid w:val="008759A8"/>
    <w:rsid w:val="0088042C"/>
    <w:rsid w:val="00885017"/>
    <w:rsid w:val="00885D33"/>
    <w:rsid w:val="008964E9"/>
    <w:rsid w:val="008B296F"/>
    <w:rsid w:val="008C1E36"/>
    <w:rsid w:val="008C787C"/>
    <w:rsid w:val="008C7E03"/>
    <w:rsid w:val="008D194C"/>
    <w:rsid w:val="008D2105"/>
    <w:rsid w:val="008D351C"/>
    <w:rsid w:val="008E259D"/>
    <w:rsid w:val="008E26A1"/>
    <w:rsid w:val="008E7DBB"/>
    <w:rsid w:val="008F1725"/>
    <w:rsid w:val="008F1E1D"/>
    <w:rsid w:val="00906347"/>
    <w:rsid w:val="0092033A"/>
    <w:rsid w:val="00945E2C"/>
    <w:rsid w:val="00951C61"/>
    <w:rsid w:val="009675D4"/>
    <w:rsid w:val="00967F2D"/>
    <w:rsid w:val="009704A3"/>
    <w:rsid w:val="009A5DB1"/>
    <w:rsid w:val="009C1596"/>
    <w:rsid w:val="009C2DD6"/>
    <w:rsid w:val="009C7EE9"/>
    <w:rsid w:val="009D0617"/>
    <w:rsid w:val="009E616C"/>
    <w:rsid w:val="009F405B"/>
    <w:rsid w:val="00A00AED"/>
    <w:rsid w:val="00A25158"/>
    <w:rsid w:val="00A30247"/>
    <w:rsid w:val="00A30569"/>
    <w:rsid w:val="00A37F6F"/>
    <w:rsid w:val="00A513FA"/>
    <w:rsid w:val="00A526AA"/>
    <w:rsid w:val="00A52AF8"/>
    <w:rsid w:val="00A52C5D"/>
    <w:rsid w:val="00A5541D"/>
    <w:rsid w:val="00A76096"/>
    <w:rsid w:val="00A8071B"/>
    <w:rsid w:val="00A872DF"/>
    <w:rsid w:val="00A95260"/>
    <w:rsid w:val="00AA4434"/>
    <w:rsid w:val="00AB1ED7"/>
    <w:rsid w:val="00AB3240"/>
    <w:rsid w:val="00AB6230"/>
    <w:rsid w:val="00AD0466"/>
    <w:rsid w:val="00AD4F89"/>
    <w:rsid w:val="00AE044E"/>
    <w:rsid w:val="00AE3DC5"/>
    <w:rsid w:val="00AE7450"/>
    <w:rsid w:val="00B270F0"/>
    <w:rsid w:val="00B303CB"/>
    <w:rsid w:val="00B32FE3"/>
    <w:rsid w:val="00B370DC"/>
    <w:rsid w:val="00B37383"/>
    <w:rsid w:val="00B5075F"/>
    <w:rsid w:val="00B67B18"/>
    <w:rsid w:val="00B70411"/>
    <w:rsid w:val="00B716D1"/>
    <w:rsid w:val="00B77137"/>
    <w:rsid w:val="00B81A99"/>
    <w:rsid w:val="00B831C6"/>
    <w:rsid w:val="00B92B61"/>
    <w:rsid w:val="00B94213"/>
    <w:rsid w:val="00B96ECD"/>
    <w:rsid w:val="00BA0D70"/>
    <w:rsid w:val="00BB161F"/>
    <w:rsid w:val="00BB4373"/>
    <w:rsid w:val="00BC3DBA"/>
    <w:rsid w:val="00BC6167"/>
    <w:rsid w:val="00BD13A7"/>
    <w:rsid w:val="00BD25F4"/>
    <w:rsid w:val="00BD3CCE"/>
    <w:rsid w:val="00BD4442"/>
    <w:rsid w:val="00BD4DA7"/>
    <w:rsid w:val="00BD59C4"/>
    <w:rsid w:val="00BE752E"/>
    <w:rsid w:val="00BE7544"/>
    <w:rsid w:val="00BF6836"/>
    <w:rsid w:val="00C1117A"/>
    <w:rsid w:val="00C204D6"/>
    <w:rsid w:val="00C21E8D"/>
    <w:rsid w:val="00C21F46"/>
    <w:rsid w:val="00C26BA5"/>
    <w:rsid w:val="00C3215F"/>
    <w:rsid w:val="00C43B1E"/>
    <w:rsid w:val="00C44852"/>
    <w:rsid w:val="00C460C7"/>
    <w:rsid w:val="00C5248A"/>
    <w:rsid w:val="00C64A26"/>
    <w:rsid w:val="00C87DDF"/>
    <w:rsid w:val="00C90750"/>
    <w:rsid w:val="00C91AAC"/>
    <w:rsid w:val="00C934BF"/>
    <w:rsid w:val="00CA1092"/>
    <w:rsid w:val="00CA576E"/>
    <w:rsid w:val="00CB1260"/>
    <w:rsid w:val="00CB4996"/>
    <w:rsid w:val="00CC3855"/>
    <w:rsid w:val="00CC52CB"/>
    <w:rsid w:val="00CC67F3"/>
    <w:rsid w:val="00CF4611"/>
    <w:rsid w:val="00D04E3A"/>
    <w:rsid w:val="00D1435B"/>
    <w:rsid w:val="00D15398"/>
    <w:rsid w:val="00D22752"/>
    <w:rsid w:val="00D279E0"/>
    <w:rsid w:val="00D42B54"/>
    <w:rsid w:val="00D434EF"/>
    <w:rsid w:val="00D461E9"/>
    <w:rsid w:val="00D54CE5"/>
    <w:rsid w:val="00D63E9F"/>
    <w:rsid w:val="00D72A49"/>
    <w:rsid w:val="00D87C37"/>
    <w:rsid w:val="00D91474"/>
    <w:rsid w:val="00D918D2"/>
    <w:rsid w:val="00DA0B1E"/>
    <w:rsid w:val="00DA3B45"/>
    <w:rsid w:val="00DA5F7C"/>
    <w:rsid w:val="00DB25F2"/>
    <w:rsid w:val="00DB29EF"/>
    <w:rsid w:val="00DC156C"/>
    <w:rsid w:val="00DC38C9"/>
    <w:rsid w:val="00DC4CD3"/>
    <w:rsid w:val="00DD00A7"/>
    <w:rsid w:val="00DD58EB"/>
    <w:rsid w:val="00DE3E21"/>
    <w:rsid w:val="00DE787F"/>
    <w:rsid w:val="00DF3026"/>
    <w:rsid w:val="00E06179"/>
    <w:rsid w:val="00E069D1"/>
    <w:rsid w:val="00E153AD"/>
    <w:rsid w:val="00E16F84"/>
    <w:rsid w:val="00E26694"/>
    <w:rsid w:val="00E3115F"/>
    <w:rsid w:val="00E32533"/>
    <w:rsid w:val="00E405E1"/>
    <w:rsid w:val="00E51922"/>
    <w:rsid w:val="00E5215B"/>
    <w:rsid w:val="00E65C1D"/>
    <w:rsid w:val="00E72AA4"/>
    <w:rsid w:val="00E73314"/>
    <w:rsid w:val="00E7436B"/>
    <w:rsid w:val="00E7639E"/>
    <w:rsid w:val="00E768E0"/>
    <w:rsid w:val="00E85074"/>
    <w:rsid w:val="00E9104B"/>
    <w:rsid w:val="00E91596"/>
    <w:rsid w:val="00E930DD"/>
    <w:rsid w:val="00E95686"/>
    <w:rsid w:val="00EA01F9"/>
    <w:rsid w:val="00EA4CB7"/>
    <w:rsid w:val="00EB5D52"/>
    <w:rsid w:val="00EB72D9"/>
    <w:rsid w:val="00EC4A33"/>
    <w:rsid w:val="00EC7BAA"/>
    <w:rsid w:val="00ED4CA9"/>
    <w:rsid w:val="00EE47C3"/>
    <w:rsid w:val="00EF4BF6"/>
    <w:rsid w:val="00F06FB5"/>
    <w:rsid w:val="00F419E9"/>
    <w:rsid w:val="00F41B3C"/>
    <w:rsid w:val="00F4220A"/>
    <w:rsid w:val="00F43D58"/>
    <w:rsid w:val="00F473F4"/>
    <w:rsid w:val="00F50376"/>
    <w:rsid w:val="00F50CC8"/>
    <w:rsid w:val="00F510BC"/>
    <w:rsid w:val="00F513F2"/>
    <w:rsid w:val="00F77910"/>
    <w:rsid w:val="00F85613"/>
    <w:rsid w:val="00F94E20"/>
    <w:rsid w:val="00F9630A"/>
    <w:rsid w:val="00F972AE"/>
    <w:rsid w:val="00FA7239"/>
    <w:rsid w:val="00FB425A"/>
    <w:rsid w:val="00FB622D"/>
    <w:rsid w:val="00FB7054"/>
    <w:rsid w:val="00FC0899"/>
    <w:rsid w:val="00FD5D0E"/>
    <w:rsid w:val="00FD68A6"/>
    <w:rsid w:val="00FE3BE4"/>
    <w:rsid w:val="00FF3B83"/>
    <w:rsid w:val="032664FC"/>
    <w:rsid w:val="0D3D09AB"/>
    <w:rsid w:val="0F653EAA"/>
    <w:rsid w:val="16CD628D"/>
    <w:rsid w:val="1DC669B6"/>
    <w:rsid w:val="1FCB2A44"/>
    <w:rsid w:val="20E6682D"/>
    <w:rsid w:val="22E7FE02"/>
    <w:rsid w:val="248FE9F1"/>
    <w:rsid w:val="2609E14C"/>
    <w:rsid w:val="2667AC22"/>
    <w:rsid w:val="27125B97"/>
    <w:rsid w:val="2868B32D"/>
    <w:rsid w:val="2A1AA0F7"/>
    <w:rsid w:val="2DE47B06"/>
    <w:rsid w:val="32D1B564"/>
    <w:rsid w:val="33E04B11"/>
    <w:rsid w:val="3402461D"/>
    <w:rsid w:val="368071F3"/>
    <w:rsid w:val="455F4DA5"/>
    <w:rsid w:val="48EC0332"/>
    <w:rsid w:val="4D616E6C"/>
    <w:rsid w:val="4DC715C7"/>
    <w:rsid w:val="4DDB9679"/>
    <w:rsid w:val="4EEB5D30"/>
    <w:rsid w:val="53F2BC0A"/>
    <w:rsid w:val="67443F73"/>
    <w:rsid w:val="68D9C302"/>
    <w:rsid w:val="6B4BC748"/>
    <w:rsid w:val="6C2AB48C"/>
    <w:rsid w:val="6CE3104C"/>
    <w:rsid w:val="71B6AC46"/>
    <w:rsid w:val="723ADE68"/>
    <w:rsid w:val="727D60CC"/>
    <w:rsid w:val="78053EC5"/>
    <w:rsid w:val="7B33913B"/>
    <w:rsid w:val="7B3CDF87"/>
    <w:rsid w:val="7BC3F74F"/>
    <w:rsid w:val="7D64B992"/>
    <w:rsid w:val="7F8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E1EA1"/>
  <w15:chartTrackingRefBased/>
  <w15:docId w15:val="{655380C3-1D2B-47FC-A104-2111139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9A7"/>
    <w:rPr>
      <w:rFonts w:eastAsia="Times New Roman"/>
      <w:szCs w:val="20"/>
      <w:lang w:val="en-US"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b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</w:style>
  <w:style w:type="character" w:customStyle="1" w:styleId="normaltextrun">
    <w:name w:val="normaltextrun"/>
    <w:basedOn w:val="DefaultParagraphFont"/>
    <w:rsid w:val="0031383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51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101A7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0101A7"/>
  </w:style>
  <w:style w:type="character" w:customStyle="1" w:styleId="cf01">
    <w:name w:val="cf01"/>
    <w:basedOn w:val="DefaultParagraphFont"/>
    <w:rsid w:val="00343354"/>
    <w:rPr>
      <w:rFonts w:ascii="Segoe UI" w:hAnsi="Segoe UI" w:cs="Segoe UI" w:hint="default"/>
      <w:color w:val="262626"/>
      <w:sz w:val="36"/>
      <w:szCs w:val="36"/>
    </w:rPr>
  </w:style>
  <w:style w:type="table" w:styleId="TableGrid">
    <w:name w:val="Table Grid"/>
    <w:basedOn w:val="TableNormal"/>
    <w:rsid w:val="000B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lea\Wokingham%20Town%20Council\Communication%20site%20-%20Documents\shared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8" ma:contentTypeDescription="Create a new document." ma:contentTypeScope="" ma:versionID="243188196efc27d8e3810e489693bf84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1cd87aaf6b78eb3b27a4f55e08d47329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F0E24-E5A9-42E5-AD6B-8AC2B005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D7050-1E31-465F-B3EC-022143F6B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1E18DE-AA21-45AF-BC30-6248ECFCD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7AFF9-1808-4DF5-940D-876956F14614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Letter.dotx</Template>
  <TotalTime>4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Sleaford</dc:creator>
  <cp:keywords/>
  <dc:description/>
  <cp:lastModifiedBy>Fiona Sleaford</cp:lastModifiedBy>
  <cp:revision>12</cp:revision>
  <cp:lastPrinted>2022-10-13T08:47:00Z</cp:lastPrinted>
  <dcterms:created xsi:type="dcterms:W3CDTF">2022-12-14T12:10:00Z</dcterms:created>
  <dcterms:modified xsi:type="dcterms:W3CDTF">2022-12-14T12:18:00Z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Order">
    <vt:r8>1011400</vt:r8>
  </property>
  <property fmtid="{D5CDD505-2E9C-101B-9397-08002B2CF9AE}" pid="4" name="MediaServiceImageTags">
    <vt:lpwstr/>
  </property>
</Properties>
</file>