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EE5AE1" w:rsidRDefault="00AA5679" w:rsidP="00F62CB1">
      <w:pPr>
        <w:pStyle w:val="Chapter"/>
      </w:pPr>
      <w:bookmarkStart w:id="0" w:name="_Toc278544909"/>
      <w:bookmarkStart w:id="1" w:name="_Toc297988806"/>
      <w:bookmarkStart w:id="2" w:name="_Toc439923"/>
      <w:r w:rsidRPr="00EE5AE1">
        <w:t xml:space="preserve">Terms of </w:t>
      </w:r>
      <w:r w:rsidR="000542D4">
        <w:t>Participation</w:t>
      </w:r>
      <w:bookmarkEnd w:id="2"/>
    </w:p>
    <w:p w:rsidR="00B720D0" w:rsidRDefault="00B720D0" w:rsidP="00B720D0">
      <w:pPr>
        <w:rPr>
          <w:rStyle w:val="Emphasis"/>
        </w:rPr>
      </w:pPr>
    </w:p>
    <w:p w:rsidR="000542D4" w:rsidRDefault="000542D4" w:rsidP="00B720D0">
      <w:pPr>
        <w:rPr>
          <w:rStyle w:val="Emphasis"/>
        </w:rPr>
      </w:pPr>
      <w:bookmarkStart w:id="3" w:name="_GoBack"/>
      <w:bookmarkEnd w:id="3"/>
    </w:p>
    <w:p w:rsidR="00B720D0" w:rsidRPr="00B720D0" w:rsidRDefault="00B720D0" w:rsidP="00B720D0">
      <w:pPr>
        <w:rPr>
          <w:rStyle w:val="Emphasis"/>
        </w:rPr>
      </w:pPr>
      <w:r w:rsidRPr="00B720D0">
        <w:rPr>
          <w:rStyle w:val="Emphasis"/>
        </w:rPr>
        <w:t>Contents</w:t>
      </w:r>
    </w:p>
    <w:p w:rsidR="00B720D0" w:rsidRPr="00B720D0" w:rsidRDefault="00B720D0" w:rsidP="00B720D0"/>
    <w:p w:rsidR="006C5FAF"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6C5FAF">
        <w:rPr>
          <w:noProof/>
        </w:rPr>
        <w:t>Terms of Participation</w:t>
      </w:r>
      <w:r w:rsidR="006C5FAF">
        <w:rPr>
          <w:noProof/>
        </w:rPr>
        <w:tab/>
      </w:r>
      <w:r w:rsidR="006C5FAF">
        <w:rPr>
          <w:noProof/>
        </w:rPr>
        <w:fldChar w:fldCharType="begin"/>
      </w:r>
      <w:r w:rsidR="006C5FAF">
        <w:rPr>
          <w:noProof/>
        </w:rPr>
        <w:instrText xml:space="preserve"> PAGEREF _Toc439923 \h </w:instrText>
      </w:r>
      <w:r w:rsidR="006C5FAF">
        <w:rPr>
          <w:noProof/>
        </w:rPr>
      </w:r>
      <w:r w:rsidR="006C5FAF">
        <w:rPr>
          <w:noProof/>
        </w:rPr>
        <w:fldChar w:fldCharType="separate"/>
      </w:r>
      <w:r w:rsidR="006C5FAF">
        <w:rPr>
          <w:noProof/>
        </w:rPr>
        <w:t>1</w:t>
      </w:r>
      <w:r w:rsidR="006C5FAF">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_Toc439924 \h </w:instrText>
      </w:r>
      <w:r>
        <w:rPr>
          <w:noProof/>
        </w:rPr>
      </w:r>
      <w:r>
        <w:rPr>
          <w:noProof/>
        </w:rPr>
        <w:fldChar w:fldCharType="separate"/>
      </w:r>
      <w:r>
        <w:rPr>
          <w:noProof/>
        </w:rPr>
        <w:t>2</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_Toc439925 \h </w:instrText>
      </w:r>
      <w:r>
        <w:rPr>
          <w:noProof/>
        </w:rPr>
      </w:r>
      <w:r>
        <w:rPr>
          <w:noProof/>
        </w:rPr>
        <w:fldChar w:fldCharType="separate"/>
      </w:r>
      <w:r>
        <w:rPr>
          <w:noProof/>
        </w:rPr>
        <w:t>2</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_Toc439926 \h </w:instrText>
      </w:r>
      <w:r>
        <w:rPr>
          <w:noProof/>
        </w:rPr>
      </w:r>
      <w:r>
        <w:rPr>
          <w:noProof/>
        </w:rPr>
        <w:fldChar w:fldCharType="separate"/>
      </w:r>
      <w:r>
        <w:rPr>
          <w:noProof/>
        </w:rPr>
        <w:t>2</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_Toc439927 \h </w:instrText>
      </w:r>
      <w:r>
        <w:rPr>
          <w:noProof/>
        </w:rPr>
      </w:r>
      <w:r>
        <w:rPr>
          <w:noProof/>
        </w:rPr>
        <w:fldChar w:fldCharType="separate"/>
      </w:r>
      <w:r>
        <w:rPr>
          <w:noProof/>
        </w:rPr>
        <w:t>2</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_Toc439928 \h </w:instrText>
      </w:r>
      <w:r>
        <w:rPr>
          <w:noProof/>
        </w:rPr>
      </w:r>
      <w:r>
        <w:rPr>
          <w:noProof/>
        </w:rPr>
        <w:fldChar w:fldCharType="separate"/>
      </w:r>
      <w:r>
        <w:rPr>
          <w:noProof/>
        </w:rPr>
        <w:t>5</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_Toc439929 \h </w:instrText>
      </w:r>
      <w:r>
        <w:rPr>
          <w:noProof/>
        </w:rPr>
      </w:r>
      <w:r>
        <w:rPr>
          <w:noProof/>
        </w:rPr>
        <w:fldChar w:fldCharType="separate"/>
      </w:r>
      <w:r>
        <w:rPr>
          <w:noProof/>
        </w:rPr>
        <w:t>5</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_Toc439930 \h </w:instrText>
      </w:r>
      <w:r>
        <w:rPr>
          <w:noProof/>
        </w:rPr>
      </w:r>
      <w:r>
        <w:rPr>
          <w:noProof/>
        </w:rPr>
        <w:fldChar w:fldCharType="separate"/>
      </w:r>
      <w:r>
        <w:rPr>
          <w:noProof/>
        </w:rPr>
        <w:t>6</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_Toc439931 \h </w:instrText>
      </w:r>
      <w:r>
        <w:rPr>
          <w:noProof/>
        </w:rPr>
      </w:r>
      <w:r>
        <w:rPr>
          <w:noProof/>
        </w:rPr>
        <w:fldChar w:fldCharType="separate"/>
      </w:r>
      <w:r>
        <w:rPr>
          <w:noProof/>
        </w:rPr>
        <w:t>7</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_Toc439932 \h </w:instrText>
      </w:r>
      <w:r>
        <w:rPr>
          <w:noProof/>
        </w:rPr>
      </w:r>
      <w:r>
        <w:rPr>
          <w:noProof/>
        </w:rPr>
        <w:fldChar w:fldCharType="separate"/>
      </w:r>
      <w:r>
        <w:rPr>
          <w:noProof/>
        </w:rPr>
        <w:t>8</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_Toc439933 \h </w:instrText>
      </w:r>
      <w:r>
        <w:rPr>
          <w:noProof/>
        </w:rPr>
      </w:r>
      <w:r>
        <w:rPr>
          <w:noProof/>
        </w:rPr>
        <w:fldChar w:fldCharType="separate"/>
      </w:r>
      <w:r>
        <w:rPr>
          <w:noProof/>
        </w:rPr>
        <w:t>8</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_Toc439934 \h </w:instrText>
      </w:r>
      <w:r>
        <w:rPr>
          <w:noProof/>
        </w:rPr>
      </w:r>
      <w:r>
        <w:rPr>
          <w:noProof/>
        </w:rPr>
        <w:fldChar w:fldCharType="separate"/>
      </w:r>
      <w:r>
        <w:rPr>
          <w:noProof/>
        </w:rPr>
        <w:t>9</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_Toc439935 \h </w:instrText>
      </w:r>
      <w:r>
        <w:rPr>
          <w:noProof/>
        </w:rPr>
      </w:r>
      <w:r>
        <w:rPr>
          <w:noProof/>
        </w:rPr>
        <w:fldChar w:fldCharType="separate"/>
      </w:r>
      <w:r>
        <w:rPr>
          <w:noProof/>
        </w:rPr>
        <w:t>10</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_Toc439936 \h </w:instrText>
      </w:r>
      <w:r>
        <w:rPr>
          <w:noProof/>
        </w:rPr>
      </w:r>
      <w:r>
        <w:rPr>
          <w:noProof/>
        </w:rPr>
        <w:fldChar w:fldCharType="separate"/>
      </w:r>
      <w:r>
        <w:rPr>
          <w:noProof/>
        </w:rPr>
        <w:t>11</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_Toc439937 \h </w:instrText>
      </w:r>
      <w:r>
        <w:rPr>
          <w:noProof/>
        </w:rPr>
      </w:r>
      <w:r>
        <w:rPr>
          <w:noProof/>
        </w:rPr>
        <w:fldChar w:fldCharType="separate"/>
      </w:r>
      <w:r>
        <w:rPr>
          <w:noProof/>
        </w:rPr>
        <w:t>11</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_Toc439938 \h </w:instrText>
      </w:r>
      <w:r>
        <w:rPr>
          <w:noProof/>
        </w:rPr>
      </w:r>
      <w:r>
        <w:rPr>
          <w:noProof/>
        </w:rPr>
        <w:fldChar w:fldCharType="separate"/>
      </w:r>
      <w:r>
        <w:rPr>
          <w:noProof/>
        </w:rPr>
        <w:t>12</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_Toc439939 \h </w:instrText>
      </w:r>
      <w:r>
        <w:rPr>
          <w:noProof/>
        </w:rPr>
      </w:r>
      <w:r>
        <w:rPr>
          <w:noProof/>
        </w:rPr>
        <w:fldChar w:fldCharType="separate"/>
      </w:r>
      <w:r>
        <w:rPr>
          <w:noProof/>
        </w:rPr>
        <w:t>12</w:t>
      </w:r>
      <w:r>
        <w:rPr>
          <w:noProof/>
        </w:rPr>
        <w:fldChar w:fldCharType="end"/>
      </w:r>
    </w:p>
    <w:p w:rsidR="006C5FAF" w:rsidRDefault="006C5FAF">
      <w:pPr>
        <w:pStyle w:val="TOC1"/>
        <w:rPr>
          <w:rFonts w:asciiTheme="minorHAnsi" w:eastAsiaTheme="minorEastAsia" w:hAnsiTheme="minorHAnsi" w:cstheme="minorBidi"/>
          <w:caps w:val="0"/>
          <w:noProof/>
          <w:sz w:val="22"/>
          <w:lang w:eastAsia="en-GB"/>
        </w:rPr>
      </w:pPr>
      <w:r w:rsidRPr="006A7430">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_Toc439940 \h </w:instrText>
      </w:r>
      <w:r>
        <w:rPr>
          <w:noProof/>
        </w:rPr>
      </w:r>
      <w:r>
        <w:rPr>
          <w:noProof/>
        </w:rPr>
        <w:fldChar w:fldCharType="separate"/>
      </w:r>
      <w:r>
        <w:rPr>
          <w:noProof/>
        </w:rPr>
        <w:t>12</w:t>
      </w:r>
      <w:r>
        <w:rPr>
          <w:noProof/>
        </w:rPr>
        <w:fldChar w:fldCharType="end"/>
      </w:r>
    </w:p>
    <w:p w:rsidR="008B5644" w:rsidRDefault="00F62CB1" w:rsidP="00F62CB1">
      <w:pPr>
        <w:rPr>
          <w:rFonts w:ascii="Calibri" w:eastAsia="STZhongsong" w:hAnsi="Calibri"/>
          <w:caps/>
          <w:lang w:eastAsia="zh-CN"/>
        </w:rPr>
      </w:pPr>
      <w:r>
        <w:rPr>
          <w:rFonts w:ascii="Calibri" w:eastAsia="STZhongsong" w:hAnsi="Calibri"/>
          <w:caps/>
          <w:lang w:eastAsia="zh-CN"/>
        </w:rPr>
        <w:fldChar w:fldCharType="end"/>
      </w:r>
    </w:p>
    <w:p w:rsidR="006C5FAF" w:rsidRDefault="006C5FAF" w:rsidP="00F62CB1">
      <w:pPr>
        <w:rPr>
          <w:rFonts w:ascii="Calibri" w:eastAsia="STZhongsong" w:hAnsi="Calibri"/>
          <w:caps/>
          <w:lang w:eastAsia="zh-CN"/>
        </w:rPr>
      </w:pPr>
    </w:p>
    <w:p w:rsidR="006C5FAF" w:rsidRDefault="006C5FAF" w:rsidP="00F62CB1">
      <w:pPr>
        <w:rPr>
          <w:rFonts w:ascii="Calibri" w:eastAsia="STZhongsong" w:hAnsi="Calibri"/>
          <w:caps/>
          <w:lang w:eastAsia="zh-CN"/>
        </w:rPr>
      </w:pPr>
    </w:p>
    <w:p w:rsidR="006C5FAF" w:rsidRDefault="006C5FAF" w:rsidP="00F62CB1">
      <w:pPr>
        <w:rPr>
          <w:rFonts w:ascii="Calibri" w:eastAsia="STZhongsong" w:hAnsi="Calibri"/>
          <w:caps/>
          <w:lang w:eastAsia="zh-CN"/>
        </w:rPr>
      </w:pPr>
    </w:p>
    <w:p w:rsidR="006C5FAF" w:rsidRDefault="006C5FAF" w:rsidP="00F62CB1"/>
    <w:p w:rsidR="006C5FAF" w:rsidRPr="00BE76C8" w:rsidRDefault="006C5FAF" w:rsidP="00F62CB1"/>
    <w:p w:rsidR="00525296" w:rsidRDefault="00277B92" w:rsidP="00277B92">
      <w:pPr>
        <w:pStyle w:val="Heading1"/>
        <w:numPr>
          <w:ilvl w:val="0"/>
          <w:numId w:val="0"/>
        </w:numPr>
      </w:pPr>
      <w:bookmarkStart w:id="4" w:name="_Toc439924"/>
      <w:bookmarkEnd w:id="0"/>
      <w:bookmarkEnd w:id="1"/>
      <w:r w:rsidRPr="00277B92">
        <w:lastRenderedPageBreak/>
        <w:t>1.</w:t>
      </w:r>
      <w:r w:rsidRPr="00277B92">
        <w:tab/>
        <w:t>INTRODUCTION</w:t>
      </w:r>
      <w:bookmarkEnd w:id="4"/>
    </w:p>
    <w:p w:rsidR="006F0298" w:rsidRDefault="006F0298" w:rsidP="006F0298">
      <w:pPr>
        <w:pStyle w:val="Heading2"/>
      </w:pPr>
      <w:bookmarkStart w:id="5" w:name="_Toc285814857"/>
      <w:bookmarkStart w:id="6" w:name="_Toc285814860"/>
      <w:bookmarkStart w:id="7" w:name="_Toc285814869"/>
      <w:bookmarkStart w:id="8" w:name="_Toc285814876"/>
      <w:bookmarkEnd w:id="5"/>
      <w:bookmarkEnd w:id="6"/>
      <w:bookmarkEnd w:id="7"/>
      <w:bookmarkEnd w:id="8"/>
      <w:r>
        <w:t>These Terms of Participation should be read in conjunction with the Invitation to Tender de</w:t>
      </w:r>
      <w:r w:rsidR="006C5FAF">
        <w:t>scriptive document (Attachment 1).</w:t>
      </w:r>
    </w:p>
    <w:p w:rsidR="006F0298" w:rsidRDefault="006F0298" w:rsidP="006F0298">
      <w:pPr>
        <w:pStyle w:val="Heading2"/>
      </w:pPr>
      <w:r>
        <w:t>These Terms of Participation set out the conditions of participation in this Procurement, including:</w:t>
      </w:r>
    </w:p>
    <w:p w:rsidR="006F0298" w:rsidRDefault="006F0298" w:rsidP="006F0298">
      <w:pPr>
        <w:pStyle w:val="Heading3"/>
      </w:pPr>
      <w:r>
        <w:t>rules in relation to the conduct of Potential Providers; and</w:t>
      </w:r>
    </w:p>
    <w:p w:rsidR="006F0298" w:rsidRDefault="006F0298" w:rsidP="006F0298">
      <w:pPr>
        <w:pStyle w:val="Heading3"/>
      </w:pPr>
      <w:r>
        <w:t>specific rights of the Authority and limits to the Authority's liability,</w:t>
      </w:r>
    </w:p>
    <w:p w:rsidR="006F0298" w:rsidRDefault="006F0298" w:rsidP="006C5FAF">
      <w:pPr>
        <w:pStyle w:val="Heading2"/>
        <w:numPr>
          <w:ilvl w:val="0"/>
          <w:numId w:val="0"/>
        </w:numPr>
        <w:ind w:left="1080" w:firstLine="720"/>
      </w:pPr>
      <w:r>
        <w:t xml:space="preserve">which apply throughout this Procurement.  </w:t>
      </w:r>
    </w:p>
    <w:p w:rsidR="006F0298" w:rsidRDefault="006F0298" w:rsidP="006F0298">
      <w:pPr>
        <w:pStyle w:val="Heading1"/>
      </w:pPr>
      <w:bookmarkStart w:id="9" w:name="_Toc439925"/>
      <w:r>
        <w:t>INTERPRETATION</w:t>
      </w:r>
      <w:bookmarkEnd w:id="9"/>
      <w:r>
        <w:t xml:space="preserve"> </w:t>
      </w:r>
    </w:p>
    <w:p w:rsidR="006F0298" w:rsidRDefault="006F0298" w:rsidP="006F0298">
      <w:pPr>
        <w:pStyle w:val="Heading2"/>
      </w:pPr>
      <w:r>
        <w:t>Except where specified or the context requires, capitalised expressions in these Terms of Participation shall have the meaning given to them in the glossary to the Invitation to Tender de</w:t>
      </w:r>
      <w:r w:rsidR="006C5FAF">
        <w:t xml:space="preserve">scriptive document (Attachment </w:t>
      </w:r>
      <w:r>
        <w:t>1).</w:t>
      </w:r>
      <w:r w:rsidR="006C5FAF">
        <w:t xml:space="preserve"> </w:t>
      </w:r>
      <w:r>
        <w:t>In these Terms of Participation any reference to 'person' includes, but is not limited to, any person, firm, body or association, corporate or incorporate.</w:t>
      </w:r>
    </w:p>
    <w:p w:rsidR="006F0298" w:rsidRDefault="006F0298" w:rsidP="006F0298">
      <w:pPr>
        <w:pStyle w:val="Heading1"/>
      </w:pPr>
      <w:bookmarkStart w:id="10" w:name="_Toc439926"/>
      <w:r>
        <w:t>CONDUCT - GENERAL</w:t>
      </w:r>
      <w:bookmarkEnd w:id="10"/>
    </w:p>
    <w:p w:rsidR="006F0298" w:rsidRDefault="006F0298" w:rsidP="006F0298">
      <w:pPr>
        <w:pStyle w:val="Heading2"/>
      </w:pPr>
      <w:r>
        <w:t>The Potential Provider shall abide by these Terms of Participation and any instructions given in the Invitation to Tender.</w:t>
      </w:r>
    </w:p>
    <w:p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rsidR="006F0298" w:rsidRDefault="006F0298" w:rsidP="006F0298">
      <w:pPr>
        <w:pStyle w:val="Heading1"/>
      </w:pPr>
      <w:bookmarkStart w:id="11" w:name="_Toc439927"/>
      <w:r>
        <w:t>CONDUCT - SPECIFIC OBLIGATIONS</w:t>
      </w:r>
      <w:bookmarkEnd w:id="11"/>
    </w:p>
    <w:p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rsidR="006F0298" w:rsidRPr="006C5FAF" w:rsidRDefault="006F0298" w:rsidP="006C5FAF">
      <w:pPr>
        <w:pStyle w:val="Heading3"/>
      </w:pPr>
      <w:r>
        <w:t>it has made sufficient enquiries and has received sufficient information from the Authority to full</w:t>
      </w:r>
      <w:r w:rsidRPr="006C5FAF">
        <w:t>y understand the requirements of this Procur</w:t>
      </w:r>
      <w:r w:rsidR="006C5FAF" w:rsidRPr="006C5FAF">
        <w:t xml:space="preserve">ement and agree to provide the </w:t>
      </w:r>
      <w:r w:rsidRPr="006C5FAF">
        <w:t xml:space="preserve">Services in accordance with the draft Contract in </w:t>
      </w:r>
      <w:r w:rsidR="006C5FAF">
        <w:t xml:space="preserve">Attachment </w:t>
      </w:r>
      <w:r w:rsidRPr="006C5FAF">
        <w:t>4</w:t>
      </w:r>
      <w:r w:rsidR="006C5FAF">
        <w:t>.</w:t>
      </w:r>
    </w:p>
    <w:p w:rsidR="006F0298" w:rsidRDefault="006F0298" w:rsidP="006F0298">
      <w:pPr>
        <w:pStyle w:val="Heading3"/>
      </w:pPr>
      <w:r>
        <w:lastRenderedPageBreak/>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rsidR="006F0298" w:rsidRDefault="006F0298" w:rsidP="006F0298">
      <w:pPr>
        <w:pStyle w:val="Heading3"/>
      </w:pPr>
      <w:r>
        <w:t>has all the requisite corporate authority to sign its Tender.</w:t>
      </w:r>
    </w:p>
    <w:p w:rsidR="006F0298" w:rsidRDefault="006F0298" w:rsidP="006F0298">
      <w:pPr>
        <w:pStyle w:val="Heading3"/>
      </w:pPr>
      <w:r>
        <w:t>all the information contained in its Tender (including any attachments) is accurate and true and the Potential Provider undertakes to notify the Authority of any changes as soon as practicable;</w:t>
      </w:r>
    </w:p>
    <w:p w:rsidR="006F0298" w:rsidRDefault="006F0298" w:rsidP="006F0298">
      <w:pPr>
        <w:pStyle w:val="Heading3"/>
      </w:pPr>
      <w:r>
        <w:t>has complied with all the requirements set out in the Invitation to Tender, including these Terms of Participation;</w:t>
      </w:r>
    </w:p>
    <w:p w:rsidR="006F0298" w:rsidRDefault="006F0298" w:rsidP="006F0298">
      <w:pPr>
        <w:pStyle w:val="Heading2"/>
      </w:pPr>
      <w:r>
        <w:t>Contact during this Procurement exercise and canvassing</w:t>
      </w:r>
    </w:p>
    <w:p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rsidR="006F0298" w:rsidRDefault="006F0298" w:rsidP="006F0298">
      <w:pPr>
        <w:pStyle w:val="Heading2"/>
      </w:pPr>
      <w:r>
        <w:t>Involvement in multiple tenders</w:t>
      </w:r>
    </w:p>
    <w:p w:rsidR="006F0298" w:rsidRDefault="006F0298" w:rsidP="006F0298">
      <w:pPr>
        <w:pStyle w:val="Heading3"/>
      </w:pPr>
      <w:r>
        <w:t xml:space="preserve">If a Potential Provider </w:t>
      </w:r>
      <w:proofErr w:type="gramStart"/>
      <w:r>
        <w:t>is connected with</w:t>
      </w:r>
      <w:proofErr w:type="gramEnd"/>
      <w:r>
        <w:t xml:space="preserve"> the submission of multiple tenders for the same requirement or Lot (as applicable), including (without limit) where:</w:t>
      </w:r>
    </w:p>
    <w:p w:rsidR="006F0298" w:rsidRDefault="006F0298" w:rsidP="006F0298">
      <w:pPr>
        <w:pStyle w:val="Heading4"/>
      </w:pPr>
      <w:r>
        <w:t xml:space="preserve">it submits a Tender in its own name and as a Sub-Contractor and/or a member of a Group of Economic Operators connected with a separate tender; or </w:t>
      </w:r>
    </w:p>
    <w:p w:rsidR="006F0298" w:rsidRDefault="006F0298" w:rsidP="006F0298">
      <w:pPr>
        <w:pStyle w:val="Heading4"/>
      </w:pPr>
      <w:r>
        <w:t xml:space="preserve">it submits a Tender in its own name which is </w:t>
      </w:r>
      <w:proofErr w:type="gramStart"/>
      <w:r>
        <w:t>similar to</w:t>
      </w:r>
      <w:proofErr w:type="gramEnd"/>
      <w:r>
        <w:t xml:space="preserve"> a separate tender from another Potential Provider within its Group, </w:t>
      </w:r>
    </w:p>
    <w:p w:rsidR="006F0298" w:rsidRDefault="006F0298" w:rsidP="006F0298">
      <w:pPr>
        <w:pStyle w:val="Heading2"/>
        <w:numPr>
          <w:ilvl w:val="0"/>
          <w:numId w:val="0"/>
        </w:numPr>
        <w:ind w:left="720"/>
      </w:pPr>
      <w:r>
        <w:t>then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part of its Tender if, in the Authority's reasonable opinion and at its sole discretion, any of the above issues have arisen or may arise.</w:t>
      </w:r>
    </w:p>
    <w:p w:rsidR="006F0298" w:rsidRDefault="006F0298" w:rsidP="006F0298">
      <w:pPr>
        <w:pStyle w:val="Heading2"/>
      </w:pPr>
      <w:r>
        <w:lastRenderedPageBreak/>
        <w:t>Collusive Behaviour</w:t>
      </w:r>
    </w:p>
    <w:p w:rsidR="006F0298" w:rsidRDefault="006F0298" w:rsidP="006F0298">
      <w:pPr>
        <w:pStyle w:val="Heading3"/>
      </w:pPr>
      <w:r>
        <w:t>A Potential Provider must not:</w:t>
      </w:r>
    </w:p>
    <w:p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rsidR="006F0298" w:rsidRDefault="006F0298" w:rsidP="006F0298">
      <w:pPr>
        <w:pStyle w:val="Heading4"/>
      </w:pPr>
      <w:r>
        <w:t xml:space="preserve">enter into any agreement or arrangement with any other person, so that person refrains from submitting a tender; </w:t>
      </w:r>
    </w:p>
    <w:p w:rsidR="006F0298" w:rsidRDefault="006F0298" w:rsidP="006F0298">
      <w:pPr>
        <w:pStyle w:val="Heading4"/>
      </w:pPr>
      <w:r>
        <w:t>share, permit or disclose to another person, access to any information relating to its Tender (or another tender to which it is party); or</w:t>
      </w:r>
    </w:p>
    <w:p w:rsidR="006F0298" w:rsidRDefault="006F0298" w:rsidP="006F0298">
      <w:pPr>
        <w:pStyle w:val="Heading4"/>
      </w:pPr>
      <w: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rsidR="006F0298" w:rsidRDefault="006F0298" w:rsidP="006F0298">
      <w:pPr>
        <w:pStyle w:val="Heading3"/>
      </w:pPr>
      <w:r>
        <w:lastRenderedPageBreak/>
        <w:t>If a Potential Provider breaches paragraph 4.4.1, the Authority may (without prejudice to any other criminal or civil remedies available to it) exclude the Potential Provider from further participation in this Procurement.</w:t>
      </w:r>
    </w:p>
    <w:p w:rsidR="006F0298" w:rsidRDefault="006F0298" w:rsidP="006F0298">
      <w:pPr>
        <w:pStyle w:val="Heading3"/>
      </w:pPr>
      <w:r>
        <w:t>The Authority may require a Potential Provider to put in place any procedures or undertake any such action(s) that the Authority in its sole discretion considers necessary to prevent or curtail any collusive behaviour.</w:t>
      </w:r>
    </w:p>
    <w:p w:rsidR="006C5FAF" w:rsidRPr="006C5FAF" w:rsidRDefault="006C5FAF" w:rsidP="006C5FAF">
      <w:pPr>
        <w:pStyle w:val="Heading3"/>
        <w:numPr>
          <w:ilvl w:val="0"/>
          <w:numId w:val="0"/>
        </w:numPr>
        <w:ind w:left="720"/>
        <w:rPr>
          <w:sz w:val="12"/>
          <w:szCs w:val="12"/>
        </w:rPr>
      </w:pPr>
    </w:p>
    <w:p w:rsidR="006F0298" w:rsidRDefault="006F0298" w:rsidP="006F0298">
      <w:pPr>
        <w:pStyle w:val="Heading1"/>
      </w:pPr>
      <w:bookmarkStart w:id="12" w:name="_Toc439928"/>
      <w:r>
        <w:t>RIGHT TO VERIFY INFORMATION</w:t>
      </w:r>
      <w:bookmarkEnd w:id="12"/>
    </w:p>
    <w:p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rsidR="006F0298" w:rsidRDefault="006F0298" w:rsidP="006F0298">
      <w:pPr>
        <w:pStyle w:val="Heading2"/>
      </w:pPr>
      <w:r>
        <w:t xml:space="preserve">The Authority reserves the right to conduct site visits of any premises indicated by the Potential Provider to be used </w:t>
      </w:r>
      <w:proofErr w:type="gramStart"/>
      <w:r>
        <w:t>in connection with</w:t>
      </w:r>
      <w:proofErr w:type="gramEnd"/>
      <w:r>
        <w:t xml:space="preserve"> the Potential Provider's provision of the Goods and/or Services and/or audits at any time during this Procurement. </w:t>
      </w:r>
    </w:p>
    <w:p w:rsidR="006F0298" w:rsidRDefault="006F0298" w:rsidP="006F0298">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rsidR="006F0298" w:rsidRDefault="006F0298" w:rsidP="006F0298">
      <w:pPr>
        <w:pStyle w:val="Heading1"/>
      </w:pPr>
      <w:bookmarkStart w:id="13" w:name="_Toc439929"/>
      <w:r>
        <w:t>RIGHT TO CANCEL OR VARY THIS PROCUREMENT</w:t>
      </w:r>
      <w:bookmarkEnd w:id="13"/>
    </w:p>
    <w:p w:rsidR="006F0298" w:rsidRDefault="006F0298" w:rsidP="006F0298">
      <w:pPr>
        <w:pStyle w:val="Heading2"/>
      </w:pPr>
      <w:r>
        <w:t xml:space="preserve">The Authority reserves the right, subject to the rules set out in the Regulations, to: </w:t>
      </w:r>
    </w:p>
    <w:p w:rsidR="006F0298" w:rsidRDefault="006F0298" w:rsidP="006F0298">
      <w:pPr>
        <w:pStyle w:val="Heading3"/>
      </w:pPr>
      <w:r>
        <w:t xml:space="preserve">change the basis of or the procedures for this Procurement at any time;  </w:t>
      </w:r>
    </w:p>
    <w:p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 and:</w:t>
      </w:r>
    </w:p>
    <w:p w:rsidR="006F0298" w:rsidRDefault="006F0298" w:rsidP="006F0298">
      <w:pPr>
        <w:pStyle w:val="Heading3"/>
      </w:pPr>
      <w:r>
        <w:t>cancel all or part of this Procurement at any stage at any time, including for the reason stated in paragraph 6.3 below; and</w:t>
      </w:r>
    </w:p>
    <w:p w:rsidR="006F0298" w:rsidRDefault="006F0298" w:rsidP="006F0298">
      <w:pPr>
        <w:pStyle w:val="Heading3"/>
      </w:pPr>
      <w:r>
        <w:t xml:space="preserve">not award a contract for some or </w:t>
      </w:r>
      <w:proofErr w:type="gramStart"/>
      <w:r>
        <w:t>all of</w:t>
      </w:r>
      <w:proofErr w:type="gramEnd"/>
      <w:r>
        <w:t xml:space="preserve"> the Goods and/or Services for which tenders are invited; and</w:t>
      </w:r>
    </w:p>
    <w:p w:rsidR="006F0298" w:rsidRDefault="006F0298" w:rsidP="006F0298">
      <w:pPr>
        <w:pStyle w:val="Heading2"/>
      </w:pPr>
      <w:r>
        <w:lastRenderedPageBreak/>
        <w:t>Potential Providers accept and acknowledge that, and in accordance with the Regulations, the Authority is not bound to accept any Tender or obliged to award a contract with any Potential Provider at all.</w:t>
      </w:r>
    </w:p>
    <w:p w:rsidR="006F0298" w:rsidRDefault="006F0298" w:rsidP="006F0298">
      <w:pPr>
        <w:pStyle w:val="Heading2"/>
      </w:pPr>
      <w:r>
        <w:t>If the Authority deems that none of the tenders received in response to the Invitation to Tender are satisfactory, it reserves the right to terminate all or part of this Procurement.</w:t>
      </w:r>
    </w:p>
    <w:p w:rsidR="006F0298" w:rsidRDefault="006F0298" w:rsidP="006F0298">
      <w:pPr>
        <w:pStyle w:val="Heading1"/>
      </w:pPr>
      <w:bookmarkStart w:id="14" w:name="_Toc439930"/>
      <w:r>
        <w:t>RIGHT TO EXCLUDE</w:t>
      </w:r>
      <w:bookmarkEnd w:id="14"/>
      <w:r>
        <w:t xml:space="preserve"> </w:t>
      </w:r>
    </w:p>
    <w:p w:rsidR="006F0298" w:rsidRDefault="006F0298" w:rsidP="006F0298">
      <w:pPr>
        <w:pStyle w:val="Heading2"/>
      </w:pPr>
      <w:r>
        <w:t>The Authority may exclude a Potential Provider's Tender from this Procurement if the Potential Provider fails to provide to the Authority:</w:t>
      </w:r>
    </w:p>
    <w:p w:rsidR="006F0298" w:rsidRDefault="006F0298" w:rsidP="006F0298">
      <w:pPr>
        <w:pStyle w:val="Heading3"/>
      </w:pPr>
      <w:r>
        <w:t>any information requested;</w:t>
      </w:r>
    </w:p>
    <w:p w:rsidR="006F0298" w:rsidRDefault="006F0298" w:rsidP="006F0298">
      <w:pPr>
        <w:pStyle w:val="Heading3"/>
      </w:pPr>
      <w:r>
        <w:t xml:space="preserve">a full and satisfactory response to any question or information request; </w:t>
      </w:r>
    </w:p>
    <w:p w:rsidR="006F0298" w:rsidRDefault="006F0298" w:rsidP="006F0298">
      <w:pPr>
        <w:pStyle w:val="Heading3"/>
      </w:pPr>
      <w:r>
        <w:t>a Tender, or response to the Authority's queries, within any specified timescales; and/or</w:t>
      </w:r>
    </w:p>
    <w:p w:rsidR="006F0298" w:rsidRDefault="006F0298" w:rsidP="006F0298">
      <w:pPr>
        <w:pStyle w:val="Heading3"/>
      </w:pPr>
      <w:r>
        <w:t>documentation referred to in its Tender.</w:t>
      </w:r>
    </w:p>
    <w:p w:rsidR="006F0298" w:rsidRDefault="006F0298" w:rsidP="006F0298">
      <w:pPr>
        <w:pStyle w:val="Heading2"/>
      </w:pPr>
      <w:r>
        <w:t>The Authority may exclude a Potential Provider from any participation in this Procurement at any stage, if the Potential Provider:</w:t>
      </w:r>
    </w:p>
    <w:p w:rsidR="006F0298" w:rsidRDefault="006F0298" w:rsidP="006F0298">
      <w:pPr>
        <w:pStyle w:val="Heading3"/>
      </w:pPr>
      <w:r>
        <w:t xml:space="preserve">fails to comply fully with the requirements of this Procurement as set out in the Invitation to Tender; </w:t>
      </w:r>
    </w:p>
    <w:p w:rsidR="006F0298" w:rsidRDefault="006F0298" w:rsidP="006F0298">
      <w:pPr>
        <w:pStyle w:val="Heading3"/>
      </w:pPr>
      <w:r>
        <w:t>has breached these Terms of Participation; or</w:t>
      </w:r>
    </w:p>
    <w:p w:rsidR="006F0298" w:rsidRDefault="006F0298" w:rsidP="006F0298">
      <w:pPr>
        <w:pStyle w:val="Heading3"/>
      </w:pPr>
      <w:r>
        <w:t>has committed a wilful omission or misrepresentation in its Tender.</w:t>
      </w:r>
    </w:p>
    <w:p w:rsidR="006F0298" w:rsidRDefault="006F0298" w:rsidP="006F0298">
      <w:pPr>
        <w:pStyle w:val="Heading2"/>
      </w:pPr>
      <w:r>
        <w:t>If the Authority has the right to exclude a Potential Provider under these Terms of Participation or the Invitation to Tender it may (in its sole discretion):</w:t>
      </w:r>
    </w:p>
    <w:p w:rsidR="006F0298" w:rsidRDefault="006F0298" w:rsidP="006F0298">
      <w:pPr>
        <w:pStyle w:val="Heading3"/>
      </w:pPr>
      <w:r>
        <w:t>exclude the affected Tender but allow the Potential Provider to participate as member of a Group of Economic Operators or Sub-Contractor in another Tender; or</w:t>
      </w:r>
    </w:p>
    <w:p w:rsidR="006F0298" w:rsidRDefault="006F0298" w:rsidP="006F0298">
      <w:pPr>
        <w:pStyle w:val="Heading3"/>
      </w:pPr>
      <w:r>
        <w:t>completely exclude the Potential Provider from any involvement in this Procurement in its own name, or as member of a Group of Economic Operators or Sub-Contractor in another Tender.</w:t>
      </w:r>
    </w:p>
    <w:p w:rsidR="006F0298" w:rsidRDefault="006F0298" w:rsidP="006F0298">
      <w:pPr>
        <w:pStyle w:val="Heading2"/>
      </w:pPr>
      <w:r>
        <w:t xml:space="preserve">The Authority may exclude a Potential Provider from participation in this Procurement where there is a change in identity, control, financial standing or other factor impacting on the selection and/or award process, which would affect or would have affected the </w:t>
      </w:r>
      <w:r>
        <w:lastRenderedPageBreak/>
        <w:t>Authority's evaluation of the Potential Provider's Tender in accordance with the Regulations.</w:t>
      </w:r>
    </w:p>
    <w:p w:rsidR="006F0298" w:rsidRDefault="006F0298" w:rsidP="006F0298">
      <w:pPr>
        <w:pStyle w:val="Heading1"/>
      </w:pPr>
      <w:bookmarkStart w:id="15" w:name="_Toc439931"/>
      <w:r>
        <w:t>STATUS OF THE INVITATION TO TENDER</w:t>
      </w:r>
      <w:bookmarkEnd w:id="15"/>
      <w:r>
        <w:t xml:space="preserve"> </w:t>
      </w:r>
    </w:p>
    <w:p w:rsidR="006F0298" w:rsidRDefault="006F0298" w:rsidP="006F0298">
      <w:pPr>
        <w:pStyle w:val="Heading2"/>
      </w:pPr>
      <w:r>
        <w:t xml:space="preserve">No information contained in the Invitation to Tender or in any communication made between the Authority and a Potential Provider </w:t>
      </w:r>
      <w:proofErr w:type="gramStart"/>
      <w:r>
        <w:t>in connection with</w:t>
      </w:r>
      <w:proofErr w:type="gramEnd"/>
      <w:r>
        <w:t xml:space="preserve"> this Procurement shall be relied upon as constituting agreement or representation that any contract shall be entered into in accordance with the Potential Provider's Tender or at all.  </w:t>
      </w:r>
    </w:p>
    <w:p w:rsidR="006F0298" w:rsidRDefault="006F0298" w:rsidP="006F0298">
      <w:pPr>
        <w:pStyle w:val="Heading2"/>
      </w:pPr>
      <w:r>
        <w:t xml:space="preserve">The Authority shall not be committed to any course of action </w:t>
      </w:r>
      <w:proofErr w:type="gramStart"/>
      <w:r>
        <w:t>as a result of</w:t>
      </w:r>
      <w:proofErr w:type="gramEnd"/>
      <w:r>
        <w:t>:</w:t>
      </w:r>
    </w:p>
    <w:p w:rsidR="006F0298" w:rsidRDefault="006F0298" w:rsidP="006F0298">
      <w:pPr>
        <w:pStyle w:val="Heading3"/>
      </w:pPr>
      <w:r>
        <w:t>issuing the Invitation to Tender relating to this Procurement;</w:t>
      </w:r>
    </w:p>
    <w:p w:rsidR="006F0298" w:rsidRDefault="006F0298" w:rsidP="006F0298">
      <w:pPr>
        <w:pStyle w:val="Heading3"/>
      </w:pPr>
      <w:r>
        <w:t xml:space="preserve">any communications with Potential Providers or their representatives, agents or advisers in respect of this Procurement; and/or </w:t>
      </w:r>
    </w:p>
    <w:p w:rsidR="006F0298" w:rsidRDefault="006F0298" w:rsidP="006F0298">
      <w:pPr>
        <w:pStyle w:val="Heading3"/>
      </w:pPr>
      <w:r>
        <w:t xml:space="preserve">any communications between Potential Providers, the Authority and any other party (whether directly or through their agents or representatives) in respect of this Procurement. </w:t>
      </w:r>
    </w:p>
    <w:p w:rsidR="006F0298" w:rsidRDefault="006F0298" w:rsidP="006F0298">
      <w:pPr>
        <w:pStyle w:val="Heading2"/>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rsidR="006F0298" w:rsidRDefault="006F0298" w:rsidP="006F0298">
      <w:pPr>
        <w:pStyle w:val="Heading3"/>
      </w:pPr>
      <w:r>
        <w:t xml:space="preserve">accept any liability or responsibility for the adequacy, accuracy or completeness of the Invitation to Tender, </w:t>
      </w:r>
    </w:p>
    <w:p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w:t>
      </w:r>
      <w:proofErr w:type="gramStart"/>
      <w:r>
        <w:t>as a result of</w:t>
      </w:r>
      <w:proofErr w:type="gramEnd"/>
      <w:r>
        <w:t xml:space="preserve"> reliance on such information or any subsequent communication.  </w:t>
      </w:r>
    </w:p>
    <w:p w:rsidR="006F0298" w:rsidRDefault="006F0298" w:rsidP="009C320E">
      <w:pPr>
        <w:pStyle w:val="Heading2"/>
      </w:pPr>
      <w:r>
        <w:t xml:space="preserve">The Potential Provider shall form its own conclusions and make its own independent assessment of the requirements of the terms and conditions of the Contract </w:t>
      </w:r>
      <w:r w:rsidR="009C320E" w:rsidRPr="009C320E">
        <w:rPr>
          <w:i/>
        </w:rPr>
        <w:t xml:space="preserve">Attachment 4 – </w:t>
      </w:r>
      <w:r w:rsidR="006C5FAF" w:rsidRPr="006C5FAF">
        <w:rPr>
          <w:i/>
        </w:rPr>
        <w:t xml:space="preserve">Short Form Agreement for Services </w:t>
      </w:r>
      <w:r w:rsidRPr="006C5FAF">
        <w:t>and should seek its own fina</w:t>
      </w:r>
      <w:r>
        <w:t xml:space="preserve">ncial and legal advice about the methods and resources needed to meet the Authority's requirements.  </w:t>
      </w:r>
    </w:p>
    <w:p w:rsidR="006F0298" w:rsidRDefault="006F0298" w:rsidP="006F0298">
      <w:pPr>
        <w:pStyle w:val="Heading2"/>
      </w:pPr>
      <w:r>
        <w:t xml:space="preserve">The Authority does not accept responsibility for the Potential Providers' assessment of the requirements of this Procurement.  </w:t>
      </w:r>
    </w:p>
    <w:p w:rsidR="006F0298" w:rsidRDefault="006F0298" w:rsidP="006F0298">
      <w:pPr>
        <w:pStyle w:val="Heading2"/>
      </w:pPr>
      <w:r>
        <w:lastRenderedPageBreak/>
        <w:t>The Potential Provider is responsible at its own expense, for obtaining all information required to prepare its Tender.</w:t>
      </w:r>
    </w:p>
    <w:p w:rsidR="006F0298" w:rsidRDefault="006F0298" w:rsidP="006F0298">
      <w:pPr>
        <w:pStyle w:val="Heading2"/>
      </w:pPr>
      <w:r>
        <w:t>Any exclusions of liability of the Authority in this paragraph 8 do not apply to the extent of any deceit or fraudulent misrepresentation made by or on behalf of the Authority.</w:t>
      </w:r>
    </w:p>
    <w:p w:rsidR="006F0298" w:rsidRDefault="006F0298" w:rsidP="006F0298">
      <w:pPr>
        <w:pStyle w:val="Heading1"/>
      </w:pPr>
      <w:bookmarkStart w:id="16" w:name="_Toc439932"/>
      <w:r>
        <w:t>AWARDING THE CONTRACT</w:t>
      </w:r>
      <w:bookmarkEnd w:id="16"/>
    </w:p>
    <w:p w:rsidR="006F0298" w:rsidRDefault="006F0298" w:rsidP="006F0298">
      <w:pPr>
        <w:pStyle w:val="Heading2"/>
      </w:pPr>
      <w:r>
        <w:t>The Potential Provider undertakes that, in the event of a Potential Provider's Tender being accepted by the Authority and the Authority confirming in writing such acceptance to the Potential Provider, the Potential Provider shall:</w:t>
      </w:r>
    </w:p>
    <w:p w:rsidR="006F0298" w:rsidRDefault="006F0298" w:rsidP="006F0298">
      <w:pPr>
        <w:pStyle w:val="Heading3"/>
      </w:pPr>
      <w:r>
        <w:t xml:space="preserve"> execute the Contract as amended to accommodate aspects of the Tende</w:t>
      </w:r>
      <w:r w:rsidR="006C5FAF">
        <w:t xml:space="preserve">r within </w:t>
      </w:r>
      <w:r w:rsidRPr="006C5FAF">
        <w:t>10 calendar d</w:t>
      </w:r>
      <w:r>
        <w:t xml:space="preserve">ays, (or any other longer </w:t>
      </w:r>
      <w:proofErr w:type="gramStart"/>
      <w:r>
        <w:t>period of time</w:t>
      </w:r>
      <w:proofErr w:type="gramEnd"/>
      <w:r>
        <w:t xml:space="preserve"> as determined by the Authority at its sole discretion) of being called upon to do so by the Authority and; </w:t>
      </w:r>
    </w:p>
    <w:p w:rsidR="006F0298" w:rsidRDefault="006F0298" w:rsidP="006F0298">
      <w:pPr>
        <w:pStyle w:val="Heading1"/>
      </w:pPr>
      <w:r>
        <w:t xml:space="preserve"> </w:t>
      </w:r>
      <w:bookmarkStart w:id="17" w:name="_Toc439933"/>
      <w:r>
        <w:t>COSTS</w:t>
      </w:r>
      <w:bookmarkEnd w:id="17"/>
    </w:p>
    <w:p w:rsidR="006F0298" w:rsidRDefault="006F0298" w:rsidP="006F0298">
      <w:pPr>
        <w:pStyle w:val="Heading2"/>
      </w:pPr>
      <w:r>
        <w:t xml:space="preserve">The Authority will not reimburse any costs incurred by a Potential Provider (including the costs or expenses of any members of its Group of Economic Operators (if acting as a Lead Contact), Sub-Contractors or advisors) </w:t>
      </w:r>
      <w:proofErr w:type="gramStart"/>
      <w:r>
        <w:t>in connection with</w:t>
      </w:r>
      <w:proofErr w:type="gramEnd"/>
      <w:r>
        <w:t xml:space="preserve"> the preparation and/or submission of the Potential Provider's Tender, including (without limit) where:</w:t>
      </w:r>
    </w:p>
    <w:p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rsidR="006F0298" w:rsidRDefault="006F0298" w:rsidP="006F0298">
      <w:pPr>
        <w:pStyle w:val="Heading3"/>
      </w:pPr>
      <w:r>
        <w:t xml:space="preserve">all or any part of the Invitation to Tender is at any time amended, clarified, added to or withdrawn for any reason; </w:t>
      </w:r>
    </w:p>
    <w:p w:rsidR="006F0298" w:rsidRDefault="006F0298" w:rsidP="006F0298">
      <w:pPr>
        <w:pStyle w:val="Heading3"/>
      </w:pPr>
      <w:r>
        <w:t xml:space="preserve">a contract not awarded in respect of some or </w:t>
      </w:r>
      <w:proofErr w:type="gramStart"/>
      <w:r>
        <w:t>all of</w:t>
      </w:r>
      <w:proofErr w:type="gramEnd"/>
      <w:r>
        <w:t xml:space="preserve"> the Goods and/or Services for which tenders are invited; or</w:t>
      </w:r>
    </w:p>
    <w:p w:rsidR="006F0298" w:rsidRDefault="006F0298" w:rsidP="006F0298">
      <w:pPr>
        <w:pStyle w:val="Heading3"/>
      </w:pPr>
      <w:r>
        <w:t>the Potential Provider and/or its Tender is disqualified from participation in this Procurement for any reason, including breach of these Terms of Participation.</w:t>
      </w:r>
    </w:p>
    <w:p w:rsidR="006F0298" w:rsidRDefault="006F0298" w:rsidP="006F0298">
      <w:pPr>
        <w:pStyle w:val="Heading1"/>
      </w:pPr>
      <w:bookmarkStart w:id="18" w:name="_Toc439934"/>
      <w:r>
        <w:t>CONFIDENTIALITY</w:t>
      </w:r>
      <w:bookmarkEnd w:id="18"/>
    </w:p>
    <w:p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rsidR="006F0298" w:rsidRDefault="006F0298" w:rsidP="006F0298">
      <w:pPr>
        <w:pStyle w:val="Heading3"/>
      </w:pPr>
      <w:r>
        <w:lastRenderedPageBreak/>
        <w:t xml:space="preserve">treats the Invitation to Tender (the "Information") as confidential </w:t>
      </w:r>
      <w:proofErr w:type="gramStart"/>
      <w:r>
        <w:t>at all times</w:t>
      </w:r>
      <w:proofErr w:type="gramEnd"/>
      <w:r>
        <w:t>, unless the Information is already in the public domain;</w:t>
      </w:r>
    </w:p>
    <w:p w:rsidR="006F0298" w:rsidRDefault="006F0298" w:rsidP="006F0298">
      <w:pPr>
        <w:pStyle w:val="Heading3"/>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rsidR="006F0298" w:rsidRDefault="006F0298" w:rsidP="006F0298">
      <w:pPr>
        <w:pStyle w:val="Heading3"/>
      </w:pPr>
      <w:r>
        <w:t>only uses the Information for the purposes of preparing a Tender (or deciding whether to respond); and</w:t>
      </w:r>
    </w:p>
    <w:p w:rsidR="006F0298" w:rsidRDefault="006F0298" w:rsidP="006F0298">
      <w:pPr>
        <w:pStyle w:val="Heading3"/>
      </w:pPr>
      <w:r>
        <w:t>does not undertake any promotional or similar activity related to this Procurement within any section of the media during this Procurement.</w:t>
      </w:r>
    </w:p>
    <w:p w:rsidR="006F0298" w:rsidRDefault="006F0298" w:rsidP="006F0298">
      <w:pPr>
        <w:pStyle w:val="Heading2"/>
      </w:pPr>
      <w:r>
        <w:t>A Potential Provider may disclose, distribute or pass any of the Information to its members of its Group of Economic Operators (if acting as a Lead Contact), Sub-Contractors, advisers or to any other person provided that:</w:t>
      </w:r>
    </w:p>
    <w:p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rsidR="006F0298" w:rsidRDefault="006F0298" w:rsidP="006F0298">
      <w:pPr>
        <w:pStyle w:val="Heading3"/>
      </w:pPr>
      <w:r>
        <w:t>it obtains the Authority's prior written consent in relation to such disclosure, distribution or passing of Information; or</w:t>
      </w:r>
    </w:p>
    <w:p w:rsidR="006F0298" w:rsidRDefault="006F0298" w:rsidP="006F0298">
      <w:pPr>
        <w:pStyle w:val="Heading3"/>
      </w:pPr>
      <w:r>
        <w:t>the disclosure is made for the sole purpose of obtaining legal advice from external lawyers in relation to this Procurement; or</w:t>
      </w:r>
    </w:p>
    <w:p w:rsidR="006F0298" w:rsidRDefault="006F0298" w:rsidP="006F0298">
      <w:pPr>
        <w:pStyle w:val="Heading3"/>
      </w:pPr>
      <w:r>
        <w:t>the Potential Provider is legally required to make such a disclosure; or</w:t>
      </w:r>
    </w:p>
    <w:p w:rsidR="006F0298" w:rsidRDefault="006F0298" w:rsidP="006F0298">
      <w:pPr>
        <w:pStyle w:val="Heading3"/>
      </w:pPr>
      <w:r>
        <w:t>the Information has been published in accordance with paragraphs 12 (Freedom of Information) and 13 (Transparency).</w:t>
      </w:r>
    </w:p>
    <w:p w:rsidR="006F0298" w:rsidRPr="006C5FAF" w:rsidRDefault="006F0298" w:rsidP="006C5FAF">
      <w:pPr>
        <w:pStyle w:val="Heading2"/>
      </w:pPr>
      <w:r w:rsidRPr="006C5FAF">
        <w:t xml:space="preserve">The Authority may disclose information submitted by Potential Providers during this Procurement to its officers, employees, agents or advisers or other government departments who are stakeholders in this Procurement. </w:t>
      </w:r>
    </w:p>
    <w:p w:rsidR="006F0298" w:rsidRPr="006C5FAF" w:rsidRDefault="006F0298" w:rsidP="006F0298">
      <w:pPr>
        <w:pStyle w:val="Heading2"/>
      </w:pPr>
      <w:r w:rsidRPr="006C5FAF">
        <w:lastRenderedPageBreak/>
        <w:t xml:space="preserve">All Central Government Departments and their Executive Agencies and </w:t>
      </w:r>
      <w:r w:rsidR="006C5FAF">
        <w:t>Non-</w:t>
      </w:r>
      <w:r w:rsidR="006C5FAF" w:rsidRPr="006C5FAF">
        <w:t>Departmental</w:t>
      </w:r>
      <w:r w:rsidRPr="006C5FAF">
        <w:t xml:space="preserve"> Public Bodies are subject to control and reporting within Government.  </w:t>
      </w:r>
      <w:proofErr w:type="gramStart"/>
      <w:r w:rsidRPr="006C5FAF">
        <w:t>In particular, they</w:t>
      </w:r>
      <w:proofErr w:type="gramEnd"/>
      <w:r w:rsidRPr="006C5FAF">
        <w:t xml:space="preserve"> report to the Cabinet Office and HM Treasury for all expenditure.  Further, the Cabinet Office has a cross Government role delivering overall Government Policy on public procurement - including ensuring value for money and related aspects of good </w:t>
      </w:r>
      <w:r w:rsidR="006C5FAF" w:rsidRPr="006C5FAF">
        <w:t>procurement practice</w:t>
      </w:r>
      <w:r w:rsidRPr="006C5FAF">
        <w:t xml:space="preserve">.  </w:t>
      </w:r>
    </w:p>
    <w:p w:rsidR="006F0298" w:rsidRPr="006C5FAF" w:rsidRDefault="006F0298" w:rsidP="006F0298">
      <w:pPr>
        <w:pStyle w:val="Heading2"/>
      </w:pPr>
      <w:r w:rsidRPr="006C5FAF">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rsidR="006F0298" w:rsidRDefault="006F0298" w:rsidP="006F0298">
      <w:pPr>
        <w:pStyle w:val="Heading1"/>
      </w:pPr>
      <w:bookmarkStart w:id="19" w:name="_Toc439935"/>
      <w:r>
        <w:t>FREEDOM OF INFORMATION</w:t>
      </w:r>
      <w:bookmarkEnd w:id="19"/>
    </w:p>
    <w:p w:rsidR="006F0298" w:rsidRDefault="006F0298" w:rsidP="006F0298">
      <w:pPr>
        <w:pStyle w:val="Heading2"/>
      </w:pPr>
      <w:r>
        <w:t xml:space="preserve">In accordance with the obligations and duties placed upon public authorities by the </w:t>
      </w:r>
      <w:proofErr w:type="spellStart"/>
      <w:r>
        <w:t>FoIA</w:t>
      </w:r>
      <w:proofErr w:type="spellEnd"/>
      <w:r>
        <w:t xml:space="preserve"> and the EIR and in accordance with any government Code of Practice on the discharge of public authorities' functions under the </w:t>
      </w:r>
      <w:proofErr w:type="spellStart"/>
      <w:r>
        <w:t>FoIA</w:t>
      </w:r>
      <w:proofErr w:type="spellEnd"/>
      <w:r>
        <w:t xml:space="preserve"> (as defined in the glossary in paragraph 17 of these Terms of Participation), all information submitted to the Authority may be disclosed under a request for information made pursuant to the </w:t>
      </w:r>
      <w:proofErr w:type="spellStart"/>
      <w:r>
        <w:t>FoIA</w:t>
      </w:r>
      <w:proofErr w:type="spellEnd"/>
      <w:r>
        <w:t xml:space="preserve"> and the EIR (as defined in the glossary in paragraph 17 of these Terms of Participation).  </w:t>
      </w:r>
    </w:p>
    <w:p w:rsidR="006F0298" w:rsidRDefault="006F0298" w:rsidP="006F0298">
      <w:pPr>
        <w:pStyle w:val="Heading2"/>
      </w:pPr>
      <w:r>
        <w:t xml:space="preserve">A Potential Provider should note that the information disclosed pursuant to a </w:t>
      </w:r>
      <w:proofErr w:type="spellStart"/>
      <w:r>
        <w:t>FoIA</w:t>
      </w:r>
      <w:proofErr w:type="spellEnd"/>
      <w:r>
        <w:t xml:space="preserve"> or EIR request may include, but is not limited to, the disclosure of its Tender (including any attachments or embedded documents) and/or any score or details of the evaluation of its Tender.</w:t>
      </w:r>
    </w:p>
    <w:p w:rsidR="006F0298" w:rsidRDefault="006F0298" w:rsidP="006F0298">
      <w:pPr>
        <w:pStyle w:val="Heading2"/>
      </w:pPr>
      <w:r>
        <w:t>If the Potential Provider considers any part of its Tender or any other information it submits to be confidential or commercially sensitive, the Potential Provider should:</w:t>
      </w:r>
    </w:p>
    <w:p w:rsidR="006F0298" w:rsidRDefault="006F0298" w:rsidP="006F0298">
      <w:pPr>
        <w:pStyle w:val="Heading3"/>
      </w:pPr>
      <w:r>
        <w:t>clearly identify such information as confidential or commercially sensitive;</w:t>
      </w:r>
    </w:p>
    <w:p w:rsidR="006F0298" w:rsidRDefault="006F0298" w:rsidP="006F0298">
      <w:pPr>
        <w:pStyle w:val="Heading3"/>
      </w:pPr>
      <w:r>
        <w:t xml:space="preserve">explain the potential implications of disclosure of such information </w:t>
      </w:r>
      <w:proofErr w:type="gramStart"/>
      <w:r>
        <w:t>taking into account</w:t>
      </w:r>
      <w:proofErr w:type="gramEnd"/>
      <w:r>
        <w:t xml:space="preserve"> and specifically addressing the public interest test as set out in the </w:t>
      </w:r>
      <w:proofErr w:type="spellStart"/>
      <w:r>
        <w:t>FoIA</w:t>
      </w:r>
      <w:proofErr w:type="spellEnd"/>
      <w:r>
        <w:t>; and</w:t>
      </w:r>
    </w:p>
    <w:p w:rsidR="006F0298" w:rsidRDefault="006F0298" w:rsidP="006F0298">
      <w:pPr>
        <w:pStyle w:val="Heading3"/>
      </w:pPr>
      <w:r>
        <w:t xml:space="preserve">provide an estimate of the </w:t>
      </w:r>
      <w:proofErr w:type="gramStart"/>
      <w:r>
        <w:t>period of time</w:t>
      </w:r>
      <w:proofErr w:type="gramEnd"/>
      <w:r>
        <w:t xml:space="preserve"> during which it believes that such information will remain confidential or commercially sensitive.</w:t>
      </w:r>
    </w:p>
    <w:p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t>
      </w:r>
      <w:proofErr w:type="gramStart"/>
      <w:r>
        <w:lastRenderedPageBreak/>
        <w:t>whether or not</w:t>
      </w:r>
      <w:proofErr w:type="gramEnd"/>
      <w:r>
        <w:t xml:space="preserve"> to withhold such information from publication. The Potential Providers should note that, even where information is identified as confidential or commercially sensitive, the Authority may be required to disclose such information in accordance with the </w:t>
      </w:r>
      <w:proofErr w:type="spellStart"/>
      <w:r>
        <w:t>FoIA</w:t>
      </w:r>
      <w:proofErr w:type="spellEnd"/>
      <w:r>
        <w:t xml:space="preserve"> or the EIR.   </w:t>
      </w:r>
    </w:p>
    <w:p w:rsidR="006F0298" w:rsidRDefault="006F0298" w:rsidP="006F0298">
      <w:pPr>
        <w:pStyle w:val="Heading2"/>
      </w:pPr>
      <w:r>
        <w:t xml:space="preserve">The Authority is required to form an independent judgement of whether the Potential Provider's information referred to in paragraph 12.4 is exempt from disclosure under the </w:t>
      </w:r>
      <w:proofErr w:type="spellStart"/>
      <w:r>
        <w:t>FoIA</w:t>
      </w:r>
      <w:proofErr w:type="spellEnd"/>
      <w:r>
        <w:t xml:space="preserve"> or the EIR and whether the public interest favours disclosure or not.  The Authority cannot guarantee that any information indicated as being confidential or commercially sensitive by the Potential Provider will be withheld from publication. </w:t>
      </w:r>
    </w:p>
    <w:p w:rsidR="006F0298" w:rsidRDefault="006F0298" w:rsidP="006F0298">
      <w:pPr>
        <w:pStyle w:val="Heading2"/>
      </w:pPr>
      <w:r>
        <w:t xml:space="preserve">If the Potential Provider receives a request for information under the </w:t>
      </w:r>
      <w:proofErr w:type="spellStart"/>
      <w:r>
        <w:t>FoIA</w:t>
      </w:r>
      <w:proofErr w:type="spellEnd"/>
      <w:r>
        <w:t xml:space="preserve"> or the EIR during and in relation to this Procurement, it should be immediately referred to the Authority.  </w:t>
      </w:r>
    </w:p>
    <w:p w:rsidR="006F0298" w:rsidRDefault="006F0298" w:rsidP="006F0298">
      <w:pPr>
        <w:pStyle w:val="Heading1"/>
      </w:pPr>
      <w:bookmarkStart w:id="20" w:name="_Toc439936"/>
      <w:r>
        <w:t>TRANSPARENCY</w:t>
      </w:r>
      <w:bookmarkEnd w:id="20"/>
      <w:r>
        <w:t xml:space="preserve"> </w:t>
      </w:r>
    </w:p>
    <w:p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w:t>
      </w:r>
      <w:r w:rsidR="009C320E">
        <w:t xml:space="preserve">at </w:t>
      </w:r>
      <w:r w:rsidR="009C320E" w:rsidRPr="009C320E">
        <w:rPr>
          <w:i/>
        </w:rPr>
        <w:t xml:space="preserve">Attachment 4 – </w:t>
      </w:r>
      <w:r w:rsidR="006C5FAF">
        <w:rPr>
          <w:i/>
        </w:rPr>
        <w:t>Short Form Agreement for Services</w:t>
      </w:r>
      <w:r w:rsidR="009C320E" w:rsidRPr="009C320E">
        <w:t xml:space="preserve"> </w:t>
      </w:r>
      <w:r>
        <w:t xml:space="preserve">publicly available (subject to any redactions made at the discretion of the Authority by considering and applying relevant exemptions under the </w:t>
      </w:r>
      <w:proofErr w:type="spellStart"/>
      <w:r>
        <w:t>FoIA</w:t>
      </w:r>
      <w:proofErr w:type="spellEnd"/>
      <w:r>
        <w:t>).</w:t>
      </w:r>
    </w:p>
    <w:p w:rsidR="006F0298" w:rsidRDefault="006F0298" w:rsidP="006F0298">
      <w:pPr>
        <w:pStyle w:val="Heading2"/>
      </w:pPr>
      <w:r>
        <w:t>A Tender will not be published unless such disclosure is required in accordance with paragraphs 12 or 13.</w:t>
      </w:r>
    </w:p>
    <w:p w:rsidR="006F0298" w:rsidRDefault="006F0298" w:rsidP="006F0298">
      <w:pPr>
        <w:pStyle w:val="Heading2"/>
      </w:pPr>
      <w:r>
        <w:t xml:space="preserve">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w:t>
      </w:r>
      <w:proofErr w:type="spellStart"/>
      <w:r>
        <w:t>FoIA</w:t>
      </w:r>
      <w:proofErr w:type="spellEnd"/>
      <w:r>
        <w:t xml:space="preserve"> or EIR exemptions.</w:t>
      </w:r>
    </w:p>
    <w:p w:rsidR="006F0298" w:rsidRDefault="006F0298" w:rsidP="006F0298">
      <w:pPr>
        <w:pStyle w:val="Heading2"/>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rsidR="006F0298" w:rsidRDefault="006F0298" w:rsidP="006F0298">
      <w:pPr>
        <w:pStyle w:val="Heading1"/>
      </w:pPr>
      <w:bookmarkStart w:id="21" w:name="_Toc439937"/>
      <w:r>
        <w:t>INTELLECTUAL PROPERTY RIGHTS</w:t>
      </w:r>
      <w:bookmarkEnd w:id="21"/>
      <w:r>
        <w:t xml:space="preserve"> </w:t>
      </w:r>
    </w:p>
    <w:p w:rsidR="006F0298" w:rsidRDefault="006F0298" w:rsidP="006F0298">
      <w:pPr>
        <w:pStyle w:val="Heading2"/>
      </w:pPr>
      <w:r>
        <w:t xml:space="preserve">The Invitation to Tender issued </w:t>
      </w:r>
      <w:proofErr w:type="gramStart"/>
      <w:r>
        <w:t>in connection with</w:t>
      </w:r>
      <w:proofErr w:type="gramEnd"/>
      <w:r>
        <w:t xml:space="preserve"> this Procurement shall remain the property of the Authority and shall be used by the Potential Provider only for the purposes of this Procurement. </w:t>
      </w:r>
    </w:p>
    <w:p w:rsidR="006F0298" w:rsidRDefault="006F0298" w:rsidP="006F0298">
      <w:pPr>
        <w:pStyle w:val="Heading2"/>
      </w:pPr>
      <w:r>
        <w:lastRenderedPageBreak/>
        <w:t>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its advisers or sub-contractors or other Contracting Authorities (as defined in Regulation 2 of the Public Contracts Regulations 2015) for the same purposes.</w:t>
      </w:r>
    </w:p>
    <w:p w:rsidR="006F0298" w:rsidRDefault="006F0298" w:rsidP="006F0298">
      <w:pPr>
        <w:pStyle w:val="Heading1"/>
      </w:pPr>
      <w:bookmarkStart w:id="22" w:name="_Toc439938"/>
      <w:r>
        <w:t>NO INDUCEMENT OR INCENTIVE</w:t>
      </w:r>
      <w:bookmarkEnd w:id="22"/>
    </w:p>
    <w:p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rsidR="006F0298" w:rsidRDefault="006F0298" w:rsidP="006F0298">
      <w:pPr>
        <w:pStyle w:val="Heading1"/>
      </w:pPr>
      <w:bookmarkStart w:id="23" w:name="_Toc439939"/>
      <w:r>
        <w:t>LAW AND JURISDICTION</w:t>
      </w:r>
      <w:bookmarkEnd w:id="23"/>
    </w:p>
    <w:p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rsidR="006F0298" w:rsidRDefault="006F0298" w:rsidP="006F0298">
      <w:pPr>
        <w:pStyle w:val="Heading2"/>
      </w:pPr>
      <w:r>
        <w:t xml:space="preserve">The courts of England and Wales shall have exclusive jurisdiction to settle any dispute or claim that arises out of or </w:t>
      </w:r>
      <w:proofErr w:type="gramStart"/>
      <w:r>
        <w:t>in connection with</w:t>
      </w:r>
      <w:proofErr w:type="gramEnd"/>
      <w:r>
        <w:t xml:space="preserve"> this Procurement (including non-contractual disputes or claims).</w:t>
      </w:r>
    </w:p>
    <w:p w:rsidR="006F0298" w:rsidRDefault="006F0298" w:rsidP="006F0298">
      <w:pPr>
        <w:pStyle w:val="Heading1"/>
      </w:pPr>
      <w:bookmarkStart w:id="24" w:name="_Toc439940"/>
      <w:r>
        <w:t>GLOSSARY</w:t>
      </w:r>
      <w:bookmarkEnd w:id="24"/>
    </w:p>
    <w:tbl>
      <w:tblPr>
        <w:tblStyle w:val="TableGrid10"/>
        <w:tblW w:w="0" w:type="auto"/>
        <w:tblInd w:w="817" w:type="dxa"/>
        <w:tblLook w:val="04A0" w:firstRow="1" w:lastRow="0" w:firstColumn="1" w:lastColumn="0" w:noHBand="0" w:noVBand="1"/>
      </w:tblPr>
      <w:tblGrid>
        <w:gridCol w:w="1985"/>
        <w:gridCol w:w="5670"/>
      </w:tblGrid>
      <w:tr w:rsidR="006F0298" w:rsidRPr="006F0298" w:rsidTr="00E87628">
        <w:tc>
          <w:tcPr>
            <w:tcW w:w="1985" w:type="dxa"/>
          </w:tcPr>
          <w:p w:rsidR="006F0298" w:rsidRPr="006F0298" w:rsidRDefault="006F0298" w:rsidP="006F0298">
            <w:proofErr w:type="spellStart"/>
            <w:r w:rsidRPr="006F0298">
              <w:t>FoIA</w:t>
            </w:r>
            <w:proofErr w:type="spellEnd"/>
          </w:p>
        </w:tc>
        <w:tc>
          <w:tcPr>
            <w:tcW w:w="5670" w:type="dxa"/>
          </w:tcPr>
          <w:p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rsidTr="00E87628">
        <w:tc>
          <w:tcPr>
            <w:tcW w:w="1985" w:type="dxa"/>
          </w:tcPr>
          <w:p w:rsidR="006F0298" w:rsidRPr="006F0298" w:rsidRDefault="006F0298" w:rsidP="006F0298">
            <w:r w:rsidRPr="006F0298">
              <w:t>EIR</w:t>
            </w:r>
          </w:p>
        </w:tc>
        <w:tc>
          <w:tcPr>
            <w:tcW w:w="5670" w:type="dxa"/>
          </w:tcPr>
          <w:p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rsidR="006F0298" w:rsidRDefault="006F0298" w:rsidP="006F0298">
      <w:pPr>
        <w:pStyle w:val="Heading2"/>
        <w:numPr>
          <w:ilvl w:val="0"/>
          <w:numId w:val="0"/>
        </w:numPr>
        <w:ind w:left="720"/>
      </w:pPr>
    </w:p>
    <w:p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6C5FAF">
      <w:rPr>
        <w:noProof/>
      </w:rPr>
      <w:t>12</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6C5FAF">
      <w:rPr>
        <w:noProof/>
      </w:rPr>
      <w:t>12</w:t>
    </w:r>
    <w:r w:rsidR="004D4BB1" w:rsidRPr="00EE5AE1">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7A3343" w:rsidRDefault="002A6443" w:rsidP="00F62CB1">
    <w:pPr>
      <w:pStyle w:val="Header"/>
      <w:jc w:val="center"/>
    </w:pPr>
  </w:p>
  <w:p w:rsidR="006C5FAF" w:rsidRDefault="006C5FAF" w:rsidP="006C5FAF">
    <w:pPr>
      <w:pStyle w:val="Header"/>
      <w:jc w:val="center"/>
    </w:pPr>
    <w:r>
      <w:t>I</w:t>
    </w:r>
    <w:r w:rsidRPr="00AB18B9">
      <w:t xml:space="preserve">TT 226 – SERVICES TO SUPPORT RECRUITMENT OF NON-EXECUTIVE APPOINTMENTS TO </w:t>
    </w:r>
  </w:p>
  <w:p w:rsidR="006C5FAF" w:rsidRDefault="006C5FAF" w:rsidP="006C5FAF">
    <w:pPr>
      <w:pStyle w:val="Header"/>
      <w:jc w:val="center"/>
    </w:pPr>
    <w:r w:rsidRPr="00AB18B9">
      <w:t>DHSC’S</w:t>
    </w:r>
    <w:r>
      <w:t xml:space="preserve"> ALBs</w:t>
    </w:r>
  </w:p>
  <w:p w:rsidR="002A6443" w:rsidRDefault="006F0298" w:rsidP="006C5FAF">
    <w:pPr>
      <w:pStyle w:val="Header"/>
      <w:jc w:val="center"/>
    </w:pPr>
    <w:r>
      <w:t>Terms of Participation</w:t>
    </w:r>
  </w:p>
  <w:p w:rsidR="002A6443" w:rsidRPr="00074357" w:rsidRDefault="001B5F65" w:rsidP="00F62CB1">
    <w:pPr>
      <w:pStyle w:val="Header"/>
    </w:pPr>
    <w:r>
      <w:rPr>
        <w:noProof/>
      </w:rPr>
      <mc:AlternateContent>
        <mc:Choice Requires="wps">
          <w:drawing>
            <wp:anchor distT="0" distB="0" distL="114300" distR="114300" simplePos="0" relativeHeight="251660288" behindDoc="0" locked="0" layoutInCell="1" allowOverlap="1" wp14:anchorId="7C06C567" wp14:editId="2ACFE92B">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4D8369"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135F"/>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5FA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E1FA49B"/>
  <w15:docId w15:val="{B1D1A6BC-7C89-41F9-9987-AA15ED4E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qFormat/>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AD61A-0D78-4985-96D0-53208920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7</TotalTime>
  <Pages>12</Pages>
  <Words>3528</Words>
  <Characters>20114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23595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3</cp:revision>
  <cp:lastPrinted>2013-09-19T08:37:00Z</cp:lastPrinted>
  <dcterms:created xsi:type="dcterms:W3CDTF">2017-12-07T11:39:00Z</dcterms:created>
  <dcterms:modified xsi:type="dcterms:W3CDTF">2019-02-07T13:51:00Z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