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701B5D6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8A074B" w:rsidRPr="008A074B">
              <w:rPr>
                <w:rFonts w:ascii="Arial" w:hAnsi="Arial" w:cs="Arial"/>
                <w:b/>
              </w:rPr>
              <w:t>T0591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51FED527" w:rsidR="00CB3E0B" w:rsidRDefault="008A074B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8-14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0EB62580" w:rsidR="00727813" w:rsidRPr="00311C5F" w:rsidRDefault="008A074B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14 August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5E293212" w:rsidR="00A53652" w:rsidRPr="00CB3E0B" w:rsidRDefault="008A074B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163CEA7B" w:rsidR="00727813" w:rsidRDefault="008A074B" w:rsidP="008A074B">
      <w:pPr>
        <w:jc w:val="center"/>
        <w:rPr>
          <w:rFonts w:ascii="Arial" w:hAnsi="Arial" w:cs="Arial"/>
          <w:b/>
        </w:rPr>
      </w:pPr>
      <w:r w:rsidRPr="008A074B">
        <w:rPr>
          <w:rFonts w:ascii="Arial" w:hAnsi="Arial" w:cs="Arial"/>
          <w:b/>
        </w:rPr>
        <w:t>T0591 Habitat Degradation</w:t>
      </w:r>
    </w:p>
    <w:p w14:paraId="1B25D606" w14:textId="77777777" w:rsidR="008A074B" w:rsidRDefault="008A074B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654D749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7-1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8A074B">
            <w:rPr>
              <w:rFonts w:ascii="Arial" w:hAnsi="Arial" w:cs="Arial"/>
              <w:b/>
            </w:rPr>
            <w:t>17 July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2186F78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8-14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8A074B">
            <w:rPr>
              <w:rFonts w:ascii="Arial" w:hAnsi="Arial" w:cs="Arial"/>
              <w:b/>
            </w:rPr>
            <w:t>14 August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8A074B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ED2FB9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8A074B" w:rsidRPr="008A074B">
        <w:rPr>
          <w:rFonts w:ascii="Arial" w:hAnsi="Arial" w:cs="Arial"/>
          <w:b/>
        </w:rPr>
        <w:t>48,262.26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5A3D454" w:rsidR="00627D44" w:rsidRPr="00311C5F" w:rsidRDefault="00855AB6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41E664CD" w:rsidR="00727813" w:rsidRPr="00311C5F" w:rsidRDefault="00855AB6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341BF12" w:rsidR="00CB4F85" w:rsidRPr="002C2284" w:rsidRDefault="008A074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T0591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9FB41E2" w:rsidR="00CB4F85" w:rsidRPr="002C2284" w:rsidRDefault="008A074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5720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5160F30" w:rsidR="00CB4F85" w:rsidRPr="002C2284" w:rsidRDefault="008A074B" w:rsidP="00A43023">
            <w:pPr>
              <w:rPr>
                <w:rFonts w:ascii="Arial" w:hAnsi="Arial" w:cs="Arial"/>
                <w:b/>
              </w:rPr>
            </w:pPr>
            <w:r w:rsidRPr="008A074B">
              <w:rPr>
                <w:rFonts w:ascii="Arial" w:hAnsi="Arial" w:cs="Arial"/>
                <w:b/>
              </w:rPr>
              <w:t>619424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BEC7D" w14:textId="77777777" w:rsidR="006C7B1E" w:rsidRDefault="006C7B1E">
      <w:r>
        <w:separator/>
      </w:r>
    </w:p>
  </w:endnote>
  <w:endnote w:type="continuationSeparator" w:id="0">
    <w:p w14:paraId="33129F08" w14:textId="77777777" w:rsidR="006C7B1E" w:rsidRDefault="006C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388DF" w14:textId="77777777" w:rsidR="006C7B1E" w:rsidRDefault="006C7B1E">
      <w:r>
        <w:separator/>
      </w:r>
    </w:p>
  </w:footnote>
  <w:footnote w:type="continuationSeparator" w:id="0">
    <w:p w14:paraId="42F8DEC7" w14:textId="77777777" w:rsidR="006C7B1E" w:rsidRDefault="006C7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2D2C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03EBE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C7B1E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55AB6"/>
    <w:rsid w:val="00860694"/>
    <w:rsid w:val="00867719"/>
    <w:rsid w:val="00875589"/>
    <w:rsid w:val="008A074B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31D8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E2D2C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30C3F"/>
    <w:rsid w:val="00A4229C"/>
    <w:rsid w:val="00A8024D"/>
    <w:rsid w:val="00BC28F6"/>
    <w:rsid w:val="00C4334B"/>
    <w:rsid w:val="00C73224"/>
    <w:rsid w:val="00C831D8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32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3</cp:revision>
  <cp:lastPrinted>2016-01-12T11:01:00Z</cp:lastPrinted>
  <dcterms:created xsi:type="dcterms:W3CDTF">2024-08-13T14:47:00Z</dcterms:created>
  <dcterms:modified xsi:type="dcterms:W3CDTF">2024-08-15T10:05:00Z</dcterms:modified>
</cp:coreProperties>
</file>