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2B3D78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D300C4" w:rsidRPr="00D300C4">
              <w:rPr>
                <w:rFonts w:ascii="Arial" w:hAnsi="Arial" w:cs="Arial"/>
                <w:b/>
              </w:rPr>
              <w:t>T0120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99E36F3" w:rsidR="00CB3E0B" w:rsidRDefault="00D300C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2 -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8-0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3FCA9D9" w:rsidR="00727813" w:rsidRPr="00311C5F" w:rsidRDefault="00D300C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August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C64597C" w:rsidR="00A53652" w:rsidRPr="00CB3E0B" w:rsidRDefault="00D300C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00DB5CD6" w:rsidR="00F841A8" w:rsidRDefault="00D300C4" w:rsidP="00A53652">
      <w:pPr>
        <w:jc w:val="center"/>
        <w:rPr>
          <w:rFonts w:ascii="Arial" w:hAnsi="Arial" w:cs="Arial"/>
          <w:b/>
        </w:rPr>
      </w:pPr>
      <w:r w:rsidRPr="00D300C4">
        <w:rPr>
          <w:rFonts w:ascii="Arial" w:hAnsi="Arial" w:cs="Arial"/>
          <w:b/>
        </w:rPr>
        <w:t>T0120</w:t>
      </w:r>
    </w:p>
    <w:p w14:paraId="7A8535C9" w14:textId="5927293D" w:rsidR="00D300C4" w:rsidRPr="00D300C4" w:rsidRDefault="00D300C4" w:rsidP="00A53652">
      <w:pPr>
        <w:jc w:val="center"/>
        <w:rPr>
          <w:rFonts w:ascii="Arial" w:hAnsi="Arial" w:cs="Arial"/>
          <w:b/>
        </w:rPr>
      </w:pPr>
      <w:r w:rsidRPr="00D300C4">
        <w:rPr>
          <w:rFonts w:ascii="Arial" w:hAnsi="Arial" w:cs="Arial"/>
          <w:b/>
        </w:rPr>
        <w:t>National Motorcycle Framework Implementation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5D6970DB" w14:textId="35C248A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6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300C4">
            <w:rPr>
              <w:rFonts w:ascii="Arial" w:hAnsi="Arial" w:cs="Arial"/>
              <w:b/>
            </w:rPr>
            <w:t>24 June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E631C0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8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300C4">
            <w:rPr>
              <w:rFonts w:ascii="Arial" w:hAnsi="Arial" w:cs="Arial"/>
              <w:b/>
            </w:rPr>
            <w:t>02 August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300C4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8A7230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D300C4">
        <w:rPr>
          <w:rFonts w:ascii="Arial" w:hAnsi="Arial" w:cs="Arial"/>
          <w:b/>
        </w:rPr>
        <w:t>98,858.85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B9248CA" w:rsidR="00627D44" w:rsidRPr="00311C5F" w:rsidRDefault="00030E0D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0440B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0440B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50C6BB1" w:rsidR="00CB4F85" w:rsidRPr="002C2284" w:rsidRDefault="00D300C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T0120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009FDD0" w:rsidR="00CB4F85" w:rsidRPr="002C2284" w:rsidRDefault="00D300C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5613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21899C0" w:rsidR="00CB4F85" w:rsidRPr="002C2284" w:rsidRDefault="00D300C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610180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86EC9" w14:textId="77777777" w:rsidR="0030440B" w:rsidRDefault="0030440B">
      <w:r>
        <w:separator/>
      </w:r>
    </w:p>
  </w:endnote>
  <w:endnote w:type="continuationSeparator" w:id="0">
    <w:p w14:paraId="6F407793" w14:textId="77777777" w:rsidR="0030440B" w:rsidRDefault="0030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30440B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033E2" w14:textId="77777777" w:rsidR="0030440B" w:rsidRDefault="0030440B">
      <w:r>
        <w:separator/>
      </w:r>
    </w:p>
  </w:footnote>
  <w:footnote w:type="continuationSeparator" w:id="0">
    <w:p w14:paraId="4BF57C5A" w14:textId="77777777" w:rsidR="0030440B" w:rsidRDefault="0030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30E0D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0440B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300C4"/>
    <w:rsid w:val="00D704E7"/>
    <w:rsid w:val="00DB6B74"/>
    <w:rsid w:val="00DC1C39"/>
    <w:rsid w:val="00DC6ABC"/>
    <w:rsid w:val="00DE1062"/>
    <w:rsid w:val="00DF6551"/>
    <w:rsid w:val="00E30C57"/>
    <w:rsid w:val="00E527D4"/>
    <w:rsid w:val="00E65C40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311BD"/>
    <w:rsid w:val="00793D6E"/>
    <w:rsid w:val="00822436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1961-FACE-4E3C-B31C-08BEFC1E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2021-08-02T08:59:00Z</dcterms:created>
  <dcterms:modified xsi:type="dcterms:W3CDTF">2021-08-02T11:41:00Z</dcterms:modified>
</cp:coreProperties>
</file>