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F415634" w:rsidR="00203F5D" w:rsidRPr="00AB7579" w:rsidRDefault="00727813" w:rsidP="00203F5D">
            <w:pPr>
              <w:rPr>
                <w:rFonts w:ascii="Arial" w:hAnsi="Arial" w:cs="Arial"/>
                <w:b/>
              </w:rPr>
            </w:pPr>
            <w:r w:rsidRPr="00AB7579">
              <w:rPr>
                <w:rFonts w:ascii="Arial" w:hAnsi="Arial" w:cs="Arial"/>
              </w:rPr>
              <w:t>Our ref:</w:t>
            </w:r>
            <w:r w:rsidRPr="00AB7579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B7579" w:rsidRPr="00AB7579">
              <w:rPr>
                <w:rFonts w:ascii="Arial" w:hAnsi="Arial" w:cs="Arial"/>
                <w:b/>
              </w:rPr>
              <w:t>T0600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7FAF5EE" w:rsidR="00CB3E0B" w:rsidRDefault="00AB757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0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57E8D2" w:rsidR="00727813" w:rsidRPr="00311C5F" w:rsidRDefault="00AB757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AFAC645" w:rsidR="00A53652" w:rsidRPr="00CB3E0B" w:rsidRDefault="00AB757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5A70116" w:rsidR="00727813" w:rsidRDefault="00AB7579" w:rsidP="00AB7579">
      <w:pPr>
        <w:jc w:val="center"/>
        <w:rPr>
          <w:rFonts w:ascii="Arial" w:hAnsi="Arial" w:cs="Arial"/>
          <w:b/>
        </w:rPr>
      </w:pPr>
      <w:r w:rsidRPr="00AB7579">
        <w:rPr>
          <w:rFonts w:ascii="Arial" w:hAnsi="Arial" w:cs="Arial"/>
          <w:b/>
        </w:rPr>
        <w:t>T0600 Transforming Road Works 2030</w:t>
      </w:r>
    </w:p>
    <w:p w14:paraId="63B76340" w14:textId="77777777" w:rsidR="00AB7579" w:rsidRDefault="00AB7579" w:rsidP="00AB7579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38A9D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B7579">
            <w:rPr>
              <w:rFonts w:ascii="Arial" w:hAnsi="Arial" w:cs="Arial"/>
              <w:b/>
            </w:rPr>
            <w:t>24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EB8AA7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9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B7579">
            <w:rPr>
              <w:rFonts w:ascii="Arial" w:hAnsi="Arial" w:cs="Arial"/>
              <w:b/>
            </w:rPr>
            <w:t>02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B7579">
            <w:rPr>
              <w:rFonts w:ascii="Arial" w:hAnsi="Arial" w:cs="Arial"/>
              <w:b/>
            </w:rPr>
            <w:t>31 March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78381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B7579" w:rsidRPr="00AB7579">
        <w:rPr>
          <w:rFonts w:ascii="Arial" w:hAnsi="Arial" w:cs="Arial"/>
          <w:b/>
        </w:rPr>
        <w:t>375</w:t>
      </w:r>
      <w:r w:rsidR="00AB7579">
        <w:rPr>
          <w:rFonts w:ascii="Arial" w:hAnsi="Arial" w:cs="Arial"/>
          <w:b/>
        </w:rPr>
        <w:t>,</w:t>
      </w:r>
      <w:r w:rsidR="00AB7579" w:rsidRPr="00AB7579">
        <w:rPr>
          <w:rFonts w:ascii="Arial" w:hAnsi="Arial" w:cs="Arial"/>
          <w:b/>
        </w:rPr>
        <w:t>180.4</w:t>
      </w:r>
      <w:r w:rsidR="00AB7579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0DAE536" w:rsidR="00627D44" w:rsidRPr="00311C5F" w:rsidRDefault="001F52C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9D174D7" w:rsidR="00727813" w:rsidRPr="00311C5F" w:rsidRDefault="001F52C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B916418" w:rsidR="00CB4F85" w:rsidRPr="002C2284" w:rsidRDefault="00AB75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T0600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99EB3A8" w:rsidR="00CB4F85" w:rsidRPr="002C2284" w:rsidRDefault="00AB757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16D5716" w:rsidR="00CB4F85" w:rsidRPr="002C2284" w:rsidRDefault="00AB7579" w:rsidP="00A43023">
            <w:pPr>
              <w:rPr>
                <w:rFonts w:ascii="Arial" w:hAnsi="Arial" w:cs="Arial"/>
                <w:b/>
              </w:rPr>
            </w:pPr>
            <w:r w:rsidRPr="00AB7579">
              <w:rPr>
                <w:rFonts w:ascii="Arial" w:hAnsi="Arial" w:cs="Arial"/>
                <w:b/>
              </w:rPr>
              <w:t>619468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D433" w14:textId="77777777" w:rsidR="00710A48" w:rsidRDefault="00710A48">
      <w:r>
        <w:separator/>
      </w:r>
    </w:p>
  </w:endnote>
  <w:endnote w:type="continuationSeparator" w:id="0">
    <w:p w14:paraId="61EBDF6F" w14:textId="77777777" w:rsidR="00710A48" w:rsidRDefault="0071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7C486" w14:textId="77777777" w:rsidR="00710A48" w:rsidRDefault="00710A48">
      <w:r>
        <w:separator/>
      </w:r>
    </w:p>
  </w:footnote>
  <w:footnote w:type="continuationSeparator" w:id="0">
    <w:p w14:paraId="6CF8560D" w14:textId="77777777" w:rsidR="00710A48" w:rsidRDefault="0071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68E4"/>
    <w:rsid w:val="001675F0"/>
    <w:rsid w:val="001C2680"/>
    <w:rsid w:val="001E763A"/>
    <w:rsid w:val="001F52CC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0A48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24D1"/>
    <w:rsid w:val="00985C09"/>
    <w:rsid w:val="009865D2"/>
    <w:rsid w:val="00A26AB8"/>
    <w:rsid w:val="00A53652"/>
    <w:rsid w:val="00AA6A23"/>
    <w:rsid w:val="00AB7579"/>
    <w:rsid w:val="00AC5E56"/>
    <w:rsid w:val="00AF3514"/>
    <w:rsid w:val="00B50393"/>
    <w:rsid w:val="00B579C0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5590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724D1"/>
    <w:rsid w:val="00984E63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2024-09-02T12:48:00Z</dcterms:created>
  <dcterms:modified xsi:type="dcterms:W3CDTF">2024-09-02T12:48:00Z</dcterms:modified>
</cp:coreProperties>
</file>