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CE671B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8415D" w:rsidRPr="00B8415D">
              <w:rPr>
                <w:rFonts w:ascii="Arial" w:hAnsi="Arial" w:cs="Arial"/>
                <w:b/>
              </w:rPr>
              <w:t>T0360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B422500" w:rsidR="00CB3E0B" w:rsidRDefault="00B8415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0D4AEAD" w:rsidR="00727813" w:rsidRPr="00311C5F" w:rsidRDefault="00B8415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BC82793" w:rsidR="00A53652" w:rsidRPr="00CB3E0B" w:rsidRDefault="00B8415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667909C6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C78CEE4" w14:textId="77777777" w:rsidR="00B8415D" w:rsidRPr="00F841A8" w:rsidRDefault="00B8415D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1452B33D" w:rsidR="00727813" w:rsidRDefault="00B8415D" w:rsidP="00B8415D">
      <w:pPr>
        <w:jc w:val="center"/>
        <w:rPr>
          <w:rFonts w:ascii="Arial" w:hAnsi="Arial" w:cs="Arial"/>
          <w:b/>
        </w:rPr>
      </w:pPr>
      <w:r w:rsidRPr="00B8415D">
        <w:rPr>
          <w:rFonts w:ascii="Arial" w:hAnsi="Arial" w:cs="Arial"/>
          <w:b/>
        </w:rPr>
        <w:t>T0360 Annual Progress Report</w:t>
      </w:r>
    </w:p>
    <w:p w14:paraId="43B2E980" w14:textId="77777777" w:rsidR="00B8415D" w:rsidRDefault="00B8415D" w:rsidP="00B8415D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DC3661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8415D">
            <w:rPr>
              <w:rFonts w:ascii="Arial" w:hAnsi="Arial" w:cs="Arial"/>
              <w:b/>
            </w:rPr>
            <w:t>15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6305A3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8415D">
            <w:rPr>
              <w:rFonts w:ascii="Arial" w:hAnsi="Arial" w:cs="Arial"/>
              <w:b/>
            </w:rPr>
            <w:t>01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8415D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847DA8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8415D">
        <w:rPr>
          <w:rFonts w:ascii="Arial" w:hAnsi="Arial" w:cs="Arial"/>
          <w:b/>
        </w:rPr>
        <w:t>224,999.51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F27644B" w:rsidR="00627D44" w:rsidRPr="00311C5F" w:rsidRDefault="00E907A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DE2F2A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910C9CD" w:rsidR="00727813" w:rsidRPr="00311C5F" w:rsidRDefault="00E907A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5431918D" w:rsidR="00627D44" w:rsidRPr="00311C5F" w:rsidRDefault="00E907A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907A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077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99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8415D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E2F2A"/>
    <w:rsid w:val="00DF6551"/>
    <w:rsid w:val="00E30C57"/>
    <w:rsid w:val="00E527D4"/>
    <w:rsid w:val="00E77CF4"/>
    <w:rsid w:val="00E8289F"/>
    <w:rsid w:val="00E8443C"/>
    <w:rsid w:val="00E852D7"/>
    <w:rsid w:val="00E90781"/>
    <w:rsid w:val="00E907A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182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2022-08-12T08:37:00Z</dcterms:created>
  <dcterms:modified xsi:type="dcterms:W3CDTF">2022-08-12T08:37:00Z</dcterms:modified>
</cp:coreProperties>
</file>