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81AC63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718A4">
              <w:rPr>
                <w:rFonts w:ascii="Arial" w:hAnsi="Arial" w:cs="Arial"/>
                <w:b/>
                <w:sz w:val="22"/>
              </w:rPr>
              <w:t>737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48A9F6B" w:rsidR="004E4BD7" w:rsidRDefault="00AD320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718A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7B61B4D" w:rsidR="005C6E7D" w:rsidRDefault="002718A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B7793B9" w:rsidR="00627D44" w:rsidRDefault="002718A4" w:rsidP="00A53652">
      <w:pPr>
        <w:jc w:val="center"/>
        <w:rPr>
          <w:rFonts w:ascii="Arial" w:hAnsi="Arial" w:cs="Arial"/>
          <w:b/>
        </w:rPr>
      </w:pPr>
      <w:r w:rsidRPr="002718A4">
        <w:rPr>
          <w:rFonts w:ascii="Arial" w:hAnsi="Arial" w:cs="Arial"/>
          <w:b/>
        </w:rPr>
        <w:t>1-737 Departures from Standards – Technical Approval Stage 4a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40CAE8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1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718A4">
            <w:rPr>
              <w:rStyle w:val="Style1"/>
            </w:rPr>
            <w:t>26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CEF573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718A4">
            <w:rPr>
              <w:rStyle w:val="Style2"/>
            </w:rPr>
            <w:t>03 December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718A4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B1E781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718A4">
        <w:rPr>
          <w:rFonts w:ascii="Arial" w:hAnsi="Arial" w:cs="Arial"/>
          <w:b/>
        </w:rPr>
        <w:t>49,849.83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9168CEF" w:rsidR="00627D44" w:rsidRPr="00627D44" w:rsidRDefault="00713D5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42DD641" w:rsidR="00727813" w:rsidRDefault="00713D58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5AA978DC" w:rsidR="00627D44" w:rsidRDefault="002718A4">
      <w:pPr>
        <w:rPr>
          <w:rFonts w:ascii="Arial" w:hAnsi="Arial" w:cs="Arial"/>
        </w:rPr>
      </w:pPr>
      <w:hyperlink r:id="rId10" w:history="1"/>
      <w:r w:rsidR="00713D58">
        <w:rPr>
          <w:rFonts w:ascii="Arial" w:hAnsi="Arial" w:cs="Arial"/>
        </w:rPr>
        <w:t xml:space="preserve"> </w:t>
      </w:r>
      <w:bookmarkStart w:id="19" w:name="_GoBack"/>
      <w:bookmarkEnd w:id="19"/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E917FDA" w:rsidR="00627D44" w:rsidRPr="00627D44" w:rsidRDefault="00F0440A" w:rsidP="002718A4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718A4">
              <w:rPr>
                <w:rFonts w:ascii="Arial" w:hAnsi="Arial" w:cs="Arial"/>
              </w:rPr>
              <w:t>737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E4FF8C4" w:rsidR="00627D44" w:rsidRPr="00627D44" w:rsidRDefault="002718A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9B78786" w:rsidR="00627D44" w:rsidRPr="00627D44" w:rsidRDefault="002718A4" w:rsidP="00727813">
            <w:pPr>
              <w:rPr>
                <w:rFonts w:ascii="Arial" w:hAnsi="Arial" w:cs="Arial"/>
              </w:rPr>
            </w:pPr>
            <w:bookmarkStart w:id="22" w:name="bkCostCentre"/>
            <w:r w:rsidRPr="002718A4">
              <w:rPr>
                <w:rFonts w:ascii="Arial" w:hAnsi="Arial" w:cs="Arial"/>
              </w:rPr>
              <w:t>570870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2C27" w14:textId="77777777" w:rsidR="00AD3201" w:rsidRDefault="00AD3201">
      <w:r>
        <w:separator/>
      </w:r>
    </w:p>
  </w:endnote>
  <w:endnote w:type="continuationSeparator" w:id="0">
    <w:p w14:paraId="4D2EF93D" w14:textId="77777777" w:rsidR="00AD3201" w:rsidRDefault="00AD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AD320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A4AE" w14:textId="77777777" w:rsidR="00AD3201" w:rsidRDefault="00AD3201">
      <w:r>
        <w:separator/>
      </w:r>
    </w:p>
  </w:footnote>
  <w:footnote w:type="continuationSeparator" w:id="0">
    <w:p w14:paraId="5E57E0AC" w14:textId="77777777" w:rsidR="00AD3201" w:rsidRDefault="00AD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718A4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3D58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D3201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omayoun.Atife@highwaysengland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EC0C94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5709-C1B5-4D79-8D73-7C36C202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108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2018-12-03T08:44:00Z</dcterms:created>
  <dcterms:modified xsi:type="dcterms:W3CDTF">2018-12-03T13:02:00Z</dcterms:modified>
</cp:coreProperties>
</file>