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D" w:rsidRDefault="00A75E7E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CH2M" w:value="AtkinsCH2M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417752">
            <w:rPr>
              <w:rFonts w:cs="Arial"/>
              <w:b/>
              <w:sz w:val="22"/>
            </w:rPr>
            <w:t>TRL</w:t>
          </w:r>
        </w:sdtContent>
      </w:sdt>
    </w:p>
    <w:p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via</w:t>
      </w:r>
      <w:proofErr w:type="gramEnd"/>
      <w:r>
        <w:rPr>
          <w:rFonts w:cs="Arial"/>
          <w:sz w:val="22"/>
        </w:rPr>
        <w:t xml:space="preserve"> </w:t>
      </w:r>
      <w:r w:rsidR="00FC683A">
        <w:rPr>
          <w:rFonts w:cs="Arial"/>
          <w:sz w:val="22"/>
        </w:rPr>
        <w:t>Bravo</w:t>
      </w: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0E7" w:rsidRDefault="003160E7"/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Web Site: www.dft.gov.uk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sdt>
      <w:sdtPr>
        <w:rPr>
          <w:sz w:val="20"/>
        </w:rPr>
        <w:id w:val="-14627984"/>
        <w:placeholder>
          <w:docPart w:val="2EA527F094C44DAB8CDA492D85F48FD8"/>
        </w:placeholder>
        <w:date w:fullDate="2018-06-04T00:00:00Z">
          <w:dateFormat w:val="dd/MM/yyyy"/>
          <w:lid w:val="en-GB"/>
          <w:storeMappedDataAs w:val="dateTime"/>
          <w:calendar w:val="gregorian"/>
        </w:date>
      </w:sdtPr>
      <w:sdtEndPr/>
      <w:sdtContent>
        <w:p w:rsidR="00433F02" w:rsidRDefault="00417752" w:rsidP="00B27D17">
          <w:pPr>
            <w:framePr w:w="3895" w:h="3145" w:hRule="exact" w:wrap="around" w:vAnchor="page" w:hAnchor="page" w:x="7282" w:y="2345" w:anchorLock="1"/>
            <w:rPr>
              <w:sz w:val="20"/>
            </w:rPr>
          </w:pPr>
          <w:r>
            <w:rPr>
              <w:sz w:val="20"/>
            </w:rPr>
            <w:t>04/06/2018</w:t>
          </w:r>
        </w:p>
      </w:sdtContent>
    </w:sdt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3160E7" w:rsidRDefault="003160E7"/>
    <w:p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8741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:rsidR="003160E7" w:rsidRDefault="003160E7"/>
    <w:p w:rsidR="003160E7" w:rsidRDefault="003160E7"/>
    <w:p w:rsidR="003160E7" w:rsidRDefault="003160E7">
      <w:bookmarkStart w:id="3" w:name="StartPos"/>
      <w:bookmarkEnd w:id="3"/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:rsidR="003C727D" w:rsidRDefault="003C727D" w:rsidP="003C727D">
      <w:pPr>
        <w:rPr>
          <w:rFonts w:cs="Arial"/>
          <w:b/>
          <w:bCs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4" w:name="Salutation"/>
      <w:bookmarkEnd w:id="4"/>
      <w:r>
        <w:rPr>
          <w:rFonts w:cs="Arial"/>
        </w:rPr>
        <w:t>Sir/Madam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jc w:val="center"/>
        <w:rPr>
          <w:rFonts w:cs="Arial"/>
          <w:b/>
          <w:bCs/>
        </w:rPr>
      </w:pPr>
      <w:bookmarkStart w:id="5" w:name="Subject"/>
      <w:bookmarkEnd w:id="5"/>
      <w:r>
        <w:rPr>
          <w:rFonts w:cs="Arial"/>
          <w:b/>
          <w:bCs/>
        </w:rPr>
        <w:t>SPECIALIST PROFESSIONAL AND TECHNICAL SERVICES FRAMEWORK</w:t>
      </w:r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:rsidR="003C727D" w:rsidRDefault="003C727D" w:rsidP="003C727D">
      <w:pPr>
        <w:rPr>
          <w:rFonts w:cs="Arial"/>
          <w:b/>
        </w:rPr>
      </w:pPr>
    </w:p>
    <w:p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proofErr w:type="gramStart"/>
      <w:r w:rsidR="00417752">
        <w:rPr>
          <w:rFonts w:cs="Arial"/>
          <w:b/>
        </w:rPr>
        <w:t>555</w:t>
      </w:r>
      <w:r>
        <w:rPr>
          <w:rFonts w:cs="Arial"/>
          <w:b/>
        </w:rPr>
        <w:t xml:space="preserve"> </w:t>
      </w:r>
      <w:r w:rsidRPr="00EC5598">
        <w:rPr>
          <w:rFonts w:cs="Arial"/>
          <w:b/>
        </w:rPr>
        <w:t xml:space="preserve"> </w:t>
      </w:r>
      <w:r w:rsidR="00417752" w:rsidRPr="00417752">
        <w:rPr>
          <w:rFonts w:cs="Arial"/>
          <w:b/>
        </w:rPr>
        <w:t>P4102068</w:t>
      </w:r>
      <w:proofErr w:type="gramEnd"/>
      <w:r w:rsidR="00417752" w:rsidRPr="00417752">
        <w:rPr>
          <w:rFonts w:cs="Arial"/>
          <w:b/>
        </w:rPr>
        <w:t xml:space="preserve"> 2017-2020 collection and </w:t>
      </w:r>
      <w:r w:rsidR="00D112CF" w:rsidRPr="00417752">
        <w:rPr>
          <w:rFonts w:cs="Arial"/>
          <w:b/>
        </w:rPr>
        <w:t>analysing</w:t>
      </w:r>
      <w:r w:rsidR="00417752" w:rsidRPr="00417752">
        <w:rPr>
          <w:rFonts w:cs="Arial"/>
          <w:b/>
        </w:rPr>
        <w:t xml:space="preserve"> of road </w:t>
      </w:r>
      <w:r w:rsidR="00D112CF" w:rsidRPr="00417752">
        <w:rPr>
          <w:rFonts w:cs="Arial"/>
          <w:b/>
        </w:rPr>
        <w:t>fatalities</w:t>
      </w:r>
      <w:r w:rsidR="00D112CF">
        <w:rPr>
          <w:rFonts w:cs="Arial"/>
          <w:b/>
        </w:rPr>
        <w:t xml:space="preserve"> </w:t>
      </w:r>
      <w:r w:rsidR="00417752" w:rsidRPr="00417752">
        <w:rPr>
          <w:rFonts w:cs="Arial"/>
          <w:b/>
        </w:rPr>
        <w:t xml:space="preserve">data from coroners </w:t>
      </w:r>
      <w:r w:rsidRPr="00535D77">
        <w:rPr>
          <w:rFonts w:cs="Arial"/>
          <w:b/>
          <w:color w:val="000000" w:themeColor="text1"/>
        </w:rPr>
        <w:t xml:space="preserve">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r w:rsidR="00417752">
        <w:rPr>
          <w:rFonts w:cs="Arial"/>
        </w:rPr>
        <w:t>26/04/2018</w:t>
      </w:r>
      <w:r w:rsidRPr="004E4BD7">
        <w:rPr>
          <w:rFonts w:cs="Arial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This Package Order start date is </w:t>
      </w:r>
      <w:r w:rsidR="00417752">
        <w:rPr>
          <w:rFonts w:cs="Arial"/>
        </w:rPr>
        <w:t>04/06/2018</w:t>
      </w:r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r w:rsidR="00417752">
        <w:rPr>
          <w:rFonts w:cs="Arial"/>
        </w:rPr>
        <w:t>30/09/2021</w:t>
      </w:r>
      <w:r>
        <w:rPr>
          <w:rFonts w:cs="Arial"/>
        </w:rPr>
        <w:t>.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17752">
        <w:rPr>
          <w:rFonts w:cs="Arial"/>
          <w:b/>
        </w:rPr>
        <w:t>240,980.82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:rsidR="003C727D" w:rsidRPr="00627D44" w:rsidRDefault="003C727D" w:rsidP="003C727D">
      <w:pPr>
        <w:rPr>
          <w:rFonts w:cs="Arial"/>
        </w:rPr>
      </w:pPr>
    </w:p>
    <w:p w:rsidR="003C727D" w:rsidRPr="00627D44" w:rsidRDefault="00D112CF" w:rsidP="003C727D">
      <w:pPr>
        <w:rPr>
          <w:rFonts w:cs="Arial"/>
        </w:rPr>
      </w:pPr>
      <w:r>
        <w:rPr>
          <w:rFonts w:cs="Arial"/>
        </w:rPr>
        <w:t>x</w:t>
      </w:r>
      <w:bookmarkStart w:id="6" w:name="_GoBack"/>
      <w:bookmarkEnd w:id="6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:rsidR="003C727D" w:rsidRDefault="003C727D" w:rsidP="003C727D">
      <w:pPr>
        <w:rPr>
          <w:rFonts w:cs="Arial"/>
        </w:rPr>
      </w:pPr>
    </w:p>
    <w:p w:rsidR="003C727D" w:rsidRDefault="00FC683A" w:rsidP="003C727D">
      <w:r w:rsidRPr="00FC683A">
        <w:t>Any queries relating to this letter and its contents should be sent via Bravo messaging.</w:t>
      </w:r>
    </w:p>
    <w:p w:rsidR="00FC683A" w:rsidRDefault="00FC683A" w:rsidP="003C727D"/>
    <w:p w:rsidR="00FC683A" w:rsidRDefault="00FC683A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bookmarkStart w:id="7" w:name="Yours"/>
      <w:bookmarkEnd w:id="7"/>
      <w:r>
        <w:rPr>
          <w:rFonts w:cs="Arial"/>
        </w:rPr>
        <w:t>Yours faithfully</w:t>
      </w:r>
    </w:p>
    <w:p w:rsidR="00433F02" w:rsidRDefault="00433F02"/>
    <w:bookmarkStart w:id="8" w:name="SenderName1"/>
    <w:bookmarkEnd w:id="8"/>
    <w:p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3160E7" w:rsidRDefault="003160E7">
      <w:bookmarkStart w:id="9" w:name="Team"/>
      <w:bookmarkStart w:id="10" w:name="Page2"/>
      <w:bookmarkEnd w:id="9"/>
      <w:bookmarkEnd w:id="10"/>
    </w:p>
    <w:p w:rsidR="003160E7" w:rsidRDefault="003160E7"/>
    <w:p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7E" w:rsidRDefault="00A75E7E">
      <w:r>
        <w:separator/>
      </w:r>
    </w:p>
  </w:endnote>
  <w:endnote w:type="continuationSeparator" w:id="0">
    <w:p w:rsidR="00A75E7E" w:rsidRDefault="00A7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7E" w:rsidRDefault="00A75E7E">
      <w:r>
        <w:separator/>
      </w:r>
    </w:p>
  </w:footnote>
  <w:footnote w:type="continuationSeparator" w:id="0">
    <w:p w:rsidR="00A75E7E" w:rsidRDefault="00A7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17752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A75E7E"/>
    <w:rsid w:val="00B20698"/>
    <w:rsid w:val="00B20CA4"/>
    <w:rsid w:val="00B27D17"/>
    <w:rsid w:val="00B46CDB"/>
    <w:rsid w:val="00BB6426"/>
    <w:rsid w:val="00BF6B58"/>
    <w:rsid w:val="00C933C0"/>
    <w:rsid w:val="00CB534F"/>
    <w:rsid w:val="00CC6C27"/>
    <w:rsid w:val="00D112CF"/>
    <w:rsid w:val="00D75A13"/>
    <w:rsid w:val="00DE7C2C"/>
    <w:rsid w:val="00E26B7B"/>
    <w:rsid w:val="00EC5598"/>
    <w:rsid w:val="00EF7216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A527F094C44DAB8CDA492D85F4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235D-EA9E-40F7-A12E-7A9BB857CE94}"/>
      </w:docPartPr>
      <w:docPartBody>
        <w:p w:rsidR="004C303A" w:rsidRDefault="006F61D4" w:rsidP="006F61D4">
          <w:pPr>
            <w:pStyle w:val="2EA527F094C44DAB8CDA492D85F48FD8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4"/>
    <w:rsid w:val="00272746"/>
    <w:rsid w:val="00490C4E"/>
    <w:rsid w:val="004C303A"/>
    <w:rsid w:val="004E7BE9"/>
    <w:rsid w:val="00585E20"/>
    <w:rsid w:val="006F61D4"/>
    <w:rsid w:val="007A01D6"/>
    <w:rsid w:val="00CB5CCB"/>
    <w:rsid w:val="00E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6040D810.dotm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Claridge, Rachel</cp:lastModifiedBy>
  <cp:revision>3</cp:revision>
  <cp:lastPrinted>2001-10-31T11:13:00Z</cp:lastPrinted>
  <dcterms:created xsi:type="dcterms:W3CDTF">2018-06-04T11:03:00Z</dcterms:created>
  <dcterms:modified xsi:type="dcterms:W3CDTF">2018-06-04T11:44:00Z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