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B411B" w14:textId="687A8E9B" w:rsidR="00EE5A90" w:rsidRDefault="00EE5A90" w:rsidP="00C37F6A">
      <w:pPr>
        <w:pStyle w:val="SectionTitle"/>
      </w:pPr>
    </w:p>
    <w:p w14:paraId="40BDAC8C" w14:textId="35AB44D5" w:rsidR="00EE5A90" w:rsidRDefault="00EE5A90" w:rsidP="00EE5A90">
      <w:pPr>
        <w:rPr>
          <w:lang w:val="en-GB"/>
        </w:rPr>
      </w:pPr>
    </w:p>
    <w:p w14:paraId="067C6D88" w14:textId="3BF67A23" w:rsidR="00EE5A90" w:rsidRDefault="00EE5A90" w:rsidP="00EE5A90">
      <w:pPr>
        <w:rPr>
          <w:lang w:val="en-GB"/>
        </w:rPr>
      </w:pPr>
    </w:p>
    <w:p w14:paraId="79B86FB9" w14:textId="28A4BE3D" w:rsidR="00EE5A90" w:rsidRDefault="00EE5A90" w:rsidP="00EE5A90">
      <w:pPr>
        <w:rPr>
          <w:lang w:val="en-GB"/>
        </w:rPr>
      </w:pPr>
    </w:p>
    <w:p w14:paraId="5322E4FA" w14:textId="47929BBB" w:rsidR="00EE5A90" w:rsidRDefault="00EE5A90" w:rsidP="00EE5A90">
      <w:pPr>
        <w:rPr>
          <w:lang w:val="en-GB"/>
        </w:rPr>
      </w:pPr>
    </w:p>
    <w:p w14:paraId="5E6D27CE" w14:textId="1D52B29D" w:rsidR="00EE5A90" w:rsidRDefault="00EE5A90" w:rsidP="00EE5A90">
      <w:pPr>
        <w:rPr>
          <w:lang w:val="en-GB"/>
        </w:rPr>
      </w:pPr>
    </w:p>
    <w:p w14:paraId="089AEB09" w14:textId="1EA24BCD" w:rsidR="00EE5A90" w:rsidRDefault="00EE5A90" w:rsidP="00EE5A90">
      <w:pPr>
        <w:rPr>
          <w:lang w:val="en-GB"/>
        </w:rPr>
      </w:pPr>
    </w:p>
    <w:p w14:paraId="15EA433E" w14:textId="456C0FBC" w:rsidR="00EE5A90" w:rsidRDefault="000D4FB0" w:rsidP="00EE5A90">
      <w:pPr>
        <w:pStyle w:val="MainHeading"/>
        <w:jc w:val="both"/>
        <w:outlineLvl w:val="0"/>
      </w:pPr>
      <w:bookmarkStart w:id="0" w:name="_Toc521428576"/>
      <w:bookmarkStart w:id="1" w:name="_Toc522014473"/>
      <w:r>
        <w:t xml:space="preserve">Ariba setup: </w:t>
      </w:r>
      <w:r w:rsidR="00EE5A90" w:rsidRPr="00AF0AA2">
        <w:t>Company Information</w:t>
      </w:r>
      <w:bookmarkEnd w:id="0"/>
      <w:bookmarkEnd w:id="1"/>
      <w:r w:rsidR="00EE5A90" w:rsidRPr="00AF0AA2">
        <w:t xml:space="preserve"> </w:t>
      </w:r>
    </w:p>
    <w:p w14:paraId="57225F7D" w14:textId="77777777" w:rsidR="00EE5A90" w:rsidRPr="00640FC5" w:rsidRDefault="00EE5A90" w:rsidP="00EE5A90">
      <w:pPr>
        <w:jc w:val="both"/>
      </w:pPr>
      <w:r>
        <w:t>All tenderers to complete.</w:t>
      </w:r>
    </w:p>
    <w:tbl>
      <w:tblPr>
        <w:tblW w:w="10435" w:type="dxa"/>
        <w:tblBorders>
          <w:top w:val="single" w:sz="4" w:space="0" w:color="132E66"/>
          <w:left w:val="single" w:sz="4" w:space="0" w:color="132E66"/>
          <w:bottom w:val="single" w:sz="4" w:space="0" w:color="132E66"/>
          <w:right w:val="single" w:sz="4" w:space="0" w:color="132E66"/>
          <w:insideH w:val="single" w:sz="4" w:space="0" w:color="132E66"/>
          <w:insideV w:val="single" w:sz="4" w:space="0" w:color="132E66"/>
        </w:tblBorders>
        <w:tblLook w:val="04A0" w:firstRow="1" w:lastRow="0" w:firstColumn="1" w:lastColumn="0" w:noHBand="0" w:noVBand="1"/>
      </w:tblPr>
      <w:tblGrid>
        <w:gridCol w:w="2515"/>
        <w:gridCol w:w="7920"/>
      </w:tblGrid>
      <w:tr w:rsidR="00EE5A90" w:rsidRPr="00640FC5" w14:paraId="38FCC0FD" w14:textId="77777777" w:rsidTr="000D4FB0">
        <w:trPr>
          <w:trHeight w:val="432"/>
        </w:trPr>
        <w:tc>
          <w:tcPr>
            <w:tcW w:w="2515" w:type="dxa"/>
            <w:vAlign w:val="center"/>
          </w:tcPr>
          <w:p w14:paraId="5CB62091" w14:textId="77777777" w:rsidR="00EE5A90" w:rsidRPr="00640FC5" w:rsidRDefault="00EE5A90" w:rsidP="00031521">
            <w:pPr>
              <w:rPr>
                <w:rFonts w:ascii="Calibri" w:hAnsi="Calibri" w:cs="Calibri"/>
                <w:b/>
              </w:rPr>
            </w:pPr>
            <w:r w:rsidRPr="00640FC5">
              <w:rPr>
                <w:rFonts w:ascii="Calibri" w:hAnsi="Calibri" w:cs="Calibri"/>
                <w:b/>
              </w:rPr>
              <w:t>Company Name</w:t>
            </w:r>
          </w:p>
        </w:tc>
        <w:tc>
          <w:tcPr>
            <w:tcW w:w="7920" w:type="dxa"/>
            <w:vAlign w:val="bottom"/>
          </w:tcPr>
          <w:p w14:paraId="520C3291" w14:textId="77777777" w:rsidR="00EE5A90" w:rsidRPr="00640FC5" w:rsidRDefault="00EE5A90" w:rsidP="00031521">
            <w:pPr>
              <w:jc w:val="both"/>
              <w:rPr>
                <w:rFonts w:ascii="Calibri" w:hAnsi="Calibri" w:cs="Calibri"/>
              </w:rPr>
            </w:pPr>
          </w:p>
        </w:tc>
      </w:tr>
      <w:tr w:rsidR="000D4FB0" w:rsidRPr="000D4FB0" w14:paraId="721F2DE0" w14:textId="77777777" w:rsidTr="000D4FB0">
        <w:trPr>
          <w:trHeight w:val="432"/>
        </w:trPr>
        <w:tc>
          <w:tcPr>
            <w:tcW w:w="10435" w:type="dxa"/>
            <w:gridSpan w:val="2"/>
            <w:shd w:val="clear" w:color="auto" w:fill="00A2A2"/>
            <w:vAlign w:val="center"/>
          </w:tcPr>
          <w:p w14:paraId="5FCDB82B" w14:textId="36126DEB" w:rsidR="000D4FB0" w:rsidRPr="000D4FB0" w:rsidRDefault="000D4FB0" w:rsidP="00031521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bookmarkStart w:id="2" w:name="_Hlk522284111"/>
            <w:r w:rsidRPr="000D4FB0">
              <w:rPr>
                <w:rFonts w:ascii="Calibri" w:hAnsi="Calibri" w:cs="Calibri"/>
                <w:b/>
                <w:color w:val="FFFFFF" w:themeColor="background1"/>
              </w:rPr>
              <w:t>Company address</w:t>
            </w:r>
          </w:p>
        </w:tc>
      </w:tr>
      <w:bookmarkEnd w:id="2"/>
      <w:tr w:rsidR="00EE5A90" w:rsidRPr="00640FC5" w14:paraId="0B966AE0" w14:textId="77777777" w:rsidTr="000D4FB0">
        <w:trPr>
          <w:trHeight w:val="432"/>
        </w:trPr>
        <w:tc>
          <w:tcPr>
            <w:tcW w:w="2515" w:type="dxa"/>
            <w:vAlign w:val="center"/>
          </w:tcPr>
          <w:p w14:paraId="53847B5B" w14:textId="52442836" w:rsidR="00EE5A90" w:rsidRPr="00640FC5" w:rsidRDefault="000D4FB0" w:rsidP="0003152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Street</w:t>
            </w:r>
          </w:p>
        </w:tc>
        <w:tc>
          <w:tcPr>
            <w:tcW w:w="7920" w:type="dxa"/>
            <w:vAlign w:val="bottom"/>
          </w:tcPr>
          <w:p w14:paraId="1C7D3CE9" w14:textId="77777777" w:rsidR="00EE5A90" w:rsidRPr="00640FC5" w:rsidRDefault="00EE5A90" w:rsidP="00031521">
            <w:pPr>
              <w:jc w:val="both"/>
              <w:rPr>
                <w:rFonts w:ascii="Calibri" w:hAnsi="Calibri" w:cs="Calibri"/>
              </w:rPr>
            </w:pPr>
          </w:p>
        </w:tc>
      </w:tr>
      <w:tr w:rsidR="00EE5A90" w:rsidRPr="00640FC5" w14:paraId="1779B89E" w14:textId="77777777" w:rsidTr="000D4FB0">
        <w:trPr>
          <w:trHeight w:val="432"/>
        </w:trPr>
        <w:tc>
          <w:tcPr>
            <w:tcW w:w="2515" w:type="dxa"/>
            <w:vAlign w:val="center"/>
          </w:tcPr>
          <w:p w14:paraId="3A95A3E6" w14:textId="4BE84D65" w:rsidR="00EE5A90" w:rsidRPr="00640FC5" w:rsidRDefault="000D4FB0" w:rsidP="0003152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City</w:t>
            </w:r>
          </w:p>
        </w:tc>
        <w:tc>
          <w:tcPr>
            <w:tcW w:w="7920" w:type="dxa"/>
            <w:vAlign w:val="bottom"/>
          </w:tcPr>
          <w:p w14:paraId="19BD8A92" w14:textId="77777777" w:rsidR="00EE5A90" w:rsidRPr="00640FC5" w:rsidRDefault="00EE5A90" w:rsidP="00031521">
            <w:pPr>
              <w:jc w:val="both"/>
              <w:rPr>
                <w:rFonts w:ascii="Calibri" w:hAnsi="Calibri" w:cs="Calibri"/>
              </w:rPr>
            </w:pPr>
          </w:p>
        </w:tc>
      </w:tr>
      <w:tr w:rsidR="00EE5A90" w:rsidRPr="00640FC5" w14:paraId="5D49B1DB" w14:textId="77777777" w:rsidTr="000D4FB0">
        <w:trPr>
          <w:trHeight w:val="432"/>
        </w:trPr>
        <w:tc>
          <w:tcPr>
            <w:tcW w:w="2515" w:type="dxa"/>
            <w:vAlign w:val="center"/>
          </w:tcPr>
          <w:p w14:paraId="33AC3401" w14:textId="0B32022C" w:rsidR="00EE5A90" w:rsidRPr="00640FC5" w:rsidRDefault="000D4FB0" w:rsidP="0003152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State/County</w:t>
            </w:r>
          </w:p>
        </w:tc>
        <w:tc>
          <w:tcPr>
            <w:tcW w:w="7920" w:type="dxa"/>
            <w:vAlign w:val="bottom"/>
          </w:tcPr>
          <w:p w14:paraId="7053E373" w14:textId="77777777" w:rsidR="00EE5A90" w:rsidRPr="00640FC5" w:rsidRDefault="00EE5A90" w:rsidP="00031521">
            <w:pPr>
              <w:jc w:val="both"/>
              <w:rPr>
                <w:rFonts w:ascii="Calibri" w:hAnsi="Calibri" w:cs="Calibri"/>
              </w:rPr>
            </w:pPr>
          </w:p>
        </w:tc>
      </w:tr>
      <w:tr w:rsidR="00EE5A90" w:rsidRPr="00640FC5" w14:paraId="53DA1F9C" w14:textId="77777777" w:rsidTr="000D4FB0">
        <w:trPr>
          <w:trHeight w:val="432"/>
        </w:trPr>
        <w:tc>
          <w:tcPr>
            <w:tcW w:w="2515" w:type="dxa"/>
            <w:vAlign w:val="center"/>
          </w:tcPr>
          <w:p w14:paraId="6F38FACB" w14:textId="68FA22F2" w:rsidR="00EE5A90" w:rsidRPr="00640FC5" w:rsidRDefault="000D4FB0" w:rsidP="0003152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Postcode</w:t>
            </w:r>
          </w:p>
        </w:tc>
        <w:tc>
          <w:tcPr>
            <w:tcW w:w="7920" w:type="dxa"/>
            <w:vAlign w:val="bottom"/>
          </w:tcPr>
          <w:p w14:paraId="77FA2E96" w14:textId="77777777" w:rsidR="00EE5A90" w:rsidRPr="00640FC5" w:rsidRDefault="00EE5A90" w:rsidP="00031521">
            <w:pPr>
              <w:jc w:val="both"/>
              <w:rPr>
                <w:rFonts w:ascii="Calibri" w:hAnsi="Calibri" w:cs="Calibri"/>
              </w:rPr>
            </w:pPr>
          </w:p>
        </w:tc>
      </w:tr>
      <w:tr w:rsidR="000D4FB0" w:rsidRPr="00640FC5" w14:paraId="42F60D80" w14:textId="77777777" w:rsidTr="000D4FB0">
        <w:trPr>
          <w:trHeight w:val="432"/>
        </w:trPr>
        <w:tc>
          <w:tcPr>
            <w:tcW w:w="2515" w:type="dxa"/>
            <w:vAlign w:val="center"/>
          </w:tcPr>
          <w:p w14:paraId="25E1B586" w14:textId="5C2831E2" w:rsidR="000D4FB0" w:rsidRPr="00640FC5" w:rsidRDefault="000D4FB0" w:rsidP="0003152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Country</w:t>
            </w:r>
          </w:p>
        </w:tc>
        <w:tc>
          <w:tcPr>
            <w:tcW w:w="7920" w:type="dxa"/>
            <w:vAlign w:val="bottom"/>
          </w:tcPr>
          <w:p w14:paraId="5EFDA028" w14:textId="77777777" w:rsidR="000D4FB0" w:rsidRPr="00640FC5" w:rsidRDefault="000D4FB0" w:rsidP="00031521">
            <w:pPr>
              <w:jc w:val="both"/>
              <w:rPr>
                <w:rFonts w:ascii="Calibri" w:hAnsi="Calibri" w:cs="Calibri"/>
              </w:rPr>
            </w:pPr>
          </w:p>
        </w:tc>
      </w:tr>
      <w:tr w:rsidR="000D4FB0" w:rsidRPr="000D4FB0" w14:paraId="47C1DB4E" w14:textId="77777777" w:rsidTr="000D4FB0">
        <w:trPr>
          <w:trHeight w:val="432"/>
        </w:trPr>
        <w:tc>
          <w:tcPr>
            <w:tcW w:w="10435" w:type="dxa"/>
            <w:gridSpan w:val="2"/>
            <w:shd w:val="clear" w:color="auto" w:fill="00A2A2"/>
            <w:vAlign w:val="center"/>
          </w:tcPr>
          <w:p w14:paraId="73A97A33" w14:textId="299E11C3" w:rsidR="000D4FB0" w:rsidRPr="000D4FB0" w:rsidRDefault="000D4FB0" w:rsidP="00031521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0D4FB0">
              <w:rPr>
                <w:rFonts w:ascii="Calibri" w:hAnsi="Calibri" w:cs="Calibri"/>
                <w:b/>
                <w:color w:val="FFFFFF" w:themeColor="background1"/>
              </w:rPr>
              <w:t>Company contact information</w:t>
            </w:r>
          </w:p>
        </w:tc>
      </w:tr>
      <w:tr w:rsidR="000D4FB0" w:rsidRPr="00640FC5" w14:paraId="3071BD5B" w14:textId="77777777" w:rsidTr="000D4FB0">
        <w:trPr>
          <w:trHeight w:val="432"/>
        </w:trPr>
        <w:tc>
          <w:tcPr>
            <w:tcW w:w="2515" w:type="dxa"/>
            <w:vAlign w:val="center"/>
          </w:tcPr>
          <w:p w14:paraId="1025C69F" w14:textId="56872E86" w:rsidR="000D4FB0" w:rsidRPr="00640FC5" w:rsidRDefault="000D4FB0" w:rsidP="0040688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Title</w:t>
            </w:r>
          </w:p>
        </w:tc>
        <w:tc>
          <w:tcPr>
            <w:tcW w:w="7920" w:type="dxa"/>
            <w:vAlign w:val="bottom"/>
          </w:tcPr>
          <w:p w14:paraId="14418400" w14:textId="77777777" w:rsidR="000D4FB0" w:rsidRPr="00640FC5" w:rsidRDefault="000D4FB0" w:rsidP="0040688A">
            <w:pPr>
              <w:jc w:val="both"/>
              <w:rPr>
                <w:rFonts w:ascii="Calibri" w:hAnsi="Calibri" w:cs="Calibri"/>
              </w:rPr>
            </w:pPr>
          </w:p>
        </w:tc>
      </w:tr>
      <w:tr w:rsidR="00EE5A90" w:rsidRPr="00640FC5" w14:paraId="78B029B9" w14:textId="77777777" w:rsidTr="000D4FB0">
        <w:trPr>
          <w:trHeight w:val="432"/>
        </w:trPr>
        <w:tc>
          <w:tcPr>
            <w:tcW w:w="2515" w:type="dxa"/>
            <w:vAlign w:val="center"/>
          </w:tcPr>
          <w:p w14:paraId="1A5FEDD5" w14:textId="301C52E3" w:rsidR="00EE5A90" w:rsidRPr="00640FC5" w:rsidRDefault="000D4FB0" w:rsidP="0003152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First name</w:t>
            </w:r>
          </w:p>
        </w:tc>
        <w:tc>
          <w:tcPr>
            <w:tcW w:w="7920" w:type="dxa"/>
            <w:tcBorders>
              <w:bottom w:val="single" w:sz="4" w:space="0" w:color="132E66"/>
            </w:tcBorders>
            <w:vAlign w:val="bottom"/>
          </w:tcPr>
          <w:p w14:paraId="6D33D646" w14:textId="77777777" w:rsidR="00EE5A90" w:rsidRPr="00640FC5" w:rsidRDefault="00EE5A90" w:rsidP="00031521">
            <w:pPr>
              <w:jc w:val="both"/>
              <w:rPr>
                <w:rFonts w:ascii="Calibri" w:hAnsi="Calibri" w:cs="Calibri"/>
              </w:rPr>
            </w:pPr>
          </w:p>
        </w:tc>
      </w:tr>
      <w:tr w:rsidR="00EE5A90" w:rsidRPr="00640FC5" w14:paraId="0A7EF52D" w14:textId="77777777" w:rsidTr="000D4FB0">
        <w:trPr>
          <w:trHeight w:val="432"/>
        </w:trPr>
        <w:tc>
          <w:tcPr>
            <w:tcW w:w="2515" w:type="dxa"/>
            <w:vAlign w:val="center"/>
          </w:tcPr>
          <w:p w14:paraId="193D866F" w14:textId="4D010A4B" w:rsidR="00EE5A90" w:rsidRPr="00640FC5" w:rsidRDefault="000D4FB0" w:rsidP="0003152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Last name</w:t>
            </w:r>
          </w:p>
        </w:tc>
        <w:tc>
          <w:tcPr>
            <w:tcW w:w="7920" w:type="dxa"/>
          </w:tcPr>
          <w:p w14:paraId="685B1D46" w14:textId="77777777" w:rsidR="00EE5A90" w:rsidRPr="00640FC5" w:rsidRDefault="00EE5A90" w:rsidP="00031521">
            <w:pPr>
              <w:jc w:val="both"/>
              <w:rPr>
                <w:rFonts w:ascii="Calibri" w:hAnsi="Calibri" w:cs="Calibri"/>
              </w:rPr>
            </w:pPr>
          </w:p>
        </w:tc>
      </w:tr>
      <w:tr w:rsidR="000D4FB0" w:rsidRPr="00640FC5" w14:paraId="01B45BF3" w14:textId="77777777" w:rsidTr="000D4FB0">
        <w:trPr>
          <w:trHeight w:val="432"/>
        </w:trPr>
        <w:tc>
          <w:tcPr>
            <w:tcW w:w="2515" w:type="dxa"/>
            <w:vAlign w:val="center"/>
          </w:tcPr>
          <w:p w14:paraId="0A649E53" w14:textId="16E15C17" w:rsidR="000D4FB0" w:rsidRPr="00640FC5" w:rsidRDefault="000D4FB0" w:rsidP="0003152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Email</w:t>
            </w:r>
          </w:p>
        </w:tc>
        <w:tc>
          <w:tcPr>
            <w:tcW w:w="7920" w:type="dxa"/>
          </w:tcPr>
          <w:p w14:paraId="511A86DB" w14:textId="77777777" w:rsidR="000D4FB0" w:rsidRPr="00640FC5" w:rsidRDefault="000D4FB0" w:rsidP="00031521">
            <w:pPr>
              <w:jc w:val="both"/>
              <w:rPr>
                <w:rFonts w:ascii="Calibri" w:hAnsi="Calibri" w:cs="Calibri"/>
              </w:rPr>
            </w:pPr>
          </w:p>
        </w:tc>
      </w:tr>
      <w:tr w:rsidR="000D4FB0" w:rsidRPr="00640FC5" w14:paraId="2BBF687E" w14:textId="77777777" w:rsidTr="000D4FB0">
        <w:trPr>
          <w:trHeight w:val="432"/>
        </w:trPr>
        <w:tc>
          <w:tcPr>
            <w:tcW w:w="2515" w:type="dxa"/>
            <w:vAlign w:val="center"/>
          </w:tcPr>
          <w:p w14:paraId="7F382B53" w14:textId="4A0B860C" w:rsidR="000D4FB0" w:rsidRPr="00640FC5" w:rsidRDefault="000D4FB0" w:rsidP="0003152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Telephone country code</w:t>
            </w:r>
          </w:p>
        </w:tc>
        <w:tc>
          <w:tcPr>
            <w:tcW w:w="7920" w:type="dxa"/>
          </w:tcPr>
          <w:p w14:paraId="28E31C3F" w14:textId="77777777" w:rsidR="000D4FB0" w:rsidRPr="00640FC5" w:rsidRDefault="000D4FB0" w:rsidP="00031521">
            <w:pPr>
              <w:jc w:val="both"/>
              <w:rPr>
                <w:rFonts w:ascii="Calibri" w:hAnsi="Calibri" w:cs="Calibri"/>
              </w:rPr>
            </w:pPr>
          </w:p>
        </w:tc>
      </w:tr>
      <w:tr w:rsidR="000D4FB0" w:rsidRPr="00640FC5" w14:paraId="665656B5" w14:textId="77777777" w:rsidTr="000D4FB0">
        <w:trPr>
          <w:trHeight w:val="432"/>
        </w:trPr>
        <w:tc>
          <w:tcPr>
            <w:tcW w:w="2515" w:type="dxa"/>
            <w:vAlign w:val="center"/>
          </w:tcPr>
          <w:p w14:paraId="691867D0" w14:textId="2B975414" w:rsidR="000D4FB0" w:rsidRPr="00640FC5" w:rsidRDefault="000D4FB0" w:rsidP="0003152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Telephone number</w:t>
            </w:r>
          </w:p>
        </w:tc>
        <w:tc>
          <w:tcPr>
            <w:tcW w:w="7920" w:type="dxa"/>
          </w:tcPr>
          <w:p w14:paraId="68537FAF" w14:textId="77777777" w:rsidR="000D4FB0" w:rsidRPr="00640FC5" w:rsidRDefault="000D4FB0" w:rsidP="00031521">
            <w:pPr>
              <w:jc w:val="both"/>
              <w:rPr>
                <w:rFonts w:ascii="Calibri" w:hAnsi="Calibri" w:cs="Calibri"/>
              </w:rPr>
            </w:pPr>
          </w:p>
        </w:tc>
      </w:tr>
      <w:tr w:rsidR="000D4FB0" w:rsidRPr="00640FC5" w14:paraId="579E1F2F" w14:textId="77777777" w:rsidTr="000D4FB0">
        <w:trPr>
          <w:trHeight w:val="432"/>
        </w:trPr>
        <w:tc>
          <w:tcPr>
            <w:tcW w:w="2515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center"/>
          </w:tcPr>
          <w:p w14:paraId="5F2C8029" w14:textId="08FE9C2C" w:rsidR="000D4FB0" w:rsidRPr="00640FC5" w:rsidRDefault="000D4FB0" w:rsidP="0003152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Mobile</w:t>
            </w:r>
            <w:r>
              <w:rPr>
                <w:rFonts w:ascii="Calibri" w:hAnsi="Calibri" w:cs="Calibri"/>
                <w:b/>
              </w:rPr>
              <w:t xml:space="preserve"> country code</w:t>
            </w:r>
          </w:p>
        </w:tc>
        <w:tc>
          <w:tcPr>
            <w:tcW w:w="7920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</w:tcPr>
          <w:p w14:paraId="493D8181" w14:textId="77777777" w:rsidR="000D4FB0" w:rsidRPr="00640FC5" w:rsidRDefault="000D4FB0" w:rsidP="00031521">
            <w:pPr>
              <w:jc w:val="both"/>
              <w:rPr>
                <w:rFonts w:ascii="Calibri" w:hAnsi="Calibri" w:cs="Calibri"/>
              </w:rPr>
            </w:pPr>
          </w:p>
        </w:tc>
      </w:tr>
      <w:tr w:rsidR="000D4FB0" w:rsidRPr="00640FC5" w14:paraId="74458AD5" w14:textId="77777777" w:rsidTr="000D4FB0">
        <w:trPr>
          <w:trHeight w:val="432"/>
        </w:trPr>
        <w:tc>
          <w:tcPr>
            <w:tcW w:w="2515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center"/>
          </w:tcPr>
          <w:p w14:paraId="681F2870" w14:textId="62071E85" w:rsidR="000D4FB0" w:rsidRPr="00640FC5" w:rsidRDefault="000D4FB0" w:rsidP="0003152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Mobile</w:t>
            </w:r>
            <w:r>
              <w:rPr>
                <w:rFonts w:ascii="Calibri" w:hAnsi="Calibri" w:cs="Calibri"/>
                <w:b/>
              </w:rPr>
              <w:t xml:space="preserve"> number</w:t>
            </w:r>
          </w:p>
        </w:tc>
        <w:tc>
          <w:tcPr>
            <w:tcW w:w="7920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</w:tcPr>
          <w:p w14:paraId="0E5F2CC7" w14:textId="77777777" w:rsidR="000D4FB0" w:rsidRPr="00640FC5" w:rsidRDefault="000D4FB0" w:rsidP="0003152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B4FDA5A" w14:textId="617862C5" w:rsidR="00CC5A9F" w:rsidRDefault="00CC5A9F" w:rsidP="00EE5A90">
      <w:pPr>
        <w:rPr>
          <w:lang w:val="en-GB"/>
        </w:rPr>
      </w:pPr>
      <w:bookmarkStart w:id="3" w:name="_GoBack"/>
      <w:bookmarkEnd w:id="3"/>
    </w:p>
    <w:sectPr w:rsidR="00CC5A9F" w:rsidSect="00CC5A9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872" w:right="720" w:bottom="187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0E6ED" w14:textId="77777777" w:rsidR="00B3376E" w:rsidRDefault="00B3376E" w:rsidP="002E5E81">
      <w:r>
        <w:separator/>
      </w:r>
    </w:p>
  </w:endnote>
  <w:endnote w:type="continuationSeparator" w:id="0">
    <w:p w14:paraId="133D8F62" w14:textId="77777777" w:rsidR="00B3376E" w:rsidRDefault="00B3376E" w:rsidP="002E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B41DD" w14:textId="578F1E53" w:rsidR="00B3376E" w:rsidRDefault="00B3376E" w:rsidP="00B3376E">
    <w:pPr>
      <w:pStyle w:val="Footer"/>
      <w:tabs>
        <w:tab w:val="clear" w:pos="4513"/>
        <w:tab w:val="clear" w:pos="9026"/>
        <w:tab w:val="right" w:pos="9720"/>
      </w:tabs>
    </w:pPr>
    <w:r w:rsidRPr="009D5C7B">
      <w:rPr>
        <w:noProof/>
        <w:sz w:val="20"/>
        <w:lang w:val="en-GB" w:eastAsia="en-GB"/>
      </w:rPr>
      <w:drawing>
        <wp:anchor distT="0" distB="0" distL="114300" distR="114300" simplePos="0" relativeHeight="251658752" behindDoc="1" locked="1" layoutInCell="1" allowOverlap="1" wp14:anchorId="13DA2597" wp14:editId="32E0BFF0">
          <wp:simplePos x="0" y="0"/>
          <wp:positionH relativeFrom="page">
            <wp:posOffset>0</wp:posOffset>
          </wp:positionH>
          <wp:positionV relativeFrom="page">
            <wp:posOffset>9746615</wp:posOffset>
          </wp:positionV>
          <wp:extent cx="7560000" cy="324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rieffooterline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en-GB" w:eastAsia="en-GB"/>
      </w:rPr>
      <w:t xml:space="preserve">Cornwall LEM Project – </w:t>
    </w:r>
    <w:r w:rsidRPr="00FF4B6F">
      <w:rPr>
        <w:noProof/>
        <w:sz w:val="20"/>
        <w:highlight w:val="yellow"/>
        <w:lang w:val="en-GB" w:eastAsia="en-GB"/>
      </w:rPr>
      <w:t>Header</w:t>
    </w:r>
    <w:r w:rsidRPr="009D5C7B">
      <w:rPr>
        <w:noProof/>
        <w:sz w:val="20"/>
        <w:lang w:val="en-GB" w:eastAsia="en-GB"/>
      </w:rPr>
      <w:tab/>
    </w:r>
    <w:r w:rsidRPr="009D5C7B">
      <w:rPr>
        <w:noProof/>
        <w:sz w:val="20"/>
        <w:lang w:val="en-GB" w:eastAsia="en-GB"/>
      </w:rPr>
      <w:fldChar w:fldCharType="begin"/>
    </w:r>
    <w:r w:rsidRPr="009D5C7B">
      <w:rPr>
        <w:noProof/>
        <w:sz w:val="20"/>
        <w:lang w:val="en-GB" w:eastAsia="en-GB"/>
      </w:rPr>
      <w:instrText xml:space="preserve"> PAGE   \* MERGEFORMAT </w:instrText>
    </w:r>
    <w:r w:rsidRPr="009D5C7B">
      <w:rPr>
        <w:noProof/>
        <w:sz w:val="20"/>
        <w:lang w:val="en-GB" w:eastAsia="en-GB"/>
      </w:rPr>
      <w:fldChar w:fldCharType="separate"/>
    </w:r>
    <w:r w:rsidR="00EE5A90" w:rsidRPr="00EE5A90">
      <w:rPr>
        <w:b/>
        <w:bCs/>
        <w:noProof/>
        <w:sz w:val="20"/>
        <w:lang w:val="en-GB" w:eastAsia="en-GB"/>
      </w:rPr>
      <w:t>2</w:t>
    </w:r>
    <w:r w:rsidRPr="009D5C7B">
      <w:rPr>
        <w:b/>
        <w:bCs/>
        <w:noProof/>
        <w:sz w:val="20"/>
        <w:lang w:val="en-GB" w:eastAsia="en-GB"/>
      </w:rPr>
      <w:fldChar w:fldCharType="end"/>
    </w:r>
    <w:r w:rsidRPr="009D5C7B">
      <w:rPr>
        <w:b/>
        <w:bCs/>
        <w:noProof/>
        <w:sz w:val="20"/>
        <w:lang w:val="en-GB" w:eastAsia="en-GB"/>
      </w:rPr>
      <w:t xml:space="preserve"> </w:t>
    </w:r>
    <w:r w:rsidRPr="009D5C7B">
      <w:rPr>
        <w:noProof/>
        <w:sz w:val="20"/>
        <w:lang w:val="en-GB" w:eastAsia="en-GB"/>
      </w:rPr>
      <w:t>|</w:t>
    </w:r>
    <w:r w:rsidRPr="009D5C7B">
      <w:rPr>
        <w:b/>
        <w:bCs/>
        <w:noProof/>
        <w:sz w:val="20"/>
        <w:lang w:val="en-GB" w:eastAsia="en-GB"/>
      </w:rPr>
      <w:t xml:space="preserve"> </w:t>
    </w:r>
    <w:r w:rsidRPr="009D5C7B">
      <w:rPr>
        <w:noProof/>
        <w:color w:val="7F7F7F" w:themeColor="background1" w:themeShade="7F"/>
        <w:spacing w:val="60"/>
        <w:sz w:val="20"/>
        <w:lang w:val="en-GB" w:eastAsia="en-GB"/>
      </w:rPr>
      <w:t>Page</w:t>
    </w:r>
    <w:r w:rsidRPr="009D5C7B">
      <w:rPr>
        <w:noProof/>
        <w:sz w:val="20"/>
        <w:lang w:val="en-GB" w:eastAsia="en-GB"/>
      </w:rPr>
      <w:t xml:space="preserve"> </w:t>
    </w:r>
  </w:p>
  <w:p w14:paraId="354A841E" w14:textId="77777777" w:rsidR="00B3376E" w:rsidRDefault="00B33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8F50F" w14:textId="77777777" w:rsidR="002E5E81" w:rsidRDefault="00C27F8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1" layoutInCell="1" allowOverlap="1" wp14:anchorId="4EA6A953" wp14:editId="6ABAA2A0">
          <wp:simplePos x="0" y="0"/>
          <wp:positionH relativeFrom="page">
            <wp:posOffset>0</wp:posOffset>
          </wp:positionH>
          <wp:positionV relativeFrom="page">
            <wp:posOffset>8896350</wp:posOffset>
          </wp:positionV>
          <wp:extent cx="7559675" cy="1614170"/>
          <wp:effectExtent l="0" t="0" r="3175" b="508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footer6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61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71ABE" w14:textId="77777777" w:rsidR="00B3376E" w:rsidRDefault="00B3376E" w:rsidP="002E5E81">
      <w:r>
        <w:separator/>
      </w:r>
    </w:p>
  </w:footnote>
  <w:footnote w:type="continuationSeparator" w:id="0">
    <w:p w14:paraId="54E69E52" w14:textId="77777777" w:rsidR="00B3376E" w:rsidRDefault="00B3376E" w:rsidP="002E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6FE54" w14:textId="1E138646" w:rsidR="00C27F82" w:rsidRPr="00267586" w:rsidRDefault="00B3376E" w:rsidP="00267586">
    <w:pPr>
      <w:pStyle w:val="Header"/>
      <w:spacing w:before="140"/>
      <w:jc w:val="right"/>
      <w:rPr>
        <w:b/>
      </w:rPr>
    </w:pPr>
    <w:r w:rsidRPr="00267586">
      <w:rPr>
        <w:b/>
        <w:noProof/>
        <w:lang w:val="en-GB" w:eastAsia="en-GB"/>
      </w:rPr>
      <w:drawing>
        <wp:anchor distT="0" distB="0" distL="114300" distR="114300" simplePos="0" relativeHeight="251657728" behindDoc="1" locked="1" layoutInCell="1" allowOverlap="1" wp14:anchorId="5E2FD35B" wp14:editId="6BCC3355">
          <wp:simplePos x="0" y="0"/>
          <wp:positionH relativeFrom="page">
            <wp:posOffset>0</wp:posOffset>
          </wp:positionH>
          <wp:positionV relativeFrom="page">
            <wp:posOffset>466725</wp:posOffset>
          </wp:positionV>
          <wp:extent cx="7559675" cy="35941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rief2header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7586" w:rsidRPr="00267586">
      <w:rPr>
        <w:b/>
        <w:noProof/>
        <w:color w:val="CAD133"/>
      </w:rPr>
      <w:t>Cornwall Local Energy Market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C5DD1" w14:textId="77777777" w:rsidR="002E5E81" w:rsidRDefault="00C27F8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1" layoutInCell="1" allowOverlap="1" wp14:anchorId="733028DC" wp14:editId="199C757D">
          <wp:simplePos x="0" y="0"/>
          <wp:positionH relativeFrom="page">
            <wp:posOffset>4932680</wp:posOffset>
          </wp:positionH>
          <wp:positionV relativeFrom="page">
            <wp:posOffset>1890395</wp:posOffset>
          </wp:positionV>
          <wp:extent cx="2228400" cy="604800"/>
          <wp:effectExtent l="0" t="0" r="6985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address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4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0142"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2253EFBD" wp14:editId="0920E966">
          <wp:simplePos x="0" y="0"/>
          <wp:positionH relativeFrom="page">
            <wp:posOffset>0</wp:posOffset>
          </wp:positionH>
          <wp:positionV relativeFrom="page">
            <wp:posOffset>396240</wp:posOffset>
          </wp:positionV>
          <wp:extent cx="7560000" cy="1152000"/>
          <wp:effectExtent l="0" t="0" r="952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er6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314"/>
    <w:multiLevelType w:val="multilevel"/>
    <w:tmpl w:val="DA44F044"/>
    <w:lvl w:ilvl="0">
      <w:start w:val="1"/>
      <w:numFmt w:val="decimal"/>
      <w:pStyle w:val="Numbered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D0F33AB"/>
    <w:multiLevelType w:val="hybridMultilevel"/>
    <w:tmpl w:val="C0AC1376"/>
    <w:lvl w:ilvl="0" w:tplc="E11C729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8059E"/>
    <w:multiLevelType w:val="hybridMultilevel"/>
    <w:tmpl w:val="5A90B176"/>
    <w:lvl w:ilvl="0" w:tplc="F4BEAE80">
      <w:start w:val="1"/>
      <w:numFmt w:val="bullet"/>
      <w:lvlText w:val=""/>
      <w:lvlJc w:val="left"/>
      <w:pPr>
        <w:ind w:left="340" w:firstLine="8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6E"/>
    <w:rsid w:val="00094F92"/>
    <w:rsid w:val="000B55D6"/>
    <w:rsid w:val="000D32E6"/>
    <w:rsid w:val="000D4FB0"/>
    <w:rsid w:val="002033DA"/>
    <w:rsid w:val="00267586"/>
    <w:rsid w:val="002E5E81"/>
    <w:rsid w:val="00301694"/>
    <w:rsid w:val="003D656D"/>
    <w:rsid w:val="00413DC3"/>
    <w:rsid w:val="00492F35"/>
    <w:rsid w:val="004B46D4"/>
    <w:rsid w:val="00561238"/>
    <w:rsid w:val="00574D47"/>
    <w:rsid w:val="005E5594"/>
    <w:rsid w:val="00600049"/>
    <w:rsid w:val="00624EF6"/>
    <w:rsid w:val="00655972"/>
    <w:rsid w:val="00776F46"/>
    <w:rsid w:val="007810F4"/>
    <w:rsid w:val="00883060"/>
    <w:rsid w:val="00883529"/>
    <w:rsid w:val="008E5FE0"/>
    <w:rsid w:val="00A45E4F"/>
    <w:rsid w:val="00AD7373"/>
    <w:rsid w:val="00B332BD"/>
    <w:rsid w:val="00B3376E"/>
    <w:rsid w:val="00B43A64"/>
    <w:rsid w:val="00B45572"/>
    <w:rsid w:val="00B47251"/>
    <w:rsid w:val="00B621E4"/>
    <w:rsid w:val="00C27F82"/>
    <w:rsid w:val="00C37F6A"/>
    <w:rsid w:val="00CC5A9F"/>
    <w:rsid w:val="00DB663E"/>
    <w:rsid w:val="00DD0DA1"/>
    <w:rsid w:val="00DE0142"/>
    <w:rsid w:val="00E30757"/>
    <w:rsid w:val="00EA2276"/>
    <w:rsid w:val="00EA349F"/>
    <w:rsid w:val="00EC6936"/>
    <w:rsid w:val="00EE5A90"/>
    <w:rsid w:val="00EE65E0"/>
    <w:rsid w:val="00F37585"/>
    <w:rsid w:val="00F624E2"/>
    <w:rsid w:val="00F80E83"/>
    <w:rsid w:val="00F91AC8"/>
    <w:rsid w:val="00FB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7B93858"/>
  <w14:defaultImageDpi w14:val="32767"/>
  <w15:docId w15:val="{9E26A041-F4DE-4F70-B09B-CC59BC8B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5" w:qFormat="1"/>
    <w:lsdException w:name="heading 2" w:semiHidden="1" w:uiPriority="5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3"/>
    <w:qFormat/>
    <w:rsid w:val="00492F35"/>
    <w:rPr>
      <w:sz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C37F6A"/>
    <w:pPr>
      <w:keepNext/>
      <w:keepLines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Heading2">
    <w:name w:val="heading 2"/>
    <w:basedOn w:val="Heading1"/>
    <w:next w:val="Normal"/>
    <w:link w:val="Heading2Char"/>
    <w:uiPriority w:val="5"/>
    <w:qFormat/>
    <w:rsid w:val="00C37F6A"/>
    <w:pPr>
      <w:outlineLvl w:val="1"/>
    </w:pPr>
    <w:rPr>
      <w:b w:val="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E5E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2F35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2E5E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2F35"/>
    <w:rPr>
      <w:sz w:val="22"/>
    </w:rPr>
  </w:style>
  <w:style w:type="table" w:styleId="TableGrid">
    <w:name w:val="Table Grid"/>
    <w:basedOn w:val="TableNormal"/>
    <w:uiPriority w:val="39"/>
    <w:rsid w:val="00C27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uiPriority w:val="5"/>
    <w:qFormat/>
    <w:rsid w:val="00413DC3"/>
    <w:pPr>
      <w:numPr>
        <w:numId w:val="1"/>
      </w:numPr>
      <w:spacing w:after="220"/>
      <w:ind w:left="765" w:hanging="340"/>
      <w:contextualSpacing/>
    </w:pPr>
  </w:style>
  <w:style w:type="table" w:customStyle="1" w:styleId="Centrica1">
    <w:name w:val="Centrica 1"/>
    <w:basedOn w:val="TableNormal"/>
    <w:uiPriority w:val="99"/>
    <w:rsid w:val="00AD7373"/>
    <w:rPr>
      <w:sz w:val="22"/>
    </w:rPr>
    <w:tblPr>
      <w:tblStyleRowBandSize w:val="1"/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jc w:val="left"/>
      </w:pPr>
      <w:rPr>
        <w:b/>
        <w:color w:val="FFFFFF" w:themeColor="background1"/>
      </w:rPr>
      <w:tblPr/>
      <w:tcPr>
        <w:shd w:val="clear" w:color="auto" w:fill="E7E6E6" w:themeFill="background2"/>
        <w:vAlign w:val="bottom"/>
      </w:tcPr>
    </w:tblStylePr>
    <w:tblStylePr w:type="band1Horz">
      <w:tblPr/>
      <w:tcPr>
        <w:shd w:val="clear" w:color="auto" w:fill="D9E2F3" w:themeFill="accent1" w:themeFillTint="33"/>
      </w:tcPr>
    </w:tblStylePr>
    <w:tblStylePr w:type="band2Horz">
      <w:tblPr/>
      <w:tcPr>
        <w:shd w:val="clear" w:color="auto" w:fill="FBE4D5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5"/>
    <w:rsid w:val="00C37F6A"/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customStyle="1" w:styleId="MainHeading">
    <w:name w:val="Main Heading"/>
    <w:basedOn w:val="Normal"/>
    <w:next w:val="Normal"/>
    <w:uiPriority w:val="3"/>
    <w:qFormat/>
    <w:rsid w:val="00C37F6A"/>
    <w:rPr>
      <w:rFonts w:asciiTheme="majorHAnsi" w:hAnsiTheme="majorHAnsi"/>
      <w:b/>
      <w:color w:val="132E66"/>
      <w:sz w:val="40"/>
    </w:rPr>
  </w:style>
  <w:style w:type="paragraph" w:customStyle="1" w:styleId="NumberedBullet">
    <w:name w:val="Numbered Bullet"/>
    <w:basedOn w:val="ListParagraph"/>
    <w:uiPriority w:val="6"/>
    <w:qFormat/>
    <w:rsid w:val="00AD7373"/>
    <w:pPr>
      <w:numPr>
        <w:numId w:val="2"/>
      </w:numPr>
    </w:pPr>
  </w:style>
  <w:style w:type="paragraph" w:styleId="ListParagraph">
    <w:name w:val="List Paragraph"/>
    <w:basedOn w:val="Normal"/>
    <w:uiPriority w:val="34"/>
    <w:semiHidden/>
    <w:qFormat/>
    <w:rsid w:val="00AD7373"/>
    <w:pPr>
      <w:ind w:left="720"/>
      <w:contextualSpacing/>
    </w:pPr>
  </w:style>
  <w:style w:type="paragraph" w:customStyle="1" w:styleId="Subheading">
    <w:name w:val="Subheading"/>
    <w:basedOn w:val="Normal"/>
    <w:next w:val="Normal"/>
    <w:uiPriority w:val="4"/>
    <w:qFormat/>
    <w:rsid w:val="00C37F6A"/>
    <w:rPr>
      <w:rFonts w:asciiTheme="majorHAnsi" w:hAnsiTheme="majorHAnsi"/>
      <w:b/>
      <w:color w:val="00A2A2"/>
      <w:sz w:val="30"/>
    </w:rPr>
  </w:style>
  <w:style w:type="character" w:customStyle="1" w:styleId="Heading2Char">
    <w:name w:val="Heading 2 Char"/>
    <w:basedOn w:val="DefaultParagraphFont"/>
    <w:link w:val="Heading2"/>
    <w:uiPriority w:val="5"/>
    <w:rsid w:val="00C37F6A"/>
    <w:rPr>
      <w:rFonts w:asciiTheme="majorHAnsi" w:eastAsiaTheme="majorEastAsia" w:hAnsiTheme="majorHAnsi" w:cstheme="majorBidi"/>
      <w:color w:val="000000" w:themeColor="text1"/>
      <w:sz w:val="22"/>
      <w:szCs w:val="26"/>
    </w:rPr>
  </w:style>
  <w:style w:type="paragraph" w:customStyle="1" w:styleId="Introduction">
    <w:name w:val="Introduction"/>
    <w:basedOn w:val="Normal"/>
    <w:uiPriority w:val="2"/>
    <w:qFormat/>
    <w:rsid w:val="00C37F6A"/>
    <w:rPr>
      <w:color w:val="00A2A2"/>
      <w:sz w:val="36"/>
      <w:lang w:val="en-GB"/>
    </w:rPr>
  </w:style>
  <w:style w:type="paragraph" w:customStyle="1" w:styleId="SectionTitle">
    <w:name w:val="Section Title"/>
    <w:basedOn w:val="Normal"/>
    <w:next w:val="Normal"/>
    <w:uiPriority w:val="1"/>
    <w:qFormat/>
    <w:rsid w:val="00C37F6A"/>
    <w:pPr>
      <w:pageBreakBefore/>
    </w:pPr>
    <w:rPr>
      <w:b/>
      <w:color w:val="132E66"/>
      <w:sz w:val="6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IPFFIL005\Cornwall_LEM\Comms\Branding%20Content%20Templates\Templates\080118%20ABG_Centrica%20Letterhead%2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42C6EE7-15A1-4169-9306-20E1BCF6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080118 ABG_Centrica Letterhead 4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Maas, Michelle</dc:creator>
  <cp:keywords/>
  <dc:description/>
  <cp:lastModifiedBy>Maas, Michelle</cp:lastModifiedBy>
  <cp:revision>2</cp:revision>
  <dcterms:created xsi:type="dcterms:W3CDTF">2018-08-17T14:49:00Z</dcterms:created>
  <dcterms:modified xsi:type="dcterms:W3CDTF">2018-08-17T14:49:00Z</dcterms:modified>
</cp:coreProperties>
</file>