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F49" w:rsidRPr="00BD3F49" w:rsidRDefault="00BD3F49" w:rsidP="00BD3F4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CLARIFICATION QUESTIONS </w:t>
      </w:r>
      <w:bookmarkStart w:id="0" w:name="_GoBack"/>
      <w:bookmarkEnd w:id="0"/>
    </w:p>
    <w:p w:rsidR="00BD3F49" w:rsidRDefault="00BD3F49" w:rsidP="00BD3F49">
      <w:pPr>
        <w:rPr>
          <w:rFonts w:ascii="Verdana" w:hAnsi="Verdana"/>
        </w:rPr>
      </w:pPr>
    </w:p>
    <w:p w:rsidR="00BD3F49" w:rsidRDefault="00BD3F49" w:rsidP="00BD3F49">
      <w:pPr>
        <w:rPr>
          <w:rFonts w:ascii="Verdana" w:hAnsi="Verdana"/>
        </w:rPr>
      </w:pPr>
      <w:r>
        <w:rPr>
          <w:rFonts w:ascii="Verdana" w:hAnsi="Verdana"/>
        </w:rPr>
        <w:t>Q: Is there a Demolition and Refurbishment survey for the building?</w:t>
      </w:r>
    </w:p>
    <w:p w:rsidR="00BD3F49" w:rsidRDefault="00BD3F49" w:rsidP="00BD3F49">
      <w:pPr>
        <w:rPr>
          <w:rFonts w:ascii="Verdana" w:hAnsi="Verdana"/>
        </w:rPr>
      </w:pPr>
      <w:r>
        <w:rPr>
          <w:rFonts w:ascii="Verdana" w:hAnsi="Verdana"/>
        </w:rPr>
        <w:t>A: No, Warrens do not have one for the first floor.  Any tests will need to be done by the contractor who is appointed.</w:t>
      </w:r>
    </w:p>
    <w:p w:rsidR="00BD3F49" w:rsidRDefault="00BD3F49" w:rsidP="00BD3F49">
      <w:pPr>
        <w:rPr>
          <w:rFonts w:ascii="Verdana" w:hAnsi="Verdana"/>
        </w:rPr>
      </w:pPr>
    </w:p>
    <w:p w:rsidR="00BD3F49" w:rsidRDefault="00BD3F49" w:rsidP="00BD3F49">
      <w:pPr>
        <w:rPr>
          <w:rFonts w:ascii="Verdana" w:hAnsi="Verdana"/>
        </w:rPr>
      </w:pPr>
      <w:r>
        <w:rPr>
          <w:rFonts w:ascii="Verdana" w:hAnsi="Verdana"/>
        </w:rPr>
        <w:t>Q: Are we open to ideas from contractors re: design of lighting solutions?</w:t>
      </w:r>
    </w:p>
    <w:p w:rsidR="00BD3F49" w:rsidRDefault="00BD3F49" w:rsidP="00BD3F49">
      <w:pPr>
        <w:rPr>
          <w:rFonts w:ascii="Verdana" w:hAnsi="Verdana"/>
        </w:rPr>
      </w:pPr>
      <w:r>
        <w:rPr>
          <w:rFonts w:ascii="Verdana" w:hAnsi="Verdana"/>
        </w:rPr>
        <w:t>A: Yes we would welcome innovative ideas as part of the Tender.</w:t>
      </w:r>
    </w:p>
    <w:p w:rsidR="00BD3F49" w:rsidRDefault="00BD3F49" w:rsidP="00BD3F49">
      <w:pPr>
        <w:rPr>
          <w:rFonts w:ascii="Verdana" w:hAnsi="Verdana"/>
        </w:rPr>
      </w:pPr>
    </w:p>
    <w:p w:rsidR="00BD3F49" w:rsidRDefault="00BD3F49" w:rsidP="00BD3F49">
      <w:pPr>
        <w:rPr>
          <w:rFonts w:ascii="Verdana" w:hAnsi="Verdana"/>
        </w:rPr>
      </w:pPr>
      <w:r>
        <w:rPr>
          <w:rFonts w:ascii="Verdana" w:hAnsi="Verdana"/>
        </w:rPr>
        <w:t>Q: Where do the electrics come into the building?</w:t>
      </w:r>
    </w:p>
    <w:p w:rsidR="00BD3F49" w:rsidRDefault="00BD3F49" w:rsidP="00BD3F49">
      <w:pPr>
        <w:rPr>
          <w:rFonts w:ascii="Verdana" w:hAnsi="Verdana"/>
        </w:rPr>
      </w:pPr>
      <w:r>
        <w:rPr>
          <w:rFonts w:ascii="Verdana" w:hAnsi="Verdana"/>
        </w:rPr>
        <w:t>A: (See picture</w:t>
      </w:r>
      <w:r>
        <w:rPr>
          <w:rFonts w:ascii="Verdana" w:hAnsi="Verdana"/>
        </w:rPr>
        <w:t xml:space="preserve"> below</w:t>
      </w:r>
      <w:r>
        <w:rPr>
          <w:rFonts w:ascii="Verdana" w:hAnsi="Verdana"/>
        </w:rPr>
        <w:t>) – at the bottom of the stairs, adjacent to the door.</w:t>
      </w:r>
    </w:p>
    <w:p w:rsidR="00BD3F49" w:rsidRDefault="00BD3F49" w:rsidP="00BD3F49">
      <w:pPr>
        <w:rPr>
          <w:rFonts w:ascii="Verdana" w:hAnsi="Verdana"/>
        </w:rPr>
      </w:pPr>
    </w:p>
    <w:p w:rsidR="00BD3F49" w:rsidRDefault="00BD3F49" w:rsidP="00BD3F49">
      <w:pPr>
        <w:rPr>
          <w:rFonts w:ascii="Verdana" w:hAnsi="Verdana"/>
        </w:rPr>
      </w:pPr>
      <w:r>
        <w:rPr>
          <w:rFonts w:ascii="Verdana" w:hAnsi="Verdana"/>
        </w:rPr>
        <w:t>Q: What is the width of the cooker we are purchasing?</w:t>
      </w:r>
    </w:p>
    <w:p w:rsidR="00BD3F49" w:rsidRDefault="00BD3F49" w:rsidP="00BD3F49">
      <w:pPr>
        <w:rPr>
          <w:rFonts w:ascii="Verdana" w:hAnsi="Verdana"/>
        </w:rPr>
      </w:pPr>
      <w:r>
        <w:rPr>
          <w:rFonts w:ascii="Verdana" w:hAnsi="Verdana"/>
        </w:rPr>
        <w:t>A: 900mm wide</w:t>
      </w:r>
    </w:p>
    <w:p w:rsidR="00BD3F49" w:rsidRDefault="00BD3F49" w:rsidP="00BD3F49">
      <w:pPr>
        <w:rPr>
          <w:rFonts w:ascii="Verdana" w:hAnsi="Verdana"/>
        </w:rPr>
      </w:pPr>
    </w:p>
    <w:p w:rsidR="00356D2E" w:rsidRDefault="00BD3F49">
      <w:r>
        <w:rPr>
          <w:noProof/>
          <w:lang w:eastAsia="en-GB"/>
        </w:rPr>
        <w:drawing>
          <wp:inline distT="0" distB="0" distL="0" distR="0">
            <wp:extent cx="5731510" cy="4298633"/>
            <wp:effectExtent l="0" t="0" r="2540" b="6985"/>
            <wp:docPr id="1" name="Picture 1" descr="cid:88ED2B27-F886-41CC-B2DA-A1A49FBB2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ED2B27-F886-41CC-B2DA-A1A49FBB2A7D" descr="cid:88ED2B27-F886-41CC-B2DA-A1A49FBB2A7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6D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49"/>
    <w:rsid w:val="00356D2E"/>
    <w:rsid w:val="00BD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F4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F4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88ED2B27-F886-41CC-B2DA-A1A49FBB2A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75397652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Chadwick Charlotte</dc:creator>
  <cp:lastModifiedBy>Chadwick Charlotte</cp:lastModifiedBy>
  <cp:revision>1</cp:revision>
  <dcterms:created xsi:type="dcterms:W3CDTF">2018-12-17T09:50:00Z</dcterms:created>
  <dcterms:modified xsi:type="dcterms:W3CDTF">2018-12-17T09:51:00Z</dcterms:modified>
</cp:coreProperties>
</file>