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7249501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240E3">
              <w:rPr>
                <w:rFonts w:ascii="Arial" w:hAnsi="Arial" w:cs="Arial"/>
                <w:sz w:val="22"/>
              </w:rPr>
              <w:t>4-028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13FD36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C240E3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41781934" w:rsidR="004D043E" w:rsidRDefault="00B71C34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2D6DB84E" w:rsidR="002B4544" w:rsidRDefault="004D043E" w:rsidP="004D043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C240E3">
        <w:rPr>
          <w:rFonts w:ascii="Arial" w:hAnsi="Arial" w:cs="Arial"/>
          <w:b/>
        </w:rPr>
        <w:t xml:space="preserve">028 </w:t>
      </w:r>
      <w:r w:rsidR="00C240E3" w:rsidRPr="00C240E3">
        <w:rPr>
          <w:rFonts w:ascii="Arial" w:hAnsi="Arial" w:cs="Arial"/>
          <w:b/>
        </w:rPr>
        <w:t>AD Long -Term Lease/Personal Use Insurance 2019/20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1609B3F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D0833">
            <w:rPr>
              <w:rStyle w:val="Style1"/>
            </w:rPr>
            <w:t>14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532072A1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3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71C34">
            <w:rPr>
              <w:rStyle w:val="Style2"/>
            </w:rPr>
            <w:t>26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40E3">
            <w:rPr>
              <w:rStyle w:val="Style3"/>
            </w:rPr>
            <w:t>30 April 2019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47AB5EE2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C240E3">
        <w:rPr>
          <w:rFonts w:ascii="Arial" w:hAnsi="Arial" w:cs="Arial"/>
          <w:b/>
        </w:rPr>
        <w:t>20,480.02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1CEEE488" w:rsidR="004D043E" w:rsidRPr="00627D44" w:rsidRDefault="006D174C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B71C34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64BE7594" w:rsidR="00BC2E32" w:rsidRDefault="006D174C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6165EAB9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C240E3">
              <w:rPr>
                <w:rFonts w:ascii="Arial" w:hAnsi="Arial" w:cs="Arial"/>
              </w:rPr>
              <w:t>028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72C7E0F5" w:rsidR="004D043E" w:rsidRPr="00627D44" w:rsidRDefault="00C240E3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2681511A" w:rsidR="004D043E" w:rsidRPr="00627D44" w:rsidRDefault="00C240E3" w:rsidP="00C473C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4984" w14:textId="77777777" w:rsidR="00E3782D" w:rsidRDefault="00E3782D">
      <w:r>
        <w:separator/>
      </w:r>
    </w:p>
  </w:endnote>
  <w:endnote w:type="continuationSeparator" w:id="0">
    <w:p w14:paraId="4183DBE7" w14:textId="77777777" w:rsidR="00E3782D" w:rsidRDefault="00E3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E3782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A3833" w14:textId="77777777" w:rsidR="00E3782D" w:rsidRDefault="00E3782D">
      <w:r>
        <w:separator/>
      </w:r>
    </w:p>
  </w:footnote>
  <w:footnote w:type="continuationSeparator" w:id="0">
    <w:p w14:paraId="43755A11" w14:textId="77777777" w:rsidR="00E3782D" w:rsidRDefault="00E3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5B5869"/>
    <w:rsid w:val="00627D44"/>
    <w:rsid w:val="0069504B"/>
    <w:rsid w:val="006D174C"/>
    <w:rsid w:val="006D663F"/>
    <w:rsid w:val="007121BC"/>
    <w:rsid w:val="00727813"/>
    <w:rsid w:val="0076033B"/>
    <w:rsid w:val="00774AF4"/>
    <w:rsid w:val="00777912"/>
    <w:rsid w:val="007D0833"/>
    <w:rsid w:val="00804BDD"/>
    <w:rsid w:val="008A1895"/>
    <w:rsid w:val="009207A5"/>
    <w:rsid w:val="00931EF8"/>
    <w:rsid w:val="0096338C"/>
    <w:rsid w:val="009B7F68"/>
    <w:rsid w:val="00A679AD"/>
    <w:rsid w:val="00B50393"/>
    <w:rsid w:val="00B71C34"/>
    <w:rsid w:val="00B738D0"/>
    <w:rsid w:val="00BC2E32"/>
    <w:rsid w:val="00C240E3"/>
    <w:rsid w:val="00C3604A"/>
    <w:rsid w:val="00C47102"/>
    <w:rsid w:val="00C509BE"/>
    <w:rsid w:val="00CF1C7A"/>
    <w:rsid w:val="00DC1C39"/>
    <w:rsid w:val="00E3782D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6A7ED6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6A7ED6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6A7ED6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6A7ED6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337809"/>
    <w:rsid w:val="005D1457"/>
    <w:rsid w:val="00651BBC"/>
    <w:rsid w:val="006A7ED6"/>
    <w:rsid w:val="008B3094"/>
    <w:rsid w:val="00C5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F59A-632E-4085-9A9A-37F667EB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2019-03-28T09:30:00Z</dcterms:created>
  <dcterms:modified xsi:type="dcterms:W3CDTF">2019-03-28T09:30:00Z</dcterms:modified>
</cp:coreProperties>
</file>