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596307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31449" w:rsidRPr="00012A44">
              <w:rPr>
                <w:rFonts w:ascii="Arial" w:hAnsi="Arial" w:cs="Arial"/>
                <w:b/>
              </w:rPr>
              <w:t>T0601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6B2E17C" w:rsidR="00CB3E0B" w:rsidRDefault="0033144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9-0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86265CE" w:rsidR="00727813" w:rsidRPr="00311C5F" w:rsidRDefault="0033144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September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D64356C" w:rsidR="00A53652" w:rsidRPr="00CB3E0B" w:rsidRDefault="0033144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0B7185A" w:rsidR="00727813" w:rsidRDefault="00331449" w:rsidP="00331449">
      <w:pPr>
        <w:jc w:val="center"/>
        <w:rPr>
          <w:rFonts w:ascii="Arial" w:hAnsi="Arial" w:cs="Arial"/>
          <w:b/>
        </w:rPr>
      </w:pPr>
      <w:r w:rsidRPr="00331449">
        <w:rPr>
          <w:rFonts w:ascii="Arial" w:hAnsi="Arial" w:cs="Arial"/>
          <w:b/>
        </w:rPr>
        <w:t>T0601 Suicide Prevention programme</w:t>
      </w:r>
    </w:p>
    <w:p w14:paraId="7A02DF3C" w14:textId="77777777" w:rsidR="00331449" w:rsidRDefault="00331449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F257B5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8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31449">
            <w:rPr>
              <w:rFonts w:ascii="Arial" w:hAnsi="Arial" w:cs="Arial"/>
              <w:b/>
            </w:rPr>
            <w:t>12 August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11A3DB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9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31449">
            <w:rPr>
              <w:rFonts w:ascii="Arial" w:hAnsi="Arial" w:cs="Arial"/>
              <w:b/>
            </w:rPr>
            <w:t>03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7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31449">
            <w:rPr>
              <w:rFonts w:ascii="Arial" w:hAnsi="Arial" w:cs="Arial"/>
              <w:b/>
            </w:rPr>
            <w:t>31 March 2027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44E592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31449" w:rsidRPr="00331449">
        <w:rPr>
          <w:rFonts w:ascii="Arial" w:hAnsi="Arial" w:cs="Arial"/>
          <w:b/>
        </w:rPr>
        <w:t>603</w:t>
      </w:r>
      <w:r w:rsidR="00331449">
        <w:rPr>
          <w:rFonts w:ascii="Arial" w:hAnsi="Arial" w:cs="Arial"/>
          <w:b/>
        </w:rPr>
        <w:t>,</w:t>
      </w:r>
      <w:r w:rsidR="00331449" w:rsidRPr="00331449">
        <w:rPr>
          <w:rFonts w:ascii="Arial" w:hAnsi="Arial" w:cs="Arial"/>
          <w:b/>
        </w:rPr>
        <w:t>922.18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AA2540C" w:rsidR="00627D44" w:rsidRPr="00311C5F" w:rsidRDefault="00766A1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EF7B96B" w:rsidR="00727813" w:rsidRPr="00311C5F" w:rsidRDefault="00766A1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EF80E52" w:rsidR="00CB4F85" w:rsidRPr="002C2284" w:rsidRDefault="0033144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T0601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68E6E99" w:rsidR="00CB4F85" w:rsidRPr="002C2284" w:rsidRDefault="0033144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7FFEFA4" w:rsidR="00CB4F85" w:rsidRPr="002C2284" w:rsidRDefault="0033144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616304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B364" w14:textId="77777777" w:rsidR="00B96F78" w:rsidRDefault="00B96F78">
      <w:r>
        <w:separator/>
      </w:r>
    </w:p>
  </w:endnote>
  <w:endnote w:type="continuationSeparator" w:id="0">
    <w:p w14:paraId="0AF779AC" w14:textId="77777777" w:rsidR="00B96F78" w:rsidRDefault="00B9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6E88D" w14:textId="77777777" w:rsidR="00B96F78" w:rsidRDefault="00B96F78">
      <w:r>
        <w:separator/>
      </w:r>
    </w:p>
  </w:footnote>
  <w:footnote w:type="continuationSeparator" w:id="0">
    <w:p w14:paraId="29201D7D" w14:textId="77777777" w:rsidR="00B96F78" w:rsidRDefault="00B9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12A44"/>
    <w:rsid w:val="0002256D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2103"/>
    <w:rsid w:val="002B4544"/>
    <w:rsid w:val="002C2284"/>
    <w:rsid w:val="002F3CE8"/>
    <w:rsid w:val="00311C5F"/>
    <w:rsid w:val="00313A2E"/>
    <w:rsid w:val="003221D0"/>
    <w:rsid w:val="00331449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951C9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66A15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0695"/>
    <w:rsid w:val="00A53652"/>
    <w:rsid w:val="00AC5E56"/>
    <w:rsid w:val="00AF3514"/>
    <w:rsid w:val="00B50393"/>
    <w:rsid w:val="00B738D0"/>
    <w:rsid w:val="00B82F6B"/>
    <w:rsid w:val="00B92073"/>
    <w:rsid w:val="00B96F78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50DFB"/>
    <w:rsid w:val="002B2103"/>
    <w:rsid w:val="003F3234"/>
    <w:rsid w:val="004A7BD3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50695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4</cp:revision>
  <cp:lastPrinted>2016-01-12T11:01:00Z</cp:lastPrinted>
  <dcterms:created xsi:type="dcterms:W3CDTF">2024-09-03T08:44:00Z</dcterms:created>
  <dcterms:modified xsi:type="dcterms:W3CDTF">2024-09-03T11:52:00Z</dcterms:modified>
</cp:coreProperties>
</file>