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B12FF7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7B309C">
              <w:rPr>
                <w:rFonts w:ascii="Arial" w:hAnsi="Arial" w:cs="Arial"/>
                <w:b/>
                <w:sz w:val="22"/>
              </w:rPr>
              <w:t>1036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A8DFA2A" w:rsidR="004E4BD7" w:rsidRDefault="003A093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7B309C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5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FC4D2A7" w:rsidR="005C6E7D" w:rsidRDefault="004543B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15 May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DBFC854" w:rsidR="00627D44" w:rsidRDefault="007B309C" w:rsidP="00A53652">
      <w:pPr>
        <w:jc w:val="center"/>
        <w:rPr>
          <w:rFonts w:ascii="Arial" w:hAnsi="Arial" w:cs="Arial"/>
          <w:b/>
        </w:rPr>
      </w:pPr>
      <w:r w:rsidRPr="007B309C">
        <w:rPr>
          <w:rFonts w:ascii="Arial" w:hAnsi="Arial" w:cs="Arial"/>
          <w:b/>
        </w:rPr>
        <w:t xml:space="preserve">1-1036 Value of Lost Output from Accidents on the SRN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4D7F7AF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3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B309C">
            <w:rPr>
              <w:rFonts w:ascii="Arial" w:hAnsi="Arial" w:cs="Arial"/>
            </w:rPr>
            <w:t>26 March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55BC8BB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5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543B7">
            <w:rPr>
              <w:rFonts w:ascii="Arial" w:hAnsi="Arial" w:cs="Arial"/>
            </w:rPr>
            <w:t>15 May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B309C">
            <w:rPr>
              <w:rFonts w:ascii="Arial" w:hAnsi="Arial" w:cs="Arial"/>
            </w:rPr>
            <w:t>31 October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E451D9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B309C">
        <w:rPr>
          <w:rFonts w:ascii="Arial" w:hAnsi="Arial" w:cs="Arial"/>
          <w:b/>
        </w:rPr>
        <w:t>51,000.00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3A6366E" w:rsidR="00627D44" w:rsidRPr="00627D44" w:rsidRDefault="00270AF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6E8CE453"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14:paraId="75BB8F79" w14:textId="5D820920" w:rsidR="006A5D1C" w:rsidRDefault="00270AF7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A0936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7BDB81F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7B309C">
              <w:rPr>
                <w:rFonts w:ascii="Arial" w:hAnsi="Arial" w:cs="Arial"/>
              </w:rPr>
              <w:t>1036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9C152D7" w:rsidR="00CB4F85" w:rsidRPr="00627D44" w:rsidRDefault="007B309C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50F7616" w:rsidR="00CB4F85" w:rsidRPr="00627D44" w:rsidRDefault="007B309C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603776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2826B" w14:textId="77777777" w:rsidR="003A0936" w:rsidRDefault="003A0936">
      <w:r>
        <w:separator/>
      </w:r>
    </w:p>
  </w:endnote>
  <w:endnote w:type="continuationSeparator" w:id="0">
    <w:p w14:paraId="3C9397A6" w14:textId="77777777" w:rsidR="003A0936" w:rsidRDefault="003A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3A093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FB7F8" w14:textId="77777777" w:rsidR="003A0936" w:rsidRDefault="003A0936">
      <w:r>
        <w:separator/>
      </w:r>
    </w:p>
  </w:footnote>
  <w:footnote w:type="continuationSeparator" w:id="0">
    <w:p w14:paraId="21794315" w14:textId="77777777" w:rsidR="003A0936" w:rsidRDefault="003A0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72372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70AF7"/>
    <w:rsid w:val="002B0CC6"/>
    <w:rsid w:val="002B4544"/>
    <w:rsid w:val="002F566F"/>
    <w:rsid w:val="00336C27"/>
    <w:rsid w:val="00364CE3"/>
    <w:rsid w:val="00375CFE"/>
    <w:rsid w:val="003A0936"/>
    <w:rsid w:val="0044629C"/>
    <w:rsid w:val="004543B7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40927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B309C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CF50E4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D446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E019F"/>
    <w:rsid w:val="00DC58AA"/>
    <w:rsid w:val="00E07008"/>
    <w:rsid w:val="00E25119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081E1-33E3-4FB2-A395-DD92A554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2</cp:revision>
  <cp:lastPrinted>2016-01-12T11:01:00Z</cp:lastPrinted>
  <dcterms:created xsi:type="dcterms:W3CDTF">2020-05-18T10:17:00Z</dcterms:created>
  <dcterms:modified xsi:type="dcterms:W3CDTF">2020-05-18T10:17:00Z</dcterms:modified>
</cp:coreProperties>
</file>