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B376FDD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proofErr w:type="spellStart"/>
            <w:r w:rsidR="00F31EEA" w:rsidRPr="00F31EEA">
              <w:rPr>
                <w:rFonts w:ascii="Arial" w:hAnsi="Arial" w:cs="Arial"/>
                <w:b/>
              </w:rPr>
              <w:t>M0085</w:t>
            </w:r>
            <w:proofErr w:type="spellEnd"/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AtkinsRéalis" w:value="CPMS Lot 1 - AtkinsRéalis"/>
                <w:listItem w:displayText="CPMS Lot 1 - Ove Arup &amp; Partners Limited" w:value="CPMS Lot 1 - Ove Arup &amp; Partners Limited"/>
                <w:listItem w:displayText="CPMS Lot 1 - Jacobs (UK) Limited" w:value="CPMS Lot 1 - Jacobs (UK) Limited"/>
                <w:listItem w:displayText="CPMS Lot 1 - Mace Consult" w:value="CPMS Lot 1 - Mace Consult"/>
                <w:listItem w:displayText="CPMS Lot 1 - Mott MacDonald Limited" w:value="CPMS Lot 1 - Mott Ma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AtkinsRéalis" w:value="CPMS Lot 2 - AtkinsRéalis"/>
                <w:listItem w:displayText="CPMS Lot 2 - Jacobs UK Limited" w:value="CPMS Lot 2 - Jacobs UK Limited"/>
                <w:listItem w:displayText="CPMS Lot 2 - Mace Consult" w:value="CPMS Lot 2 - Mace Consult"/>
                <w:listItem w:displayText="CPMS Lot 2 - Mott MacDonald Limited" w:value="CPMS Lot 2 - Mott Ma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Content>
              <w:p w14:paraId="26150504" w14:textId="2923C1E0" w:rsidR="00E565C4" w:rsidRDefault="00C047A0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2 - Mott MacDonald Limited</w:t>
                </w:r>
              </w:p>
            </w:sdtContent>
          </w:sdt>
          <w:p w14:paraId="1750E23A" w14:textId="6AA3B9C2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1875B7">
              <w:rPr>
                <w:rFonts w:ascii="Arial" w:hAnsi="Arial" w:cs="Arial"/>
              </w:rPr>
              <w:t>eSourcing portal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699CDACE" w:rsidR="00CB3E0B" w:rsidRDefault="009A7DA4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10-30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56964B97" w:rsidR="00727813" w:rsidRPr="00311C5F" w:rsidRDefault="00CC07F3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30 October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Content>
        <w:p w14:paraId="121A0DDA" w14:textId="094E4826" w:rsidR="00483F92" w:rsidRPr="00CB3E0B" w:rsidRDefault="00F31EEA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2 – Project Management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74E83A1E" w:rsidR="00F841A8" w:rsidRPr="00F31EEA" w:rsidRDefault="00F31EEA" w:rsidP="00F31EEA">
      <w:pPr>
        <w:jc w:val="center"/>
        <w:rPr>
          <w:rFonts w:ascii="Arial" w:hAnsi="Arial" w:cs="Arial"/>
          <w:b/>
        </w:rPr>
      </w:pPr>
      <w:proofErr w:type="spellStart"/>
      <w:r w:rsidRPr="00F31EEA">
        <w:rPr>
          <w:rFonts w:ascii="Arial" w:hAnsi="Arial" w:cs="Arial"/>
          <w:b/>
        </w:rPr>
        <w:t>M0085</w:t>
      </w:r>
      <w:proofErr w:type="spellEnd"/>
    </w:p>
    <w:p w14:paraId="391E6084" w14:textId="46DA9B40" w:rsidR="00727813" w:rsidRDefault="00F31EEA">
      <w:pPr>
        <w:rPr>
          <w:rFonts w:ascii="Arial" w:hAnsi="Arial" w:cs="Arial"/>
        </w:rPr>
      </w:pPr>
      <w:proofErr w:type="spellStart"/>
      <w:r w:rsidRPr="00F31EEA">
        <w:rPr>
          <w:rFonts w:ascii="Arial" w:hAnsi="Arial" w:cs="Arial"/>
          <w:b/>
        </w:rPr>
        <w:t>M27J10</w:t>
      </w:r>
      <w:proofErr w:type="spellEnd"/>
      <w:r w:rsidRPr="00F31EEA">
        <w:rPr>
          <w:rFonts w:ascii="Arial" w:hAnsi="Arial" w:cs="Arial"/>
          <w:b/>
        </w:rPr>
        <w:t xml:space="preserve"> Third Party Scheme (Stage 6 &amp; 7) Project Management Services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B5FD3D9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9A7DA4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10-02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196702">
            <w:rPr>
              <w:rFonts w:ascii="Arial" w:hAnsi="Arial" w:cs="Arial"/>
              <w:b/>
            </w:rPr>
            <w:t>02 October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3861A8E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11-0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F31EEA">
            <w:rPr>
              <w:rFonts w:ascii="Arial" w:hAnsi="Arial" w:cs="Arial"/>
              <w:b/>
            </w:rPr>
            <w:t>01 November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7-10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F31EEA">
            <w:rPr>
              <w:rFonts w:ascii="Arial" w:hAnsi="Arial" w:cs="Arial"/>
              <w:b/>
            </w:rPr>
            <w:t>31 October 2027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BE0796F" w:rsidR="0096338C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F31EEA">
        <w:rPr>
          <w:rFonts w:ascii="Arial" w:hAnsi="Arial" w:cs="Arial"/>
          <w:b/>
        </w:rPr>
        <w:t>471,430.19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20B0D30" w14:textId="77777777" w:rsidR="002564C7" w:rsidRPr="00ED2BFA" w:rsidRDefault="002564C7">
      <w:pPr>
        <w:rPr>
          <w:rFonts w:ascii="Arial" w:hAnsi="Arial" w:cs="Arial"/>
        </w:rPr>
      </w:pPr>
    </w:p>
    <w:p w14:paraId="698EB035" w14:textId="77777777" w:rsidR="0044017E" w:rsidRPr="00311C5F" w:rsidRDefault="0044017E" w:rsidP="00627D44">
      <w:pPr>
        <w:rPr>
          <w:rFonts w:ascii="Arial" w:hAnsi="Arial" w:cs="Arial"/>
        </w:rPr>
      </w:pPr>
    </w:p>
    <w:p w14:paraId="0EBB022A" w14:textId="5334EF1E" w:rsidR="00627D44" w:rsidRPr="00311C5F" w:rsidRDefault="00E55462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E60F46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41111C6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40482">
        <w:rPr>
          <w:rFonts w:ascii="Arial" w:hAnsi="Arial" w:cs="Arial"/>
        </w:rPr>
        <w:t>a</w:t>
      </w:r>
      <w:r w:rsidR="0044629C" w:rsidRPr="00311C5F">
        <w:rPr>
          <w:rFonts w:ascii="Arial" w:hAnsi="Arial" w:cs="Arial"/>
        </w:rPr>
        <w:t xml:space="preserve"> messa</w:t>
      </w:r>
      <w:r w:rsidR="00140482">
        <w:rPr>
          <w:rFonts w:ascii="Arial" w:hAnsi="Arial" w:cs="Arial"/>
        </w:rPr>
        <w:t>ge through the eSourcing portal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297D8E4C" w14:textId="77777777" w:rsidR="00E60F46" w:rsidRDefault="00E60F46" w:rsidP="00727813">
      <w:pPr>
        <w:rPr>
          <w:rFonts w:ascii="Arial" w:hAnsi="Arial" w:cs="Arial"/>
        </w:rPr>
      </w:pPr>
      <w:bookmarkStart w:id="11" w:name="Yours"/>
      <w:bookmarkEnd w:id="11"/>
    </w:p>
    <w:p w14:paraId="6550A4B5" w14:textId="2D441F9D" w:rsidR="00727813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>Yours faithfully</w:t>
      </w:r>
    </w:p>
    <w:p w14:paraId="6DB3EC6C" w14:textId="6A6E8DC0" w:rsidR="00BC26A9" w:rsidRPr="00311C5F" w:rsidRDefault="00BC26A9" w:rsidP="00727813">
      <w:pPr>
        <w:rPr>
          <w:rFonts w:ascii="Arial" w:hAnsi="Arial" w:cs="Arial"/>
        </w:rPr>
      </w:pPr>
      <w:r w:rsidRPr="00BC26A9">
        <w:rPr>
          <w:rFonts w:ascii="Arial" w:hAnsi="Arial" w:cs="Arial"/>
        </w:rPr>
        <w:t>For and on behalf of National Highways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405B218E" w:rsidR="00727813" w:rsidRPr="00311C5F" w:rsidRDefault="00E55462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xxx</w:t>
      </w:r>
    </w:p>
    <w:p w14:paraId="2092539F" w14:textId="405F773D" w:rsidR="00627D44" w:rsidRDefault="00483F92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>
        <w:rPr>
          <w:rFonts w:ascii="Arial" w:hAnsi="Arial" w:cs="Arial"/>
        </w:rPr>
        <w:lastRenderedPageBreak/>
        <w:t>CPMS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03E3EE4E" w14:textId="77777777" w:rsidR="00E60F46" w:rsidRPr="00311C5F" w:rsidRDefault="00E60F46">
      <w:pPr>
        <w:rPr>
          <w:rFonts w:ascii="Arial" w:hAnsi="Arial" w:cs="Arial"/>
        </w:rPr>
      </w:pP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8261B33" w14:textId="6C420CC4" w:rsidR="00CB4F85" w:rsidRDefault="00000000" w:rsidP="00A43023">
            <w:pPr>
              <w:rPr>
                <w:rFonts w:ascii="Arial" w:hAnsi="Arial" w:cs="Arial"/>
              </w:rPr>
            </w:pPr>
            <w:hyperlink r:id="rId11" w:history="1">
              <w:r w:rsidR="0007445B" w:rsidRPr="00F46414">
                <w:rPr>
                  <w:rStyle w:val="Hyperlink"/>
                  <w:rFonts w:ascii="Arial" w:hAnsi="Arial" w:cs="Arial"/>
                </w:rPr>
                <w:t>Invoices@nationalhighways.co.uk</w:t>
              </w:r>
            </w:hyperlink>
          </w:p>
          <w:p w14:paraId="61699025" w14:textId="5EFB422A" w:rsidR="0007445B" w:rsidRPr="00627D44" w:rsidRDefault="0007445B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24C281ED" w:rsidR="00CB4F85" w:rsidRPr="002C2284" w:rsidRDefault="00E60F46" w:rsidP="00A4302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M0085</w:t>
            </w:r>
            <w:proofErr w:type="spellEnd"/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6BFAD002" w:rsidR="00CB4F85" w:rsidRPr="002C2284" w:rsidRDefault="00E60F46" w:rsidP="00A43023">
            <w:pPr>
              <w:rPr>
                <w:rFonts w:ascii="Arial" w:hAnsi="Arial" w:cs="Arial"/>
                <w:b/>
              </w:rPr>
            </w:pPr>
            <w:r w:rsidRPr="00E60F46">
              <w:rPr>
                <w:rFonts w:ascii="Arial" w:hAnsi="Arial" w:cs="Arial"/>
                <w:b/>
              </w:rPr>
              <w:t>3043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64102D96" w:rsidR="00CB4F85" w:rsidRPr="002C2284" w:rsidRDefault="00E60F46" w:rsidP="00A43023">
            <w:pPr>
              <w:rPr>
                <w:rFonts w:ascii="Arial" w:hAnsi="Arial" w:cs="Arial"/>
                <w:b/>
              </w:rPr>
            </w:pPr>
            <w:r w:rsidRPr="00E60F46">
              <w:rPr>
                <w:rFonts w:ascii="Arial" w:hAnsi="Arial" w:cs="Arial"/>
                <w:b/>
              </w:rPr>
              <w:t>611901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6289D" w14:textId="77777777" w:rsidR="00B45043" w:rsidRDefault="00B45043">
      <w:r>
        <w:separator/>
      </w:r>
    </w:p>
  </w:endnote>
  <w:endnote w:type="continuationSeparator" w:id="0">
    <w:p w14:paraId="72117C60" w14:textId="77777777" w:rsidR="00B45043" w:rsidRDefault="00B4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AB434" w14:textId="2BAAAF7C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4E1AF778" w:rsidR="00777912" w:rsidRPr="00774AF4" w:rsidRDefault="009A7DA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A24906D" wp14:editId="0E35BD29">
          <wp:simplePos x="0" y="0"/>
          <wp:positionH relativeFrom="margin">
            <wp:posOffset>4789284</wp:posOffset>
          </wp:positionH>
          <wp:positionV relativeFrom="page">
            <wp:posOffset>9828769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2B0EE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6BCA805C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7782B0EE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6BCA805C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A4E2" w14:textId="29DE2B5F" w:rsidR="00777912" w:rsidRDefault="00000000">
    <w:pPr>
      <w:pStyle w:val="Footer"/>
    </w:pPr>
    <w:fldSimple w:instr=" FILENAME  \* MERGEFORMAT ">
      <w:r w:rsidR="0046024D">
        <w:rPr>
          <w:noProof/>
        </w:rPr>
        <w:t>CPMS Award Letter (1) (1)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6F1D5" w14:textId="77777777" w:rsidR="00B45043" w:rsidRDefault="00B45043">
      <w:r>
        <w:separator/>
      </w:r>
    </w:p>
  </w:footnote>
  <w:footnote w:type="continuationSeparator" w:id="0">
    <w:p w14:paraId="7663F4A2" w14:textId="77777777" w:rsidR="00B45043" w:rsidRDefault="00B45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D6FF" w14:textId="7AC003AD" w:rsidR="00777912" w:rsidRDefault="009A7DA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59F211" wp14:editId="32F68446">
          <wp:simplePos x="0" y="0"/>
          <wp:positionH relativeFrom="column">
            <wp:posOffset>-398352</wp:posOffset>
          </wp:positionH>
          <wp:positionV relativeFrom="paragraph">
            <wp:posOffset>-162963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6840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09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053EE"/>
    <w:rsid w:val="000102DA"/>
    <w:rsid w:val="00012201"/>
    <w:rsid w:val="00013710"/>
    <w:rsid w:val="0005056C"/>
    <w:rsid w:val="00067DE3"/>
    <w:rsid w:val="0007445B"/>
    <w:rsid w:val="0008688E"/>
    <w:rsid w:val="00087732"/>
    <w:rsid w:val="000B5932"/>
    <w:rsid w:val="000B6B21"/>
    <w:rsid w:val="000E0A93"/>
    <w:rsid w:val="000E45DB"/>
    <w:rsid w:val="000E5C2C"/>
    <w:rsid w:val="00114C44"/>
    <w:rsid w:val="001209C0"/>
    <w:rsid w:val="0012794C"/>
    <w:rsid w:val="0013631C"/>
    <w:rsid w:val="00140482"/>
    <w:rsid w:val="00164B17"/>
    <w:rsid w:val="001675F0"/>
    <w:rsid w:val="00181734"/>
    <w:rsid w:val="001875B7"/>
    <w:rsid w:val="00196702"/>
    <w:rsid w:val="001A1FBF"/>
    <w:rsid w:val="001C2680"/>
    <w:rsid w:val="001C6612"/>
    <w:rsid w:val="001E763A"/>
    <w:rsid w:val="001F04C6"/>
    <w:rsid w:val="00203F5D"/>
    <w:rsid w:val="00205CF9"/>
    <w:rsid w:val="00221669"/>
    <w:rsid w:val="00232772"/>
    <w:rsid w:val="00246DCD"/>
    <w:rsid w:val="002564C7"/>
    <w:rsid w:val="0028681F"/>
    <w:rsid w:val="0029324D"/>
    <w:rsid w:val="002B0CC6"/>
    <w:rsid w:val="002B4544"/>
    <w:rsid w:val="002C2284"/>
    <w:rsid w:val="00311C5F"/>
    <w:rsid w:val="00313A2E"/>
    <w:rsid w:val="003221D0"/>
    <w:rsid w:val="00322FAE"/>
    <w:rsid w:val="00336C27"/>
    <w:rsid w:val="00364CE3"/>
    <w:rsid w:val="00375CFE"/>
    <w:rsid w:val="003C15F1"/>
    <w:rsid w:val="003E6A42"/>
    <w:rsid w:val="0041318B"/>
    <w:rsid w:val="00424E1E"/>
    <w:rsid w:val="0044017E"/>
    <w:rsid w:val="0044629C"/>
    <w:rsid w:val="0046024D"/>
    <w:rsid w:val="00483F92"/>
    <w:rsid w:val="00484C72"/>
    <w:rsid w:val="004C63A8"/>
    <w:rsid w:val="004E4BD7"/>
    <w:rsid w:val="004F486C"/>
    <w:rsid w:val="00513EF5"/>
    <w:rsid w:val="00524411"/>
    <w:rsid w:val="00526BD6"/>
    <w:rsid w:val="00527CCF"/>
    <w:rsid w:val="00544EA0"/>
    <w:rsid w:val="0055496D"/>
    <w:rsid w:val="00556AA2"/>
    <w:rsid w:val="005A7BBA"/>
    <w:rsid w:val="005C6E7D"/>
    <w:rsid w:val="00627D44"/>
    <w:rsid w:val="00644081"/>
    <w:rsid w:val="00660C8A"/>
    <w:rsid w:val="00672DDA"/>
    <w:rsid w:val="00675023"/>
    <w:rsid w:val="00675DFE"/>
    <w:rsid w:val="00676884"/>
    <w:rsid w:val="006835BB"/>
    <w:rsid w:val="0069504B"/>
    <w:rsid w:val="006A5633"/>
    <w:rsid w:val="006A5D1C"/>
    <w:rsid w:val="006D6124"/>
    <w:rsid w:val="006D663F"/>
    <w:rsid w:val="006E1C53"/>
    <w:rsid w:val="006F6570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C58C2"/>
    <w:rsid w:val="007E319B"/>
    <w:rsid w:val="007F776F"/>
    <w:rsid w:val="00803F73"/>
    <w:rsid w:val="008055F4"/>
    <w:rsid w:val="00855868"/>
    <w:rsid w:val="00875589"/>
    <w:rsid w:val="00883BCC"/>
    <w:rsid w:val="008A5F79"/>
    <w:rsid w:val="008D10A6"/>
    <w:rsid w:val="008E32A7"/>
    <w:rsid w:val="0090039A"/>
    <w:rsid w:val="0091686D"/>
    <w:rsid w:val="00922E16"/>
    <w:rsid w:val="00957EC7"/>
    <w:rsid w:val="0096338C"/>
    <w:rsid w:val="00985C09"/>
    <w:rsid w:val="009865D2"/>
    <w:rsid w:val="009A7DA4"/>
    <w:rsid w:val="00A239CD"/>
    <w:rsid w:val="00A26AB8"/>
    <w:rsid w:val="00A53652"/>
    <w:rsid w:val="00A7763C"/>
    <w:rsid w:val="00AE14D0"/>
    <w:rsid w:val="00AE1C26"/>
    <w:rsid w:val="00AE285B"/>
    <w:rsid w:val="00AF3514"/>
    <w:rsid w:val="00B068FF"/>
    <w:rsid w:val="00B17ECA"/>
    <w:rsid w:val="00B45043"/>
    <w:rsid w:val="00B50393"/>
    <w:rsid w:val="00B738D0"/>
    <w:rsid w:val="00B82F6B"/>
    <w:rsid w:val="00B92073"/>
    <w:rsid w:val="00BB2D53"/>
    <w:rsid w:val="00BC26A9"/>
    <w:rsid w:val="00BC48DD"/>
    <w:rsid w:val="00C047A0"/>
    <w:rsid w:val="00C04830"/>
    <w:rsid w:val="00C22D80"/>
    <w:rsid w:val="00C30F88"/>
    <w:rsid w:val="00C3604A"/>
    <w:rsid w:val="00C37029"/>
    <w:rsid w:val="00C47102"/>
    <w:rsid w:val="00C509BE"/>
    <w:rsid w:val="00C84D60"/>
    <w:rsid w:val="00CA2CDC"/>
    <w:rsid w:val="00CB3E0B"/>
    <w:rsid w:val="00CB4F85"/>
    <w:rsid w:val="00CB6833"/>
    <w:rsid w:val="00CC07F3"/>
    <w:rsid w:val="00CE000E"/>
    <w:rsid w:val="00CE4A61"/>
    <w:rsid w:val="00D31485"/>
    <w:rsid w:val="00D704E7"/>
    <w:rsid w:val="00DB6B74"/>
    <w:rsid w:val="00DC1C39"/>
    <w:rsid w:val="00DC6ABC"/>
    <w:rsid w:val="00DE1062"/>
    <w:rsid w:val="00DF6551"/>
    <w:rsid w:val="00E26426"/>
    <w:rsid w:val="00E30C57"/>
    <w:rsid w:val="00E527D4"/>
    <w:rsid w:val="00E55462"/>
    <w:rsid w:val="00E56297"/>
    <w:rsid w:val="00E565C4"/>
    <w:rsid w:val="00E60F46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B527A"/>
    <w:rsid w:val="00ED2BFA"/>
    <w:rsid w:val="00EE26FB"/>
    <w:rsid w:val="00EE705A"/>
    <w:rsid w:val="00F0440A"/>
    <w:rsid w:val="00F31EEA"/>
    <w:rsid w:val="00F530AB"/>
    <w:rsid w:val="00F7334E"/>
    <w:rsid w:val="00F841A8"/>
    <w:rsid w:val="00FA6CC5"/>
    <w:rsid w:val="00FB1D0E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  <w:style w:type="paragraph" w:customStyle="1" w:styleId="Default">
    <w:name w:val="Default"/>
    <w:rsid w:val="00C22D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E45DB"/>
    <w:rsid w:val="00101E0F"/>
    <w:rsid w:val="001115CC"/>
    <w:rsid w:val="001A1FBF"/>
    <w:rsid w:val="001F3900"/>
    <w:rsid w:val="00217444"/>
    <w:rsid w:val="002448C6"/>
    <w:rsid w:val="002A1F79"/>
    <w:rsid w:val="00313602"/>
    <w:rsid w:val="003B2650"/>
    <w:rsid w:val="003E213C"/>
    <w:rsid w:val="003E6A42"/>
    <w:rsid w:val="003F3234"/>
    <w:rsid w:val="004415E8"/>
    <w:rsid w:val="004720B2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6C0554"/>
    <w:rsid w:val="00793D6E"/>
    <w:rsid w:val="008137AF"/>
    <w:rsid w:val="00985621"/>
    <w:rsid w:val="00986547"/>
    <w:rsid w:val="009A65F4"/>
    <w:rsid w:val="009A7FAF"/>
    <w:rsid w:val="009B1470"/>
    <w:rsid w:val="009F2608"/>
    <w:rsid w:val="00A11CA3"/>
    <w:rsid w:val="00A4229C"/>
    <w:rsid w:val="00A8024D"/>
    <w:rsid w:val="00B068FF"/>
    <w:rsid w:val="00B661D6"/>
    <w:rsid w:val="00BC28F6"/>
    <w:rsid w:val="00C77DF1"/>
    <w:rsid w:val="00D4450B"/>
    <w:rsid w:val="00DC58AA"/>
    <w:rsid w:val="00ED4B6C"/>
    <w:rsid w:val="00EE36CC"/>
    <w:rsid w:val="00F4752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E0F"/>
    <w:rPr>
      <w:color w:val="808080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440588ED56824F9C5A085203E95795" ma:contentTypeVersion="6" ma:contentTypeDescription="Create a new document." ma:contentTypeScope="" ma:versionID="67f3da572248c44bf9024926045cc8b2">
  <xsd:schema xmlns:xsd="http://www.w3.org/2001/XMLSchema" xmlns:xs="http://www.w3.org/2001/XMLSchema" xmlns:p="http://schemas.microsoft.com/office/2006/metadata/properties" xmlns:ns2="49fd2d1a-0aa8-499c-94eb-5e526cbcd846" targetNamespace="http://schemas.microsoft.com/office/2006/metadata/properties" ma:root="true" ma:fieldsID="7ed5ae083fa0556a430f3998e8dde19b" ns2:_="">
    <xsd:import namespace="49fd2d1a-0aa8-499c-94eb-5e526cbcd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d2d1a-0aa8-499c-94eb-5e526cbc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3CCA0F-DD4C-4731-8B5E-57B1138A3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fd2d1a-0aa8-499c-94eb-5e526cbcd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428EBE-A22C-439F-8256-8668F42F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Phil Vickery</cp:lastModifiedBy>
  <cp:revision>2</cp:revision>
  <cp:lastPrinted>2016-01-12T11:01:00Z</cp:lastPrinted>
  <dcterms:created xsi:type="dcterms:W3CDTF">2024-10-31T10:14:00Z</dcterms:created>
  <dcterms:modified xsi:type="dcterms:W3CDTF">2024-10-31T10:14:00Z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0x0101005A440588ED56824F9C5A085203E95795</vt:lpwstr>
  </property>
</Properties>
</file>