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2035B1F1" wp14:editId="46F83FBF">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FC4BC9"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E8378F">
              <w:rPr>
                <w:rFonts w:ascii="Arial" w:hAnsi="Arial" w:cs="Arial"/>
                <w:sz w:val="22"/>
              </w:rPr>
              <w:t>KLM/L</w:t>
            </w:r>
            <w:r w:rsidR="00771882">
              <w:rPr>
                <w:rFonts w:ascii="Arial" w:hAnsi="Arial" w:cs="Arial"/>
                <w:sz w:val="22"/>
              </w:rPr>
              <w:t>2</w:t>
            </w:r>
          </w:p>
          <w:p w:rsidR="000B5932" w:rsidRPr="00FC4BC9" w:rsidRDefault="000B5932">
            <w:pPr>
              <w:rPr>
                <w:rFonts w:ascii="Arial" w:hAnsi="Arial" w:cs="Arial"/>
                <w:sz w:val="22"/>
              </w:rPr>
            </w:pPr>
            <w:r w:rsidRPr="00FC4BC9">
              <w:rPr>
                <w:rFonts w:ascii="Arial" w:hAnsi="Arial" w:cs="Arial"/>
                <w:sz w:val="22"/>
              </w:rPr>
              <w:t>Your ref:</w:t>
            </w:r>
            <w:r w:rsidRPr="00FC4BC9">
              <w:rPr>
                <w:rFonts w:ascii="Arial" w:hAnsi="Arial" w:cs="Arial"/>
                <w:sz w:val="22"/>
              </w:rPr>
              <w:tab/>
            </w:r>
            <w:bookmarkStart w:id="1" w:name="YourRef"/>
            <w:bookmarkEnd w:id="1"/>
            <w:r w:rsidR="001C3649">
              <w:rPr>
                <w:rFonts w:ascii="Arial" w:hAnsi="Arial" w:cs="Arial"/>
                <w:i/>
                <w:sz w:val="22"/>
              </w:rPr>
              <w:t>Redacted</w:t>
            </w:r>
          </w:p>
          <w:p w:rsidR="000B5932" w:rsidRPr="005C0803" w:rsidRDefault="000B5932">
            <w:pPr>
              <w:rPr>
                <w:rFonts w:ascii="Arial" w:hAnsi="Arial" w:cs="Arial"/>
                <w:color w:val="FF0000"/>
                <w:sz w:val="22"/>
              </w:rPr>
            </w:pPr>
          </w:p>
          <w:p w:rsidR="000B5932" w:rsidRPr="005C0803" w:rsidRDefault="000B5932">
            <w:pPr>
              <w:rPr>
                <w:rFonts w:ascii="Arial" w:hAnsi="Arial" w:cs="Arial"/>
                <w:color w:val="FF0000"/>
                <w:sz w:val="22"/>
              </w:rPr>
            </w:pPr>
          </w:p>
          <w:p w:rsidR="004A65A5" w:rsidRPr="00FC4BC9" w:rsidRDefault="004A65A5" w:rsidP="007306FB">
            <w:pPr>
              <w:rPr>
                <w:rFonts w:ascii="Arial" w:hAnsi="Arial"/>
              </w:rPr>
            </w:pPr>
            <w:bookmarkStart w:id="2" w:name="Addressee"/>
            <w:bookmarkEnd w:id="2"/>
            <w:r w:rsidRPr="00FC4BC9">
              <w:rPr>
                <w:rFonts w:ascii="Arial" w:hAnsi="Arial"/>
              </w:rPr>
              <w:t xml:space="preserve">Raynesway </w:t>
            </w:r>
            <w:r w:rsidR="00332349" w:rsidRPr="00FC4BC9">
              <w:rPr>
                <w:rFonts w:ascii="Arial" w:hAnsi="Arial"/>
              </w:rPr>
              <w:t>Construction</w:t>
            </w:r>
            <w:r w:rsidRPr="00FC4BC9">
              <w:rPr>
                <w:rFonts w:ascii="Arial" w:hAnsi="Arial"/>
              </w:rPr>
              <w:t xml:space="preserve"> Services Ltd</w:t>
            </w:r>
          </w:p>
          <w:p w:rsidR="004A65A5" w:rsidRPr="00FC4BC9" w:rsidRDefault="004A65A5" w:rsidP="007306FB">
            <w:pPr>
              <w:rPr>
                <w:rFonts w:ascii="Arial" w:hAnsi="Arial"/>
              </w:rPr>
            </w:pPr>
            <w:r w:rsidRPr="00FC4BC9">
              <w:rPr>
                <w:rFonts w:ascii="Arial" w:hAnsi="Arial"/>
              </w:rPr>
              <w:t>Balfour Beatty Regional Civil Engineering</w:t>
            </w:r>
          </w:p>
          <w:p w:rsidR="004A65A5" w:rsidRDefault="00DA63C8" w:rsidP="007306FB">
            <w:pPr>
              <w:rPr>
                <w:rFonts w:ascii="Arial" w:hAnsi="Arial"/>
              </w:rPr>
            </w:pPr>
            <w:r>
              <w:rPr>
                <w:rFonts w:ascii="Arial" w:hAnsi="Arial"/>
              </w:rPr>
              <w:t>Maxim 7</w:t>
            </w:r>
          </w:p>
          <w:p w:rsidR="00DA63C8" w:rsidRDefault="00DA63C8" w:rsidP="007306FB">
            <w:pPr>
              <w:rPr>
                <w:rFonts w:ascii="Arial" w:hAnsi="Arial"/>
              </w:rPr>
            </w:pPr>
            <w:r>
              <w:rPr>
                <w:rFonts w:ascii="Arial" w:hAnsi="Arial"/>
              </w:rPr>
              <w:t>Maxim Office Park</w:t>
            </w:r>
          </w:p>
          <w:p w:rsidR="00DA63C8" w:rsidRDefault="00DA63C8" w:rsidP="007306FB">
            <w:pPr>
              <w:rPr>
                <w:rFonts w:ascii="Arial" w:hAnsi="Arial"/>
              </w:rPr>
            </w:pPr>
            <w:r>
              <w:rPr>
                <w:rFonts w:ascii="Arial" w:hAnsi="Arial"/>
              </w:rPr>
              <w:t>Parklands Avenue</w:t>
            </w:r>
          </w:p>
          <w:p w:rsidR="00DA63C8" w:rsidRDefault="00DA63C8" w:rsidP="007306FB">
            <w:pPr>
              <w:rPr>
                <w:rFonts w:ascii="Arial" w:hAnsi="Arial"/>
              </w:rPr>
            </w:pPr>
            <w:proofErr w:type="spellStart"/>
            <w:r>
              <w:rPr>
                <w:rFonts w:ascii="Arial" w:hAnsi="Arial"/>
              </w:rPr>
              <w:t>Eurocentral</w:t>
            </w:r>
            <w:proofErr w:type="spellEnd"/>
          </w:p>
          <w:p w:rsidR="00DA63C8" w:rsidRPr="00FC4BC9" w:rsidRDefault="00DA63C8" w:rsidP="007306FB">
            <w:pPr>
              <w:rPr>
                <w:rFonts w:ascii="Arial" w:hAnsi="Arial"/>
              </w:rPr>
            </w:pPr>
            <w:r>
              <w:rPr>
                <w:rFonts w:ascii="Arial" w:hAnsi="Arial"/>
              </w:rPr>
              <w:t>ML1 4WQ</w:t>
            </w:r>
          </w:p>
          <w:p w:rsidR="00B11ECE" w:rsidRPr="005C0803" w:rsidRDefault="00B11ECE" w:rsidP="007306FB">
            <w:pPr>
              <w:rPr>
                <w:rFonts w:ascii="Arial" w:hAnsi="Arial"/>
                <w:color w:val="FF0000"/>
              </w:rPr>
            </w:pPr>
          </w:p>
          <w:p w:rsidR="004A65A5" w:rsidRDefault="004A65A5" w:rsidP="007306FB">
            <w:pPr>
              <w:rPr>
                <w:rFonts w:ascii="Arial" w:hAnsi="Arial"/>
              </w:rPr>
            </w:pPr>
          </w:p>
          <w:p w:rsidR="007306FB" w:rsidRPr="005C0803" w:rsidRDefault="007306FB" w:rsidP="007306FB">
            <w:pPr>
              <w:rPr>
                <w:rFonts w:ascii="Arial" w:hAnsi="Arial"/>
                <w:color w:val="FF0000"/>
              </w:rPr>
            </w:pPr>
            <w:r w:rsidRPr="008B6F8F">
              <w:rPr>
                <w:rFonts w:ascii="Arial" w:hAnsi="Arial"/>
                <w:b/>
              </w:rPr>
              <w:t>F</w:t>
            </w:r>
            <w:r w:rsidR="008B6F8F" w:rsidRPr="008B6F8F">
              <w:rPr>
                <w:rFonts w:ascii="Arial" w:hAnsi="Arial"/>
                <w:b/>
              </w:rPr>
              <w:t>or the attention of:</w:t>
            </w:r>
            <w:r>
              <w:rPr>
                <w:rFonts w:ascii="Arial" w:hAnsi="Arial"/>
              </w:rPr>
              <w:t xml:space="preserve"> </w:t>
            </w:r>
            <w:r w:rsidR="001C3649">
              <w:rPr>
                <w:rFonts w:ascii="Arial" w:hAnsi="Arial" w:cs="Arial"/>
                <w:i/>
                <w:sz w:val="22"/>
              </w:rPr>
              <w:t>Redacted</w:t>
            </w:r>
          </w:p>
          <w:p w:rsidR="009136D5" w:rsidRDefault="009136D5">
            <w:pPr>
              <w:rPr>
                <w:rFonts w:ascii="Arial" w:hAnsi="Arial" w:cs="Arial"/>
                <w:sz w:val="22"/>
              </w:rPr>
            </w:pPr>
          </w:p>
          <w:p w:rsidR="000B5932" w:rsidRDefault="000B5932">
            <w:pPr>
              <w:rPr>
                <w:rFonts w:ascii="Arial" w:hAnsi="Arial" w:cs="Arial"/>
                <w:b/>
                <w:bCs/>
                <w:sz w:val="22"/>
              </w:rPr>
            </w:pPr>
            <w:bookmarkStart w:id="3" w:name="FAOLabel"/>
            <w:bookmarkEnd w:id="3"/>
          </w:p>
          <w:p w:rsidR="00DB6C5F" w:rsidRDefault="00DB6C5F">
            <w:pPr>
              <w:rPr>
                <w:rFonts w:ascii="Arial" w:hAnsi="Arial" w:cs="Arial"/>
                <w:b/>
                <w:bCs/>
                <w:sz w:val="22"/>
              </w:rPr>
            </w:pP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015CC4" w:rsidRDefault="007A73A2" w:rsidP="00015CC4">
            <w:pPr>
              <w:rPr>
                <w:rFonts w:ascii="Arial" w:hAnsi="Arial" w:cs="Arial"/>
                <w:sz w:val="22"/>
              </w:rPr>
            </w:pPr>
            <w:bookmarkStart w:id="5" w:name="OurAddress1"/>
            <w:bookmarkEnd w:id="5"/>
            <w:r>
              <w:rPr>
                <w:rFonts w:ascii="Arial" w:hAnsi="Arial" w:cs="Arial"/>
                <w:sz w:val="22"/>
              </w:rPr>
              <w:t>Lateral</w:t>
            </w:r>
          </w:p>
          <w:p w:rsidR="00015CC4" w:rsidRDefault="007A73A2" w:rsidP="00015CC4">
            <w:pPr>
              <w:rPr>
                <w:rFonts w:ascii="Arial" w:hAnsi="Arial" w:cs="Arial"/>
                <w:sz w:val="22"/>
              </w:rPr>
            </w:pPr>
            <w:bookmarkStart w:id="6" w:name="OurAddress2"/>
            <w:bookmarkEnd w:id="6"/>
            <w:r>
              <w:rPr>
                <w:rFonts w:ascii="Arial" w:hAnsi="Arial" w:cs="Arial"/>
                <w:sz w:val="22"/>
              </w:rPr>
              <w:t>8 City Walk</w:t>
            </w:r>
          </w:p>
          <w:p w:rsidR="00015CC4" w:rsidRDefault="007A73A2" w:rsidP="00015CC4">
            <w:pPr>
              <w:rPr>
                <w:rFonts w:ascii="Arial" w:hAnsi="Arial" w:cs="Arial"/>
                <w:sz w:val="22"/>
              </w:rPr>
            </w:pPr>
            <w:bookmarkStart w:id="7" w:name="OurAddress3"/>
            <w:bookmarkEnd w:id="7"/>
            <w:r>
              <w:rPr>
                <w:rFonts w:ascii="Arial" w:hAnsi="Arial" w:cs="Arial"/>
                <w:sz w:val="22"/>
              </w:rPr>
              <w:t>Leeds</w:t>
            </w:r>
          </w:p>
          <w:p w:rsidR="00015CC4" w:rsidRDefault="007A73A2" w:rsidP="00015CC4">
            <w:pPr>
              <w:tabs>
                <w:tab w:val="left" w:pos="1422"/>
              </w:tabs>
              <w:rPr>
                <w:rFonts w:ascii="Arial" w:hAnsi="Arial"/>
                <w:sz w:val="22"/>
              </w:rPr>
            </w:pPr>
            <w:bookmarkStart w:id="8" w:name="OurAddress4"/>
            <w:bookmarkEnd w:id="8"/>
            <w:r>
              <w:rPr>
                <w:rFonts w:ascii="Arial" w:hAnsi="Arial"/>
                <w:sz w:val="22"/>
              </w:rPr>
              <w:t>LS11 9AT</w:t>
            </w:r>
          </w:p>
          <w:p w:rsidR="000B5932" w:rsidRDefault="000B5932">
            <w:pPr>
              <w:tabs>
                <w:tab w:val="left" w:pos="1422"/>
              </w:tabs>
              <w:rPr>
                <w:rFonts w:ascii="Arial" w:hAnsi="Arial"/>
                <w:sz w:val="22"/>
              </w:rPr>
            </w:pPr>
          </w:p>
          <w:p w:rsidR="008B6F8F" w:rsidRDefault="000B5932">
            <w:pPr>
              <w:tabs>
                <w:tab w:val="left" w:pos="1512"/>
              </w:tabs>
              <w:rPr>
                <w:rFonts w:ascii="Arial" w:hAnsi="Arial"/>
                <w:sz w:val="22"/>
              </w:rPr>
            </w:pPr>
            <w:r>
              <w:rPr>
                <w:rFonts w:ascii="Arial" w:hAnsi="Arial"/>
                <w:sz w:val="22"/>
              </w:rPr>
              <w:t>Direct Line:</w:t>
            </w:r>
            <w:r w:rsidR="008B6F8F">
              <w:rPr>
                <w:rFonts w:ascii="Arial" w:hAnsi="Arial"/>
                <w:sz w:val="22"/>
              </w:rPr>
              <w:t xml:space="preserve"> </w:t>
            </w:r>
            <w:r w:rsidR="001C3649">
              <w:rPr>
                <w:rFonts w:ascii="Arial" w:hAnsi="Arial" w:cs="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Pr="00FC4BC9" w:rsidRDefault="00B64F7F">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24</w:t>
            </w:r>
            <w:r w:rsidR="0009068A" w:rsidRPr="0009068A">
              <w:rPr>
                <w:rFonts w:ascii="Arial" w:hAnsi="Arial" w:cs="Arial"/>
                <w:sz w:val="22"/>
                <w:vertAlign w:val="superscript"/>
              </w:rPr>
              <w:t>th</w:t>
            </w:r>
            <w:r w:rsidR="0009068A">
              <w:rPr>
                <w:rFonts w:ascii="Arial" w:hAnsi="Arial" w:cs="Arial"/>
                <w:sz w:val="22"/>
              </w:rPr>
              <w:t xml:space="preserve"> May </w:t>
            </w:r>
            <w:r w:rsidR="003F0FFF">
              <w:rPr>
                <w:rFonts w:ascii="Arial" w:hAnsi="Arial" w:cs="Arial"/>
                <w:sz w:val="22"/>
              </w:rPr>
              <w:t>2018</w:t>
            </w:r>
          </w:p>
          <w:p w:rsidR="008B6F8F" w:rsidRDefault="008B6F8F">
            <w:pPr>
              <w:rPr>
                <w:rFonts w:ascii="Arial" w:hAnsi="Arial" w:cs="Arial"/>
                <w:sz w:val="22"/>
              </w:rPr>
            </w:pPr>
          </w:p>
          <w:p w:rsidR="008B6F8F" w:rsidRDefault="00D0768D">
            <w:pPr>
              <w:rPr>
                <w:rFonts w:ascii="Arial" w:hAnsi="Arial" w:cs="Arial"/>
                <w:sz w:val="22"/>
              </w:rPr>
            </w:pPr>
            <w:hyperlink r:id="rId8" w:history="1">
              <w:r w:rsidR="008B6F8F" w:rsidRPr="0008035D">
                <w:rPr>
                  <w:rStyle w:val="Hyperlink"/>
                  <w:rFonts w:ascii="Arial" w:hAnsi="Arial" w:cs="Arial"/>
                  <w:sz w:val="22"/>
                </w:rPr>
                <w:t>http://highwaysengland.co.uk</w:t>
              </w:r>
            </w:hyperlink>
          </w:p>
          <w:p w:rsidR="008B6F8F" w:rsidRDefault="008B6F8F">
            <w:pPr>
              <w:rPr>
                <w:rFonts w:ascii="Arial" w:hAnsi="Arial" w:cs="Arial"/>
                <w:sz w:val="22"/>
              </w:rPr>
            </w:pPr>
          </w:p>
          <w:p w:rsidR="000B5932" w:rsidRDefault="000B5932">
            <w:pPr>
              <w:rPr>
                <w:rFonts w:ascii="Arial" w:hAnsi="Arial" w:cs="Arial"/>
                <w:sz w:val="22"/>
              </w:rPr>
            </w:pPr>
          </w:p>
        </w:tc>
      </w:tr>
    </w:tbl>
    <w:p w:rsidR="005C0803" w:rsidRPr="005C0803" w:rsidRDefault="005C0803" w:rsidP="00DD4A15">
      <w:pPr>
        <w:rPr>
          <w:rFonts w:ascii="Arial" w:hAnsi="Arial"/>
        </w:rPr>
      </w:pPr>
      <w:bookmarkStart w:id="13" w:name="CommercialRestriction"/>
      <w:bookmarkStart w:id="14" w:name="Salutation"/>
      <w:bookmarkStart w:id="15" w:name="Subject"/>
      <w:bookmarkStart w:id="16" w:name="Start"/>
      <w:bookmarkEnd w:id="13"/>
      <w:bookmarkEnd w:id="14"/>
      <w:bookmarkEnd w:id="15"/>
      <w:bookmarkEnd w:id="16"/>
      <w:r w:rsidRPr="005C0803">
        <w:rPr>
          <w:rFonts w:ascii="Arial" w:hAnsi="Arial"/>
        </w:rPr>
        <w:t>Dear Sir</w:t>
      </w:r>
    </w:p>
    <w:p w:rsidR="005C0803" w:rsidRDefault="005C0803" w:rsidP="00DD4A15">
      <w:pPr>
        <w:rPr>
          <w:rFonts w:ascii="Arial" w:hAnsi="Arial"/>
          <w:b/>
          <w:color w:val="FF0000"/>
        </w:rPr>
      </w:pPr>
    </w:p>
    <w:p w:rsidR="004A65A5" w:rsidRDefault="004A65A5" w:rsidP="00DD4A15">
      <w:pPr>
        <w:rPr>
          <w:rFonts w:ascii="Arial" w:hAnsi="Arial"/>
          <w:b/>
          <w:caps/>
        </w:rPr>
      </w:pPr>
      <w:r w:rsidRPr="001023EC">
        <w:rPr>
          <w:rFonts w:ascii="Arial" w:hAnsi="Arial"/>
          <w:b/>
          <w:caps/>
        </w:rPr>
        <w:t xml:space="preserve">CLOSED BRANCH LINES MINOR WORKS – </w:t>
      </w:r>
      <w:r w:rsidR="00E8378F">
        <w:rPr>
          <w:rFonts w:ascii="Arial" w:hAnsi="Arial"/>
          <w:b/>
          <w:caps/>
        </w:rPr>
        <w:t>klm/l</w:t>
      </w:r>
      <w:r w:rsidR="00771882">
        <w:rPr>
          <w:rFonts w:ascii="Arial" w:hAnsi="Arial"/>
          <w:b/>
          <w:caps/>
        </w:rPr>
        <w:t>2</w:t>
      </w:r>
      <w:r w:rsidR="00B64F7F">
        <w:rPr>
          <w:rFonts w:ascii="Arial" w:hAnsi="Arial"/>
          <w:b/>
          <w:caps/>
        </w:rPr>
        <w:t xml:space="preserve"> – </w:t>
      </w:r>
      <w:r w:rsidR="00771882">
        <w:rPr>
          <w:rFonts w:ascii="Arial" w:hAnsi="Arial"/>
          <w:b/>
          <w:caps/>
        </w:rPr>
        <w:t>Removal of fly tipping</w:t>
      </w:r>
      <w:r w:rsidR="00B80D17">
        <w:rPr>
          <w:rFonts w:ascii="Arial" w:hAnsi="Arial"/>
          <w:b/>
          <w:caps/>
        </w:rPr>
        <w:t xml:space="preserve"> </w:t>
      </w:r>
    </w:p>
    <w:p w:rsidR="00771882" w:rsidRPr="001023EC" w:rsidRDefault="00771882" w:rsidP="00DD4A15">
      <w:pPr>
        <w:rPr>
          <w:rFonts w:ascii="Arial" w:hAnsi="Arial"/>
          <w:b/>
          <w:caps/>
        </w:rPr>
      </w:pPr>
    </w:p>
    <w:p w:rsidR="004A65A5" w:rsidRPr="004A65A5" w:rsidRDefault="004A65A5" w:rsidP="00DD4A15">
      <w:pPr>
        <w:rPr>
          <w:rFonts w:ascii="Arial" w:hAnsi="Arial"/>
          <w:b/>
        </w:rPr>
      </w:pPr>
    </w:p>
    <w:p w:rsidR="00DD4A15" w:rsidRDefault="004A65A5" w:rsidP="00DD4A15">
      <w:pPr>
        <w:pStyle w:val="JohnBodyText"/>
        <w:jc w:val="both"/>
      </w:pPr>
      <w:r>
        <w:t>Further to your quotation for the above works</w:t>
      </w:r>
      <w:r w:rsidR="0089601F">
        <w:t xml:space="preserve"> I am pleased to advise you </w:t>
      </w:r>
      <w:r w:rsidR="00332349">
        <w:t xml:space="preserve">that your price </w:t>
      </w:r>
      <w:r w:rsidR="00332349" w:rsidRPr="00FC4BC9">
        <w:t xml:space="preserve">of </w:t>
      </w:r>
      <w:r w:rsidR="00FC4BC9" w:rsidRPr="00FC4BC9">
        <w:t>£</w:t>
      </w:r>
      <w:r w:rsidR="00B80D17">
        <w:t>18,359</w:t>
      </w:r>
      <w:r w:rsidR="00332349" w:rsidRPr="00FC4BC9">
        <w:t xml:space="preserve"> has </w:t>
      </w:r>
      <w:r w:rsidR="00332349">
        <w:t>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17678" w:rsidRDefault="00DD4A15" w:rsidP="00DD4A15">
      <w:pPr>
        <w:pStyle w:val="JohnBodyText"/>
        <w:jc w:val="both"/>
        <w:rPr>
          <w:i/>
        </w:rPr>
      </w:pPr>
      <w:r>
        <w:t xml:space="preserve">Please note the </w:t>
      </w:r>
      <w:r w:rsidR="00332349">
        <w:t xml:space="preserve">works are to be undertaken under the Works Framework Contract 2016-2020 and the conditions of contract for these works are the </w:t>
      </w:r>
      <w:r w:rsidR="00017678" w:rsidRPr="00017678">
        <w:rPr>
          <w:i/>
        </w:rPr>
        <w:t>NEC3 Engineering and Construction Short Contract.</w:t>
      </w:r>
    </w:p>
    <w:p w:rsidR="00332349" w:rsidRPr="00017678" w:rsidRDefault="00332349" w:rsidP="00DD4A15">
      <w:pPr>
        <w:pStyle w:val="JohnBodyText"/>
        <w:jc w:val="both"/>
        <w:rPr>
          <w:i/>
        </w:rPr>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above is acceptable</w:t>
      </w:r>
      <w:r w:rsidR="00FC0016">
        <w:t xml:space="preserve">. The agreed </w:t>
      </w:r>
      <w:r w:rsidR="00FC0016" w:rsidRPr="00FC4BC9">
        <w:t>Start Date is</w:t>
      </w:r>
      <w:r w:rsidR="00FC4BC9">
        <w:t xml:space="preserve"> </w:t>
      </w:r>
      <w:r w:rsidR="00B64F7F">
        <w:t>28</w:t>
      </w:r>
      <w:r w:rsidR="00B64F7F" w:rsidRPr="00B64F7F">
        <w:rPr>
          <w:vertAlign w:val="superscript"/>
        </w:rPr>
        <w:t>th</w:t>
      </w:r>
      <w:r w:rsidR="00B64F7F">
        <w:t xml:space="preserve"> </w:t>
      </w:r>
      <w:r w:rsidR="0009068A">
        <w:t>May</w:t>
      </w:r>
      <w:r w:rsidR="00263E1B">
        <w:t xml:space="preserve"> 2018</w:t>
      </w:r>
      <w:r w:rsidR="00FC4BC9">
        <w:t xml:space="preserve">. </w:t>
      </w:r>
      <w:r w:rsidR="00FC0016">
        <w:t xml:space="preserve">The </w:t>
      </w:r>
      <w:r w:rsidR="00FC0016" w:rsidRPr="00FC4BC9">
        <w:t>Completion Date is</w:t>
      </w:r>
      <w:r w:rsidR="00FC4BC9">
        <w:t xml:space="preserve"> </w:t>
      </w:r>
      <w:r w:rsidR="005C1452">
        <w:t>31</w:t>
      </w:r>
      <w:r w:rsidR="005C1452" w:rsidRPr="005C1452">
        <w:rPr>
          <w:vertAlign w:val="superscript"/>
        </w:rPr>
        <w:t>st</w:t>
      </w:r>
      <w:r w:rsidR="00FC4BC9">
        <w:t xml:space="preserve"> </w:t>
      </w:r>
      <w:r w:rsidR="00B64F7F">
        <w:t>October</w:t>
      </w:r>
      <w:r w:rsidR="005B4DDF">
        <w:t xml:space="preserve"> </w:t>
      </w:r>
      <w:r w:rsidR="00FC4BC9">
        <w:t>201</w:t>
      </w:r>
      <w:r w:rsidR="00991DBD">
        <w:t>8</w:t>
      </w:r>
      <w:r w:rsidR="00FC4BC9">
        <w:t xml:space="preserve">. </w:t>
      </w:r>
      <w:r>
        <w:t xml:space="preserve">Should you wish to discuss the matter further </w:t>
      </w:r>
      <w:r w:rsidR="00C56DB3">
        <w:t>please</w:t>
      </w:r>
      <w:r>
        <w:t xml:space="preserve"> contact</w:t>
      </w:r>
      <w:r w:rsidR="00C56DB3">
        <w:t xml:space="preserve"> </w:t>
      </w:r>
      <w:proofErr w:type="gramStart"/>
      <w:r w:rsidR="001C3649">
        <w:rPr>
          <w:rFonts w:cs="Arial"/>
          <w:i/>
          <w:sz w:val="22"/>
        </w:rPr>
        <w:t>Reda</w:t>
      </w:r>
      <w:bookmarkStart w:id="17" w:name="_GoBack"/>
      <w:bookmarkEnd w:id="17"/>
      <w:r w:rsidR="001C3649">
        <w:rPr>
          <w:rFonts w:cs="Arial"/>
          <w:i/>
          <w:sz w:val="22"/>
        </w:rPr>
        <w:t>cted</w:t>
      </w:r>
      <w:proofErr w:type="gramEnd"/>
      <w:r w:rsidR="001C3649">
        <w:t xml:space="preserve"> </w:t>
      </w:r>
      <w:r w:rsidR="00C56DB3">
        <w:t xml:space="preserve">the </w:t>
      </w:r>
      <w:r w:rsidR="00B11ECE">
        <w:t xml:space="preserve">Project Manager </w:t>
      </w:r>
      <w:r w:rsidR="00D94A05">
        <w:t xml:space="preserve">for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1C3649">
        <w:rPr>
          <w:rFonts w:cs="Arial"/>
          <w:i/>
          <w:sz w:val="22"/>
        </w:rPr>
        <w:t>Redacted</w:t>
      </w:r>
      <w:r w:rsidR="00BB5062">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8" w:name="Yours"/>
      <w:bookmarkEnd w:id="18"/>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lastRenderedPageBreak/>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F923AE" w:rsidRDefault="00F923AE" w:rsidP="00F923AE">
      <w:pPr>
        <w:rPr>
          <w:rFonts w:ascii="Arial" w:hAnsi="Arial" w:cs="Arial"/>
        </w:rPr>
      </w:pPr>
      <w:r>
        <w:rPr>
          <w:rFonts w:ascii="Arial" w:hAnsi="Arial" w:cs="Arial"/>
        </w:rPr>
        <w:t>Yours faithfully</w:t>
      </w:r>
    </w:p>
    <w:p w:rsidR="00F923AE" w:rsidRDefault="00F923AE" w:rsidP="00F923AE">
      <w:pPr>
        <w:rPr>
          <w:rFonts w:ascii="Arial" w:hAnsi="Arial" w:cs="Arial"/>
        </w:rPr>
      </w:pPr>
    </w:p>
    <w:p w:rsidR="00F923AE" w:rsidRDefault="001C3649" w:rsidP="00F923AE">
      <w:pPr>
        <w:rPr>
          <w:rFonts w:ascii="Arial" w:hAnsi="Arial" w:cs="Arial"/>
        </w:rPr>
      </w:pPr>
      <w:r>
        <w:rPr>
          <w:rFonts w:ascii="Arial" w:hAnsi="Arial" w:cs="Arial"/>
          <w:i/>
          <w:sz w:val="22"/>
        </w:rPr>
        <w:t>Redacted</w:t>
      </w:r>
    </w:p>
    <w:p w:rsidR="00F923AE" w:rsidRDefault="00F923AE" w:rsidP="00F923AE">
      <w:pPr>
        <w:rPr>
          <w:rFonts w:ascii="Arial" w:hAnsi="Arial" w:cs="Arial"/>
        </w:rPr>
      </w:pPr>
    </w:p>
    <w:p w:rsidR="001C3649" w:rsidRDefault="001C3649" w:rsidP="00F923AE">
      <w:pPr>
        <w:rPr>
          <w:rFonts w:ascii="Arial" w:hAnsi="Arial" w:cs="Arial"/>
        </w:rPr>
      </w:pPr>
      <w:r>
        <w:rPr>
          <w:rFonts w:ascii="Arial" w:hAnsi="Arial" w:cs="Arial"/>
          <w:i/>
          <w:sz w:val="22"/>
        </w:rPr>
        <w:t>Redacted</w:t>
      </w:r>
      <w:r>
        <w:rPr>
          <w:rFonts w:ascii="Arial" w:hAnsi="Arial" w:cs="Arial"/>
        </w:rPr>
        <w:t xml:space="preserve"> </w:t>
      </w:r>
    </w:p>
    <w:p w:rsidR="00F923AE" w:rsidRDefault="00F923AE" w:rsidP="00F923AE">
      <w:pPr>
        <w:rPr>
          <w:rFonts w:ascii="Arial" w:hAnsi="Arial" w:cs="Arial"/>
        </w:rPr>
      </w:pPr>
      <w:r>
        <w:rPr>
          <w:rFonts w:ascii="Arial" w:hAnsi="Arial" w:cs="Arial"/>
        </w:rPr>
        <w:t>Procurement Lead for Historical Railways Estate</w:t>
      </w:r>
    </w:p>
    <w:p w:rsidR="00F923AE" w:rsidRDefault="00F923AE" w:rsidP="00F923AE">
      <w:pPr>
        <w:rPr>
          <w:rFonts w:ascii="Arial" w:hAnsi="Arial" w:cs="Arial"/>
        </w:rPr>
      </w:pPr>
      <w:bookmarkStart w:id="19" w:name="Email"/>
      <w:bookmarkEnd w:id="19"/>
      <w:r>
        <w:rPr>
          <w:rFonts w:ascii="Arial" w:hAnsi="Arial" w:cs="Arial"/>
        </w:rPr>
        <w:t xml:space="preserve">Email: </w:t>
      </w:r>
      <w:r w:rsidR="001C3649">
        <w:rPr>
          <w:rFonts w:ascii="Arial" w:hAnsi="Arial" w:cs="Arial"/>
          <w:i/>
          <w:sz w:val="22"/>
        </w:rPr>
        <w:t>Redacted</w:t>
      </w:r>
      <w:r w:rsidR="001C3649">
        <w:rPr>
          <w:rFonts w:ascii="Arial" w:hAnsi="Arial" w:cs="Arial"/>
        </w:rPr>
        <w:t xml:space="preserve"> </w:t>
      </w:r>
      <w:r>
        <w:rPr>
          <w:rFonts w:ascii="Arial" w:hAnsi="Arial" w:cs="Arial"/>
        </w:rPr>
        <w:t>@highwaysengland.co.uk</w:t>
      </w:r>
    </w:p>
    <w:p w:rsidR="009C2FF4" w:rsidRPr="000F094C" w:rsidRDefault="009C2FF4" w:rsidP="00015CC4">
      <w:pPr>
        <w:rPr>
          <w:rFonts w:ascii="Arial" w:hAnsi="Arial" w:cs="Arial"/>
        </w:rPr>
      </w:pPr>
    </w:p>
    <w:p w:rsidR="000B5932" w:rsidRDefault="000B5932">
      <w:pPr>
        <w:rPr>
          <w:rFonts w:ascii="Arial" w:hAnsi="Arial" w:cs="Arial"/>
        </w:rPr>
      </w:pPr>
    </w:p>
    <w:sectPr w:rsidR="000B5932" w:rsidSect="009136D5">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8D" w:rsidRDefault="00D0768D">
      <w:r>
        <w:separator/>
      </w:r>
    </w:p>
  </w:endnote>
  <w:endnote w:type="continuationSeparator" w:id="0">
    <w:p w:rsidR="00D0768D" w:rsidRDefault="00D0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rsidP="001C3649">
    <w:pPr>
      <w:pStyle w:val="Footer"/>
      <w:tabs>
        <w:tab w:val="clear" w:pos="4153"/>
        <w:tab w:val="clear" w:pos="8306"/>
        <w:tab w:val="center" w:pos="4680"/>
        <w:tab w:val="right" w:pos="9360"/>
      </w:tabs>
      <w:ind w:right="-6"/>
      <w:jc w:val="righ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649">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195E75">
    <w:pPr>
      <w:pStyle w:val="Footer"/>
    </w:pPr>
    <w:fldSimple w:instr=" FILENAME  \* MERGEFORMAT ">
      <w:r w:rsidR="001C3649">
        <w:rPr>
          <w:noProof/>
        </w:rPr>
        <w:t>27489_klm_l2_20180524_01_award.docx</w:t>
      </w:r>
    </w:fldSimple>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649">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8D" w:rsidRDefault="00D0768D">
      <w:r>
        <w:separator/>
      </w:r>
    </w:p>
  </w:footnote>
  <w:footnote w:type="continuationSeparator" w:id="0">
    <w:p w:rsidR="00D0768D" w:rsidRDefault="00D07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17678"/>
    <w:rsid w:val="00022076"/>
    <w:rsid w:val="000318BA"/>
    <w:rsid w:val="000337B2"/>
    <w:rsid w:val="000645DE"/>
    <w:rsid w:val="0008035D"/>
    <w:rsid w:val="0009068A"/>
    <w:rsid w:val="000972EE"/>
    <w:rsid w:val="000A5A82"/>
    <w:rsid w:val="000B5932"/>
    <w:rsid w:val="000D6088"/>
    <w:rsid w:val="000F23F3"/>
    <w:rsid w:val="001023EC"/>
    <w:rsid w:val="001333CB"/>
    <w:rsid w:val="0013631C"/>
    <w:rsid w:val="0015229A"/>
    <w:rsid w:val="00167D18"/>
    <w:rsid w:val="00195E75"/>
    <w:rsid w:val="001C2DBE"/>
    <w:rsid w:val="001C3649"/>
    <w:rsid w:val="001C38B1"/>
    <w:rsid w:val="001E763A"/>
    <w:rsid w:val="001F0A43"/>
    <w:rsid w:val="002004E4"/>
    <w:rsid w:val="00213FE3"/>
    <w:rsid w:val="00250FCF"/>
    <w:rsid w:val="00263E1B"/>
    <w:rsid w:val="00266535"/>
    <w:rsid w:val="002C2C45"/>
    <w:rsid w:val="00301AAA"/>
    <w:rsid w:val="00305E3B"/>
    <w:rsid w:val="00324761"/>
    <w:rsid w:val="00331C43"/>
    <w:rsid w:val="00332349"/>
    <w:rsid w:val="00336C27"/>
    <w:rsid w:val="00375CFE"/>
    <w:rsid w:val="003A2F5C"/>
    <w:rsid w:val="003A5233"/>
    <w:rsid w:val="003B0C3B"/>
    <w:rsid w:val="003B406F"/>
    <w:rsid w:val="003E711D"/>
    <w:rsid w:val="003F0FFF"/>
    <w:rsid w:val="003F3647"/>
    <w:rsid w:val="00400E8E"/>
    <w:rsid w:val="00403240"/>
    <w:rsid w:val="00405C78"/>
    <w:rsid w:val="00423D23"/>
    <w:rsid w:val="00462C4B"/>
    <w:rsid w:val="00490B3C"/>
    <w:rsid w:val="004A65A5"/>
    <w:rsid w:val="004F2931"/>
    <w:rsid w:val="004F3B17"/>
    <w:rsid w:val="0054605A"/>
    <w:rsid w:val="005B4DDF"/>
    <w:rsid w:val="005C0803"/>
    <w:rsid w:val="005C1452"/>
    <w:rsid w:val="006061C9"/>
    <w:rsid w:val="00623F71"/>
    <w:rsid w:val="00634A6D"/>
    <w:rsid w:val="00664827"/>
    <w:rsid w:val="0068287A"/>
    <w:rsid w:val="006A46CB"/>
    <w:rsid w:val="006D663F"/>
    <w:rsid w:val="00726C02"/>
    <w:rsid w:val="007306FB"/>
    <w:rsid w:val="00737C7B"/>
    <w:rsid w:val="0076033B"/>
    <w:rsid w:val="00771882"/>
    <w:rsid w:val="00774B39"/>
    <w:rsid w:val="0078755E"/>
    <w:rsid w:val="007A73A2"/>
    <w:rsid w:val="007C6191"/>
    <w:rsid w:val="007D6A6F"/>
    <w:rsid w:val="007E37F1"/>
    <w:rsid w:val="007E494B"/>
    <w:rsid w:val="00847359"/>
    <w:rsid w:val="00863B04"/>
    <w:rsid w:val="00873FE7"/>
    <w:rsid w:val="0089601F"/>
    <w:rsid w:val="008B6F8F"/>
    <w:rsid w:val="008F4875"/>
    <w:rsid w:val="009136D5"/>
    <w:rsid w:val="009637BA"/>
    <w:rsid w:val="009755B7"/>
    <w:rsid w:val="00991DBD"/>
    <w:rsid w:val="009A7D4A"/>
    <w:rsid w:val="009C2FF4"/>
    <w:rsid w:val="009C39BD"/>
    <w:rsid w:val="00A066AA"/>
    <w:rsid w:val="00A15A23"/>
    <w:rsid w:val="00A35348"/>
    <w:rsid w:val="00A46027"/>
    <w:rsid w:val="00A90D94"/>
    <w:rsid w:val="00AB25BA"/>
    <w:rsid w:val="00AC1DDA"/>
    <w:rsid w:val="00AC2737"/>
    <w:rsid w:val="00AD28F3"/>
    <w:rsid w:val="00B11ECE"/>
    <w:rsid w:val="00B46108"/>
    <w:rsid w:val="00B52DA9"/>
    <w:rsid w:val="00B62B41"/>
    <w:rsid w:val="00B64F7F"/>
    <w:rsid w:val="00B80D17"/>
    <w:rsid w:val="00B84858"/>
    <w:rsid w:val="00B85CDA"/>
    <w:rsid w:val="00B936B7"/>
    <w:rsid w:val="00BB5062"/>
    <w:rsid w:val="00BD78EF"/>
    <w:rsid w:val="00BE1661"/>
    <w:rsid w:val="00BE7978"/>
    <w:rsid w:val="00BF4CB2"/>
    <w:rsid w:val="00C3604A"/>
    <w:rsid w:val="00C36692"/>
    <w:rsid w:val="00C42D7E"/>
    <w:rsid w:val="00C4518F"/>
    <w:rsid w:val="00C509BE"/>
    <w:rsid w:val="00C56DB3"/>
    <w:rsid w:val="00C6450A"/>
    <w:rsid w:val="00CD0171"/>
    <w:rsid w:val="00CF71A3"/>
    <w:rsid w:val="00D042F4"/>
    <w:rsid w:val="00D0768D"/>
    <w:rsid w:val="00D07FCF"/>
    <w:rsid w:val="00D13578"/>
    <w:rsid w:val="00D152DA"/>
    <w:rsid w:val="00D34811"/>
    <w:rsid w:val="00D73D04"/>
    <w:rsid w:val="00D94A05"/>
    <w:rsid w:val="00DA63C8"/>
    <w:rsid w:val="00DB20D1"/>
    <w:rsid w:val="00DB5069"/>
    <w:rsid w:val="00DB6C5F"/>
    <w:rsid w:val="00DC1C39"/>
    <w:rsid w:val="00DD4A15"/>
    <w:rsid w:val="00E0399E"/>
    <w:rsid w:val="00E532FE"/>
    <w:rsid w:val="00E547D6"/>
    <w:rsid w:val="00E54B08"/>
    <w:rsid w:val="00E57110"/>
    <w:rsid w:val="00E65011"/>
    <w:rsid w:val="00E758A8"/>
    <w:rsid w:val="00E8378F"/>
    <w:rsid w:val="00E9156E"/>
    <w:rsid w:val="00EC2455"/>
    <w:rsid w:val="00EE46B9"/>
    <w:rsid w:val="00EE7CDC"/>
    <w:rsid w:val="00EF3C76"/>
    <w:rsid w:val="00EF7004"/>
    <w:rsid w:val="00F24F66"/>
    <w:rsid w:val="00F923AE"/>
    <w:rsid w:val="00FB662D"/>
    <w:rsid w:val="00FC0016"/>
    <w:rsid w:val="00FC4BC9"/>
    <w:rsid w:val="00FD5F80"/>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3425">
      <w:bodyDiv w:val="1"/>
      <w:marLeft w:val="0"/>
      <w:marRight w:val="0"/>
      <w:marTop w:val="0"/>
      <w:marBottom w:val="0"/>
      <w:divBdr>
        <w:top w:val="none" w:sz="0" w:space="0" w:color="auto"/>
        <w:left w:val="none" w:sz="0" w:space="0" w:color="auto"/>
        <w:bottom w:val="none" w:sz="0" w:space="0" w:color="auto"/>
        <w:right w:val="none" w:sz="0" w:space="0" w:color="auto"/>
      </w:divBdr>
    </w:div>
    <w:div w:id="182419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ghwaysengland.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8DE63AA4.dotm</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2018-06-01T08:38:00Z</dcterms:created>
  <dcterms:modified xsi:type="dcterms:W3CDTF">2018-06-01T08:39:00Z</dcterms:modified>
</cp:coreProperties>
</file>