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D64AEAE" w:rsidR="00B327EC" w:rsidRPr="00021B0E" w:rsidRDefault="00EA637C" w:rsidP="00B327EC">
      <w:pPr>
        <w:widowControl w:val="0"/>
        <w:tabs>
          <w:tab w:val="center" w:pos="4513"/>
        </w:tabs>
        <w:spacing w:before="120" w:after="120"/>
        <w:jc w:val="center"/>
        <w:rPr>
          <w:b/>
          <w:color w:val="000000"/>
          <w:sz w:val="36"/>
          <w:szCs w:val="36"/>
        </w:rPr>
      </w:pPr>
      <w:r>
        <w:rPr>
          <w:b/>
          <w:color w:val="000000"/>
          <w:sz w:val="36"/>
          <w:szCs w:val="36"/>
        </w:rPr>
        <w:t>HER MAJESTY’S TREASURY</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7F8317E0" w:rsidR="00B327EC" w:rsidRPr="00EA637C" w:rsidRDefault="00EA637C" w:rsidP="00B327EC">
      <w:pPr>
        <w:widowControl w:val="0"/>
        <w:tabs>
          <w:tab w:val="center" w:pos="4513"/>
        </w:tabs>
        <w:spacing w:before="120" w:after="120"/>
        <w:jc w:val="center"/>
        <w:rPr>
          <w:b/>
          <w:color w:val="000000"/>
          <w:sz w:val="36"/>
          <w:szCs w:val="36"/>
        </w:rPr>
      </w:pPr>
      <w:r w:rsidRPr="00EA637C">
        <w:rPr>
          <w:b/>
          <w:color w:val="000000"/>
          <w:sz w:val="36"/>
          <w:szCs w:val="36"/>
        </w:rPr>
        <w:t>CAREERS RESEARCH AND ADVISORY CENTRE (CRAC)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73DF4AFC" w14:textId="143BF170" w:rsidR="00B327EC" w:rsidRDefault="00EA637C" w:rsidP="00B327EC">
      <w:pPr>
        <w:widowControl w:val="0"/>
        <w:tabs>
          <w:tab w:val="center" w:pos="4513"/>
        </w:tabs>
        <w:spacing w:before="120" w:after="120"/>
        <w:jc w:val="center"/>
        <w:rPr>
          <w:b/>
          <w:color w:val="000000"/>
          <w:sz w:val="36"/>
          <w:szCs w:val="36"/>
        </w:rPr>
      </w:pPr>
      <w:r>
        <w:rPr>
          <w:b/>
          <w:color w:val="000000"/>
          <w:sz w:val="36"/>
          <w:szCs w:val="36"/>
        </w:rPr>
        <w:t>PROVISION OF CONSULTANCY FOR</w:t>
      </w:r>
    </w:p>
    <w:p w14:paraId="5F853480" w14:textId="5AAA0E7B" w:rsidR="00EA637C" w:rsidRDefault="00EA637C" w:rsidP="00B327EC">
      <w:pPr>
        <w:widowControl w:val="0"/>
        <w:tabs>
          <w:tab w:val="center" w:pos="4513"/>
        </w:tabs>
        <w:spacing w:before="120" w:after="120"/>
        <w:jc w:val="center"/>
        <w:rPr>
          <w:b/>
          <w:color w:val="000000"/>
          <w:sz w:val="36"/>
          <w:szCs w:val="36"/>
        </w:rPr>
      </w:pPr>
      <w:r>
        <w:rPr>
          <w:b/>
          <w:color w:val="000000"/>
          <w:sz w:val="36"/>
          <w:szCs w:val="36"/>
        </w:rPr>
        <w:t>GRADUATE RECRUITMENT PROGRAMME</w:t>
      </w:r>
    </w:p>
    <w:bookmarkEnd w:id="0"/>
    <w:bookmarkEnd w:id="1"/>
    <w:p w14:paraId="79A2AD9D" w14:textId="6415283C" w:rsidR="000B47A6" w:rsidRDefault="00EA637C" w:rsidP="00EA637C">
      <w:pPr>
        <w:widowControl w:val="0"/>
        <w:tabs>
          <w:tab w:val="center" w:pos="4513"/>
        </w:tabs>
        <w:spacing w:before="120" w:after="120"/>
        <w:jc w:val="center"/>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Pr>
          <w:b/>
          <w:color w:val="000000"/>
          <w:sz w:val="36"/>
          <w:szCs w:val="36"/>
        </w:rPr>
        <w:t>CONTRACT REFERENCE: CCCC17B33</w:t>
      </w: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A56AD">
          <w:rPr>
            <w:noProof/>
            <w:webHidden/>
          </w:rPr>
          <w:t>3</w:t>
        </w:r>
        <w:r w:rsidR="003537BB">
          <w:rPr>
            <w:noProof/>
            <w:webHidden/>
          </w:rPr>
          <w:fldChar w:fldCharType="end"/>
        </w:r>
      </w:hyperlink>
    </w:p>
    <w:p w14:paraId="0AA737F4" w14:textId="77777777" w:rsidR="003537BB" w:rsidRDefault="00E865C8">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A56AD">
          <w:rPr>
            <w:noProof/>
            <w:webHidden/>
          </w:rPr>
          <w:t>3</w:t>
        </w:r>
        <w:r w:rsidR="003537BB">
          <w:rPr>
            <w:noProof/>
            <w:webHidden/>
          </w:rPr>
          <w:fldChar w:fldCharType="end"/>
        </w:r>
      </w:hyperlink>
    </w:p>
    <w:p w14:paraId="4C1A2F88" w14:textId="77777777" w:rsidR="003537BB" w:rsidRDefault="00E865C8">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A56AD">
          <w:rPr>
            <w:noProof/>
            <w:webHidden/>
          </w:rPr>
          <w:t>4</w:t>
        </w:r>
        <w:r w:rsidR="003537BB">
          <w:rPr>
            <w:noProof/>
            <w:webHidden/>
          </w:rPr>
          <w:fldChar w:fldCharType="end"/>
        </w:r>
      </w:hyperlink>
    </w:p>
    <w:p w14:paraId="239E4E79" w14:textId="77777777" w:rsidR="003537BB" w:rsidRDefault="00E865C8">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A56AD">
          <w:rPr>
            <w:noProof/>
            <w:webHidden/>
          </w:rPr>
          <w:t>5</w:t>
        </w:r>
        <w:r w:rsidR="003537BB">
          <w:rPr>
            <w:noProof/>
            <w:webHidden/>
          </w:rPr>
          <w:fldChar w:fldCharType="end"/>
        </w:r>
      </w:hyperlink>
    </w:p>
    <w:p w14:paraId="0B35382D" w14:textId="77777777" w:rsidR="003537BB" w:rsidRDefault="00E865C8">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A56AD">
          <w:rPr>
            <w:noProof/>
            <w:webHidden/>
          </w:rPr>
          <w:t>5</w:t>
        </w:r>
        <w:r w:rsidR="003537BB">
          <w:rPr>
            <w:noProof/>
            <w:webHidden/>
          </w:rPr>
          <w:fldChar w:fldCharType="end"/>
        </w:r>
      </w:hyperlink>
    </w:p>
    <w:p w14:paraId="13B8BD04" w14:textId="77777777" w:rsidR="003537BB" w:rsidRDefault="00E865C8">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A56AD">
          <w:rPr>
            <w:noProof/>
            <w:webHidden/>
          </w:rPr>
          <w:t>5</w:t>
        </w:r>
        <w:r w:rsidR="003537BB">
          <w:rPr>
            <w:noProof/>
            <w:webHidden/>
          </w:rPr>
          <w:fldChar w:fldCharType="end"/>
        </w:r>
      </w:hyperlink>
    </w:p>
    <w:p w14:paraId="3137EB71" w14:textId="77777777" w:rsidR="003537BB" w:rsidRDefault="00E865C8">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A56AD">
          <w:rPr>
            <w:noProof/>
            <w:webHidden/>
          </w:rPr>
          <w:t>6</w:t>
        </w:r>
        <w:r w:rsidR="003537BB">
          <w:rPr>
            <w:noProof/>
            <w:webHidden/>
          </w:rPr>
          <w:fldChar w:fldCharType="end"/>
        </w:r>
      </w:hyperlink>
    </w:p>
    <w:p w14:paraId="49500F3D" w14:textId="77777777" w:rsidR="003537BB" w:rsidRDefault="00E865C8">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A56AD">
          <w:rPr>
            <w:noProof/>
            <w:webHidden/>
          </w:rPr>
          <w:t>7</w:t>
        </w:r>
        <w:r w:rsidR="003537BB">
          <w:rPr>
            <w:noProof/>
            <w:webHidden/>
          </w:rPr>
          <w:fldChar w:fldCharType="end"/>
        </w:r>
      </w:hyperlink>
    </w:p>
    <w:p w14:paraId="1F65720D" w14:textId="77777777" w:rsidR="003537BB" w:rsidRDefault="00E865C8">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A56AD">
          <w:rPr>
            <w:noProof/>
            <w:webHidden/>
          </w:rPr>
          <w:t>8</w:t>
        </w:r>
        <w:r w:rsidR="003537BB">
          <w:rPr>
            <w:noProof/>
            <w:webHidden/>
          </w:rPr>
          <w:fldChar w:fldCharType="end"/>
        </w:r>
      </w:hyperlink>
    </w:p>
    <w:p w14:paraId="11D51CDD" w14:textId="77777777" w:rsidR="003537BB" w:rsidRDefault="00E865C8">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A56AD">
          <w:rPr>
            <w:noProof/>
            <w:webHidden/>
          </w:rPr>
          <w:t>8</w:t>
        </w:r>
        <w:r w:rsidR="003537BB">
          <w:rPr>
            <w:noProof/>
            <w:webHidden/>
          </w:rPr>
          <w:fldChar w:fldCharType="end"/>
        </w:r>
      </w:hyperlink>
    </w:p>
    <w:p w14:paraId="37C11058" w14:textId="77777777" w:rsidR="003537BB" w:rsidRDefault="00E865C8">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A56AD">
          <w:rPr>
            <w:noProof/>
            <w:webHidden/>
          </w:rPr>
          <w:t>9</w:t>
        </w:r>
        <w:r w:rsidR="003537BB">
          <w:rPr>
            <w:noProof/>
            <w:webHidden/>
          </w:rPr>
          <w:fldChar w:fldCharType="end"/>
        </w:r>
      </w:hyperlink>
    </w:p>
    <w:p w14:paraId="049CD371" w14:textId="77777777" w:rsidR="003537BB" w:rsidRDefault="00E865C8">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A56AD">
          <w:rPr>
            <w:noProof/>
            <w:webHidden/>
          </w:rPr>
          <w:t>9</w:t>
        </w:r>
        <w:r w:rsidR="003537BB">
          <w:rPr>
            <w:noProof/>
            <w:webHidden/>
          </w:rPr>
          <w:fldChar w:fldCharType="end"/>
        </w:r>
      </w:hyperlink>
    </w:p>
    <w:p w14:paraId="0F6856DE" w14:textId="77777777" w:rsidR="003537BB" w:rsidRDefault="00E865C8">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A56AD">
          <w:rPr>
            <w:noProof/>
            <w:webHidden/>
          </w:rPr>
          <w:t>10</w:t>
        </w:r>
        <w:r w:rsidR="003537BB">
          <w:rPr>
            <w:noProof/>
            <w:webHidden/>
          </w:rPr>
          <w:fldChar w:fldCharType="end"/>
        </w:r>
      </w:hyperlink>
    </w:p>
    <w:p w14:paraId="30D93AB2" w14:textId="77777777" w:rsidR="003537BB" w:rsidRDefault="00E865C8">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A56AD">
          <w:rPr>
            <w:noProof/>
            <w:webHidden/>
          </w:rPr>
          <w:t>11</w:t>
        </w:r>
        <w:r w:rsidR="003537BB">
          <w:rPr>
            <w:noProof/>
            <w:webHidden/>
          </w:rPr>
          <w:fldChar w:fldCharType="end"/>
        </w:r>
      </w:hyperlink>
    </w:p>
    <w:p w14:paraId="18AD9369" w14:textId="77777777" w:rsidR="003537BB" w:rsidRDefault="00E865C8">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A56AD">
          <w:rPr>
            <w:noProof/>
            <w:webHidden/>
          </w:rPr>
          <w:t>12</w:t>
        </w:r>
        <w:r w:rsidR="003537BB">
          <w:rPr>
            <w:noProof/>
            <w:webHidden/>
          </w:rPr>
          <w:fldChar w:fldCharType="end"/>
        </w:r>
      </w:hyperlink>
    </w:p>
    <w:p w14:paraId="55FCE754" w14:textId="77777777" w:rsidR="003537BB" w:rsidRDefault="00E865C8">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A56AD">
          <w:rPr>
            <w:noProof/>
            <w:webHidden/>
          </w:rPr>
          <w:t>12</w:t>
        </w:r>
        <w:r w:rsidR="003537BB">
          <w:rPr>
            <w:noProof/>
            <w:webHidden/>
          </w:rPr>
          <w:fldChar w:fldCharType="end"/>
        </w:r>
      </w:hyperlink>
    </w:p>
    <w:p w14:paraId="62436698" w14:textId="77777777" w:rsidR="003537BB" w:rsidRDefault="00E865C8">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A56AD">
          <w:rPr>
            <w:noProof/>
            <w:webHidden/>
          </w:rPr>
          <w:t>12</w:t>
        </w:r>
        <w:r w:rsidR="003537BB">
          <w:rPr>
            <w:noProof/>
            <w:webHidden/>
          </w:rPr>
          <w:fldChar w:fldCharType="end"/>
        </w:r>
      </w:hyperlink>
    </w:p>
    <w:p w14:paraId="4EC3B055" w14:textId="77777777" w:rsidR="003537BB" w:rsidRDefault="00E865C8">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A56AD">
          <w:rPr>
            <w:noProof/>
            <w:webHidden/>
          </w:rPr>
          <w:t>13</w:t>
        </w:r>
        <w:r w:rsidR="003537BB">
          <w:rPr>
            <w:noProof/>
            <w:webHidden/>
          </w:rPr>
          <w:fldChar w:fldCharType="end"/>
        </w:r>
      </w:hyperlink>
    </w:p>
    <w:p w14:paraId="445081EC" w14:textId="77777777" w:rsidR="003537BB" w:rsidRDefault="00E865C8">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A56AD">
          <w:rPr>
            <w:noProof/>
            <w:webHidden/>
          </w:rPr>
          <w:t>14</w:t>
        </w:r>
        <w:r w:rsidR="003537BB">
          <w:rPr>
            <w:noProof/>
            <w:webHidden/>
          </w:rPr>
          <w:fldChar w:fldCharType="end"/>
        </w:r>
      </w:hyperlink>
    </w:p>
    <w:p w14:paraId="5F951ACA" w14:textId="77777777" w:rsidR="003537BB" w:rsidRDefault="00E865C8">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A56AD">
          <w:rPr>
            <w:noProof/>
            <w:webHidden/>
          </w:rPr>
          <w:t>14</w:t>
        </w:r>
        <w:r w:rsidR="003537BB">
          <w:rPr>
            <w:noProof/>
            <w:webHidden/>
          </w:rPr>
          <w:fldChar w:fldCharType="end"/>
        </w:r>
      </w:hyperlink>
    </w:p>
    <w:p w14:paraId="7631B256" w14:textId="77777777" w:rsidR="003537BB" w:rsidRDefault="00E865C8">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A56AD">
          <w:rPr>
            <w:noProof/>
            <w:webHidden/>
          </w:rPr>
          <w:t>15</w:t>
        </w:r>
        <w:r w:rsidR="003537BB">
          <w:rPr>
            <w:noProof/>
            <w:webHidden/>
          </w:rPr>
          <w:fldChar w:fldCharType="end"/>
        </w:r>
      </w:hyperlink>
    </w:p>
    <w:p w14:paraId="6B939037" w14:textId="77777777" w:rsidR="003537BB" w:rsidRDefault="00E865C8">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A56AD">
          <w:rPr>
            <w:noProof/>
            <w:webHidden/>
          </w:rPr>
          <w:t>15</w:t>
        </w:r>
        <w:r w:rsidR="003537BB">
          <w:rPr>
            <w:noProof/>
            <w:webHidden/>
          </w:rPr>
          <w:fldChar w:fldCharType="end"/>
        </w:r>
      </w:hyperlink>
    </w:p>
    <w:p w14:paraId="17107B4E" w14:textId="77777777" w:rsidR="003537BB" w:rsidRDefault="00E865C8">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A56AD">
          <w:rPr>
            <w:noProof/>
            <w:webHidden/>
          </w:rPr>
          <w:t>16</w:t>
        </w:r>
        <w:r w:rsidR="003537BB">
          <w:rPr>
            <w:noProof/>
            <w:webHidden/>
          </w:rPr>
          <w:fldChar w:fldCharType="end"/>
        </w:r>
      </w:hyperlink>
    </w:p>
    <w:p w14:paraId="6E571369" w14:textId="77777777" w:rsidR="003537BB" w:rsidRDefault="00E865C8">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A56AD">
          <w:rPr>
            <w:noProof/>
            <w:webHidden/>
          </w:rPr>
          <w:t>17</w:t>
        </w:r>
        <w:r w:rsidR="003537BB">
          <w:rPr>
            <w:noProof/>
            <w:webHidden/>
          </w:rPr>
          <w:fldChar w:fldCharType="end"/>
        </w:r>
      </w:hyperlink>
    </w:p>
    <w:p w14:paraId="1D908634" w14:textId="77777777" w:rsidR="003537BB" w:rsidRDefault="00E865C8">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A56AD">
          <w:rPr>
            <w:noProof/>
            <w:webHidden/>
          </w:rPr>
          <w:t>18</w:t>
        </w:r>
        <w:r w:rsidR="003537BB">
          <w:rPr>
            <w:noProof/>
            <w:webHidden/>
          </w:rPr>
          <w:fldChar w:fldCharType="end"/>
        </w:r>
      </w:hyperlink>
    </w:p>
    <w:p w14:paraId="4C793176" w14:textId="77777777" w:rsidR="003537BB" w:rsidRDefault="00E865C8">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A56AD">
          <w:rPr>
            <w:noProof/>
            <w:webHidden/>
          </w:rPr>
          <w:t>19</w:t>
        </w:r>
        <w:r w:rsidR="003537BB">
          <w:rPr>
            <w:noProof/>
            <w:webHidden/>
          </w:rPr>
          <w:fldChar w:fldCharType="end"/>
        </w:r>
      </w:hyperlink>
    </w:p>
    <w:p w14:paraId="606B5B06" w14:textId="77777777" w:rsidR="003537BB" w:rsidRDefault="00E865C8">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A56AD">
          <w:rPr>
            <w:noProof/>
            <w:webHidden/>
          </w:rPr>
          <w:t>20</w:t>
        </w:r>
        <w:r w:rsidR="003537BB">
          <w:rPr>
            <w:noProof/>
            <w:webHidden/>
          </w:rPr>
          <w:fldChar w:fldCharType="end"/>
        </w:r>
      </w:hyperlink>
    </w:p>
    <w:p w14:paraId="118FE93F" w14:textId="77777777" w:rsidR="003537BB" w:rsidRDefault="00E865C8">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A56AD">
          <w:rPr>
            <w:noProof/>
            <w:webHidden/>
          </w:rPr>
          <w:t>21</w:t>
        </w:r>
        <w:r w:rsidR="003537BB">
          <w:rPr>
            <w:noProof/>
            <w:webHidden/>
          </w:rPr>
          <w:fldChar w:fldCharType="end"/>
        </w:r>
      </w:hyperlink>
    </w:p>
    <w:p w14:paraId="58F3D739" w14:textId="77777777" w:rsidR="003537BB" w:rsidRDefault="00E865C8">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A56AD">
          <w:rPr>
            <w:noProof/>
            <w:webHidden/>
          </w:rPr>
          <w:t>22</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B8EF470"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t>
      </w:r>
      <w:r w:rsidRPr="00B150C3">
        <w:rPr>
          <w:b w:val="0"/>
          <w:u w:val="none"/>
        </w:rPr>
        <w:t xml:space="preserve">within </w:t>
      </w:r>
      <w:r w:rsidR="00B150C3" w:rsidRPr="00B150C3">
        <w:rPr>
          <w:b w:val="0"/>
          <w:u w:val="none"/>
        </w:rPr>
        <w:t>7</w:t>
      </w:r>
      <w:r w:rsidRPr="00B150C3">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B78D216"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B150C3">
        <w:rPr>
          <w:rFonts w:cs="Arial"/>
          <w:b w:val="0"/>
          <w:u w:val="none"/>
        </w:rPr>
        <w:t>3</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CC2318E" w14:textId="12B4AA89" w:rsidR="00174DC0" w:rsidRPr="003A5DE2" w:rsidRDefault="003A5DE2" w:rsidP="00174DC0">
      <w:pPr>
        <w:pStyle w:val="ScheduleLevel1"/>
        <w:numPr>
          <w:ilvl w:val="0"/>
          <w:numId w:val="0"/>
        </w:numPr>
        <w:spacing w:after="120"/>
        <w:jc w:val="center"/>
        <w:rPr>
          <w:rFonts w:cs="Arial"/>
          <w:b/>
          <w:szCs w:val="22"/>
        </w:rPr>
      </w:pPr>
      <w:r w:rsidRPr="003A5DE2">
        <w:rPr>
          <w:rFonts w:cs="Arial"/>
          <w:b/>
          <w:szCs w:val="22"/>
        </w:rPr>
        <w:t>Redacted Text</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bookmarkStart w:id="109" w:name="_MON_1575093612"/>
    <w:bookmarkEnd w:id="109"/>
    <w:p w14:paraId="5AAED2FE" w14:textId="21779D7A" w:rsidR="00A649DF" w:rsidRPr="00174DC0" w:rsidRDefault="008B7D92" w:rsidP="00174DC0">
      <w:pPr>
        <w:pStyle w:val="ScheduleLevel1"/>
        <w:numPr>
          <w:ilvl w:val="0"/>
          <w:numId w:val="0"/>
        </w:numPr>
        <w:spacing w:after="120"/>
        <w:jc w:val="center"/>
        <w:rPr>
          <w:rFonts w:cs="Arial"/>
          <w:szCs w:val="22"/>
        </w:rPr>
      </w:pPr>
      <w:r>
        <w:rPr>
          <w:rFonts w:cs="Arial"/>
          <w:szCs w:val="22"/>
        </w:rPr>
        <w:object w:dxaOrig="1533" w:dyaOrig="990" w14:anchorId="4C628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7pt" o:ole="">
            <v:imagedata r:id="rId17" o:title=""/>
          </v:shape>
          <o:OLEObject Type="Embed" ProgID="Word.Document.12" ShapeID="_x0000_i1025" DrawAspect="Icon" ObjectID="_1576664522"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5A4881E9" w14:textId="60E0A545" w:rsidR="00FA078E" w:rsidRPr="003A5DE2" w:rsidRDefault="003A5DE2" w:rsidP="003A5DE2">
      <w:pPr>
        <w:pStyle w:val="ScheduleLevel1"/>
        <w:numPr>
          <w:ilvl w:val="0"/>
          <w:numId w:val="0"/>
        </w:numPr>
        <w:spacing w:after="120"/>
        <w:jc w:val="center"/>
        <w:rPr>
          <w:rFonts w:cs="Arial"/>
          <w:b/>
          <w:szCs w:val="22"/>
        </w:rPr>
      </w:pPr>
      <w:r w:rsidRPr="003A5DE2">
        <w:rPr>
          <w:rFonts w:cs="Arial"/>
          <w:b/>
          <w:szCs w:val="22"/>
        </w:rPr>
        <w:t>Redacted Text</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596A3A21"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5070DB3E" w:rsidR="00174DC0" w:rsidRDefault="0051785B" w:rsidP="00174DC0">
      <w:pPr>
        <w:pStyle w:val="ScheduleLevel1"/>
        <w:numPr>
          <w:ilvl w:val="0"/>
          <w:numId w:val="0"/>
        </w:numPr>
        <w:spacing w:after="120"/>
        <w:jc w:val="center"/>
        <w:rPr>
          <w:rFonts w:cs="Arial"/>
          <w:szCs w:val="22"/>
        </w:rPr>
      </w:pPr>
      <w:r w:rsidRPr="0051785B">
        <w:rPr>
          <w:rFonts w:cs="Arial"/>
          <w:szCs w:val="22"/>
        </w:rPr>
        <w:t>Not Applicable (No Questions)</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419EC123"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588E43D6" w14:textId="1B38ABB8" w:rsidR="000B01FD" w:rsidRPr="003634D8" w:rsidRDefault="003634D8" w:rsidP="004B1AF8">
      <w:pPr>
        <w:pStyle w:val="ScheduleLevel1"/>
        <w:numPr>
          <w:ilvl w:val="0"/>
          <w:numId w:val="0"/>
        </w:numPr>
        <w:spacing w:after="120"/>
        <w:jc w:val="center"/>
        <w:rPr>
          <w:rFonts w:cs="Arial"/>
          <w:szCs w:val="22"/>
        </w:rPr>
      </w:pPr>
      <w:r w:rsidRPr="003634D8">
        <w:rPr>
          <w:rFonts w:cs="Arial"/>
          <w:szCs w:val="22"/>
        </w:rPr>
        <w:t>No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Toc440457130"/>
      <w:bookmarkStart w:id="116" w:name="_Toc444688627"/>
      <w:r w:rsidRPr="00D66848">
        <w:rPr>
          <w:rFonts w:eastAsia="Times New Roman"/>
          <w:b/>
          <w:szCs w:val="22"/>
          <w:lang w:eastAsia="en-US"/>
        </w:rPr>
        <w:lastRenderedPageBreak/>
        <w:t>ANNEX 7 – CHANGE CONTROL FORMS</w:t>
      </w:r>
      <w:bookmarkEnd w:id="115"/>
      <w:bookmarkEnd w:id="11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05pt;height:49.7pt" o:ole="">
                  <v:imagedata r:id="rId19" o:title=""/>
                </v:shape>
                <o:OLEObject Type="Embed" ProgID="Package" ShapeID="_x0000_i1026" DrawAspect="Icon" ObjectID="_1576664523"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0954EC" w:rsidRPr="00082CE7" w:rsidRDefault="000954EC"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0954EC" w:rsidRPr="00082CE7" w:rsidRDefault="000954EC"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0954EC" w:rsidRDefault="000954EC"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0954EC" w:rsidRPr="00E35B14" w:rsidRDefault="000954EC" w:rsidP="006D60CC">
                                  <w:pPr>
                                    <w:rPr>
                                      <w:rFonts w:cs="Arial"/>
                                      <w:sz w:val="24"/>
                                    </w:rPr>
                                  </w:pPr>
                                  <w:r w:rsidRPr="00F91D0C">
                                    <w:rPr>
                                      <w:rFonts w:ascii="Calibri" w:hAnsi="Calibri" w:cs="Arial"/>
                                    </w:rPr>
                                    <w:t>Initiated by</w:t>
                                  </w:r>
                                  <w:r w:rsidRPr="00E35B14">
                                    <w:rPr>
                                      <w:rFonts w:cs="Arial"/>
                                      <w:sz w:val="24"/>
                                    </w:rPr>
                                    <w:t>:</w:t>
                                  </w:r>
                                </w:p>
                                <w:p w14:paraId="3BA3B6D6" w14:textId="77777777" w:rsidR="000954EC" w:rsidRDefault="000954E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0954EC" w:rsidRPr="00E35B14" w:rsidRDefault="000954EC" w:rsidP="006D60CC">
                            <w:pPr>
                              <w:rPr>
                                <w:rFonts w:cs="Arial"/>
                                <w:sz w:val="24"/>
                              </w:rPr>
                            </w:pPr>
                            <w:r w:rsidRPr="00F91D0C">
                              <w:rPr>
                                <w:rFonts w:ascii="Calibri" w:hAnsi="Calibri" w:cs="Arial"/>
                              </w:rPr>
                              <w:t>Initiated by</w:t>
                            </w:r>
                            <w:r w:rsidRPr="00E35B14">
                              <w:rPr>
                                <w:rFonts w:cs="Arial"/>
                                <w:sz w:val="24"/>
                              </w:rPr>
                              <w:t>:</w:t>
                            </w:r>
                          </w:p>
                          <w:p w14:paraId="3BA3B6D6" w14:textId="77777777" w:rsidR="000954EC" w:rsidRDefault="000954EC"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0954EC" w:rsidRPr="00136F61" w:rsidRDefault="000954EC"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0954EC" w:rsidRPr="00136F61" w:rsidRDefault="000954EC"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0954EC" w:rsidRPr="00F91D0C" w:rsidRDefault="000954EC"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0954EC" w:rsidRPr="00F91D0C" w:rsidRDefault="000954EC"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0954EC" w:rsidRPr="00F91D0C" w:rsidRDefault="000954EC"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0954EC" w:rsidRPr="00F91D0C" w:rsidRDefault="000954EC"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0954EC" w:rsidRDefault="000954EC"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0954EC" w:rsidRDefault="000954EC"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0954EC" w:rsidRPr="00F91D0C" w:rsidRDefault="000954E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0954EC" w:rsidRPr="00E35B14" w:rsidRDefault="000954EC" w:rsidP="006D60CC">
                                  <w:pPr>
                                    <w:rPr>
                                      <w:rFonts w:cs="Arial"/>
                                      <w:sz w:val="24"/>
                                    </w:rPr>
                                  </w:pPr>
                                </w:p>
                                <w:p w14:paraId="5400C75E" w14:textId="77777777" w:rsidR="000954EC" w:rsidRDefault="000954E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0954EC" w:rsidRPr="00F91D0C" w:rsidRDefault="000954E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0954EC" w:rsidRPr="00E35B14" w:rsidRDefault="000954EC" w:rsidP="006D60CC">
                            <w:pPr>
                              <w:rPr>
                                <w:rFonts w:cs="Arial"/>
                                <w:sz w:val="24"/>
                              </w:rPr>
                            </w:pPr>
                          </w:p>
                          <w:p w14:paraId="5400C75E" w14:textId="77777777" w:rsidR="000954EC" w:rsidRDefault="000954EC"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0954EC" w:rsidRPr="00136F61" w:rsidRDefault="000954EC"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0954EC" w:rsidRPr="00136F61" w:rsidRDefault="000954EC"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0954EC" w:rsidRPr="00136F61" w:rsidRDefault="000954E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0954EC" w:rsidRPr="00F91D0C" w:rsidRDefault="000954EC"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0954EC" w:rsidRPr="00136F61" w:rsidRDefault="000954E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0954EC" w:rsidRPr="00F91D0C" w:rsidRDefault="000954EC"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0954EC" w:rsidRDefault="000954EC"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0954EC" w:rsidRDefault="000954EC" w:rsidP="006D60CC">
                                  <w:pPr>
                                    <w:rPr>
                                      <w:rFonts w:ascii="Calibri" w:hAnsi="Calibri" w:cs="Arial"/>
                                    </w:rPr>
                                  </w:pPr>
                                </w:p>
                                <w:p w14:paraId="0105001D" w14:textId="77777777" w:rsidR="000954EC" w:rsidRPr="000006CC" w:rsidRDefault="000954EC"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0954EC" w:rsidRDefault="000954EC"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0954EC" w:rsidRDefault="000954EC" w:rsidP="006D60CC">
                            <w:pPr>
                              <w:rPr>
                                <w:rFonts w:ascii="Calibri" w:hAnsi="Calibri" w:cs="Arial"/>
                              </w:rPr>
                            </w:pPr>
                          </w:p>
                          <w:p w14:paraId="0105001D" w14:textId="77777777" w:rsidR="000954EC" w:rsidRPr="000006CC" w:rsidRDefault="000954EC"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0954EC" w:rsidRPr="000006CC" w:rsidRDefault="000954EC"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0954EC" w:rsidRPr="000006CC" w:rsidRDefault="000954EC"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0954EC" w:rsidRPr="00207057" w:rsidRDefault="000954EC"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0954EC" w:rsidRPr="00207057" w:rsidRDefault="000954EC"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0954EC" w:rsidRPr="000006CC" w:rsidRDefault="000954EC"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0954EC" w:rsidRPr="000006CC" w:rsidRDefault="000954EC"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0954EC" w:rsidRPr="003B2BBF" w:rsidRDefault="000954EC"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0954EC" w:rsidRPr="003B2BBF" w:rsidRDefault="000954EC"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0954EC" w:rsidRPr="00082CE7" w:rsidRDefault="000954EC"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0954EC" w:rsidRPr="00082CE7" w:rsidRDefault="000954EC"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0954EC" w:rsidRDefault="000954EC"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0954EC" w:rsidRPr="006C397A" w:rsidRDefault="000954EC"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0954EC" w:rsidRDefault="000954EC"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0954EC" w:rsidRPr="006C397A" w:rsidRDefault="000954EC"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0954EC" w:rsidRPr="003B2BBF" w:rsidRDefault="000954E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0954EC" w:rsidRPr="003B2BBF" w:rsidRDefault="000954E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0954EC" w:rsidRPr="003B2BBF" w:rsidRDefault="000954EC"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0954EC" w:rsidRPr="000006CC" w:rsidRDefault="000954E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0954EC" w:rsidRPr="000006CC" w:rsidRDefault="000954EC"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0954EC" w:rsidRPr="000006CC" w:rsidRDefault="000954E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0954EC" w:rsidRPr="000006CC" w:rsidRDefault="000954EC"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0954EC" w:rsidRPr="000006CC" w:rsidRDefault="000954E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0954EC" w:rsidRPr="000006CC" w:rsidRDefault="000954EC"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0954EC" w:rsidRPr="006C397A" w:rsidRDefault="000954EC"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0954EC" w:rsidRPr="006C397A" w:rsidRDefault="000954EC"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0954EC" w:rsidRPr="003B2BBF" w:rsidRDefault="000954E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0954EC" w:rsidRPr="003B2BBF" w:rsidRDefault="000954E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0954EC" w:rsidRPr="003B2BBF" w:rsidRDefault="000954EC"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0954EC" w:rsidRPr="000006CC" w:rsidRDefault="000954E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0954EC" w:rsidRPr="000006CC" w:rsidRDefault="000954EC"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0954EC" w:rsidRPr="000006CC" w:rsidRDefault="000954E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0954EC" w:rsidRPr="000006CC" w:rsidRDefault="000954EC"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0954EC" w:rsidRPr="000006CC" w:rsidRDefault="000954E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0954EC" w:rsidRPr="000006CC" w:rsidRDefault="000954EC"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0954EC" w:rsidRDefault="000954EC"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0954EC" w:rsidRPr="007A78F9" w:rsidRDefault="000954EC"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0954EC" w:rsidRPr="007A78F9" w:rsidRDefault="000954EC"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0954EC" w:rsidRDefault="000954EC"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0954EC" w:rsidRPr="00715415" w:rsidRDefault="000954EC"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0954EC" w:rsidRPr="00715415" w:rsidRDefault="000954EC"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0954EC" w:rsidRPr="00082CE7" w:rsidRDefault="000954E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0954EC" w:rsidRPr="00082CE7" w:rsidRDefault="000954E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0954EC" w:rsidRPr="00715415" w:rsidRDefault="000954EC"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0954EC" w:rsidRPr="00715415" w:rsidRDefault="000954EC"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0954EC" w:rsidRPr="00715415" w:rsidRDefault="000954EC"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0954EC" w:rsidRPr="00715415" w:rsidRDefault="000954EC"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0954EC" w:rsidRPr="004C7C13" w:rsidRDefault="000954EC"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0954EC" w:rsidRPr="004C7C13" w:rsidRDefault="000954EC"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0954EC" w:rsidRPr="003B2BBF" w:rsidRDefault="000954E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0954EC" w:rsidRPr="003B2BBF" w:rsidRDefault="000954E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0954EC" w:rsidRPr="003B2BBF" w:rsidRDefault="000954E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0954EC" w:rsidRPr="003B2BBF" w:rsidRDefault="000954EC"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0954EC" w:rsidRPr="000006CC" w:rsidRDefault="000954E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0954EC" w:rsidRPr="000006CC" w:rsidRDefault="000954EC"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0954EC" w:rsidRPr="000006CC" w:rsidRDefault="000954E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0954EC" w:rsidRPr="000006CC" w:rsidRDefault="000954EC"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0954EC" w:rsidRPr="000006CC" w:rsidRDefault="000954E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0954EC" w:rsidRPr="000006CC" w:rsidRDefault="000954EC"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0954EC" w:rsidRPr="007A78F9" w:rsidRDefault="000954EC"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0954EC" w:rsidRPr="00E57A1D" w:rsidRDefault="000954EC"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0954EC" w:rsidRPr="00E57A1D" w:rsidRDefault="000954EC"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0954EC" w:rsidRPr="00207057" w:rsidRDefault="000954EC"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0954EC" w:rsidRPr="00207057" w:rsidRDefault="000954EC"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0954EC" w:rsidRPr="00082CE7" w:rsidRDefault="000954E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0954EC" w:rsidRPr="00082CE7" w:rsidRDefault="000954E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0954EC" w:rsidRPr="00082CE7" w:rsidRDefault="000954EC"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0954EC" w:rsidRPr="00082CE7" w:rsidRDefault="000954EC"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0954EC" w:rsidRPr="007A78F9" w:rsidRDefault="000954EC"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0954EC" w:rsidRPr="00082CE7" w:rsidRDefault="000954EC"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0954EC" w:rsidRPr="00082CE7" w:rsidRDefault="000954EC"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0954EC" w:rsidRPr="00156BD4" w:rsidRDefault="000954E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0954EC" w:rsidRPr="00156BD4" w:rsidRDefault="000954E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0954EC" w:rsidRPr="007A78F9" w:rsidRDefault="000954EC"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0954EC" w:rsidRPr="00E57A1D" w:rsidRDefault="000954EC"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0954EC" w:rsidRPr="00E57A1D" w:rsidRDefault="000954EC"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0954EC" w:rsidRPr="00082CE7" w:rsidRDefault="000954EC"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0954EC" w:rsidRPr="00082CE7" w:rsidRDefault="000954EC"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0954EC" w:rsidRPr="007A78F9" w:rsidRDefault="000954EC"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0954EC" w:rsidRPr="00E57A1D" w:rsidRDefault="000954EC"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0954EC" w:rsidRPr="00E57A1D" w:rsidRDefault="000954EC"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0954EC" w:rsidRPr="00156BD4" w:rsidRDefault="000954EC"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0954EC" w:rsidRPr="00156BD4" w:rsidRDefault="000954EC"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0954EC" w:rsidRPr="00156BD4" w:rsidRDefault="000954EC"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0954EC" w:rsidRPr="00156BD4" w:rsidRDefault="000954EC"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0954EC" w:rsidRPr="00156BD4" w:rsidRDefault="000954EC"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0954EC" w:rsidRPr="00156BD4" w:rsidRDefault="000954EC"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0954EC" w:rsidRPr="007A78F9" w:rsidRDefault="000954E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0954EC" w:rsidRPr="007A78F9" w:rsidRDefault="000954EC"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0954EC" w:rsidRPr="00082CE7" w:rsidRDefault="000954E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0954EC" w:rsidRPr="00082CE7" w:rsidRDefault="000954E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0954EC" w:rsidRPr="00082CE7" w:rsidRDefault="000954EC"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0954EC" w:rsidRPr="00082CE7" w:rsidRDefault="000954EC"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05pt;height:49.7pt" o:ole="">
                  <v:imagedata r:id="rId19" o:title=""/>
                </v:shape>
                <o:OLEObject Type="Embed" ProgID="Package" ShapeID="_x0000_i1027" DrawAspect="Icon" ObjectID="_1576664524"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0954EC" w:rsidRPr="00FF2CAE" w:rsidRDefault="000954EC"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0954EC" w:rsidRPr="00FF2CAE" w:rsidRDefault="000954EC"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0954EC" w:rsidRPr="00F91D0C" w:rsidRDefault="000954EC"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0954EC" w:rsidRPr="00F91D0C" w:rsidRDefault="000954EC"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0954EC" w:rsidRPr="00F91D0C" w:rsidRDefault="000954EC"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0954EC" w:rsidRPr="00F91D0C" w:rsidRDefault="000954EC"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0954EC" w:rsidRPr="00E35B14" w:rsidRDefault="000954EC" w:rsidP="006D60CC">
                                  <w:pPr>
                                    <w:rPr>
                                      <w:rFonts w:cs="Arial"/>
                                      <w:sz w:val="24"/>
                                    </w:rPr>
                                  </w:pPr>
                                  <w:r w:rsidRPr="00F91D0C">
                                    <w:rPr>
                                      <w:rFonts w:ascii="Calibri" w:hAnsi="Calibri" w:cs="Arial"/>
                                    </w:rPr>
                                    <w:t>Initiated by</w:t>
                                  </w:r>
                                  <w:r w:rsidRPr="00E35B14">
                                    <w:rPr>
                                      <w:rFonts w:cs="Arial"/>
                                      <w:sz w:val="24"/>
                                    </w:rPr>
                                    <w:t>:</w:t>
                                  </w:r>
                                </w:p>
                                <w:p w14:paraId="23BC262B" w14:textId="77777777" w:rsidR="000954EC" w:rsidRDefault="000954E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0954EC" w:rsidRPr="00E35B14" w:rsidRDefault="000954EC" w:rsidP="006D60CC">
                            <w:pPr>
                              <w:rPr>
                                <w:rFonts w:cs="Arial"/>
                                <w:sz w:val="24"/>
                              </w:rPr>
                            </w:pPr>
                            <w:r w:rsidRPr="00F91D0C">
                              <w:rPr>
                                <w:rFonts w:ascii="Calibri" w:hAnsi="Calibri" w:cs="Arial"/>
                              </w:rPr>
                              <w:t>Initiated by</w:t>
                            </w:r>
                            <w:r w:rsidRPr="00E35B14">
                              <w:rPr>
                                <w:rFonts w:cs="Arial"/>
                                <w:sz w:val="24"/>
                              </w:rPr>
                              <w:t>:</w:t>
                            </w:r>
                          </w:p>
                          <w:p w14:paraId="23BC262B" w14:textId="77777777" w:rsidR="000954EC" w:rsidRDefault="000954EC"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0954EC" w:rsidRDefault="000954EC"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0954EC" w:rsidRDefault="000954EC"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0954EC" w:rsidRPr="00F91D0C" w:rsidRDefault="000954E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0954EC" w:rsidRPr="00E35B14" w:rsidRDefault="000954EC" w:rsidP="006D60CC">
                                  <w:pPr>
                                    <w:rPr>
                                      <w:rFonts w:cs="Arial"/>
                                      <w:sz w:val="24"/>
                                    </w:rPr>
                                  </w:pPr>
                                </w:p>
                                <w:p w14:paraId="4DBE183A" w14:textId="77777777" w:rsidR="000954EC" w:rsidRDefault="000954E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0954EC" w:rsidRPr="00F91D0C" w:rsidRDefault="000954E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0954EC" w:rsidRPr="00E35B14" w:rsidRDefault="000954EC" w:rsidP="006D60CC">
                            <w:pPr>
                              <w:rPr>
                                <w:rFonts w:cs="Arial"/>
                                <w:sz w:val="24"/>
                              </w:rPr>
                            </w:pPr>
                          </w:p>
                          <w:p w14:paraId="4DBE183A" w14:textId="77777777" w:rsidR="000954EC" w:rsidRDefault="000954EC"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0954EC" w:rsidRPr="00136F61" w:rsidRDefault="000954EC"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0954EC" w:rsidRPr="00136F61" w:rsidRDefault="000954EC"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0954EC" w:rsidRPr="00136F61" w:rsidRDefault="000954E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0954EC" w:rsidRPr="00F91D0C" w:rsidRDefault="000954EC"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0954EC" w:rsidRPr="00136F61" w:rsidRDefault="000954E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0954EC" w:rsidRPr="00F91D0C" w:rsidRDefault="000954EC"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0954EC" w:rsidRDefault="000954E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0954EC" w:rsidRDefault="000954E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0954EC" w:rsidRDefault="000954EC"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0954EC" w:rsidRDefault="000954E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0954EC" w:rsidRDefault="000954E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0954EC" w:rsidRDefault="000954EC"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0954EC" w:rsidRDefault="000954EC"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0954EC" w:rsidRDefault="000954EC"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0954EC" w:rsidRDefault="000954EC"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0954EC" w:rsidRDefault="000954EC"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0954EC" w:rsidRDefault="000954EC"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0954EC" w:rsidRDefault="000954EC"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0954EC" w:rsidRDefault="000954E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0954EC" w:rsidRDefault="000954E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0954EC" w:rsidRDefault="000954EC"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0954EC" w:rsidRPr="00FF2CAE" w:rsidRDefault="000954EC"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0954EC" w:rsidRPr="00FF2CAE" w:rsidRDefault="000954EC"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0954EC" w:rsidRPr="007A78F9" w:rsidRDefault="000954E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0954EC" w:rsidRPr="007A78F9" w:rsidRDefault="000954E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0954EC" w:rsidRPr="00FF2CAE" w:rsidRDefault="000954E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0954EC" w:rsidRPr="00FF2CAE" w:rsidRDefault="000954E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0954EC" w:rsidRPr="007A78F9" w:rsidRDefault="000954EC"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0954EC" w:rsidRPr="00FF2CAE" w:rsidRDefault="000954EC"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0954EC" w:rsidRPr="00FF2CAE" w:rsidRDefault="000954EC"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0954EC" w:rsidRPr="00E57A1D" w:rsidRDefault="000954EC"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0954EC" w:rsidRPr="00E57A1D" w:rsidRDefault="000954EC"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0954EC" w:rsidRPr="00FF2CAE" w:rsidRDefault="000954EC"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0954EC" w:rsidRPr="00FF2CAE" w:rsidRDefault="000954EC"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0954EC" w:rsidRPr="00156BD4" w:rsidRDefault="000954E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0954EC" w:rsidRPr="00156BD4" w:rsidRDefault="000954E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0954EC" w:rsidRPr="007A78F9" w:rsidRDefault="000954E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0954EC" w:rsidRPr="007A78F9" w:rsidRDefault="000954E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0954EC" w:rsidRPr="007A78F9" w:rsidRDefault="000954EC"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0954EC" w:rsidRPr="00FF2CAE" w:rsidRDefault="000954EC"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0954EC" w:rsidRPr="00FF2CAE" w:rsidRDefault="000954EC"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0954EC" w:rsidRPr="00FF2CAE" w:rsidRDefault="000954EC"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0954EC" w:rsidRPr="00FF2CAE" w:rsidRDefault="000954EC"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0954EC" w:rsidRPr="00FF2CAE" w:rsidRDefault="000954EC"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0954EC" w:rsidRPr="00FF2CAE" w:rsidRDefault="000954EC"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0954EC" w:rsidRPr="00156BD4" w:rsidRDefault="000954EC"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0954EC" w:rsidRPr="00156BD4" w:rsidRDefault="000954EC"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0954EC" w:rsidRPr="00156BD4" w:rsidRDefault="000954EC"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0954EC" w:rsidRPr="00156BD4" w:rsidRDefault="000954EC"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0954EC" w:rsidRPr="007A78F9" w:rsidRDefault="000954EC"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0954EC" w:rsidRPr="007A78F9" w:rsidRDefault="000954EC"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0954EC" w:rsidRPr="00FF2CAE" w:rsidRDefault="000954E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0954EC" w:rsidRPr="00FF2CAE" w:rsidRDefault="000954E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0954EC" w:rsidRPr="007A78F9" w:rsidRDefault="000954EC"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0954EC" w:rsidRPr="007A78F9" w:rsidRDefault="000954E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0954EC" w:rsidRPr="007A78F9" w:rsidRDefault="000954EC"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0954EC" w:rsidRPr="00FF2CAE" w:rsidRDefault="000954EC"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0954EC" w:rsidRPr="00FF2CAE" w:rsidRDefault="000954EC"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bookmarkStart w:id="117" w:name="_GoBack"/>
      <w:bookmarkEnd w:id="117"/>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238D4" w14:textId="77777777" w:rsidR="00E865C8" w:rsidRDefault="00E865C8">
      <w:pPr>
        <w:spacing w:line="20" w:lineRule="exact"/>
      </w:pPr>
    </w:p>
  </w:endnote>
  <w:endnote w:type="continuationSeparator" w:id="0">
    <w:p w14:paraId="55252EDD" w14:textId="77777777" w:rsidR="00E865C8" w:rsidRDefault="00E865C8">
      <w:pPr>
        <w:spacing w:line="20" w:lineRule="exact"/>
      </w:pPr>
      <w:r>
        <w:t xml:space="preserve"> </w:t>
      </w:r>
    </w:p>
  </w:endnote>
  <w:endnote w:type="continuationNotice" w:id="1">
    <w:p w14:paraId="70F4A2AB" w14:textId="77777777" w:rsidR="00E865C8" w:rsidRDefault="00E865C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0954EC" w:rsidRDefault="000954E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954EC" w:rsidRDefault="000954E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954EC" w:rsidRDefault="000954EC"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0954EC" w:rsidRPr="00C34E12" w:rsidRDefault="000954E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954EC" w:rsidRDefault="000954EC"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0954EC" w:rsidRPr="00A65391" w:rsidRDefault="000954EC"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0954EC" w:rsidRPr="00CE50FE" w:rsidRDefault="000954EC" w:rsidP="00F70073">
        <w:pPr>
          <w:pStyle w:val="Footer"/>
          <w:pBdr>
            <w:top w:val="single" w:sz="4" w:space="1" w:color="auto"/>
          </w:pBdr>
          <w:jc w:val="center"/>
          <w:rPr>
            <w:sz w:val="20"/>
            <w:szCs w:val="20"/>
          </w:rPr>
        </w:pPr>
        <w:r w:rsidRPr="00CE50FE">
          <w:rPr>
            <w:sz w:val="20"/>
            <w:szCs w:val="20"/>
          </w:rPr>
          <w:t>OFFICIAL</w:t>
        </w:r>
      </w:p>
      <w:p w14:paraId="6369C02F" w14:textId="77777777" w:rsidR="000954EC" w:rsidRPr="00B150C3" w:rsidRDefault="000954EC" w:rsidP="00F70073">
        <w:pPr>
          <w:pStyle w:val="Footer"/>
          <w:pBdr>
            <w:top w:val="single" w:sz="4" w:space="1" w:color="auto"/>
          </w:pBdr>
          <w:rPr>
            <w:sz w:val="20"/>
            <w:szCs w:val="20"/>
          </w:rPr>
        </w:pPr>
        <w:r w:rsidRPr="00B150C3">
          <w:rPr>
            <w:sz w:val="20"/>
            <w:szCs w:val="20"/>
          </w:rPr>
          <w:t>Agreement Annexes - Services</w:t>
        </w:r>
      </w:p>
      <w:p w14:paraId="6AFEBE16" w14:textId="207D9D8B" w:rsidR="000954EC" w:rsidRPr="00B150C3" w:rsidRDefault="000954EC" w:rsidP="00F70073">
        <w:pPr>
          <w:pStyle w:val="Footer"/>
          <w:pBdr>
            <w:top w:val="single" w:sz="4" w:space="1" w:color="auto"/>
          </w:pBdr>
          <w:rPr>
            <w:sz w:val="20"/>
            <w:szCs w:val="20"/>
          </w:rPr>
        </w:pPr>
        <w:r w:rsidRPr="00B150C3">
          <w:rPr>
            <w:sz w:val="20"/>
            <w:szCs w:val="20"/>
          </w:rPr>
          <w:t>Nick Williams</w:t>
        </w:r>
      </w:p>
      <w:p w14:paraId="59D982FD" w14:textId="12802125" w:rsidR="000954EC" w:rsidRPr="00CE50FE" w:rsidRDefault="000954EC" w:rsidP="00F70073">
        <w:pPr>
          <w:pStyle w:val="Footer"/>
          <w:pBdr>
            <w:top w:val="single" w:sz="4" w:space="1" w:color="auto"/>
          </w:pBdr>
          <w:rPr>
            <w:sz w:val="20"/>
            <w:szCs w:val="20"/>
          </w:rPr>
        </w:pPr>
        <w:r w:rsidRPr="00B150C3">
          <w:rPr>
            <w:rFonts w:cs="Arial"/>
            <w:color w:val="222222"/>
            <w:sz w:val="19"/>
            <w:szCs w:val="19"/>
            <w:shd w:val="clear" w:color="auto" w:fill="FFFFFF"/>
          </w:rPr>
          <w:t>© Crown</w:t>
        </w:r>
        <w:r>
          <w:rPr>
            <w:rFonts w:cs="Arial"/>
            <w:color w:val="222222"/>
            <w:sz w:val="19"/>
            <w:szCs w:val="19"/>
            <w:shd w:val="clear" w:color="auto" w:fill="FFFFFF"/>
          </w:rPr>
          <w:t xml:space="preserve"> copyright 2016</w:t>
        </w:r>
      </w:p>
      <w:p w14:paraId="49CF4B3A" w14:textId="06DACA16" w:rsidR="000954EC" w:rsidRPr="00CE50FE" w:rsidRDefault="000954EC" w:rsidP="00F70073">
        <w:pPr>
          <w:pStyle w:val="Footer"/>
          <w:pBdr>
            <w:top w:val="single" w:sz="4" w:space="1" w:color="auto"/>
          </w:pBdr>
          <w:jc w:val="right"/>
          <w:rPr>
            <w:sz w:val="20"/>
            <w:szCs w:val="20"/>
          </w:rPr>
        </w:pPr>
        <w:r>
          <w:rPr>
            <w:sz w:val="20"/>
            <w:szCs w:val="20"/>
          </w:rPr>
          <w:t>V1.0 18</w:t>
        </w:r>
        <w:r w:rsidRPr="00B150C3">
          <w:rPr>
            <w:sz w:val="20"/>
            <w:szCs w:val="20"/>
            <w:vertAlign w:val="superscript"/>
          </w:rPr>
          <w:t>th</w:t>
        </w:r>
        <w:r>
          <w:rPr>
            <w:sz w:val="20"/>
            <w:szCs w:val="20"/>
          </w:rPr>
          <w:t xml:space="preserve"> December 2017</w:t>
        </w:r>
      </w:p>
      <w:p w14:paraId="3085C604" w14:textId="77777777" w:rsidR="000954EC" w:rsidRDefault="000954EC"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3A5DE2">
          <w:rPr>
            <w:noProof/>
            <w:sz w:val="20"/>
            <w:szCs w:val="20"/>
          </w:rPr>
          <w:t>30</w:t>
        </w:r>
        <w:r w:rsidRPr="00CE50FE">
          <w:rPr>
            <w:noProof/>
            <w:sz w:val="20"/>
            <w:szCs w:val="20"/>
          </w:rPr>
          <w:fldChar w:fldCharType="end"/>
        </w:r>
      </w:p>
    </w:sdtContent>
  </w:sdt>
  <w:p w14:paraId="170A480B" w14:textId="77777777" w:rsidR="000954EC" w:rsidRPr="00360755" w:rsidRDefault="000954EC"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3982B" w14:textId="77777777" w:rsidR="00E865C8" w:rsidRDefault="00E865C8">
      <w:r>
        <w:separator/>
      </w:r>
    </w:p>
  </w:footnote>
  <w:footnote w:type="continuationSeparator" w:id="0">
    <w:p w14:paraId="1486DFAC" w14:textId="77777777" w:rsidR="00E865C8" w:rsidRDefault="00E865C8">
      <w:r>
        <w:continuationSeparator/>
      </w:r>
    </w:p>
  </w:footnote>
  <w:footnote w:type="continuationNotice" w:id="1">
    <w:p w14:paraId="43025480" w14:textId="77777777" w:rsidR="00E865C8" w:rsidRDefault="00E865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0954EC" w:rsidRDefault="000954E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0954EC" w:rsidRDefault="000954EC" w:rsidP="00F3190B">
    <w:pPr>
      <w:pStyle w:val="Header"/>
      <w:jc w:val="center"/>
      <w:rPr>
        <w:b/>
      </w:rPr>
    </w:pPr>
  </w:p>
  <w:p w14:paraId="64559850" w14:textId="77777777" w:rsidR="000954EC" w:rsidRDefault="000954EC"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0954EC" w:rsidRDefault="000954E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0954EC" w:rsidRPr="00B150C3" w:rsidRDefault="000954EC" w:rsidP="00F70073">
    <w:pPr>
      <w:pStyle w:val="Header"/>
      <w:pBdr>
        <w:bottom w:val="single" w:sz="4" w:space="1" w:color="auto"/>
      </w:pBdr>
      <w:jc w:val="center"/>
      <w:rPr>
        <w:rFonts w:cs="Arial"/>
        <w:sz w:val="20"/>
        <w:szCs w:val="20"/>
      </w:rPr>
    </w:pPr>
    <w:r w:rsidRPr="00B150C3">
      <w:rPr>
        <w:rFonts w:cs="Arial"/>
        <w:sz w:val="20"/>
        <w:szCs w:val="20"/>
      </w:rPr>
      <w:t>Agreement Annexes - Services</w:t>
    </w:r>
  </w:p>
  <w:p w14:paraId="022C7E11" w14:textId="12B9C7DE" w:rsidR="000954EC" w:rsidRPr="00B150C3" w:rsidRDefault="000954EC" w:rsidP="00F70073">
    <w:pPr>
      <w:pStyle w:val="Header"/>
      <w:pBdr>
        <w:bottom w:val="single" w:sz="4" w:space="1" w:color="auto"/>
      </w:pBdr>
      <w:jc w:val="center"/>
      <w:rPr>
        <w:rFonts w:cs="Arial"/>
        <w:sz w:val="20"/>
        <w:szCs w:val="20"/>
      </w:rPr>
    </w:pPr>
    <w:r w:rsidRPr="00B150C3">
      <w:rPr>
        <w:rFonts w:cs="Arial"/>
        <w:sz w:val="20"/>
        <w:szCs w:val="20"/>
      </w:rPr>
      <w:t xml:space="preserve">Provision of Consultancy for </w:t>
    </w:r>
  </w:p>
  <w:p w14:paraId="71778F1A" w14:textId="7C354704" w:rsidR="000954EC" w:rsidRPr="00B150C3" w:rsidRDefault="000954EC" w:rsidP="00F70073">
    <w:pPr>
      <w:pStyle w:val="Header"/>
      <w:pBdr>
        <w:bottom w:val="single" w:sz="4" w:space="1" w:color="auto"/>
      </w:pBdr>
      <w:jc w:val="center"/>
      <w:rPr>
        <w:rFonts w:cs="Arial"/>
        <w:sz w:val="20"/>
        <w:szCs w:val="20"/>
      </w:rPr>
    </w:pPr>
    <w:r w:rsidRPr="00B150C3">
      <w:rPr>
        <w:rFonts w:cs="Arial"/>
        <w:sz w:val="20"/>
        <w:szCs w:val="20"/>
      </w:rPr>
      <w:t>Graduate Recruitment Programme</w:t>
    </w:r>
  </w:p>
  <w:p w14:paraId="7FECFEFB" w14:textId="1F0A8ECB" w:rsidR="000954EC" w:rsidRDefault="000954EC" w:rsidP="00F70073">
    <w:pPr>
      <w:pStyle w:val="Header"/>
      <w:pBdr>
        <w:bottom w:val="single" w:sz="4" w:space="1" w:color="auto"/>
      </w:pBdr>
      <w:jc w:val="center"/>
      <w:rPr>
        <w:rFonts w:cs="Arial"/>
        <w:sz w:val="20"/>
        <w:szCs w:val="20"/>
      </w:rPr>
    </w:pPr>
    <w:r w:rsidRPr="00B150C3">
      <w:rPr>
        <w:rFonts w:cs="Arial"/>
        <w:sz w:val="20"/>
        <w:szCs w:val="20"/>
      </w:rPr>
      <w:t>Contract Reference</w:t>
    </w:r>
    <w:proofErr w:type="gramStart"/>
    <w:r w:rsidRPr="00B150C3">
      <w:rPr>
        <w:rFonts w:cs="Arial"/>
        <w:sz w:val="20"/>
        <w:szCs w:val="20"/>
      </w:rPr>
      <w:t>:CCCC17B33</w:t>
    </w:r>
    <w:proofErr w:type="gramEnd"/>
  </w:p>
  <w:p w14:paraId="41FED4DA" w14:textId="77777777" w:rsidR="000954EC" w:rsidRDefault="000954EC" w:rsidP="00F70073">
    <w:pPr>
      <w:pStyle w:val="Header"/>
      <w:pBdr>
        <w:bottom w:val="single" w:sz="4" w:space="1" w:color="auto"/>
      </w:pBdr>
      <w:jc w:val="center"/>
    </w:pPr>
  </w:p>
  <w:p w14:paraId="68388EBA" w14:textId="77777777" w:rsidR="000954EC" w:rsidRDefault="000954EC"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4EC"/>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4D8"/>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A56AD"/>
    <w:rsid w:val="003A5DE2"/>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E212F"/>
    <w:rsid w:val="003F06FF"/>
    <w:rsid w:val="003F1C5D"/>
    <w:rsid w:val="003F68D6"/>
    <w:rsid w:val="00402F0D"/>
    <w:rsid w:val="00404F9C"/>
    <w:rsid w:val="0040508D"/>
    <w:rsid w:val="00406376"/>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85B"/>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29E7"/>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14C"/>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B7D92"/>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4BBE"/>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091A"/>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150C3"/>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16B5"/>
    <w:rsid w:val="00D42A06"/>
    <w:rsid w:val="00D440C9"/>
    <w:rsid w:val="00D44A45"/>
    <w:rsid w:val="00D463B4"/>
    <w:rsid w:val="00D47B67"/>
    <w:rsid w:val="00D5114F"/>
    <w:rsid w:val="00D53F84"/>
    <w:rsid w:val="00D624EF"/>
    <w:rsid w:val="00D62E47"/>
    <w:rsid w:val="00D6393E"/>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65C8"/>
    <w:rsid w:val="00E8731B"/>
    <w:rsid w:val="00E876BF"/>
    <w:rsid w:val="00E87A6A"/>
    <w:rsid w:val="00E90397"/>
    <w:rsid w:val="00E90BDB"/>
    <w:rsid w:val="00E9160D"/>
    <w:rsid w:val="00E92407"/>
    <w:rsid w:val="00E927E9"/>
    <w:rsid w:val="00EA0871"/>
    <w:rsid w:val="00EA3CBF"/>
    <w:rsid w:val="00EA637C"/>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78E"/>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3452EC29-29A8-495C-9073-1F370896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TotalTime>
  <Pages>30</Pages>
  <Words>7498</Words>
  <Characters>42743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50141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Nick Williams</cp:lastModifiedBy>
  <cp:revision>3</cp:revision>
  <cp:lastPrinted>2012-12-10T12:26:00Z</cp:lastPrinted>
  <dcterms:created xsi:type="dcterms:W3CDTF">2018-01-05T13:32:00Z</dcterms:created>
  <dcterms:modified xsi:type="dcterms:W3CDTF">2018-01-05T13:35:00Z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