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1C4A15" w:rsidRPr="001C4A15">
        <w:rPr>
          <w:rFonts w:ascii="Arial" w:hAnsi="Arial" w:cs="Arial"/>
          <w:b/>
          <w:caps/>
          <w:sz w:val="22"/>
          <w:szCs w:val="22"/>
        </w:rPr>
        <w:t>Resurfacing of Shopping Parade Car Parks</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FB7CC89F7E1F47278F211EFE32E2FB81"/>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1C4A15" w:rsidRPr="001C4A15">
        <w:rPr>
          <w:rFonts w:ascii="Arial" w:hAnsi="Arial" w:cs="Arial"/>
          <w:caps/>
          <w:sz w:val="22"/>
          <w:szCs w:val="22"/>
        </w:rPr>
        <w:t>Resurfacing of Shopping Parade Car Parks</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647136">
              <w:rPr>
                <w:rFonts w:ascii="Arial" w:hAnsi="Arial" w:cs="Arial"/>
                <w:b/>
                <w:sz w:val="22"/>
                <w:szCs w:val="22"/>
              </w:rPr>
              <w:t>Friday</w:t>
            </w:r>
            <w:r w:rsidR="00011F12">
              <w:rPr>
                <w:rFonts w:ascii="Arial" w:hAnsi="Arial" w:cs="Arial"/>
                <w:b/>
                <w:sz w:val="22"/>
                <w:szCs w:val="22"/>
              </w:rPr>
              <w:t>, 2</w:t>
            </w:r>
            <w:r w:rsidR="00647136">
              <w:rPr>
                <w:rFonts w:ascii="Arial" w:hAnsi="Arial" w:cs="Arial"/>
                <w:b/>
                <w:sz w:val="22"/>
                <w:szCs w:val="22"/>
              </w:rPr>
              <w:t>1</w:t>
            </w:r>
            <w:r w:rsidR="00647136" w:rsidRPr="00647136">
              <w:rPr>
                <w:rFonts w:ascii="Arial" w:hAnsi="Arial" w:cs="Arial"/>
                <w:b/>
                <w:sz w:val="22"/>
                <w:szCs w:val="22"/>
                <w:vertAlign w:val="superscript"/>
              </w:rPr>
              <w:t>st</w:t>
            </w:r>
            <w:r w:rsidR="00647136">
              <w:rPr>
                <w:rFonts w:ascii="Arial" w:hAnsi="Arial" w:cs="Arial"/>
                <w:b/>
                <w:sz w:val="22"/>
                <w:szCs w:val="22"/>
              </w:rPr>
              <w:t xml:space="preserve"> </w:t>
            </w:r>
            <w:bookmarkStart w:id="1" w:name="_GoBack"/>
            <w:bookmarkEnd w:id="1"/>
            <w:r w:rsidR="00011F12">
              <w:rPr>
                <w:rFonts w:ascii="Arial" w:hAnsi="Arial" w:cs="Arial"/>
                <w:b/>
                <w:sz w:val="22"/>
                <w:szCs w:val="22"/>
              </w:rPr>
              <w:t>February 2020</w:t>
            </w:r>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011F12" w:rsidP="005C7567">
            <w:pPr>
              <w:spacing w:after="240"/>
              <w:rPr>
                <w:rFonts w:ascii="Arial" w:hAnsi="Arial" w:cs="Arial"/>
                <w:sz w:val="22"/>
                <w:szCs w:val="22"/>
              </w:rPr>
            </w:pPr>
            <w:sdt>
              <w:sdtPr>
                <w:rPr>
                  <w:rStyle w:val="Arial11"/>
                  <w:szCs w:val="22"/>
                </w:rPr>
                <w:id w:val="5233740"/>
                <w:placeholder>
                  <w:docPart w:val="76AAAD9EA7914B8B96C1EC419CA92799"/>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011F12" w:rsidP="007F477F">
            <w:pPr>
              <w:spacing w:after="240"/>
              <w:rPr>
                <w:rFonts w:ascii="Arial" w:hAnsi="Arial" w:cs="Arial"/>
                <w:sz w:val="22"/>
                <w:szCs w:val="22"/>
              </w:rPr>
            </w:pPr>
            <w:sdt>
              <w:sdtPr>
                <w:rPr>
                  <w:rStyle w:val="Arial11"/>
                  <w:szCs w:val="22"/>
                </w:rPr>
                <w:id w:val="17552813"/>
                <w:placeholder>
                  <w:docPart w:val="6510FE18D7444C75AC59AC06FEC36A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011F12" w:rsidP="00C239A7">
            <w:pPr>
              <w:spacing w:after="240"/>
              <w:rPr>
                <w:rFonts w:ascii="Arial" w:hAnsi="Arial" w:cs="Arial"/>
                <w:sz w:val="22"/>
                <w:szCs w:val="22"/>
              </w:rPr>
            </w:pPr>
            <w:sdt>
              <w:sdtPr>
                <w:rPr>
                  <w:rStyle w:val="Arial11"/>
                  <w:szCs w:val="22"/>
                </w:rPr>
                <w:id w:val="17552815"/>
                <w:placeholder>
                  <w:docPart w:val="BF4E65EA1AFE4309A74D56AC1D21E9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011F12"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E662BD8713464D90A144A0F84BADA56C"/>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011F12"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AD678CF89AB64310B691B967922CC4F6"/>
                </w:placeholder>
              </w:sdtPr>
              <w:sdtEndPr>
                <w:rPr>
                  <w:rStyle w:val="DefaultParagraphFont"/>
                  <w:rFonts w:ascii="Times New Roman" w:hAnsi="Times New Roman" w:cs="Arial"/>
                </w:rPr>
              </w:sdtEndPr>
              <w:sdtContent>
                <w:sdt>
                  <w:sdtPr>
                    <w:rPr>
                      <w:rStyle w:val="Arial11"/>
                      <w:szCs w:val="22"/>
                    </w:rPr>
                    <w:id w:val="17552817"/>
                    <w:placeholder>
                      <w:docPart w:val="A021F759E46941638CC00339C82FC3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011F12"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AFD013D76628490A89C3E1F14BF516FF"/>
                </w:placeholder>
              </w:sdtPr>
              <w:sdtEndPr>
                <w:rPr>
                  <w:rStyle w:val="DefaultParagraphFont"/>
                  <w:rFonts w:ascii="Times New Roman" w:hAnsi="Times New Roman" w:cs="Arial"/>
                </w:rPr>
              </w:sdtEndPr>
              <w:sdtContent>
                <w:sdt>
                  <w:sdtPr>
                    <w:rPr>
                      <w:rStyle w:val="Arial11"/>
                      <w:szCs w:val="22"/>
                    </w:rPr>
                    <w:id w:val="17551975"/>
                    <w:placeholder>
                      <w:docPart w:val="80E56B87ADDC482A864CAFBDF0B092B7"/>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E81266BA53B54A82BD03EAB789B6E88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011F12" w:rsidP="00C239A7">
            <w:pPr>
              <w:rPr>
                <w:sz w:val="22"/>
                <w:szCs w:val="22"/>
              </w:rPr>
            </w:pPr>
            <w:sdt>
              <w:sdtPr>
                <w:rPr>
                  <w:rStyle w:val="Arial11"/>
                  <w:szCs w:val="22"/>
                </w:rPr>
                <w:id w:val="17552821"/>
                <w:placeholder>
                  <w:docPart w:val="63C37A28F297465998C96919F524A1B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011F12" w:rsidP="00C239A7">
            <w:pPr>
              <w:rPr>
                <w:sz w:val="22"/>
                <w:szCs w:val="22"/>
              </w:rPr>
            </w:pPr>
            <w:sdt>
              <w:sdtPr>
                <w:rPr>
                  <w:rStyle w:val="Arial11"/>
                  <w:szCs w:val="22"/>
                </w:rPr>
                <w:id w:val="17552818"/>
                <w:placeholder>
                  <w:docPart w:val="1F93AA4BAB1A4B058CB8BD36AC9A02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011F12" w:rsidP="00C239A7">
            <w:pPr>
              <w:rPr>
                <w:sz w:val="22"/>
                <w:szCs w:val="22"/>
              </w:rPr>
            </w:pPr>
            <w:sdt>
              <w:sdtPr>
                <w:rPr>
                  <w:rStyle w:val="Arial11"/>
                  <w:szCs w:val="22"/>
                </w:rPr>
                <w:id w:val="17552819"/>
                <w:placeholder>
                  <w:docPart w:val="A6F72E772C2148BE8BCD2A1C216523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011F12" w:rsidP="00C239A7">
            <w:pPr>
              <w:rPr>
                <w:sz w:val="22"/>
                <w:szCs w:val="22"/>
              </w:rPr>
            </w:pPr>
            <w:sdt>
              <w:sdtPr>
                <w:rPr>
                  <w:rStyle w:val="Arial11"/>
                  <w:szCs w:val="22"/>
                </w:rPr>
                <w:id w:val="17552820"/>
                <w:placeholder>
                  <w:docPart w:val="CD448E295C4A4676927FE20F6C9061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011F12" w:rsidP="008F57DB">
            <w:pPr>
              <w:tabs>
                <w:tab w:val="center" w:pos="4513"/>
                <w:tab w:val="right" w:pos="9026"/>
              </w:tabs>
              <w:rPr>
                <w:rStyle w:val="Style1"/>
                <w:rFonts w:eastAsia="Arial" w:cs="Arial"/>
                <w:sz w:val="22"/>
                <w:szCs w:val="22"/>
              </w:rPr>
            </w:pPr>
            <w:sdt>
              <w:sdtPr>
                <w:rPr>
                  <w:rStyle w:val="Arial11"/>
                  <w:szCs w:val="22"/>
                </w:rPr>
                <w:id w:val="17553081"/>
                <w:placeholder>
                  <w:docPart w:val="5812CA56CC504DB7BA65F49A8D57D2A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011F12" w:rsidP="00A41C4F">
            <w:pPr>
              <w:tabs>
                <w:tab w:val="center" w:pos="4513"/>
                <w:tab w:val="right" w:pos="9026"/>
              </w:tabs>
              <w:rPr>
                <w:rStyle w:val="Style1"/>
                <w:rFonts w:eastAsia="Arial" w:cs="Arial"/>
                <w:sz w:val="22"/>
                <w:szCs w:val="22"/>
              </w:rPr>
            </w:pPr>
            <w:sdt>
              <w:sdtPr>
                <w:rPr>
                  <w:rStyle w:val="Arial11"/>
                  <w:szCs w:val="22"/>
                </w:rPr>
                <w:id w:val="17553082"/>
                <w:placeholder>
                  <w:docPart w:val="9BEC392CCEA84D9198454ED0D449AD8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011F12" w:rsidP="00A41C4F">
            <w:pPr>
              <w:tabs>
                <w:tab w:val="center" w:pos="4513"/>
                <w:tab w:val="right" w:pos="9026"/>
              </w:tabs>
              <w:rPr>
                <w:rStyle w:val="Style1"/>
                <w:rFonts w:eastAsia="Arial" w:cs="Arial"/>
                <w:sz w:val="22"/>
                <w:szCs w:val="22"/>
              </w:rPr>
            </w:pPr>
            <w:sdt>
              <w:sdtPr>
                <w:rPr>
                  <w:rStyle w:val="Arial11"/>
                  <w:szCs w:val="22"/>
                </w:rPr>
                <w:id w:val="17553083"/>
                <w:placeholder>
                  <w:docPart w:val="1B95E1195ECC4E31937F5794C3FCA29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011F12" w:rsidP="00A41C4F">
            <w:pPr>
              <w:tabs>
                <w:tab w:val="center" w:pos="4513"/>
                <w:tab w:val="right" w:pos="9026"/>
              </w:tabs>
              <w:rPr>
                <w:rStyle w:val="Style1"/>
                <w:rFonts w:eastAsia="Arial" w:cs="Arial"/>
                <w:sz w:val="22"/>
                <w:szCs w:val="22"/>
              </w:rPr>
            </w:pPr>
            <w:sdt>
              <w:sdtPr>
                <w:rPr>
                  <w:rStyle w:val="Arial11"/>
                  <w:szCs w:val="22"/>
                </w:rPr>
                <w:id w:val="17553084"/>
                <w:placeholder>
                  <w:docPart w:val="7269A3BF526E4F5681B3F507AA5A61D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011F12" w:rsidP="00A41C4F">
            <w:pPr>
              <w:tabs>
                <w:tab w:val="center" w:pos="4513"/>
                <w:tab w:val="right" w:pos="9026"/>
              </w:tabs>
              <w:rPr>
                <w:rStyle w:val="Style1"/>
                <w:rFonts w:eastAsia="Arial" w:cs="Arial"/>
                <w:sz w:val="22"/>
                <w:szCs w:val="22"/>
              </w:rPr>
            </w:pPr>
            <w:sdt>
              <w:sdtPr>
                <w:rPr>
                  <w:rStyle w:val="Arial11"/>
                  <w:szCs w:val="22"/>
                </w:rPr>
                <w:id w:val="17553085"/>
                <w:placeholder>
                  <w:docPart w:val="F48266EA2D9642CDB20F66DF8F26F74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011F12" w:rsidP="00A41C4F">
            <w:pPr>
              <w:tabs>
                <w:tab w:val="center" w:pos="4513"/>
                <w:tab w:val="right" w:pos="9026"/>
              </w:tabs>
              <w:rPr>
                <w:rStyle w:val="Style1"/>
                <w:rFonts w:eastAsia="Arial" w:cs="Arial"/>
                <w:sz w:val="22"/>
                <w:szCs w:val="22"/>
              </w:rPr>
            </w:pPr>
            <w:sdt>
              <w:sdtPr>
                <w:rPr>
                  <w:rStyle w:val="Arial11"/>
                  <w:szCs w:val="22"/>
                </w:rPr>
                <w:id w:val="17553086"/>
                <w:placeholder>
                  <w:docPart w:val="D6FD7FCCC6CD4C39874813890682BC2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011F12" w:rsidP="00A41C4F">
            <w:pPr>
              <w:tabs>
                <w:tab w:val="center" w:pos="4513"/>
                <w:tab w:val="right" w:pos="9026"/>
              </w:tabs>
              <w:rPr>
                <w:rStyle w:val="Style1"/>
                <w:rFonts w:eastAsia="Arial" w:cs="Arial"/>
                <w:sz w:val="22"/>
                <w:szCs w:val="22"/>
              </w:rPr>
            </w:pPr>
            <w:sdt>
              <w:sdtPr>
                <w:rPr>
                  <w:rStyle w:val="Arial11"/>
                  <w:szCs w:val="22"/>
                </w:rPr>
                <w:id w:val="17553087"/>
                <w:placeholder>
                  <w:docPart w:val="A5DCB28D5D6A48BCA5D9D3B54D2B448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011F12" w:rsidP="00A41C4F">
            <w:pPr>
              <w:tabs>
                <w:tab w:val="center" w:pos="4513"/>
                <w:tab w:val="right" w:pos="9026"/>
              </w:tabs>
              <w:rPr>
                <w:rStyle w:val="Style1"/>
                <w:rFonts w:eastAsia="Arial" w:cs="Arial"/>
                <w:sz w:val="22"/>
                <w:szCs w:val="22"/>
              </w:rPr>
            </w:pPr>
            <w:sdt>
              <w:sdtPr>
                <w:rPr>
                  <w:rStyle w:val="Arial11"/>
                  <w:szCs w:val="22"/>
                </w:rPr>
                <w:id w:val="17552822"/>
                <w:placeholder>
                  <w:docPart w:val="F671E3BE2F8F40B3A4381C03A02C6E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011F12" w:rsidP="008F57DB">
            <w:pPr>
              <w:tabs>
                <w:tab w:val="center" w:pos="4513"/>
                <w:tab w:val="right" w:pos="9026"/>
              </w:tabs>
              <w:spacing w:after="240"/>
              <w:rPr>
                <w:rFonts w:ascii="Arial" w:hAnsi="Arial" w:cs="Arial"/>
                <w:sz w:val="22"/>
                <w:szCs w:val="22"/>
              </w:rPr>
            </w:pPr>
            <w:sdt>
              <w:sdtPr>
                <w:rPr>
                  <w:rStyle w:val="Arial11"/>
                  <w:szCs w:val="22"/>
                </w:rPr>
                <w:id w:val="17552823"/>
                <w:placeholder>
                  <w:docPart w:val="7ADE26814EC846229A5514663838B3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88"/>
                <w:placeholder>
                  <w:docPart w:val="2851428622E7447D8B824B66C9F1CE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89"/>
                <w:placeholder>
                  <w:docPart w:val="F4BE75B4EF6E4768B0078833F20B915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90"/>
                <w:placeholder>
                  <w:docPart w:val="328C7A20EB2D48D193B25B9727F9274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91"/>
                <w:placeholder>
                  <w:docPart w:val="EFCBC300F3B94FF7ADD100EE1F680B2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92"/>
                <w:placeholder>
                  <w:docPart w:val="B669348FD18542A6BBBADAEB4608173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93"/>
                <w:placeholder>
                  <w:docPart w:val="C76466C8E747470B9984F7CBC5884C1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94"/>
                <w:placeholder>
                  <w:docPart w:val="27A0CD75845B4CC18E41C6691759627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95"/>
                <w:placeholder>
                  <w:docPart w:val="6F5511B9C6CA43C4B824AA25640C17E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011F12" w:rsidP="000B4FF4">
            <w:pPr>
              <w:tabs>
                <w:tab w:val="center" w:pos="4513"/>
                <w:tab w:val="right" w:pos="9026"/>
              </w:tabs>
              <w:rPr>
                <w:rStyle w:val="Style1"/>
                <w:rFonts w:eastAsia="Arial" w:cs="Arial"/>
                <w:sz w:val="22"/>
                <w:szCs w:val="22"/>
              </w:rPr>
            </w:pPr>
            <w:sdt>
              <w:sdtPr>
                <w:rPr>
                  <w:rStyle w:val="Arial11"/>
                  <w:szCs w:val="22"/>
                </w:rPr>
                <w:id w:val="17553096"/>
                <w:placeholder>
                  <w:docPart w:val="436A542FD81B42FF9EBBE268F1D80B4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011F12" w:rsidP="00C239A7">
            <w:pPr>
              <w:tabs>
                <w:tab w:val="center" w:pos="4513"/>
                <w:tab w:val="right" w:pos="9026"/>
              </w:tabs>
              <w:spacing w:after="240"/>
              <w:rPr>
                <w:rStyle w:val="Style2"/>
                <w:sz w:val="22"/>
                <w:szCs w:val="22"/>
              </w:rPr>
            </w:pPr>
            <w:sdt>
              <w:sdtPr>
                <w:rPr>
                  <w:rStyle w:val="Arial11"/>
                  <w:szCs w:val="22"/>
                </w:rPr>
                <w:id w:val="17552829"/>
                <w:placeholder>
                  <w:docPart w:val="D78DC0B4AFBA448B8F4EBE216FA96E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011F12" w:rsidP="008449E8">
            <w:pPr>
              <w:tabs>
                <w:tab w:val="center" w:pos="4513"/>
                <w:tab w:val="right" w:pos="9026"/>
              </w:tabs>
              <w:rPr>
                <w:rStyle w:val="Style1"/>
                <w:rFonts w:eastAsia="Arial" w:cs="Arial"/>
                <w:b/>
                <w:sz w:val="22"/>
                <w:szCs w:val="22"/>
              </w:rPr>
            </w:pPr>
            <w:sdt>
              <w:sdtPr>
                <w:rPr>
                  <w:rStyle w:val="Arial11"/>
                  <w:szCs w:val="22"/>
                </w:rPr>
                <w:id w:val="17553097"/>
                <w:placeholder>
                  <w:docPart w:val="CA1D875F2FCE4D319BF0B65D154A43E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DBC7E3816A5843998718BE8A5F860EE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39F0847BB9454145B43E65FAE8C9E43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06EF11033CE64299AE2D97AA1424A2E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C3134510B9A840D8927A6CBDDCF766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011F12"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192E6052A8B146478DEDA4E4EED7E53B"/>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011F12"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EE9552016ABD46E8A479B3C707AE970B"/>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2B8376DC83D446E6981A9081E616F76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53"/>
                <w:placeholder>
                  <w:docPart w:val="05B587FBFD6F461E9FA28B7EDC6CB3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0"/>
                <w:placeholder>
                  <w:docPart w:val="387F3EA8D8104DAFA0FD56DF78D6D2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1"/>
                <w:placeholder>
                  <w:docPart w:val="B01E71CEABDF47DCAA340319307990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2"/>
                <w:placeholder>
                  <w:docPart w:val="49DB34AC63DC44338B6B7C01FA467D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3"/>
                <w:placeholder>
                  <w:docPart w:val="EFE2C7B8353C495A8D03E9F3D6EB68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4"/>
                <w:placeholder>
                  <w:docPart w:val="3BC4A09B474949FB864840EB5F751F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5"/>
                <w:placeholder>
                  <w:docPart w:val="70207CB544FE42E3992E66D33BD71B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6"/>
                <w:placeholder>
                  <w:docPart w:val="18BD717F9B224DBF9293D256DC45CE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7"/>
                <w:placeholder>
                  <w:docPart w:val="E883B4B5F74F4DDAB9EF44FB017ECA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8"/>
                <w:placeholder>
                  <w:docPart w:val="E50D4E7660F34BF7B4EF6263ADF7CE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39"/>
                <w:placeholder>
                  <w:docPart w:val="5102AEB99BE1405796B7797F4DFBC2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0"/>
                <w:placeholder>
                  <w:docPart w:val="465930BB074541CFAB98CE24248CB1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1"/>
                <w:placeholder>
                  <w:docPart w:val="E3364AC6B25E4DE194BC842721D210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2"/>
                <w:placeholder>
                  <w:docPart w:val="A4841B90154D4ADC9E243606F88209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3"/>
                <w:placeholder>
                  <w:docPart w:val="DDC038C5B4FC4037ACA1CFDCB1B017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4"/>
                <w:placeholder>
                  <w:docPart w:val="24FCC073EE6A4023A24B56614C787B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5"/>
                <w:placeholder>
                  <w:docPart w:val="0ADC6F61F5CF485D9DAE6D38B52F0E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6"/>
                <w:placeholder>
                  <w:docPart w:val="0163A2B20FD54655B05B9FB189CC9A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7"/>
                <w:placeholder>
                  <w:docPart w:val="61DC56C3FFCC4E99A5A9B78E8E8779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8"/>
                <w:placeholder>
                  <w:docPart w:val="6BE6008A4FC24C4DAB80649FE7E4F6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49"/>
                <w:placeholder>
                  <w:docPart w:val="0EEFD290D62742CE8F1A61C5A79CB7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50"/>
                <w:placeholder>
                  <w:docPart w:val="CC06FD1D5D1A4EA58735F34E1E112F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51"/>
                <w:placeholder>
                  <w:docPart w:val="0E4274CAC37246D3B263BB61ADBAE7C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011F12">
            <w:pPr>
              <w:rPr>
                <w:sz w:val="22"/>
                <w:szCs w:val="22"/>
              </w:rPr>
            </w:pPr>
            <w:sdt>
              <w:sdtPr>
                <w:rPr>
                  <w:rStyle w:val="Arial11"/>
                  <w:szCs w:val="22"/>
                </w:rPr>
                <w:id w:val="17552852"/>
                <w:placeholder>
                  <w:docPart w:val="FBAB268E5D0A417B9EF7591DD88529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011F12" w:rsidP="00170EB7">
            <w:pPr>
              <w:spacing w:after="240"/>
              <w:rPr>
                <w:rFonts w:ascii="Arial" w:hAnsi="Arial" w:cs="Arial"/>
                <w:sz w:val="22"/>
                <w:szCs w:val="22"/>
              </w:rPr>
            </w:pPr>
            <w:sdt>
              <w:sdtPr>
                <w:rPr>
                  <w:rStyle w:val="Arial11"/>
                  <w:szCs w:val="22"/>
                </w:rPr>
                <w:id w:val="17552878"/>
                <w:placeholder>
                  <w:docPart w:val="35C3B69A687F4FAF96773F1CB1C3CC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011F12" w:rsidP="00930419">
            <w:pPr>
              <w:tabs>
                <w:tab w:val="center" w:pos="4513"/>
                <w:tab w:val="right" w:pos="9026"/>
              </w:tabs>
              <w:rPr>
                <w:rFonts w:ascii="Arial" w:hAnsi="Arial" w:cs="Arial"/>
                <w:sz w:val="22"/>
                <w:szCs w:val="22"/>
              </w:rPr>
            </w:pPr>
            <w:sdt>
              <w:sdtPr>
                <w:rPr>
                  <w:rStyle w:val="Arial11"/>
                  <w:szCs w:val="22"/>
                </w:rPr>
                <w:id w:val="17552879"/>
                <w:placeholder>
                  <w:docPart w:val="7CA3C2300C394046B3B3BA040939B1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E4B46D278A31415297BDF73961437FA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A3A3A4CA854447C09ED2787ACE5E0C9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011F12" w:rsidP="00930419">
            <w:pPr>
              <w:tabs>
                <w:tab w:val="center" w:pos="4513"/>
                <w:tab w:val="right" w:pos="9026"/>
              </w:tabs>
              <w:rPr>
                <w:rStyle w:val="Style1"/>
                <w:rFonts w:eastAsia="Arial" w:cs="Arial"/>
                <w:sz w:val="22"/>
                <w:szCs w:val="22"/>
              </w:rPr>
            </w:pPr>
            <w:sdt>
              <w:sdtPr>
                <w:rPr>
                  <w:rStyle w:val="Arial11"/>
                  <w:szCs w:val="22"/>
                </w:rPr>
                <w:id w:val="17552880"/>
                <w:placeholder>
                  <w:docPart w:val="3871FA9A746849099517375EB7CED5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1B403578CE264D2CA0CF4CD383F5F6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8D08D1441011481B88CC0F8053F9AE5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7B235A" w:rsidRDefault="00F50F61" w:rsidP="00F50F61">
      <w:pPr>
        <w:rPr>
          <w:rFonts w:ascii="Arial" w:hAnsi="Arial" w:cs="Arial"/>
          <w:sz w:val="22"/>
          <w:szCs w:val="22"/>
        </w:rPr>
      </w:pPr>
    </w:p>
    <w:p w:rsidR="0037150F" w:rsidRPr="007B235A" w:rsidRDefault="0037150F" w:rsidP="00F7347A">
      <w:pPr>
        <w:rPr>
          <w:rFonts w:ascii="Arial" w:hAnsi="Arial" w:cs="Arial"/>
          <w:sz w:val="22"/>
          <w:szCs w:val="22"/>
        </w:rPr>
        <w:sectPr w:rsidR="0037150F" w:rsidRPr="007B235A"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7B235A" w:rsidTr="002C7918">
        <w:trPr>
          <w:trHeight w:val="227"/>
          <w:tblHeader/>
        </w:trPr>
        <w:tc>
          <w:tcPr>
            <w:tcW w:w="684" w:type="dxa"/>
            <w:tcBorders>
              <w:bottom w:val="single" w:sz="4" w:space="0" w:color="000000"/>
              <w:right w:val="nil"/>
            </w:tcBorders>
            <w:vAlign w:val="center"/>
          </w:tcPr>
          <w:p w:rsidR="00887C90" w:rsidRPr="007B235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7B235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Question</w:t>
            </w:r>
          </w:p>
        </w:tc>
        <w:tc>
          <w:tcPr>
            <w:tcW w:w="3118" w:type="dxa"/>
            <w:vAlign w:val="center"/>
          </w:tcPr>
          <w:p w:rsidR="00887C90" w:rsidRPr="007B235A" w:rsidRDefault="00887C90" w:rsidP="002C7918">
            <w:pPr>
              <w:jc w:val="center"/>
              <w:rPr>
                <w:rFonts w:ascii="Arial" w:hAnsi="Arial" w:cs="Arial"/>
                <w:sz w:val="22"/>
                <w:szCs w:val="22"/>
              </w:rPr>
            </w:pPr>
            <w:r w:rsidRPr="007B235A">
              <w:rPr>
                <w:rFonts w:ascii="Arial" w:eastAsia="Arial" w:hAnsi="Arial" w:cs="Arial"/>
                <w:b/>
                <w:sz w:val="22"/>
                <w:szCs w:val="22"/>
              </w:rPr>
              <w:t>Response</w:t>
            </w:r>
          </w:p>
        </w:tc>
      </w:tr>
      <w:tr w:rsidR="00887C90" w:rsidRPr="007B235A" w:rsidTr="002C7918">
        <w:trPr>
          <w:trHeight w:val="227"/>
          <w:tblHeader/>
        </w:trPr>
        <w:tc>
          <w:tcPr>
            <w:tcW w:w="684" w:type="dxa"/>
            <w:tcBorders>
              <w:bottom w:val="single" w:sz="4" w:space="0" w:color="auto"/>
              <w:right w:val="nil"/>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7B235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Health &amp; Safety</w:t>
            </w:r>
          </w:p>
        </w:tc>
        <w:tc>
          <w:tcPr>
            <w:tcW w:w="3118" w:type="dxa"/>
            <w:vAlign w:val="center"/>
          </w:tcPr>
          <w:p w:rsidR="00887C90" w:rsidRPr="007B235A" w:rsidRDefault="00887C90" w:rsidP="002C7918">
            <w:pPr>
              <w:jc w:val="center"/>
              <w:rPr>
                <w:rFonts w:ascii="Arial" w:eastAsia="Arial" w:hAnsi="Arial" w:cs="Arial"/>
                <w:b/>
                <w:sz w:val="22"/>
                <w:szCs w:val="22"/>
              </w:rPr>
            </w:pPr>
          </w:p>
        </w:tc>
      </w:tr>
      <w:tr w:rsidR="00887C90" w:rsidRPr="007B235A" w:rsidTr="00887C90">
        <w:trPr>
          <w:trHeight w:val="567"/>
        </w:trPr>
        <w:tc>
          <w:tcPr>
            <w:tcW w:w="684" w:type="dxa"/>
            <w:tcBorders>
              <w:top w:val="single" w:sz="4" w:space="0" w:color="auto"/>
              <w:bottom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company have a formal health and safety policy or statement?</w:t>
            </w:r>
          </w:p>
        </w:tc>
        <w:sdt>
          <w:sdtPr>
            <w:rPr>
              <w:rStyle w:val="Arial11"/>
              <w:szCs w:val="22"/>
            </w:rPr>
            <w:id w:val="17553113"/>
            <w:placeholder>
              <w:docPart w:val="56581B3662C34D5BBC41A997F4CCF6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680"/>
        </w:trPr>
        <w:tc>
          <w:tcPr>
            <w:tcW w:w="684" w:type="dxa"/>
            <w:tcBorders>
              <w:top w:val="nil"/>
              <w:bottom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tcBorders>
              <w:top w:val="nil"/>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company have a health and safety system accredited to BS8800 or equivalent?</w:t>
            </w:r>
          </w:p>
        </w:tc>
        <w:sdt>
          <w:sdtPr>
            <w:rPr>
              <w:rStyle w:val="Arial11"/>
              <w:szCs w:val="22"/>
            </w:rPr>
            <w:id w:val="17553114"/>
            <w:placeholder>
              <w:docPart w:val="25D68ACB876749BAB30666CACF0CD68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1117"/>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986FB7701A6A4E049827ACB568E0840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426"/>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1"/>
                <w:placeholder>
                  <w:docPart w:val="9132C16118D742F88C5640CF804CA907"/>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722"/>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2100C118E5B04258901D5CD69940914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1361"/>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2"/>
                <w:placeholder>
                  <w:docPart w:val="960B77EFE88946D7B954F843792DF3B5"/>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887C90">
        <w:trPr>
          <w:trHeight w:val="1077"/>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 xml:space="preserve">Does your organisation provide health and safety training to: </w:t>
            </w:r>
          </w:p>
          <w:p w:rsidR="00887C90" w:rsidRPr="007B235A" w:rsidRDefault="00887C90" w:rsidP="002C7918">
            <w:pPr>
              <w:rPr>
                <w:rFonts w:ascii="Arial" w:hAnsi="Arial" w:cs="Arial"/>
                <w:sz w:val="22"/>
                <w:szCs w:val="22"/>
              </w:rPr>
            </w:pPr>
            <w:r w:rsidRPr="007B235A">
              <w:rPr>
                <w:rFonts w:ascii="Arial" w:hAnsi="Arial" w:cs="Arial"/>
                <w:sz w:val="22"/>
                <w:szCs w:val="22"/>
              </w:rPr>
              <w:t>i) staff?</w:t>
            </w:r>
          </w:p>
          <w:p w:rsidR="00887C90" w:rsidRPr="007B235A" w:rsidRDefault="00887C90" w:rsidP="002C7918">
            <w:pPr>
              <w:rPr>
                <w:rFonts w:ascii="Arial" w:hAnsi="Arial" w:cs="Arial"/>
                <w:sz w:val="22"/>
                <w:szCs w:val="22"/>
              </w:rPr>
            </w:pPr>
            <w:r w:rsidRPr="007B235A">
              <w:rPr>
                <w:rFonts w:ascii="Arial" w:hAnsi="Arial" w:cs="Arial"/>
                <w:sz w:val="22"/>
                <w:szCs w:val="22"/>
              </w:rPr>
              <w:t>ii) sub-contractors?</w:t>
            </w:r>
          </w:p>
        </w:tc>
        <w:sdt>
          <w:sdtPr>
            <w:rPr>
              <w:rStyle w:val="Arial11"/>
              <w:szCs w:val="22"/>
            </w:rPr>
            <w:id w:val="17553117"/>
            <w:placeholder>
              <w:docPart w:val="12C0FF64049145249085E955A78B88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850"/>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3"/>
                <w:placeholder>
                  <w:docPart w:val="5E3A37A90A96424BAD25ED0432C184B1"/>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567"/>
        </w:trPr>
        <w:tc>
          <w:tcPr>
            <w:tcW w:w="684" w:type="dxa"/>
            <w:tcBorders>
              <w:top w:val="nil"/>
              <w:bottom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tcBorders>
              <w:top w:val="nil"/>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company maintain accident records?</w:t>
            </w:r>
          </w:p>
        </w:tc>
        <w:sdt>
          <w:sdtPr>
            <w:rPr>
              <w:rStyle w:val="Arial11"/>
              <w:szCs w:val="22"/>
            </w:rPr>
            <w:id w:val="17553118"/>
            <w:placeholder>
              <w:docPart w:val="AD1D1B64CC634515A27C2F63C095420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567"/>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 you consult staff on health and safety matters?</w:t>
            </w:r>
          </w:p>
        </w:tc>
        <w:sdt>
          <w:sdtPr>
            <w:rPr>
              <w:rStyle w:val="Arial11"/>
              <w:szCs w:val="22"/>
            </w:rPr>
            <w:id w:val="17553119"/>
            <w:placeholder>
              <w:docPart w:val="BEF2DD2730B649B4BA4E72DB84E1D51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887C90">
        <w:trPr>
          <w:trHeight w:val="397"/>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describe how</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4"/>
                <w:placeholder>
                  <w:docPart w:val="519723E8EBC8454CA452C72878510F01"/>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887C90">
        <w:trPr>
          <w:trHeight w:val="397"/>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 you undertake risk assessments?</w:t>
            </w:r>
          </w:p>
        </w:tc>
        <w:sdt>
          <w:sdtPr>
            <w:rPr>
              <w:rStyle w:val="Arial11"/>
              <w:szCs w:val="22"/>
            </w:rPr>
            <w:id w:val="17553120"/>
            <w:placeholder>
              <w:docPart w:val="19A1793882B14C2999D4039430D1E1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887C90">
        <w:trPr>
          <w:trHeight w:val="397"/>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5"/>
                <w:placeholder>
                  <w:docPart w:val="E563D16877E8404F90B1A33554C38071"/>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1134"/>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226AACE24A4A4FAA96FC55763E4DBC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887C90">
        <w:trPr>
          <w:trHeight w:val="397"/>
        </w:trPr>
        <w:tc>
          <w:tcPr>
            <w:tcW w:w="684" w:type="dxa"/>
            <w:vMerge/>
            <w:tcBorders>
              <w:bottom w:val="single" w:sz="4" w:space="0" w:color="auto"/>
              <w:right w:val="nil"/>
            </w:tcBorders>
          </w:tcPr>
          <w:p w:rsidR="00887C90" w:rsidRPr="007B235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w:t>
            </w:r>
          </w:p>
        </w:tc>
        <w:tc>
          <w:tcPr>
            <w:tcW w:w="3118" w:type="dxa"/>
            <w:tcBorders>
              <w:top w:val="nil"/>
              <w:bottom w:val="single" w:sz="4" w:space="0" w:color="auto"/>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6"/>
                <w:placeholder>
                  <w:docPart w:val="5D7E6BDE15544E259AE8B695A39115BB"/>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1134"/>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ECFF716298BA41F3AC16566476E7A12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887C90">
        <w:trPr>
          <w:trHeight w:val="397"/>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7"/>
                <w:placeholder>
                  <w:docPart w:val="3B425394FD33426FBDA8A42039351C76"/>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1134"/>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B981AECC62BC4CEDBD76FFE5F775D9D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850"/>
        </w:trPr>
        <w:tc>
          <w:tcPr>
            <w:tcW w:w="684" w:type="dxa"/>
            <w:vMerge/>
            <w:tcBorders>
              <w:bottom w:val="single" w:sz="4" w:space="0" w:color="auto"/>
              <w:right w:val="nil"/>
            </w:tcBorders>
          </w:tcPr>
          <w:p w:rsidR="00887C90" w:rsidRPr="007B235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B235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 including subsequent action taken by the organisation</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8"/>
                <w:placeholder>
                  <w:docPart w:val="C8259ECEB76645649657027531017B6D"/>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bl>
    <w:p w:rsidR="00887C90" w:rsidRPr="007B235A"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7B235A" w:rsidTr="002C7918">
        <w:trPr>
          <w:trHeight w:val="227"/>
          <w:tblHeader/>
        </w:trPr>
        <w:tc>
          <w:tcPr>
            <w:tcW w:w="684" w:type="dxa"/>
            <w:tcBorders>
              <w:bottom w:val="single" w:sz="4" w:space="0" w:color="000000"/>
              <w:right w:val="nil"/>
            </w:tcBorders>
            <w:vAlign w:val="center"/>
          </w:tcPr>
          <w:p w:rsidR="00887C90" w:rsidRPr="007B235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7B235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Question</w:t>
            </w:r>
          </w:p>
        </w:tc>
        <w:tc>
          <w:tcPr>
            <w:tcW w:w="3118" w:type="dxa"/>
            <w:vAlign w:val="center"/>
          </w:tcPr>
          <w:p w:rsidR="00887C90" w:rsidRPr="007B235A" w:rsidRDefault="00887C90" w:rsidP="002C7918">
            <w:pPr>
              <w:jc w:val="center"/>
              <w:rPr>
                <w:rFonts w:ascii="Arial" w:hAnsi="Arial" w:cs="Arial"/>
                <w:sz w:val="22"/>
                <w:szCs w:val="22"/>
              </w:rPr>
            </w:pPr>
            <w:r w:rsidRPr="007B235A">
              <w:rPr>
                <w:rFonts w:ascii="Arial" w:eastAsia="Arial" w:hAnsi="Arial" w:cs="Arial"/>
                <w:b/>
                <w:sz w:val="22"/>
                <w:szCs w:val="22"/>
              </w:rPr>
              <w:t>Response</w:t>
            </w:r>
          </w:p>
        </w:tc>
      </w:tr>
      <w:tr w:rsidR="00887C90" w:rsidRPr="007B235A" w:rsidTr="002C7918">
        <w:trPr>
          <w:trHeight w:val="227"/>
          <w:tblHeader/>
        </w:trPr>
        <w:tc>
          <w:tcPr>
            <w:tcW w:w="684" w:type="dxa"/>
            <w:tcBorders>
              <w:bottom w:val="single" w:sz="4" w:space="0" w:color="000000"/>
              <w:right w:val="nil"/>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7B235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Environmental Management</w:t>
            </w:r>
          </w:p>
        </w:tc>
        <w:tc>
          <w:tcPr>
            <w:tcW w:w="3118" w:type="dxa"/>
            <w:vAlign w:val="center"/>
          </w:tcPr>
          <w:p w:rsidR="00887C90" w:rsidRPr="007B235A" w:rsidRDefault="00887C90" w:rsidP="002C7918">
            <w:pPr>
              <w:jc w:val="center"/>
              <w:rPr>
                <w:rFonts w:ascii="Arial" w:eastAsia="Arial" w:hAnsi="Arial" w:cs="Arial"/>
                <w:b/>
                <w:sz w:val="22"/>
                <w:szCs w:val="22"/>
              </w:rPr>
            </w:pPr>
          </w:p>
        </w:tc>
      </w:tr>
      <w:tr w:rsidR="00887C90" w:rsidRPr="007B235A" w:rsidTr="002C7918">
        <w:trPr>
          <w:trHeight w:val="850"/>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6.3</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organisation have a policy regarding the safe management of the environment?</w:t>
            </w:r>
          </w:p>
        </w:tc>
        <w:sdt>
          <w:sdtPr>
            <w:rPr>
              <w:rStyle w:val="Arial11"/>
              <w:szCs w:val="22"/>
            </w:rPr>
            <w:id w:val="17553124"/>
            <w:placeholder>
              <w:docPart w:val="5C4D88A4AA764D6E904EF5757BA03C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887C90">
        <w:trPr>
          <w:trHeight w:val="624"/>
        </w:trPr>
        <w:tc>
          <w:tcPr>
            <w:tcW w:w="684" w:type="dxa"/>
            <w:vMerge/>
            <w:tcBorders>
              <w:bottom w:val="single" w:sz="4" w:space="0" w:color="auto"/>
              <w:right w:val="nil"/>
            </w:tcBorders>
          </w:tcPr>
          <w:p w:rsidR="00887C90" w:rsidRPr="007B235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B235A"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its key features in relation to the delivery of this contract.</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89"/>
                <w:placeholder>
                  <w:docPart w:val="D0BF06C617EF448880382204C3378756"/>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bl>
    <w:p w:rsidR="00887C90" w:rsidRPr="007B235A" w:rsidRDefault="00887C90" w:rsidP="00887C90">
      <w:pPr>
        <w:jc w:val="both"/>
        <w:rPr>
          <w:rFonts w:ascii="Arial" w:hAnsi="Arial" w:cs="Arial"/>
          <w:sz w:val="22"/>
          <w:szCs w:val="22"/>
        </w:rPr>
        <w:sectPr w:rsidR="00887C90" w:rsidRPr="007B235A"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7B235A" w:rsidTr="002C7918">
        <w:trPr>
          <w:trHeight w:val="227"/>
          <w:tblHeader/>
        </w:trPr>
        <w:tc>
          <w:tcPr>
            <w:tcW w:w="684" w:type="dxa"/>
            <w:tcBorders>
              <w:bottom w:val="single" w:sz="4" w:space="0" w:color="000000"/>
              <w:right w:val="nil"/>
            </w:tcBorders>
            <w:vAlign w:val="center"/>
          </w:tcPr>
          <w:p w:rsidR="00887C90" w:rsidRPr="007B235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7B235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Question</w:t>
            </w:r>
          </w:p>
        </w:tc>
        <w:tc>
          <w:tcPr>
            <w:tcW w:w="3118" w:type="dxa"/>
            <w:vAlign w:val="center"/>
          </w:tcPr>
          <w:p w:rsidR="00887C90" w:rsidRPr="007B235A" w:rsidRDefault="00887C90" w:rsidP="002C7918">
            <w:pPr>
              <w:jc w:val="center"/>
              <w:rPr>
                <w:rFonts w:ascii="Arial" w:hAnsi="Arial" w:cs="Arial"/>
                <w:sz w:val="22"/>
                <w:szCs w:val="22"/>
              </w:rPr>
            </w:pPr>
            <w:r w:rsidRPr="007B235A">
              <w:rPr>
                <w:rFonts w:ascii="Arial" w:eastAsia="Arial" w:hAnsi="Arial" w:cs="Arial"/>
                <w:b/>
                <w:sz w:val="22"/>
                <w:szCs w:val="22"/>
              </w:rPr>
              <w:t>Response</w:t>
            </w:r>
          </w:p>
        </w:tc>
      </w:tr>
      <w:tr w:rsidR="00887C90" w:rsidRPr="007B235A" w:rsidTr="002C7918">
        <w:trPr>
          <w:trHeight w:val="227"/>
          <w:tblHeader/>
        </w:trPr>
        <w:tc>
          <w:tcPr>
            <w:tcW w:w="684" w:type="dxa"/>
            <w:tcBorders>
              <w:bottom w:val="single" w:sz="4" w:space="0" w:color="000000"/>
              <w:right w:val="nil"/>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7B235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B235A" w:rsidRDefault="00887C90" w:rsidP="002C7918">
            <w:pPr>
              <w:tabs>
                <w:tab w:val="left" w:pos="567"/>
              </w:tabs>
              <w:rPr>
                <w:rFonts w:ascii="Arial" w:hAnsi="Arial" w:cs="Arial"/>
                <w:b/>
                <w:sz w:val="22"/>
                <w:szCs w:val="22"/>
              </w:rPr>
            </w:pPr>
            <w:r w:rsidRPr="007B235A">
              <w:rPr>
                <w:rFonts w:ascii="Arial" w:hAnsi="Arial" w:cs="Arial"/>
                <w:b/>
                <w:sz w:val="22"/>
                <w:szCs w:val="22"/>
              </w:rPr>
              <w:t>Equal Opportunities</w:t>
            </w:r>
          </w:p>
        </w:tc>
        <w:tc>
          <w:tcPr>
            <w:tcW w:w="3118" w:type="dxa"/>
            <w:vAlign w:val="center"/>
          </w:tcPr>
          <w:p w:rsidR="00887C90" w:rsidRPr="007B235A" w:rsidRDefault="00887C90" w:rsidP="002C7918">
            <w:pPr>
              <w:jc w:val="center"/>
              <w:rPr>
                <w:rFonts w:ascii="Arial" w:eastAsia="Arial" w:hAnsi="Arial" w:cs="Arial"/>
                <w:b/>
                <w:sz w:val="22"/>
                <w:szCs w:val="22"/>
              </w:rPr>
            </w:pPr>
          </w:p>
        </w:tc>
      </w:tr>
      <w:tr w:rsidR="00887C90" w:rsidRPr="007B235A" w:rsidTr="00C239A7">
        <w:trPr>
          <w:trHeight w:val="1871"/>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6.4</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D240901EE6DE4542AF5C36666B90386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C239A7">
        <w:trPr>
          <w:trHeight w:val="1159"/>
        </w:trPr>
        <w:tc>
          <w:tcPr>
            <w:tcW w:w="684" w:type="dxa"/>
            <w:vMerge/>
            <w:tcBorders>
              <w:bottom w:val="single" w:sz="4" w:space="0" w:color="auto"/>
              <w:right w:val="nil"/>
            </w:tcBorders>
          </w:tcPr>
          <w:p w:rsidR="00887C90" w:rsidRPr="007B235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 xml:space="preserve">If ‘yes’, please describe the details of this policy as they relate to the treatment of </w:t>
            </w:r>
            <w:r w:rsidRPr="007B235A">
              <w:rPr>
                <w:rFonts w:ascii="Arial" w:hAnsi="Arial" w:cs="Arial"/>
                <w:b/>
                <w:sz w:val="22"/>
                <w:szCs w:val="22"/>
                <w:u w:val="single"/>
              </w:rPr>
              <w:t>customers / service users as well as employees?</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90"/>
                <w:placeholder>
                  <w:docPart w:val="3C5791ED49364BB2BA6717D4768306F3"/>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1475"/>
        </w:trPr>
        <w:tc>
          <w:tcPr>
            <w:tcW w:w="684" w:type="dxa"/>
            <w:vMerge w:val="restart"/>
            <w:tcBorders>
              <w:top w:val="single" w:sz="4" w:space="0" w:color="auto"/>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43AB186A16C248C5B9EEF7E3B195902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887C90">
        <w:trPr>
          <w:trHeight w:val="397"/>
        </w:trPr>
        <w:tc>
          <w:tcPr>
            <w:tcW w:w="684" w:type="dxa"/>
            <w:vMerge/>
            <w:tcBorders>
              <w:bottom w:val="single" w:sz="4" w:space="0" w:color="auto"/>
              <w:right w:val="nil"/>
            </w:tcBorders>
          </w:tcPr>
          <w:p w:rsidR="00887C90" w:rsidRPr="007B235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give details</w:t>
            </w:r>
          </w:p>
        </w:tc>
        <w:tc>
          <w:tcPr>
            <w:tcW w:w="3118" w:type="dxa"/>
            <w:tcBorders>
              <w:top w:val="nil"/>
              <w:bottom w:val="single" w:sz="4" w:space="0" w:color="auto"/>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91"/>
                <w:placeholder>
                  <w:docPart w:val="A77814ABD0824925ACD57AE8FBA241A0"/>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1117"/>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6.4</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0DDFC9C1A6E84EA99348B0BBB2B0670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887C90">
        <w:trPr>
          <w:trHeight w:val="397"/>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give details.</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92"/>
                <w:placeholder>
                  <w:docPart w:val="B7D946BB86FD4CDC9A3862B87B6C6C97"/>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841"/>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6.4</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9B9515795B02401D8EA9BC015E4E31F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340"/>
        </w:trPr>
        <w:tc>
          <w:tcPr>
            <w:tcW w:w="684" w:type="dxa"/>
            <w:vMerge/>
            <w:tcBorders>
              <w:bottom w:val="nil"/>
              <w:right w:val="nil"/>
            </w:tcBorders>
          </w:tcPr>
          <w:p w:rsidR="00887C90" w:rsidRPr="007B235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93"/>
                <w:placeholder>
                  <w:docPart w:val="6A8ED14B893E4C9CA408F726A9E419F6"/>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r w:rsidR="00887C90" w:rsidRPr="007B235A" w:rsidTr="002C7918">
        <w:trPr>
          <w:trHeight w:val="772"/>
        </w:trPr>
        <w:tc>
          <w:tcPr>
            <w:tcW w:w="684" w:type="dxa"/>
            <w:vMerge w:val="restart"/>
            <w:tcBorders>
              <w:top w:val="nil"/>
              <w:right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6.4</w:t>
            </w:r>
          </w:p>
        </w:tc>
        <w:tc>
          <w:tcPr>
            <w:tcW w:w="1086" w:type="dxa"/>
            <w:vMerge w:val="restart"/>
            <w:tcBorders>
              <w:top w:val="nil"/>
              <w:left w:val="nil"/>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B235A" w:rsidRDefault="00887C90" w:rsidP="002C7918">
            <w:pPr>
              <w:rPr>
                <w:rFonts w:ascii="Arial" w:hAnsi="Arial" w:cs="Arial"/>
                <w:sz w:val="22"/>
                <w:szCs w:val="22"/>
              </w:rPr>
            </w:pPr>
            <w:r w:rsidRPr="007B235A">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DC28F2BE403D4738B696FD8EA93350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B235A" w:rsidRDefault="00D42976" w:rsidP="002C7918">
                <w:pPr>
                  <w:tabs>
                    <w:tab w:val="center" w:pos="4513"/>
                    <w:tab w:val="right" w:pos="9026"/>
                  </w:tabs>
                  <w:rPr>
                    <w:rStyle w:val="Style1"/>
                    <w:rFonts w:eastAsia="Arial" w:cs="Arial"/>
                    <w:sz w:val="22"/>
                    <w:szCs w:val="22"/>
                  </w:rPr>
                </w:pPr>
                <w:r w:rsidRPr="007B235A">
                  <w:rPr>
                    <w:rStyle w:val="PlaceholderText"/>
                    <w:rFonts w:ascii="Arial" w:hAnsi="Arial" w:cs="Arial"/>
                    <w:color w:val="auto"/>
                    <w:sz w:val="22"/>
                    <w:szCs w:val="22"/>
                  </w:rPr>
                  <w:t>Choose an item.</w:t>
                </w:r>
              </w:p>
            </w:tc>
          </w:sdtContent>
        </w:sdt>
      </w:tr>
      <w:tr w:rsidR="00887C90" w:rsidRPr="007B235A" w:rsidTr="002C7918">
        <w:trPr>
          <w:trHeight w:val="340"/>
        </w:trPr>
        <w:tc>
          <w:tcPr>
            <w:tcW w:w="684" w:type="dxa"/>
            <w:vMerge/>
            <w:tcBorders>
              <w:bottom w:val="single" w:sz="4" w:space="0" w:color="auto"/>
              <w:right w:val="nil"/>
            </w:tcBorders>
          </w:tcPr>
          <w:p w:rsidR="00887C90" w:rsidRPr="007B235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B235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B235A" w:rsidRDefault="00887C90" w:rsidP="002C7918">
            <w:pPr>
              <w:rPr>
                <w:rFonts w:ascii="Arial" w:hAnsi="Arial" w:cs="Arial"/>
                <w:sz w:val="22"/>
                <w:szCs w:val="22"/>
              </w:rPr>
            </w:pPr>
            <w:r w:rsidRPr="007B235A">
              <w:rPr>
                <w:rFonts w:ascii="Arial" w:hAnsi="Arial" w:cs="Arial"/>
                <w:sz w:val="22"/>
                <w:szCs w:val="22"/>
              </w:rPr>
              <w:t>If ‘yes’, please provide details.</w:t>
            </w:r>
          </w:p>
        </w:tc>
        <w:tc>
          <w:tcPr>
            <w:tcW w:w="3118" w:type="dxa"/>
            <w:tcBorders>
              <w:top w:val="nil"/>
            </w:tcBorders>
          </w:tcPr>
          <w:p w:rsidR="00887C90" w:rsidRPr="007B235A" w:rsidRDefault="00011F12" w:rsidP="002C7918">
            <w:pPr>
              <w:tabs>
                <w:tab w:val="center" w:pos="4513"/>
                <w:tab w:val="right" w:pos="9026"/>
              </w:tabs>
              <w:rPr>
                <w:rStyle w:val="Style1"/>
                <w:rFonts w:eastAsia="Arial" w:cs="Arial"/>
                <w:sz w:val="22"/>
                <w:szCs w:val="22"/>
              </w:rPr>
            </w:pPr>
            <w:sdt>
              <w:sdtPr>
                <w:rPr>
                  <w:rStyle w:val="Arial11"/>
                  <w:szCs w:val="22"/>
                </w:rPr>
                <w:id w:val="17552894"/>
                <w:placeholder>
                  <w:docPart w:val="3E6436B9882140F797DEB64EB30DE1EE"/>
                </w:placeholder>
                <w:showingPlcHdr/>
              </w:sdtPr>
              <w:sdtEndPr>
                <w:rPr>
                  <w:rStyle w:val="DefaultParagraphFont"/>
                  <w:rFonts w:ascii="Times New Roman" w:hAnsi="Times New Roman" w:cs="Arial"/>
                  <w:sz w:val="24"/>
                </w:rPr>
              </w:sdtEndPr>
              <w:sdtContent>
                <w:r w:rsidR="00C239A7" w:rsidRPr="007B235A">
                  <w:rPr>
                    <w:rStyle w:val="PlaceholderText"/>
                    <w:rFonts w:ascii="Arial" w:hAnsi="Arial" w:cs="Arial"/>
                    <w:color w:val="auto"/>
                    <w:sz w:val="22"/>
                    <w:szCs w:val="22"/>
                  </w:rPr>
                  <w:t>Click here to enter text.</w:t>
                </w:r>
              </w:sdtContent>
            </w:sdt>
          </w:p>
        </w:tc>
      </w:tr>
    </w:tbl>
    <w:p w:rsidR="00A87CAE" w:rsidRPr="007B235A" w:rsidRDefault="00A87CAE" w:rsidP="009E31AD">
      <w:pPr>
        <w:jc w:val="both"/>
        <w:rPr>
          <w:rFonts w:ascii="Arial" w:hAnsi="Arial" w:cs="Arial"/>
          <w:sz w:val="22"/>
          <w:szCs w:val="22"/>
        </w:rPr>
        <w:sectPr w:rsidR="00A87CAE" w:rsidRPr="007B235A" w:rsidSect="00F50F61">
          <w:pgSz w:w="11909" w:h="16834" w:code="9"/>
          <w:pgMar w:top="1418" w:right="1418" w:bottom="1134" w:left="1418" w:header="720" w:footer="720" w:gutter="0"/>
          <w:cols w:space="720"/>
          <w:docGrid w:linePitch="326"/>
        </w:sectPr>
      </w:pPr>
    </w:p>
    <w:p w:rsidR="0064262E" w:rsidRPr="007B235A" w:rsidRDefault="0064262E" w:rsidP="0064262E">
      <w:pPr>
        <w:rPr>
          <w:rFonts w:ascii="Arial" w:hAnsi="Arial" w:cs="Arial"/>
          <w:sz w:val="22"/>
          <w:szCs w:val="22"/>
        </w:rPr>
      </w:pPr>
      <w:r w:rsidRPr="007B235A">
        <w:rPr>
          <w:rFonts w:ascii="Arial" w:hAnsi="Arial" w:cs="Arial"/>
          <w:b/>
          <w:sz w:val="22"/>
          <w:szCs w:val="22"/>
        </w:rPr>
        <w:lastRenderedPageBreak/>
        <w:t>7</w:t>
      </w:r>
      <w:r w:rsidRPr="007B235A">
        <w:rPr>
          <w:rFonts w:ascii="Arial" w:hAnsi="Arial" w:cs="Arial"/>
          <w:b/>
          <w:sz w:val="22"/>
          <w:szCs w:val="22"/>
        </w:rPr>
        <w:tab/>
      </w:r>
      <w:bookmarkStart w:id="4" w:name="Declaration"/>
      <w:r w:rsidRPr="007B235A">
        <w:rPr>
          <w:rFonts w:ascii="Arial" w:hAnsi="Arial" w:cs="Arial"/>
          <w:b/>
          <w:sz w:val="22"/>
          <w:szCs w:val="22"/>
        </w:rPr>
        <w:t>DECLARATION</w:t>
      </w:r>
      <w:bookmarkEnd w:id="4"/>
    </w:p>
    <w:p w:rsidR="0064262E" w:rsidRPr="007B235A"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7B235A">
        <w:rPr>
          <w:rFonts w:ascii="Arial" w:eastAsia="Arial" w:hAnsi="Arial" w:cs="Arial"/>
          <w:sz w:val="22"/>
          <w:szCs w:val="22"/>
        </w:rPr>
        <w:t>I declare that to the best of my kn</w:t>
      </w:r>
      <w:r w:rsidRPr="0092364F">
        <w:rPr>
          <w:rFonts w:ascii="Arial" w:eastAsia="Arial" w:hAnsi="Arial" w:cs="Arial"/>
          <w:sz w:val="22"/>
          <w:szCs w:val="22"/>
        </w:rPr>
        <w:t xml:space="preserve">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837ADA51D4B34591A49B33724C7751F0"/>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011F12">
            <w:pPr>
              <w:rPr>
                <w:sz w:val="22"/>
                <w:szCs w:val="22"/>
              </w:rPr>
            </w:pPr>
            <w:sdt>
              <w:sdtPr>
                <w:rPr>
                  <w:rStyle w:val="Arial11"/>
                  <w:szCs w:val="22"/>
                </w:rPr>
                <w:id w:val="17552895"/>
                <w:placeholder>
                  <w:docPart w:val="0909D5445E6743399187F802EC0AF1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011F12">
            <w:pPr>
              <w:rPr>
                <w:sz w:val="22"/>
                <w:szCs w:val="22"/>
              </w:rPr>
            </w:pPr>
            <w:sdt>
              <w:sdtPr>
                <w:rPr>
                  <w:rStyle w:val="Arial11"/>
                  <w:szCs w:val="22"/>
                </w:rPr>
                <w:id w:val="17552896"/>
                <w:placeholder>
                  <w:docPart w:val="6AAEAD3C116841D5A5A87004C9F94C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011F12" w:rsidP="00D110B1">
            <w:pPr>
              <w:spacing w:after="240"/>
              <w:rPr>
                <w:rFonts w:ascii="Arial" w:hAnsi="Arial" w:cs="Arial"/>
                <w:sz w:val="22"/>
                <w:szCs w:val="22"/>
              </w:rPr>
            </w:pPr>
            <w:sdt>
              <w:sdtPr>
                <w:rPr>
                  <w:rStyle w:val="Arial11"/>
                  <w:szCs w:val="22"/>
                </w:rPr>
                <w:id w:val="17553074"/>
                <w:placeholder>
                  <w:docPart w:val="BF474427FBDF44A88E97C7ADBA9220B2"/>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EB26E9"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w:t>
      </w:r>
      <w:r w:rsidRPr="00EB26E9">
        <w:rPr>
          <w:rFonts w:ascii="Arial" w:hAnsi="Arial" w:cs="Arial"/>
          <w:b/>
          <w:color w:val="000000"/>
          <w:sz w:val="22"/>
          <w:szCs w:val="22"/>
        </w:rPr>
        <w:t>stionnaire (SQ) will have thei</w:t>
      </w:r>
      <w:r w:rsidR="00C07BAF" w:rsidRPr="00EB26E9">
        <w:rPr>
          <w:rFonts w:ascii="Arial" w:hAnsi="Arial" w:cs="Arial"/>
          <w:b/>
          <w:color w:val="000000"/>
          <w:sz w:val="22"/>
          <w:szCs w:val="22"/>
        </w:rPr>
        <w:t>r Tender submissions evaluated.</w:t>
      </w:r>
    </w:p>
    <w:p w:rsidR="00D110B1" w:rsidRPr="00EB26E9" w:rsidRDefault="00D110B1" w:rsidP="00FA6DE5">
      <w:pPr>
        <w:jc w:val="both"/>
        <w:rPr>
          <w:rFonts w:ascii="Arial" w:hAnsi="Arial" w:cs="Arial"/>
          <w:sz w:val="22"/>
          <w:szCs w:val="22"/>
        </w:rPr>
      </w:pPr>
    </w:p>
    <w:p w:rsidR="00D110B1" w:rsidRPr="00EB26E9" w:rsidRDefault="00D110B1" w:rsidP="00FA6DE5">
      <w:pPr>
        <w:jc w:val="both"/>
        <w:rPr>
          <w:rFonts w:ascii="Arial" w:hAnsi="Arial" w:cs="Arial"/>
          <w:sz w:val="22"/>
          <w:szCs w:val="22"/>
        </w:rPr>
      </w:pPr>
      <w:r w:rsidRPr="00EB26E9">
        <w:rPr>
          <w:rFonts w:ascii="Arial" w:hAnsi="Arial" w:cs="Arial"/>
          <w:sz w:val="22"/>
          <w:szCs w:val="22"/>
        </w:rPr>
        <w:t>Please see Document One for details on how responses will be evaluated.</w:t>
      </w:r>
    </w:p>
    <w:p w:rsidR="00D110B1" w:rsidRPr="00EB26E9" w:rsidRDefault="00D110B1" w:rsidP="00D110B1">
      <w:pPr>
        <w:rPr>
          <w:rFonts w:ascii="Arial" w:hAnsi="Arial" w:cs="Arial"/>
          <w:sz w:val="22"/>
          <w:szCs w:val="22"/>
        </w:rPr>
      </w:pPr>
    </w:p>
    <w:p w:rsidR="00D110B1" w:rsidRPr="00EB26E9" w:rsidRDefault="00121642" w:rsidP="00D110B1">
      <w:pPr>
        <w:rPr>
          <w:rFonts w:ascii="Arial" w:hAnsi="Arial" w:cs="Arial"/>
          <w:b/>
          <w:sz w:val="22"/>
          <w:szCs w:val="22"/>
        </w:rPr>
      </w:pPr>
      <w:r w:rsidRPr="00EB26E9">
        <w:rPr>
          <w:rFonts w:ascii="Arial" w:hAnsi="Arial" w:cs="Arial"/>
          <w:b/>
          <w:sz w:val="22"/>
          <w:szCs w:val="22"/>
        </w:rPr>
        <w:t>8</w:t>
      </w:r>
      <w:r w:rsidR="00EE4B41" w:rsidRPr="00EB26E9">
        <w:rPr>
          <w:rFonts w:ascii="Arial" w:hAnsi="Arial" w:cs="Arial"/>
          <w:b/>
          <w:sz w:val="22"/>
          <w:szCs w:val="22"/>
        </w:rPr>
        <w:t>.</w:t>
      </w:r>
      <w:r w:rsidR="009D57CB" w:rsidRPr="00EB26E9">
        <w:rPr>
          <w:rFonts w:ascii="Arial" w:hAnsi="Arial" w:cs="Arial"/>
          <w:b/>
          <w:sz w:val="22"/>
          <w:szCs w:val="22"/>
        </w:rPr>
        <w:tab/>
      </w:r>
      <w:r w:rsidR="00D110B1" w:rsidRPr="00EB26E9">
        <w:rPr>
          <w:rFonts w:ascii="Arial" w:hAnsi="Arial" w:cs="Arial"/>
          <w:b/>
          <w:sz w:val="22"/>
          <w:szCs w:val="22"/>
        </w:rPr>
        <w:t>QUALITY</w:t>
      </w:r>
    </w:p>
    <w:p w:rsidR="00D110B1" w:rsidRPr="00EB26E9" w:rsidRDefault="00D110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EB26E9" w:rsidRPr="00EB26E9" w:rsidTr="00011F12">
        <w:trPr>
          <w:trHeight w:val="567"/>
          <w:tblHeader/>
        </w:trPr>
        <w:tc>
          <w:tcPr>
            <w:tcW w:w="9356" w:type="dxa"/>
            <w:gridSpan w:val="5"/>
            <w:tcBorders>
              <w:bottom w:val="single" w:sz="4" w:space="0" w:color="auto"/>
            </w:tcBorders>
            <w:vAlign w:val="center"/>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Service Delivery</w:t>
            </w:r>
          </w:p>
        </w:tc>
      </w:tr>
      <w:tr w:rsidR="00EB26E9" w:rsidRPr="00EB26E9" w:rsidTr="00011F12">
        <w:trPr>
          <w:trHeight w:val="284"/>
        </w:trPr>
        <w:tc>
          <w:tcPr>
            <w:tcW w:w="1753" w:type="dxa"/>
            <w:tcBorders>
              <w:bottom w:val="nil"/>
              <w:right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Question 1:</w:t>
            </w:r>
          </w:p>
        </w:tc>
        <w:tc>
          <w:tcPr>
            <w:tcW w:w="2924"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15%</w:t>
            </w:r>
          </w:p>
        </w:tc>
        <w:tc>
          <w:tcPr>
            <w:tcW w:w="1657"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Word Limit:</w:t>
            </w:r>
          </w:p>
        </w:tc>
        <w:tc>
          <w:tcPr>
            <w:tcW w:w="1560" w:type="dxa"/>
            <w:tcBorders>
              <w:left w:val="nil"/>
              <w:bottom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500 words</w:t>
            </w:r>
          </w:p>
        </w:tc>
      </w:tr>
      <w:tr w:rsidR="00EB26E9" w:rsidRPr="00EB26E9" w:rsidTr="00011F12">
        <w:trPr>
          <w:trHeight w:val="284"/>
        </w:trPr>
        <w:tc>
          <w:tcPr>
            <w:tcW w:w="9356" w:type="dxa"/>
            <w:gridSpan w:val="5"/>
            <w:tcBorders>
              <w:top w:val="nil"/>
              <w:bottom w:val="single" w:sz="4" w:space="0" w:color="auto"/>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How will you manage the Health and Safety of each site, taking account of any staff and members of the public?</w:t>
            </w:r>
          </w:p>
          <w:p w:rsidR="00EB26E9" w:rsidRPr="00EB26E9" w:rsidRDefault="00EB26E9" w:rsidP="00EB26E9">
            <w:pPr>
              <w:pStyle w:val="ListParagraph"/>
              <w:numPr>
                <w:ilvl w:val="0"/>
                <w:numId w:val="35"/>
              </w:numPr>
              <w:autoSpaceDE w:val="0"/>
              <w:autoSpaceDN w:val="0"/>
              <w:adjustRightInd w:val="0"/>
              <w:ind w:left="567" w:hanging="567"/>
              <w:contextualSpacing w:val="0"/>
              <w:rPr>
                <w:rFonts w:ascii="Arial" w:eastAsia="Arial" w:hAnsi="Arial" w:cs="Arial"/>
                <w:sz w:val="22"/>
                <w:szCs w:val="22"/>
              </w:rPr>
            </w:pPr>
            <w:r w:rsidRPr="00EB26E9">
              <w:rPr>
                <w:rFonts w:ascii="Arial" w:hAnsi="Arial" w:cs="Arial"/>
                <w:sz w:val="22"/>
                <w:szCs w:val="22"/>
              </w:rPr>
              <w:t xml:space="preserve">Your answer should also include copies of your Risk Assessment(s). </w:t>
            </w:r>
            <w:r w:rsidRPr="00EB26E9">
              <w:rPr>
                <w:rFonts w:ascii="Arial" w:eastAsia="Arial" w:hAnsi="Arial" w:cs="Arial"/>
                <w:sz w:val="22"/>
                <w:szCs w:val="22"/>
              </w:rPr>
              <w:t xml:space="preserve">Please select “Yes” in the relevant box below to indicate </w:t>
            </w:r>
            <w:r w:rsidRPr="00EB26E9">
              <w:rPr>
                <w:rFonts w:ascii="Arial" w:hAnsi="Arial" w:cs="Arial"/>
                <w:sz w:val="22"/>
                <w:szCs w:val="22"/>
              </w:rPr>
              <w:t>all relevant material has been included with your submission; and</w:t>
            </w:r>
          </w:p>
          <w:p w:rsidR="00EB26E9" w:rsidRPr="00EB26E9" w:rsidRDefault="00EB26E9" w:rsidP="00EB26E9">
            <w:pPr>
              <w:pStyle w:val="ListParagraph"/>
              <w:numPr>
                <w:ilvl w:val="0"/>
                <w:numId w:val="35"/>
              </w:numPr>
              <w:autoSpaceDE w:val="0"/>
              <w:autoSpaceDN w:val="0"/>
              <w:adjustRightInd w:val="0"/>
              <w:spacing w:after="120"/>
              <w:ind w:left="567" w:hanging="567"/>
              <w:contextualSpacing w:val="0"/>
              <w:rPr>
                <w:rFonts w:ascii="Arial" w:eastAsia="Arial" w:hAnsi="Arial" w:cs="Arial"/>
                <w:sz w:val="22"/>
                <w:szCs w:val="22"/>
              </w:rPr>
            </w:pPr>
            <w:r w:rsidRPr="00EB26E9">
              <w:rPr>
                <w:rFonts w:ascii="Arial" w:hAnsi="Arial" w:cs="Arial"/>
                <w:sz w:val="22"/>
                <w:szCs w:val="22"/>
              </w:rPr>
              <w:t xml:space="preserve">Your answer should also include copies of your Method Statement(s) for this project. . </w:t>
            </w:r>
            <w:r w:rsidRPr="00EB26E9">
              <w:rPr>
                <w:rFonts w:ascii="Arial" w:eastAsia="Arial" w:hAnsi="Arial" w:cs="Arial"/>
                <w:sz w:val="22"/>
                <w:szCs w:val="22"/>
              </w:rPr>
              <w:t xml:space="preserve">Please select “Yes” in the relevant box below to indicate </w:t>
            </w:r>
            <w:r w:rsidRPr="00EB26E9">
              <w:rPr>
                <w:rFonts w:ascii="Arial" w:hAnsi="Arial" w:cs="Arial"/>
                <w:sz w:val="22"/>
                <w:szCs w:val="22"/>
              </w:rPr>
              <w:t>all relevant material has been included with your submission.</w:t>
            </w:r>
          </w:p>
        </w:tc>
      </w:tr>
      <w:tr w:rsidR="00EB26E9" w:rsidRPr="00EB26E9" w:rsidTr="00011F12">
        <w:trPr>
          <w:trHeight w:val="284"/>
        </w:trPr>
        <w:tc>
          <w:tcPr>
            <w:tcW w:w="9356" w:type="dxa"/>
            <w:gridSpan w:val="5"/>
            <w:tcBorders>
              <w:bottom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Answer:</w:t>
            </w:r>
          </w:p>
        </w:tc>
      </w:tr>
      <w:tr w:rsidR="00EB26E9" w:rsidRPr="00EB26E9" w:rsidTr="00011F12">
        <w:trPr>
          <w:trHeight w:val="1417"/>
        </w:trPr>
        <w:tc>
          <w:tcPr>
            <w:tcW w:w="9356" w:type="dxa"/>
            <w:gridSpan w:val="5"/>
            <w:tcBorders>
              <w:top w:val="nil"/>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Style2"/>
                  <w:rFonts w:cs="Arial"/>
                  <w:sz w:val="22"/>
                  <w:szCs w:val="22"/>
                </w:rPr>
                <w:id w:val="-39674118"/>
                <w:placeholder>
                  <w:docPart w:val="0EDEC7EA6B174F3CB53B3FAA2BC8FC76"/>
                </w:placeholder>
              </w:sdtPr>
              <w:sdtContent>
                <w:sdt>
                  <w:sdtPr>
                    <w:rPr>
                      <w:rStyle w:val="Style2"/>
                      <w:rFonts w:cs="Arial"/>
                      <w:sz w:val="22"/>
                      <w:szCs w:val="22"/>
                    </w:rPr>
                    <w:alias w:val="Please Specify"/>
                    <w:tag w:val="Please Specify"/>
                    <w:id w:val="1047495276"/>
                    <w:placeholder>
                      <w:docPart w:val="E14ABFCFDFA3420386E0EDE2C0F606D9"/>
                    </w:placeholder>
                    <w:showingPlcHdr/>
                  </w:sdtPr>
                  <w:sdtContent>
                    <w:r w:rsidR="00EB26E9" w:rsidRPr="00EB26E9">
                      <w:rPr>
                        <w:rStyle w:val="PlaceholderText"/>
                        <w:rFonts w:ascii="Arial" w:hAnsi="Arial" w:cs="Arial"/>
                        <w:sz w:val="22"/>
                        <w:szCs w:val="22"/>
                      </w:rPr>
                      <w:t>Click here to enter text.</w:t>
                    </w:r>
                  </w:sdtContent>
                </w:sdt>
              </w:sdtContent>
            </w:sdt>
          </w:p>
        </w:tc>
      </w:tr>
      <w:tr w:rsidR="00EB26E9" w:rsidRPr="00EB26E9" w:rsidTr="00011F12">
        <w:trPr>
          <w:trHeight w:val="284"/>
        </w:trPr>
        <w:tc>
          <w:tcPr>
            <w:tcW w:w="7796" w:type="dxa"/>
            <w:gridSpan w:val="4"/>
            <w:tcBorders>
              <w:top w:val="single" w:sz="4" w:space="0" w:color="auto"/>
              <w:bottom w:val="nil"/>
              <w:right w:val="nil"/>
            </w:tcBorders>
          </w:tcPr>
          <w:p w:rsidR="00EB26E9" w:rsidRPr="00EB26E9" w:rsidRDefault="00EB26E9" w:rsidP="00EB26E9">
            <w:pPr>
              <w:pStyle w:val="ListParagraph"/>
              <w:numPr>
                <w:ilvl w:val="0"/>
                <w:numId w:val="36"/>
              </w:numPr>
              <w:autoSpaceDE w:val="0"/>
              <w:autoSpaceDN w:val="0"/>
              <w:adjustRightInd w:val="0"/>
              <w:spacing w:after="120"/>
              <w:ind w:left="567" w:hanging="567"/>
              <w:contextualSpacing w:val="0"/>
              <w:rPr>
                <w:rFonts w:ascii="Arial" w:hAnsi="Arial" w:cs="Arial"/>
                <w:sz w:val="22"/>
                <w:szCs w:val="22"/>
              </w:rPr>
            </w:pPr>
            <w:r w:rsidRPr="00EB26E9">
              <w:rPr>
                <w:rFonts w:ascii="Arial" w:hAnsi="Arial" w:cs="Arial"/>
                <w:sz w:val="22"/>
                <w:szCs w:val="22"/>
              </w:rPr>
              <w:t xml:space="preserve">Copies of relevant </w:t>
            </w:r>
            <w:r w:rsidRPr="00EB26E9">
              <w:rPr>
                <w:rFonts w:ascii="Arial" w:hAnsi="Arial" w:cs="Arial"/>
                <w:b/>
                <w:sz w:val="22"/>
                <w:szCs w:val="22"/>
              </w:rPr>
              <w:t>Risk Assessment(s)</w:t>
            </w:r>
            <w:r w:rsidRPr="00EB26E9">
              <w:rPr>
                <w:rFonts w:ascii="Arial" w:hAnsi="Arial" w:cs="Arial"/>
                <w:sz w:val="22"/>
                <w:szCs w:val="22"/>
              </w:rPr>
              <w:t xml:space="preserve"> included</w:t>
            </w:r>
          </w:p>
        </w:tc>
        <w:tc>
          <w:tcPr>
            <w:tcW w:w="1560" w:type="dxa"/>
            <w:tcBorders>
              <w:top w:val="single" w:sz="4" w:space="0" w:color="auto"/>
              <w:left w:val="nil"/>
              <w:bottom w:val="nil"/>
            </w:tcBorders>
          </w:tcPr>
          <w:p w:rsidR="00EB26E9" w:rsidRPr="00EB26E9" w:rsidRDefault="00011F12" w:rsidP="00011F12">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C65BC33E93C24B8C9A71FF779462C8AC"/>
                </w:placeholder>
                <w:showingPlcHdr/>
                <w:dropDownList>
                  <w:listItem w:displayText="Yes" w:value="Yes"/>
                  <w:listItem w:displayText="No" w:value="No"/>
                </w:dropDownList>
              </w:sdtPr>
              <w:sdtEndPr>
                <w:rPr>
                  <w:rStyle w:val="DefaultParagraphFont"/>
                  <w:rFonts w:ascii="Times New Roman" w:hAnsi="Times New Roman"/>
                </w:rPr>
              </w:sdtEndPr>
              <w:sdtContent>
                <w:r w:rsidR="00EB26E9" w:rsidRPr="00EB26E9">
                  <w:rPr>
                    <w:rStyle w:val="PlaceholderText"/>
                    <w:rFonts w:ascii="Arial" w:hAnsi="Arial" w:cs="Arial"/>
                    <w:sz w:val="22"/>
                    <w:szCs w:val="22"/>
                  </w:rPr>
                  <w:t>Choose an item.</w:t>
                </w:r>
              </w:sdtContent>
            </w:sdt>
          </w:p>
        </w:tc>
      </w:tr>
      <w:tr w:rsidR="00EB26E9" w:rsidRPr="00EB26E9" w:rsidTr="00011F12">
        <w:trPr>
          <w:trHeight w:val="284"/>
        </w:trPr>
        <w:tc>
          <w:tcPr>
            <w:tcW w:w="7796" w:type="dxa"/>
            <w:gridSpan w:val="4"/>
            <w:tcBorders>
              <w:top w:val="nil"/>
              <w:bottom w:val="single" w:sz="4" w:space="0" w:color="auto"/>
              <w:right w:val="nil"/>
            </w:tcBorders>
          </w:tcPr>
          <w:p w:rsidR="00EB26E9" w:rsidRPr="00EB26E9" w:rsidRDefault="00EB26E9" w:rsidP="00EB26E9">
            <w:pPr>
              <w:pStyle w:val="ListParagraph"/>
              <w:numPr>
                <w:ilvl w:val="0"/>
                <w:numId w:val="36"/>
              </w:numPr>
              <w:autoSpaceDE w:val="0"/>
              <w:autoSpaceDN w:val="0"/>
              <w:adjustRightInd w:val="0"/>
              <w:spacing w:after="120"/>
              <w:ind w:left="567" w:hanging="567"/>
              <w:contextualSpacing w:val="0"/>
              <w:rPr>
                <w:rFonts w:ascii="Arial" w:hAnsi="Arial" w:cs="Arial"/>
                <w:sz w:val="22"/>
                <w:szCs w:val="22"/>
              </w:rPr>
            </w:pPr>
            <w:r w:rsidRPr="00EB26E9">
              <w:rPr>
                <w:rFonts w:ascii="Arial" w:hAnsi="Arial" w:cs="Arial"/>
                <w:sz w:val="22"/>
                <w:szCs w:val="22"/>
              </w:rPr>
              <w:t xml:space="preserve">Copies of relevant </w:t>
            </w:r>
            <w:r w:rsidRPr="00EB26E9">
              <w:rPr>
                <w:rFonts w:ascii="Arial" w:hAnsi="Arial" w:cs="Arial"/>
                <w:b/>
                <w:sz w:val="22"/>
                <w:szCs w:val="22"/>
              </w:rPr>
              <w:t>Method Statement(s)</w:t>
            </w:r>
            <w:r w:rsidRPr="00EB26E9">
              <w:rPr>
                <w:rFonts w:ascii="Arial" w:hAnsi="Arial" w:cs="Arial"/>
                <w:sz w:val="22"/>
                <w:szCs w:val="22"/>
              </w:rPr>
              <w:t xml:space="preserve"> included</w:t>
            </w:r>
          </w:p>
        </w:tc>
        <w:tc>
          <w:tcPr>
            <w:tcW w:w="1560" w:type="dxa"/>
            <w:tcBorders>
              <w:top w:val="nil"/>
              <w:left w:val="nil"/>
              <w:bottom w:val="single" w:sz="4" w:space="0" w:color="auto"/>
            </w:tcBorders>
          </w:tcPr>
          <w:p w:rsidR="00EB26E9" w:rsidRPr="00EB26E9" w:rsidRDefault="00011F12" w:rsidP="00011F12">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227451"/>
                <w:placeholder>
                  <w:docPart w:val="ADAE7AAD1E7043B1BCC98B554DBA327B"/>
                </w:placeholder>
                <w:showingPlcHdr/>
                <w:dropDownList>
                  <w:listItem w:displayText="Yes" w:value="Yes"/>
                  <w:listItem w:displayText="No" w:value="No"/>
                </w:dropDownList>
              </w:sdtPr>
              <w:sdtEndPr>
                <w:rPr>
                  <w:rStyle w:val="DefaultParagraphFont"/>
                  <w:rFonts w:ascii="Times New Roman" w:hAnsi="Times New Roman"/>
                </w:rPr>
              </w:sdtEndPr>
              <w:sdtContent>
                <w:r w:rsidR="00EB26E9" w:rsidRPr="00EB26E9">
                  <w:rPr>
                    <w:rStyle w:val="PlaceholderText"/>
                    <w:rFonts w:ascii="Arial" w:hAnsi="Arial" w:cs="Arial"/>
                    <w:sz w:val="22"/>
                    <w:szCs w:val="22"/>
                  </w:rPr>
                  <w:t>Choose an item.</w:t>
                </w:r>
              </w:sdtContent>
            </w:sdt>
          </w:p>
        </w:tc>
      </w:tr>
      <w:tr w:rsidR="00EB26E9" w:rsidRPr="00EB26E9" w:rsidTr="00011F12">
        <w:trPr>
          <w:trHeight w:val="284"/>
        </w:trPr>
        <w:tc>
          <w:tcPr>
            <w:tcW w:w="7796" w:type="dxa"/>
            <w:gridSpan w:val="4"/>
          </w:tcPr>
          <w:p w:rsidR="00EB26E9" w:rsidRPr="00EB26E9" w:rsidRDefault="00EB26E9" w:rsidP="00011F12">
            <w:pPr>
              <w:autoSpaceDE w:val="0"/>
              <w:autoSpaceDN w:val="0"/>
              <w:adjustRightInd w:val="0"/>
              <w:spacing w:after="120"/>
              <w:jc w:val="right"/>
              <w:rPr>
                <w:rFonts w:ascii="Arial" w:hAnsi="Arial" w:cs="Arial"/>
                <w:b/>
                <w:sz w:val="22"/>
                <w:szCs w:val="22"/>
              </w:rPr>
            </w:pPr>
            <w:r w:rsidRPr="00EB26E9">
              <w:rPr>
                <w:rFonts w:ascii="Arial" w:hAnsi="Arial" w:cs="Arial"/>
                <w:b/>
                <w:sz w:val="22"/>
                <w:szCs w:val="22"/>
              </w:rPr>
              <w:t>Word Count:</w:t>
            </w:r>
          </w:p>
        </w:tc>
        <w:tc>
          <w:tcPr>
            <w:tcW w:w="1560" w:type="dxa"/>
          </w:tcPr>
          <w:p w:rsidR="00EB26E9" w:rsidRPr="00EB26E9" w:rsidRDefault="00EB26E9" w:rsidP="00011F12">
            <w:pPr>
              <w:autoSpaceDE w:val="0"/>
              <w:autoSpaceDN w:val="0"/>
              <w:adjustRightInd w:val="0"/>
              <w:spacing w:after="120"/>
              <w:rPr>
                <w:rFonts w:ascii="Arial" w:hAnsi="Arial" w:cs="Arial"/>
                <w:sz w:val="22"/>
                <w:szCs w:val="22"/>
              </w:rPr>
            </w:pPr>
          </w:p>
        </w:tc>
      </w:tr>
    </w:tbl>
    <w:p w:rsidR="00EB26E9" w:rsidRPr="00EB26E9" w:rsidRDefault="00EB26E9" w:rsidP="00EB26E9">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EB26E9" w:rsidRPr="00EB26E9" w:rsidTr="00011F12">
        <w:trPr>
          <w:trHeight w:val="567"/>
          <w:tblHeader/>
        </w:trPr>
        <w:tc>
          <w:tcPr>
            <w:tcW w:w="9322" w:type="dxa"/>
            <w:gridSpan w:val="5"/>
            <w:tcBorders>
              <w:bottom w:val="single" w:sz="4" w:space="0" w:color="auto"/>
            </w:tcBorders>
            <w:vAlign w:val="center"/>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Service Delivery</w:t>
            </w:r>
          </w:p>
        </w:tc>
      </w:tr>
      <w:tr w:rsidR="00EB26E9" w:rsidRPr="00EB26E9" w:rsidTr="00011F12">
        <w:trPr>
          <w:trHeight w:val="284"/>
        </w:trPr>
        <w:tc>
          <w:tcPr>
            <w:tcW w:w="1753" w:type="dxa"/>
            <w:tcBorders>
              <w:bottom w:val="nil"/>
              <w:right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Question 2:</w:t>
            </w:r>
          </w:p>
        </w:tc>
        <w:tc>
          <w:tcPr>
            <w:tcW w:w="2924"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5%</w:t>
            </w:r>
          </w:p>
        </w:tc>
        <w:tc>
          <w:tcPr>
            <w:tcW w:w="1657"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Word Limit:</w:t>
            </w:r>
          </w:p>
        </w:tc>
        <w:tc>
          <w:tcPr>
            <w:tcW w:w="1526" w:type="dxa"/>
            <w:tcBorders>
              <w:left w:val="nil"/>
              <w:bottom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500 words</w:t>
            </w:r>
          </w:p>
        </w:tc>
      </w:tr>
      <w:tr w:rsidR="00EB26E9" w:rsidRPr="00EB26E9" w:rsidTr="00011F12">
        <w:trPr>
          <w:trHeight w:val="284"/>
        </w:trPr>
        <w:tc>
          <w:tcPr>
            <w:tcW w:w="9322" w:type="dxa"/>
            <w:gridSpan w:val="5"/>
            <w:tcBorders>
              <w:top w:val="nil"/>
              <w:bottom w:val="single" w:sz="4" w:space="0" w:color="auto"/>
            </w:tcBorders>
          </w:tcPr>
          <w:p w:rsidR="00EB26E9" w:rsidRPr="00EB26E9" w:rsidRDefault="00EB26E9" w:rsidP="00011F12">
            <w:pPr>
              <w:autoSpaceDE w:val="0"/>
              <w:autoSpaceDN w:val="0"/>
              <w:adjustRightInd w:val="0"/>
              <w:spacing w:after="120"/>
              <w:rPr>
                <w:rFonts w:ascii="Arial" w:hAnsi="Arial" w:cs="Arial"/>
                <w:sz w:val="22"/>
                <w:szCs w:val="22"/>
              </w:rPr>
            </w:pPr>
            <w:r w:rsidRPr="00EB26E9">
              <w:rPr>
                <w:rFonts w:ascii="Arial" w:hAnsi="Arial" w:cs="Arial"/>
                <w:sz w:val="22"/>
                <w:szCs w:val="22"/>
              </w:rPr>
              <w:t>Please provide a detailed overview of how you will prepare the ground, prior to all car park remediation works commencing?</w:t>
            </w:r>
          </w:p>
        </w:tc>
      </w:tr>
      <w:tr w:rsidR="00EB26E9" w:rsidRPr="00EB26E9" w:rsidTr="00011F12">
        <w:trPr>
          <w:trHeight w:val="284"/>
        </w:trPr>
        <w:tc>
          <w:tcPr>
            <w:tcW w:w="9322" w:type="dxa"/>
            <w:gridSpan w:val="5"/>
            <w:tcBorders>
              <w:bottom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Answer:</w:t>
            </w:r>
          </w:p>
        </w:tc>
      </w:tr>
      <w:tr w:rsidR="00EB26E9" w:rsidRPr="00EB26E9" w:rsidTr="00011F12">
        <w:trPr>
          <w:trHeight w:val="1418"/>
        </w:trPr>
        <w:tc>
          <w:tcPr>
            <w:tcW w:w="9322" w:type="dxa"/>
            <w:gridSpan w:val="5"/>
            <w:tcBorders>
              <w:top w:val="nil"/>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Arial11"/>
                  <w:rFonts w:cs="Arial"/>
                  <w:szCs w:val="22"/>
                </w:rPr>
                <w:id w:val="17552897"/>
                <w:placeholder>
                  <w:docPart w:val="505FE5882E7A4477B367E5883098506E"/>
                </w:placeholder>
                <w:showingPlcHdr/>
              </w:sdtPr>
              <w:sdtEndPr>
                <w:rPr>
                  <w:rStyle w:val="DefaultParagraphFont"/>
                  <w:rFonts w:ascii="Times New Roman" w:hAnsi="Times New Roman"/>
                  <w:sz w:val="24"/>
                </w:rPr>
              </w:sdtEndPr>
              <w:sdtContent>
                <w:r w:rsidR="00EB26E9" w:rsidRPr="00EB26E9">
                  <w:rPr>
                    <w:rStyle w:val="PlaceholderText"/>
                    <w:rFonts w:ascii="Arial" w:hAnsi="Arial" w:cs="Arial"/>
                    <w:sz w:val="22"/>
                    <w:szCs w:val="22"/>
                  </w:rPr>
                  <w:t>Click here to enter text.</w:t>
                </w:r>
              </w:sdtContent>
            </w:sdt>
          </w:p>
        </w:tc>
      </w:tr>
      <w:tr w:rsidR="00EB26E9" w:rsidRPr="00EB26E9" w:rsidTr="00011F12">
        <w:trPr>
          <w:trHeight w:val="284"/>
        </w:trPr>
        <w:tc>
          <w:tcPr>
            <w:tcW w:w="7796" w:type="dxa"/>
            <w:gridSpan w:val="4"/>
            <w:tcBorders>
              <w:bottom w:val="single" w:sz="4" w:space="0" w:color="auto"/>
              <w:right w:val="single" w:sz="4" w:space="0" w:color="auto"/>
            </w:tcBorders>
          </w:tcPr>
          <w:p w:rsidR="00EB26E9" w:rsidRPr="00EB26E9" w:rsidRDefault="00EB26E9" w:rsidP="00011F12">
            <w:pPr>
              <w:autoSpaceDE w:val="0"/>
              <w:autoSpaceDN w:val="0"/>
              <w:adjustRightInd w:val="0"/>
              <w:spacing w:after="120"/>
              <w:jc w:val="right"/>
              <w:rPr>
                <w:rFonts w:ascii="Arial" w:hAnsi="Arial" w:cs="Arial"/>
                <w:b/>
                <w:sz w:val="22"/>
                <w:szCs w:val="22"/>
              </w:rPr>
            </w:pPr>
            <w:r w:rsidRPr="00EB26E9">
              <w:rPr>
                <w:rFonts w:ascii="Arial" w:hAnsi="Arial" w:cs="Arial"/>
                <w:b/>
                <w:sz w:val="22"/>
                <w:szCs w:val="22"/>
              </w:rPr>
              <w:t>Word Count:</w:t>
            </w:r>
          </w:p>
        </w:tc>
        <w:tc>
          <w:tcPr>
            <w:tcW w:w="1526" w:type="dxa"/>
            <w:tcBorders>
              <w:left w:val="single" w:sz="4" w:space="0" w:color="auto"/>
              <w:bottom w:val="single" w:sz="4" w:space="0" w:color="auto"/>
            </w:tcBorders>
          </w:tcPr>
          <w:p w:rsidR="00EB26E9" w:rsidRPr="00EB26E9" w:rsidRDefault="00EB26E9" w:rsidP="00011F12">
            <w:pPr>
              <w:autoSpaceDE w:val="0"/>
              <w:autoSpaceDN w:val="0"/>
              <w:adjustRightInd w:val="0"/>
              <w:spacing w:after="120"/>
              <w:rPr>
                <w:rFonts w:ascii="Arial" w:hAnsi="Arial" w:cs="Arial"/>
                <w:sz w:val="22"/>
                <w:szCs w:val="22"/>
              </w:rPr>
            </w:pPr>
          </w:p>
        </w:tc>
      </w:tr>
    </w:tbl>
    <w:p w:rsidR="00EB26E9" w:rsidRPr="00EB26E9" w:rsidRDefault="00EB26E9" w:rsidP="00EB26E9">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EB26E9" w:rsidRPr="00EB26E9" w:rsidTr="00011F12">
        <w:trPr>
          <w:trHeight w:val="567"/>
          <w:tblHeader/>
        </w:trPr>
        <w:tc>
          <w:tcPr>
            <w:tcW w:w="9322" w:type="dxa"/>
            <w:gridSpan w:val="5"/>
            <w:tcBorders>
              <w:bottom w:val="single" w:sz="4" w:space="0" w:color="auto"/>
            </w:tcBorders>
            <w:vAlign w:val="center"/>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Service Delivery</w:t>
            </w:r>
          </w:p>
        </w:tc>
      </w:tr>
      <w:tr w:rsidR="00EB26E9" w:rsidRPr="00EB26E9" w:rsidTr="00011F12">
        <w:trPr>
          <w:trHeight w:val="284"/>
        </w:trPr>
        <w:tc>
          <w:tcPr>
            <w:tcW w:w="1753" w:type="dxa"/>
            <w:tcBorders>
              <w:bottom w:val="nil"/>
              <w:right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Question 3:</w:t>
            </w:r>
          </w:p>
        </w:tc>
        <w:tc>
          <w:tcPr>
            <w:tcW w:w="2924"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5%</w:t>
            </w:r>
          </w:p>
        </w:tc>
        <w:tc>
          <w:tcPr>
            <w:tcW w:w="1657"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Word Limit:</w:t>
            </w:r>
          </w:p>
        </w:tc>
        <w:tc>
          <w:tcPr>
            <w:tcW w:w="1526" w:type="dxa"/>
            <w:tcBorders>
              <w:left w:val="nil"/>
              <w:bottom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500 words</w:t>
            </w:r>
          </w:p>
        </w:tc>
      </w:tr>
      <w:tr w:rsidR="00EB26E9" w:rsidRPr="00EB26E9" w:rsidTr="00011F12">
        <w:trPr>
          <w:trHeight w:val="284"/>
        </w:trPr>
        <w:tc>
          <w:tcPr>
            <w:tcW w:w="9322" w:type="dxa"/>
            <w:gridSpan w:val="5"/>
            <w:tcBorders>
              <w:top w:val="nil"/>
              <w:bottom w:val="single" w:sz="4" w:space="0" w:color="auto"/>
            </w:tcBorders>
          </w:tcPr>
          <w:p w:rsidR="00EB26E9" w:rsidRPr="00EB26E9" w:rsidRDefault="00EB26E9" w:rsidP="00011F12">
            <w:pPr>
              <w:autoSpaceDE w:val="0"/>
              <w:autoSpaceDN w:val="0"/>
              <w:adjustRightInd w:val="0"/>
              <w:spacing w:after="120"/>
              <w:rPr>
                <w:rFonts w:ascii="Arial" w:hAnsi="Arial" w:cs="Arial"/>
                <w:sz w:val="22"/>
                <w:szCs w:val="22"/>
              </w:rPr>
            </w:pPr>
            <w:r w:rsidRPr="00EB26E9">
              <w:rPr>
                <w:rFonts w:ascii="Arial" w:hAnsi="Arial" w:cs="Arial"/>
                <w:sz w:val="22"/>
                <w:szCs w:val="22"/>
              </w:rPr>
              <w:lastRenderedPageBreak/>
              <w:t>Please describe your approach to performance delivery, to be adopted for use throughout the term of this contract.</w:t>
            </w:r>
          </w:p>
        </w:tc>
      </w:tr>
      <w:tr w:rsidR="00EB26E9" w:rsidRPr="00EB26E9" w:rsidTr="00011F12">
        <w:trPr>
          <w:trHeight w:val="284"/>
        </w:trPr>
        <w:tc>
          <w:tcPr>
            <w:tcW w:w="9322" w:type="dxa"/>
            <w:gridSpan w:val="5"/>
            <w:tcBorders>
              <w:bottom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Answer:</w:t>
            </w:r>
          </w:p>
        </w:tc>
      </w:tr>
      <w:tr w:rsidR="00EB26E9" w:rsidRPr="00EB26E9" w:rsidTr="00011F12">
        <w:trPr>
          <w:trHeight w:val="1418"/>
        </w:trPr>
        <w:tc>
          <w:tcPr>
            <w:tcW w:w="9322" w:type="dxa"/>
            <w:gridSpan w:val="5"/>
            <w:tcBorders>
              <w:top w:val="nil"/>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Arial11"/>
                  <w:rFonts w:cs="Arial"/>
                  <w:szCs w:val="22"/>
                </w:rPr>
                <w:id w:val="-968278774"/>
                <w:placeholder>
                  <w:docPart w:val="6FBA64F2743C4F4F9E577B3EC1392420"/>
                </w:placeholder>
                <w:showingPlcHdr/>
              </w:sdtPr>
              <w:sdtEndPr>
                <w:rPr>
                  <w:rStyle w:val="DefaultParagraphFont"/>
                  <w:rFonts w:ascii="Times New Roman" w:hAnsi="Times New Roman"/>
                  <w:sz w:val="24"/>
                </w:rPr>
              </w:sdtEndPr>
              <w:sdtContent>
                <w:r w:rsidR="00EB26E9" w:rsidRPr="00EB26E9">
                  <w:rPr>
                    <w:rStyle w:val="PlaceholderText"/>
                    <w:rFonts w:ascii="Arial" w:hAnsi="Arial" w:cs="Arial"/>
                    <w:sz w:val="22"/>
                    <w:szCs w:val="22"/>
                  </w:rPr>
                  <w:t>Click here to enter text.</w:t>
                </w:r>
              </w:sdtContent>
            </w:sdt>
          </w:p>
        </w:tc>
      </w:tr>
      <w:tr w:rsidR="00EB26E9" w:rsidRPr="00EB26E9" w:rsidTr="00011F12">
        <w:trPr>
          <w:trHeight w:val="284"/>
        </w:trPr>
        <w:tc>
          <w:tcPr>
            <w:tcW w:w="7796" w:type="dxa"/>
            <w:gridSpan w:val="4"/>
            <w:tcBorders>
              <w:bottom w:val="single" w:sz="4" w:space="0" w:color="auto"/>
              <w:right w:val="single" w:sz="4" w:space="0" w:color="auto"/>
            </w:tcBorders>
          </w:tcPr>
          <w:p w:rsidR="00EB26E9" w:rsidRPr="00EB26E9" w:rsidRDefault="00EB26E9" w:rsidP="00011F12">
            <w:pPr>
              <w:autoSpaceDE w:val="0"/>
              <w:autoSpaceDN w:val="0"/>
              <w:adjustRightInd w:val="0"/>
              <w:spacing w:after="120"/>
              <w:jc w:val="right"/>
              <w:rPr>
                <w:rFonts w:ascii="Arial" w:hAnsi="Arial" w:cs="Arial"/>
                <w:b/>
                <w:sz w:val="22"/>
                <w:szCs w:val="22"/>
              </w:rPr>
            </w:pPr>
            <w:r w:rsidRPr="00EB26E9">
              <w:rPr>
                <w:rFonts w:ascii="Arial" w:hAnsi="Arial" w:cs="Arial"/>
                <w:b/>
                <w:sz w:val="22"/>
                <w:szCs w:val="22"/>
              </w:rPr>
              <w:t>Word Count:</w:t>
            </w:r>
          </w:p>
        </w:tc>
        <w:tc>
          <w:tcPr>
            <w:tcW w:w="1526" w:type="dxa"/>
            <w:tcBorders>
              <w:left w:val="single" w:sz="4" w:space="0" w:color="auto"/>
              <w:bottom w:val="single" w:sz="4" w:space="0" w:color="auto"/>
            </w:tcBorders>
          </w:tcPr>
          <w:p w:rsidR="00EB26E9" w:rsidRPr="00EB26E9" w:rsidRDefault="00EB26E9" w:rsidP="00011F12">
            <w:pPr>
              <w:autoSpaceDE w:val="0"/>
              <w:autoSpaceDN w:val="0"/>
              <w:adjustRightInd w:val="0"/>
              <w:spacing w:after="120"/>
              <w:rPr>
                <w:rFonts w:ascii="Arial" w:hAnsi="Arial" w:cs="Arial"/>
                <w:sz w:val="22"/>
                <w:szCs w:val="22"/>
              </w:rPr>
            </w:pPr>
          </w:p>
        </w:tc>
      </w:tr>
    </w:tbl>
    <w:p w:rsidR="00EB26E9" w:rsidRPr="00EB26E9" w:rsidRDefault="00EB26E9" w:rsidP="00EB26E9">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EB26E9" w:rsidRPr="00EB26E9" w:rsidTr="00011F12">
        <w:trPr>
          <w:trHeight w:val="567"/>
          <w:tblHeader/>
        </w:trPr>
        <w:tc>
          <w:tcPr>
            <w:tcW w:w="9356" w:type="dxa"/>
            <w:gridSpan w:val="5"/>
            <w:tcBorders>
              <w:bottom w:val="single" w:sz="4" w:space="0" w:color="auto"/>
            </w:tcBorders>
            <w:vAlign w:val="center"/>
          </w:tcPr>
          <w:p w:rsidR="00EB26E9" w:rsidRPr="00EB26E9" w:rsidRDefault="00EB26E9" w:rsidP="00011F12">
            <w:pPr>
              <w:rPr>
                <w:rFonts w:ascii="Arial" w:hAnsi="Arial" w:cs="Arial"/>
                <w:b/>
                <w:sz w:val="22"/>
                <w:szCs w:val="22"/>
              </w:rPr>
            </w:pPr>
            <w:r w:rsidRPr="00EB26E9">
              <w:rPr>
                <w:rFonts w:ascii="Arial" w:hAnsi="Arial" w:cs="Arial"/>
                <w:b/>
                <w:sz w:val="22"/>
                <w:szCs w:val="22"/>
              </w:rPr>
              <w:t>Quality and Implementation</w:t>
            </w:r>
          </w:p>
        </w:tc>
      </w:tr>
      <w:tr w:rsidR="00EB26E9" w:rsidRPr="00EB26E9" w:rsidTr="00011F12">
        <w:trPr>
          <w:trHeight w:val="284"/>
        </w:trPr>
        <w:tc>
          <w:tcPr>
            <w:tcW w:w="1753" w:type="dxa"/>
            <w:tcBorders>
              <w:bottom w:val="nil"/>
              <w:right w:val="nil"/>
            </w:tcBorders>
          </w:tcPr>
          <w:p w:rsidR="00EB26E9" w:rsidRPr="00EB26E9" w:rsidRDefault="00EB26E9" w:rsidP="00011F12">
            <w:pPr>
              <w:rPr>
                <w:rFonts w:ascii="Arial" w:hAnsi="Arial" w:cs="Arial"/>
                <w:b/>
                <w:sz w:val="22"/>
                <w:szCs w:val="22"/>
              </w:rPr>
            </w:pPr>
            <w:r w:rsidRPr="00EB26E9">
              <w:rPr>
                <w:rFonts w:ascii="Arial" w:hAnsi="Arial" w:cs="Arial"/>
                <w:b/>
                <w:sz w:val="22"/>
                <w:szCs w:val="22"/>
              </w:rPr>
              <w:t>Question 4:</w:t>
            </w:r>
          </w:p>
        </w:tc>
        <w:tc>
          <w:tcPr>
            <w:tcW w:w="2924" w:type="dxa"/>
            <w:tcBorders>
              <w:left w:val="nil"/>
              <w:bottom w:val="nil"/>
              <w:right w:val="nil"/>
            </w:tcBorders>
          </w:tcPr>
          <w:p w:rsidR="00EB26E9" w:rsidRPr="00EB26E9" w:rsidRDefault="00EB26E9" w:rsidP="00011F12">
            <w:pPr>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EB26E9" w:rsidRPr="00EB26E9" w:rsidRDefault="00EB26E9" w:rsidP="00011F12">
            <w:pPr>
              <w:rPr>
                <w:rFonts w:ascii="Arial" w:hAnsi="Arial" w:cs="Arial"/>
                <w:sz w:val="22"/>
                <w:szCs w:val="22"/>
              </w:rPr>
            </w:pPr>
            <w:r w:rsidRPr="00EB26E9">
              <w:rPr>
                <w:rFonts w:ascii="Arial" w:hAnsi="Arial" w:cs="Arial"/>
                <w:sz w:val="22"/>
                <w:szCs w:val="22"/>
              </w:rPr>
              <w:t>5%</w:t>
            </w:r>
          </w:p>
        </w:tc>
        <w:tc>
          <w:tcPr>
            <w:tcW w:w="1657" w:type="dxa"/>
            <w:tcBorders>
              <w:left w:val="nil"/>
              <w:bottom w:val="nil"/>
              <w:right w:val="nil"/>
            </w:tcBorders>
          </w:tcPr>
          <w:p w:rsidR="00EB26E9" w:rsidRPr="00EB26E9" w:rsidRDefault="00EB26E9" w:rsidP="00011F12">
            <w:pPr>
              <w:rPr>
                <w:rFonts w:ascii="Arial" w:hAnsi="Arial" w:cs="Arial"/>
                <w:b/>
                <w:sz w:val="22"/>
                <w:szCs w:val="22"/>
              </w:rPr>
            </w:pPr>
            <w:r w:rsidRPr="00EB26E9">
              <w:rPr>
                <w:rFonts w:ascii="Arial" w:hAnsi="Arial" w:cs="Arial"/>
                <w:b/>
                <w:sz w:val="22"/>
                <w:szCs w:val="22"/>
              </w:rPr>
              <w:t>Word Limit:</w:t>
            </w:r>
          </w:p>
        </w:tc>
        <w:tc>
          <w:tcPr>
            <w:tcW w:w="1560" w:type="dxa"/>
            <w:tcBorders>
              <w:left w:val="nil"/>
              <w:bottom w:val="nil"/>
            </w:tcBorders>
          </w:tcPr>
          <w:p w:rsidR="00EB26E9" w:rsidRPr="00EB26E9" w:rsidRDefault="00EB26E9" w:rsidP="00011F12">
            <w:pPr>
              <w:rPr>
                <w:rFonts w:ascii="Arial" w:hAnsi="Arial" w:cs="Arial"/>
                <w:sz w:val="22"/>
                <w:szCs w:val="22"/>
              </w:rPr>
            </w:pPr>
            <w:r w:rsidRPr="00EB26E9">
              <w:rPr>
                <w:rFonts w:ascii="Arial" w:hAnsi="Arial" w:cs="Arial"/>
                <w:sz w:val="22"/>
                <w:szCs w:val="22"/>
              </w:rPr>
              <w:t>N/A</w:t>
            </w:r>
          </w:p>
        </w:tc>
      </w:tr>
      <w:tr w:rsidR="00EB26E9" w:rsidRPr="00EB26E9" w:rsidTr="00011F12">
        <w:trPr>
          <w:trHeight w:val="284"/>
        </w:trPr>
        <w:tc>
          <w:tcPr>
            <w:tcW w:w="9356" w:type="dxa"/>
            <w:gridSpan w:val="5"/>
            <w:tcBorders>
              <w:top w:val="nil"/>
              <w:bottom w:val="single" w:sz="4" w:space="0" w:color="auto"/>
            </w:tcBorders>
          </w:tcPr>
          <w:p w:rsidR="00EB26E9" w:rsidRPr="00EB26E9" w:rsidRDefault="00EB26E9" w:rsidP="00011F12">
            <w:pPr>
              <w:autoSpaceDE w:val="0"/>
              <w:autoSpaceDN w:val="0"/>
              <w:spacing w:after="120"/>
              <w:rPr>
                <w:rFonts w:ascii="Arial" w:hAnsi="Arial" w:cs="Arial"/>
                <w:color w:val="000000"/>
                <w:sz w:val="22"/>
                <w:szCs w:val="22"/>
              </w:rPr>
            </w:pPr>
            <w:r w:rsidRPr="00EB26E9">
              <w:rPr>
                <w:rFonts w:ascii="Arial" w:hAnsi="Arial" w:cs="Arial"/>
                <w:color w:val="000000"/>
                <w:sz w:val="22"/>
                <w:szCs w:val="22"/>
              </w:rPr>
              <w:t>Please select “Yes” in the relevant box below to indicate you have included a comprehensive Programme of Works, in the form of a Gantt chart, which confirms each stage of the project and date of practical completion.</w:t>
            </w:r>
          </w:p>
        </w:tc>
      </w:tr>
      <w:tr w:rsidR="00EB26E9" w:rsidRPr="00EB26E9" w:rsidTr="00011F12">
        <w:trPr>
          <w:trHeight w:val="284"/>
        </w:trPr>
        <w:tc>
          <w:tcPr>
            <w:tcW w:w="9356" w:type="dxa"/>
            <w:gridSpan w:val="5"/>
            <w:tcBorders>
              <w:bottom w:val="nil"/>
            </w:tcBorders>
          </w:tcPr>
          <w:p w:rsidR="00EB26E9" w:rsidRPr="00EB26E9" w:rsidRDefault="00EB26E9" w:rsidP="00011F12">
            <w:pPr>
              <w:rPr>
                <w:rFonts w:ascii="Arial" w:hAnsi="Arial" w:cs="Arial"/>
                <w:b/>
                <w:sz w:val="22"/>
                <w:szCs w:val="22"/>
              </w:rPr>
            </w:pPr>
            <w:r w:rsidRPr="00EB26E9">
              <w:rPr>
                <w:rFonts w:ascii="Arial" w:hAnsi="Arial" w:cs="Arial"/>
                <w:b/>
                <w:sz w:val="22"/>
                <w:szCs w:val="22"/>
              </w:rPr>
              <w:t>Answer:</w:t>
            </w:r>
          </w:p>
        </w:tc>
      </w:tr>
      <w:tr w:rsidR="00EB26E9" w:rsidRPr="00EB26E9" w:rsidTr="00011F12">
        <w:trPr>
          <w:trHeight w:val="284"/>
        </w:trPr>
        <w:tc>
          <w:tcPr>
            <w:tcW w:w="7796" w:type="dxa"/>
            <w:gridSpan w:val="4"/>
            <w:tcBorders>
              <w:top w:val="nil"/>
              <w:bottom w:val="nil"/>
              <w:right w:val="nil"/>
            </w:tcBorders>
          </w:tcPr>
          <w:p w:rsidR="00EB26E9" w:rsidRPr="00EB26E9" w:rsidRDefault="00EB26E9" w:rsidP="00011F12">
            <w:pPr>
              <w:spacing w:after="120"/>
              <w:rPr>
                <w:rFonts w:ascii="Arial" w:hAnsi="Arial" w:cs="Arial"/>
                <w:sz w:val="22"/>
                <w:szCs w:val="22"/>
              </w:rPr>
            </w:pPr>
            <w:r w:rsidRPr="00EB26E9">
              <w:rPr>
                <w:rFonts w:ascii="Arial" w:hAnsi="Arial" w:cs="Arial"/>
                <w:sz w:val="22"/>
                <w:szCs w:val="22"/>
              </w:rPr>
              <w:t>Programme of Works Gantt chart included</w:t>
            </w:r>
          </w:p>
        </w:tc>
        <w:tc>
          <w:tcPr>
            <w:tcW w:w="1560" w:type="dxa"/>
            <w:tcBorders>
              <w:top w:val="nil"/>
              <w:left w:val="nil"/>
              <w:bottom w:val="nil"/>
            </w:tcBorders>
          </w:tcPr>
          <w:p w:rsidR="00EB26E9" w:rsidRPr="00EB26E9" w:rsidRDefault="00011F12" w:rsidP="00011F12">
            <w:pPr>
              <w:rPr>
                <w:rFonts w:ascii="Arial" w:hAnsi="Arial" w:cs="Arial"/>
                <w:sz w:val="22"/>
                <w:szCs w:val="22"/>
              </w:rPr>
            </w:pPr>
            <w:sdt>
              <w:sdtPr>
                <w:rPr>
                  <w:rStyle w:val="Style1"/>
                  <w:rFonts w:eastAsia="Arial" w:cs="Arial"/>
                  <w:sz w:val="22"/>
                  <w:szCs w:val="22"/>
                </w:rPr>
                <w:alias w:val="Yes / No"/>
                <w:tag w:val="Yes / No"/>
                <w:id w:val="1930384203"/>
                <w:placeholder>
                  <w:docPart w:val="2C7E8634901B4060AA11504B6531AB99"/>
                </w:placeholder>
                <w:showingPlcHdr/>
                <w:dropDownList>
                  <w:listItem w:displayText="Yes" w:value="Yes"/>
                  <w:listItem w:displayText="No" w:value="No"/>
                </w:dropDownList>
              </w:sdtPr>
              <w:sdtEndPr>
                <w:rPr>
                  <w:rStyle w:val="DefaultParagraphFont"/>
                  <w:rFonts w:ascii="Times New Roman" w:hAnsi="Times New Roman"/>
                </w:rPr>
              </w:sdtEndPr>
              <w:sdtContent>
                <w:r w:rsidR="00EB26E9" w:rsidRPr="00EB26E9">
                  <w:rPr>
                    <w:rStyle w:val="PlaceholderText"/>
                    <w:rFonts w:ascii="Arial" w:hAnsi="Arial" w:cs="Arial"/>
                    <w:sz w:val="22"/>
                    <w:szCs w:val="22"/>
                  </w:rPr>
                  <w:t>Choose an item.</w:t>
                </w:r>
              </w:sdtContent>
            </w:sdt>
          </w:p>
        </w:tc>
      </w:tr>
      <w:tr w:rsidR="00EB26E9" w:rsidRPr="00EB26E9" w:rsidTr="00011F12">
        <w:trPr>
          <w:trHeight w:val="284"/>
        </w:trPr>
        <w:tc>
          <w:tcPr>
            <w:tcW w:w="7796" w:type="dxa"/>
            <w:gridSpan w:val="4"/>
          </w:tcPr>
          <w:p w:rsidR="00EB26E9" w:rsidRPr="00EB26E9" w:rsidRDefault="00EB26E9" w:rsidP="00011F12">
            <w:pPr>
              <w:spacing w:after="120"/>
              <w:jc w:val="right"/>
              <w:rPr>
                <w:rFonts w:ascii="Arial" w:hAnsi="Arial" w:cs="Arial"/>
                <w:b/>
                <w:sz w:val="22"/>
                <w:szCs w:val="22"/>
              </w:rPr>
            </w:pPr>
            <w:r w:rsidRPr="00EB26E9">
              <w:rPr>
                <w:rFonts w:ascii="Arial" w:hAnsi="Arial" w:cs="Arial"/>
                <w:b/>
                <w:sz w:val="22"/>
                <w:szCs w:val="22"/>
              </w:rPr>
              <w:t>Word Count:</w:t>
            </w:r>
          </w:p>
        </w:tc>
        <w:tc>
          <w:tcPr>
            <w:tcW w:w="1560" w:type="dxa"/>
          </w:tcPr>
          <w:p w:rsidR="00EB26E9" w:rsidRPr="00EB26E9" w:rsidRDefault="00EB26E9" w:rsidP="00011F12">
            <w:pPr>
              <w:spacing w:after="120"/>
              <w:rPr>
                <w:rFonts w:ascii="Arial" w:hAnsi="Arial" w:cs="Arial"/>
                <w:sz w:val="22"/>
                <w:szCs w:val="22"/>
              </w:rPr>
            </w:pPr>
            <w:r w:rsidRPr="00EB26E9">
              <w:rPr>
                <w:rFonts w:ascii="Arial" w:hAnsi="Arial" w:cs="Arial"/>
                <w:sz w:val="22"/>
                <w:szCs w:val="22"/>
              </w:rPr>
              <w:t>N/A</w:t>
            </w:r>
          </w:p>
        </w:tc>
      </w:tr>
    </w:tbl>
    <w:p w:rsidR="00EB26E9" w:rsidRDefault="00EB26E9" w:rsidP="00EB26E9">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702D84" w:rsidRPr="00EB26E9" w:rsidTr="00011F12">
        <w:trPr>
          <w:trHeight w:val="567"/>
          <w:tblHeader/>
        </w:trPr>
        <w:tc>
          <w:tcPr>
            <w:tcW w:w="9356" w:type="dxa"/>
            <w:gridSpan w:val="5"/>
            <w:tcBorders>
              <w:bottom w:val="single" w:sz="4" w:space="0" w:color="auto"/>
            </w:tcBorders>
            <w:vAlign w:val="center"/>
          </w:tcPr>
          <w:p w:rsidR="00702D84" w:rsidRPr="00EB26E9" w:rsidRDefault="00702D84" w:rsidP="00011F12">
            <w:pPr>
              <w:autoSpaceDE w:val="0"/>
              <w:autoSpaceDN w:val="0"/>
              <w:adjustRightInd w:val="0"/>
              <w:rPr>
                <w:rFonts w:ascii="Arial" w:hAnsi="Arial" w:cs="Arial"/>
                <w:b/>
                <w:sz w:val="22"/>
                <w:szCs w:val="22"/>
              </w:rPr>
            </w:pPr>
            <w:r w:rsidRPr="00EB26E9">
              <w:rPr>
                <w:rFonts w:ascii="Arial" w:hAnsi="Arial" w:cs="Arial"/>
                <w:b/>
                <w:sz w:val="22"/>
                <w:szCs w:val="22"/>
              </w:rPr>
              <w:t>Quality and Implementation</w:t>
            </w:r>
          </w:p>
        </w:tc>
      </w:tr>
      <w:tr w:rsidR="00702D84" w:rsidRPr="00EB26E9" w:rsidTr="00011F12">
        <w:trPr>
          <w:trHeight w:val="284"/>
        </w:trPr>
        <w:tc>
          <w:tcPr>
            <w:tcW w:w="1753" w:type="dxa"/>
            <w:tcBorders>
              <w:bottom w:val="nil"/>
              <w:right w:val="nil"/>
            </w:tcBorders>
          </w:tcPr>
          <w:p w:rsidR="00702D84" w:rsidRPr="00EB26E9" w:rsidRDefault="00702D84" w:rsidP="00011F12">
            <w:pPr>
              <w:autoSpaceDE w:val="0"/>
              <w:autoSpaceDN w:val="0"/>
              <w:adjustRightInd w:val="0"/>
              <w:rPr>
                <w:rFonts w:ascii="Arial" w:hAnsi="Arial" w:cs="Arial"/>
                <w:b/>
                <w:sz w:val="22"/>
                <w:szCs w:val="22"/>
              </w:rPr>
            </w:pPr>
            <w:r>
              <w:rPr>
                <w:rFonts w:ascii="Arial" w:hAnsi="Arial" w:cs="Arial"/>
                <w:b/>
                <w:sz w:val="22"/>
                <w:szCs w:val="22"/>
              </w:rPr>
              <w:t>Question 5</w:t>
            </w:r>
            <w:r w:rsidRPr="00EB26E9">
              <w:rPr>
                <w:rFonts w:ascii="Arial" w:hAnsi="Arial" w:cs="Arial"/>
                <w:b/>
                <w:sz w:val="22"/>
                <w:szCs w:val="22"/>
              </w:rPr>
              <w:t>:</w:t>
            </w:r>
          </w:p>
        </w:tc>
        <w:tc>
          <w:tcPr>
            <w:tcW w:w="2924" w:type="dxa"/>
            <w:tcBorders>
              <w:left w:val="nil"/>
              <w:bottom w:val="nil"/>
              <w:right w:val="nil"/>
            </w:tcBorders>
          </w:tcPr>
          <w:p w:rsidR="00702D84" w:rsidRPr="00EB26E9" w:rsidRDefault="00702D84" w:rsidP="00011F12">
            <w:pPr>
              <w:autoSpaceDE w:val="0"/>
              <w:autoSpaceDN w:val="0"/>
              <w:adjustRightInd w:val="0"/>
              <w:jc w:val="right"/>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702D84" w:rsidRPr="00EB26E9" w:rsidRDefault="00702D84" w:rsidP="00011F12">
            <w:pPr>
              <w:autoSpaceDE w:val="0"/>
              <w:autoSpaceDN w:val="0"/>
              <w:adjustRightInd w:val="0"/>
              <w:rPr>
                <w:rFonts w:ascii="Arial" w:hAnsi="Arial" w:cs="Arial"/>
                <w:sz w:val="22"/>
                <w:szCs w:val="22"/>
              </w:rPr>
            </w:pPr>
            <w:r w:rsidRPr="00EB26E9">
              <w:rPr>
                <w:rFonts w:ascii="Arial" w:hAnsi="Arial" w:cs="Arial"/>
                <w:sz w:val="22"/>
                <w:szCs w:val="22"/>
              </w:rPr>
              <w:t>5%</w:t>
            </w:r>
          </w:p>
        </w:tc>
        <w:tc>
          <w:tcPr>
            <w:tcW w:w="1657" w:type="dxa"/>
            <w:tcBorders>
              <w:left w:val="nil"/>
              <w:bottom w:val="nil"/>
              <w:right w:val="nil"/>
            </w:tcBorders>
          </w:tcPr>
          <w:p w:rsidR="00702D84" w:rsidRPr="00EB26E9" w:rsidRDefault="00702D84" w:rsidP="00011F12">
            <w:pPr>
              <w:autoSpaceDE w:val="0"/>
              <w:autoSpaceDN w:val="0"/>
              <w:adjustRightInd w:val="0"/>
              <w:jc w:val="right"/>
              <w:rPr>
                <w:rFonts w:ascii="Arial" w:hAnsi="Arial" w:cs="Arial"/>
                <w:b/>
                <w:sz w:val="22"/>
                <w:szCs w:val="22"/>
              </w:rPr>
            </w:pPr>
            <w:r w:rsidRPr="00EB26E9">
              <w:rPr>
                <w:rFonts w:ascii="Arial" w:hAnsi="Arial" w:cs="Arial"/>
                <w:b/>
                <w:sz w:val="22"/>
                <w:szCs w:val="22"/>
              </w:rPr>
              <w:t>Word Limit:</w:t>
            </w:r>
          </w:p>
        </w:tc>
        <w:tc>
          <w:tcPr>
            <w:tcW w:w="1560" w:type="dxa"/>
            <w:tcBorders>
              <w:left w:val="nil"/>
              <w:bottom w:val="nil"/>
            </w:tcBorders>
          </w:tcPr>
          <w:p w:rsidR="00702D84" w:rsidRPr="00EB26E9" w:rsidRDefault="00702D84" w:rsidP="00011F12">
            <w:pPr>
              <w:autoSpaceDE w:val="0"/>
              <w:autoSpaceDN w:val="0"/>
              <w:adjustRightInd w:val="0"/>
              <w:rPr>
                <w:rFonts w:ascii="Arial" w:hAnsi="Arial" w:cs="Arial"/>
                <w:sz w:val="22"/>
                <w:szCs w:val="22"/>
              </w:rPr>
            </w:pPr>
            <w:r w:rsidRPr="00EB26E9">
              <w:rPr>
                <w:rFonts w:ascii="Arial" w:hAnsi="Arial" w:cs="Arial"/>
                <w:sz w:val="22"/>
                <w:szCs w:val="22"/>
              </w:rPr>
              <w:t>250 words</w:t>
            </w:r>
          </w:p>
        </w:tc>
      </w:tr>
      <w:tr w:rsidR="00702D84" w:rsidRPr="00EB26E9" w:rsidTr="00011F12">
        <w:trPr>
          <w:trHeight w:val="284"/>
        </w:trPr>
        <w:tc>
          <w:tcPr>
            <w:tcW w:w="9356" w:type="dxa"/>
            <w:gridSpan w:val="5"/>
            <w:tcBorders>
              <w:top w:val="nil"/>
              <w:bottom w:val="single" w:sz="4" w:space="0" w:color="auto"/>
            </w:tcBorders>
          </w:tcPr>
          <w:p w:rsidR="00702D84" w:rsidRPr="00EB26E9" w:rsidRDefault="00702D84" w:rsidP="00011F12">
            <w:pPr>
              <w:rPr>
                <w:rFonts w:ascii="Arial" w:hAnsi="Arial" w:cs="Arial"/>
                <w:sz w:val="22"/>
                <w:szCs w:val="22"/>
              </w:rPr>
            </w:pPr>
            <w:r w:rsidRPr="00EB26E9">
              <w:rPr>
                <w:rFonts w:ascii="Arial" w:hAnsi="Arial" w:cs="Arial"/>
                <w:sz w:val="22"/>
                <w:szCs w:val="22"/>
              </w:rPr>
              <w:t>Please detail:</w:t>
            </w:r>
          </w:p>
          <w:p w:rsidR="00702D84" w:rsidRPr="00EB26E9" w:rsidRDefault="00702D84" w:rsidP="00011F12">
            <w:pPr>
              <w:pStyle w:val="ListParagraph"/>
              <w:numPr>
                <w:ilvl w:val="0"/>
                <w:numId w:val="38"/>
              </w:numPr>
              <w:ind w:left="567" w:hanging="567"/>
              <w:contextualSpacing w:val="0"/>
              <w:rPr>
                <w:rFonts w:ascii="Arial" w:hAnsi="Arial" w:cs="Arial"/>
                <w:sz w:val="22"/>
                <w:szCs w:val="22"/>
              </w:rPr>
            </w:pPr>
            <w:r w:rsidRPr="00EB26E9">
              <w:rPr>
                <w:rFonts w:ascii="Arial" w:hAnsi="Arial" w:cs="Arial"/>
                <w:sz w:val="22"/>
                <w:szCs w:val="22"/>
              </w:rPr>
              <w:t>The length of the guarantee associated with this work; and</w:t>
            </w:r>
          </w:p>
          <w:p w:rsidR="00702D84" w:rsidRPr="00EB26E9" w:rsidRDefault="00702D84" w:rsidP="00011F12">
            <w:pPr>
              <w:pStyle w:val="ListParagraph"/>
              <w:numPr>
                <w:ilvl w:val="0"/>
                <w:numId w:val="38"/>
              </w:numPr>
              <w:spacing w:after="120"/>
              <w:ind w:left="567" w:hanging="567"/>
              <w:contextualSpacing w:val="0"/>
              <w:rPr>
                <w:rFonts w:ascii="Arial" w:hAnsi="Arial" w:cs="Arial"/>
                <w:sz w:val="22"/>
                <w:szCs w:val="22"/>
              </w:rPr>
            </w:pPr>
            <w:r w:rsidRPr="00EB26E9">
              <w:rPr>
                <w:rFonts w:ascii="Arial" w:hAnsi="Arial" w:cs="Arial"/>
                <w:sz w:val="22"/>
                <w:szCs w:val="22"/>
              </w:rPr>
              <w:t>What elements the guarantee will cover?</w:t>
            </w:r>
          </w:p>
        </w:tc>
      </w:tr>
      <w:tr w:rsidR="00702D84" w:rsidRPr="00EB26E9" w:rsidTr="00011F12">
        <w:trPr>
          <w:trHeight w:val="284"/>
        </w:trPr>
        <w:tc>
          <w:tcPr>
            <w:tcW w:w="9356" w:type="dxa"/>
            <w:gridSpan w:val="5"/>
            <w:tcBorders>
              <w:bottom w:val="nil"/>
            </w:tcBorders>
          </w:tcPr>
          <w:p w:rsidR="00702D84" w:rsidRPr="00EB26E9" w:rsidRDefault="00702D84" w:rsidP="00011F12">
            <w:pPr>
              <w:pStyle w:val="ListParagraph"/>
              <w:numPr>
                <w:ilvl w:val="0"/>
                <w:numId w:val="39"/>
              </w:numPr>
              <w:autoSpaceDE w:val="0"/>
              <w:autoSpaceDN w:val="0"/>
              <w:adjustRightInd w:val="0"/>
              <w:ind w:left="567" w:hanging="567"/>
              <w:contextualSpacing w:val="0"/>
              <w:rPr>
                <w:rFonts w:ascii="Arial" w:hAnsi="Arial" w:cs="Arial"/>
                <w:b/>
                <w:sz w:val="22"/>
                <w:szCs w:val="22"/>
              </w:rPr>
            </w:pPr>
            <w:r w:rsidRPr="00EB26E9">
              <w:rPr>
                <w:rFonts w:ascii="Arial" w:hAnsi="Arial" w:cs="Arial"/>
                <w:b/>
                <w:sz w:val="22"/>
                <w:szCs w:val="22"/>
              </w:rPr>
              <w:t>The length of the guarantee associated with this work</w:t>
            </w:r>
          </w:p>
        </w:tc>
      </w:tr>
      <w:tr w:rsidR="00702D84" w:rsidRPr="00EB26E9" w:rsidTr="00011F12">
        <w:trPr>
          <w:trHeight w:val="1417"/>
        </w:trPr>
        <w:tc>
          <w:tcPr>
            <w:tcW w:w="9356" w:type="dxa"/>
            <w:gridSpan w:val="5"/>
            <w:tcBorders>
              <w:top w:val="nil"/>
              <w:bottom w:val="single" w:sz="4" w:space="0" w:color="auto"/>
            </w:tcBorders>
          </w:tcPr>
          <w:p w:rsidR="00702D84" w:rsidRPr="00EB26E9" w:rsidRDefault="00011F12" w:rsidP="00011F12">
            <w:pPr>
              <w:autoSpaceDE w:val="0"/>
              <w:autoSpaceDN w:val="0"/>
              <w:adjustRightInd w:val="0"/>
              <w:spacing w:after="120"/>
              <w:rPr>
                <w:rFonts w:ascii="Arial" w:hAnsi="Arial" w:cs="Arial"/>
                <w:b/>
                <w:sz w:val="22"/>
                <w:szCs w:val="22"/>
              </w:rPr>
            </w:pPr>
            <w:sdt>
              <w:sdtPr>
                <w:rPr>
                  <w:rStyle w:val="Style2"/>
                  <w:rFonts w:cs="Arial"/>
                  <w:b/>
                  <w:sz w:val="22"/>
                  <w:szCs w:val="22"/>
                </w:rPr>
                <w:id w:val="242075611"/>
                <w:placeholder>
                  <w:docPart w:val="FD7B01EFCF6249A0A3F29859F7C965AF"/>
                </w:placeholder>
              </w:sdtPr>
              <w:sdtContent>
                <w:sdt>
                  <w:sdtPr>
                    <w:rPr>
                      <w:rStyle w:val="Style2"/>
                      <w:rFonts w:cs="Arial"/>
                      <w:b/>
                      <w:sz w:val="22"/>
                      <w:szCs w:val="22"/>
                    </w:rPr>
                    <w:alias w:val="Please Specify"/>
                    <w:tag w:val="Please Specify"/>
                    <w:id w:val="-2056848113"/>
                    <w:placeholder>
                      <w:docPart w:val="12A1D5CF69CF461D911E2184AD129B6D"/>
                    </w:placeholder>
                    <w:showingPlcHdr/>
                  </w:sdtPr>
                  <w:sdtContent>
                    <w:r w:rsidR="00702D84" w:rsidRPr="00EB26E9">
                      <w:rPr>
                        <w:rStyle w:val="PlaceholderText"/>
                        <w:rFonts w:ascii="Arial" w:hAnsi="Arial" w:cs="Arial"/>
                        <w:sz w:val="22"/>
                        <w:szCs w:val="22"/>
                      </w:rPr>
                      <w:t>Click here to enter text.</w:t>
                    </w:r>
                  </w:sdtContent>
                </w:sdt>
              </w:sdtContent>
            </w:sdt>
          </w:p>
        </w:tc>
      </w:tr>
      <w:tr w:rsidR="00702D84" w:rsidRPr="00EB26E9" w:rsidTr="00011F12">
        <w:trPr>
          <w:trHeight w:val="284"/>
        </w:trPr>
        <w:tc>
          <w:tcPr>
            <w:tcW w:w="9356" w:type="dxa"/>
            <w:gridSpan w:val="5"/>
            <w:tcBorders>
              <w:top w:val="single" w:sz="4" w:space="0" w:color="auto"/>
              <w:bottom w:val="nil"/>
            </w:tcBorders>
          </w:tcPr>
          <w:p w:rsidR="00702D84" w:rsidRPr="00EB26E9" w:rsidRDefault="00702D84" w:rsidP="00011F12">
            <w:pPr>
              <w:pStyle w:val="ListParagraph"/>
              <w:numPr>
                <w:ilvl w:val="0"/>
                <w:numId w:val="39"/>
              </w:numPr>
              <w:autoSpaceDE w:val="0"/>
              <w:autoSpaceDN w:val="0"/>
              <w:adjustRightInd w:val="0"/>
              <w:ind w:left="567" w:hanging="567"/>
              <w:contextualSpacing w:val="0"/>
              <w:rPr>
                <w:rFonts w:ascii="Arial" w:hAnsi="Arial" w:cs="Arial"/>
                <w:b/>
                <w:sz w:val="22"/>
                <w:szCs w:val="22"/>
              </w:rPr>
            </w:pPr>
            <w:r w:rsidRPr="00EB26E9">
              <w:rPr>
                <w:rFonts w:ascii="Arial" w:hAnsi="Arial" w:cs="Arial"/>
                <w:b/>
                <w:sz w:val="22"/>
                <w:szCs w:val="22"/>
              </w:rPr>
              <w:t>What elements the guarantee will cover?</w:t>
            </w:r>
          </w:p>
        </w:tc>
      </w:tr>
      <w:tr w:rsidR="00702D84" w:rsidRPr="00EB26E9" w:rsidTr="00011F12">
        <w:trPr>
          <w:trHeight w:val="1417"/>
        </w:trPr>
        <w:tc>
          <w:tcPr>
            <w:tcW w:w="9356" w:type="dxa"/>
            <w:gridSpan w:val="5"/>
            <w:tcBorders>
              <w:top w:val="nil"/>
              <w:bottom w:val="single" w:sz="4" w:space="0" w:color="auto"/>
            </w:tcBorders>
          </w:tcPr>
          <w:p w:rsidR="00702D84" w:rsidRPr="00EB26E9" w:rsidRDefault="00011F12" w:rsidP="00011F12">
            <w:pPr>
              <w:autoSpaceDE w:val="0"/>
              <w:autoSpaceDN w:val="0"/>
              <w:adjustRightInd w:val="0"/>
              <w:spacing w:after="120"/>
              <w:rPr>
                <w:rFonts w:ascii="Arial" w:hAnsi="Arial" w:cs="Arial"/>
                <w:b/>
                <w:sz w:val="22"/>
                <w:szCs w:val="22"/>
              </w:rPr>
            </w:pPr>
            <w:sdt>
              <w:sdtPr>
                <w:rPr>
                  <w:rStyle w:val="Style2"/>
                  <w:rFonts w:cs="Arial"/>
                  <w:b/>
                  <w:sz w:val="22"/>
                  <w:szCs w:val="22"/>
                </w:rPr>
                <w:id w:val="-1902744348"/>
                <w:placeholder>
                  <w:docPart w:val="0CE5F8101AD04DC2AB512EFD80961AE0"/>
                </w:placeholder>
              </w:sdtPr>
              <w:sdtContent>
                <w:sdt>
                  <w:sdtPr>
                    <w:rPr>
                      <w:rStyle w:val="Style2"/>
                      <w:rFonts w:cs="Arial"/>
                      <w:b/>
                      <w:sz w:val="22"/>
                      <w:szCs w:val="22"/>
                    </w:rPr>
                    <w:alias w:val="Please Specify"/>
                    <w:tag w:val="Please Specify"/>
                    <w:id w:val="-1379698125"/>
                    <w:placeholder>
                      <w:docPart w:val="4E7C1A0C11384B7CBBB0A30DAA7EB69C"/>
                    </w:placeholder>
                    <w:showingPlcHdr/>
                  </w:sdtPr>
                  <w:sdtContent>
                    <w:r w:rsidR="00702D84" w:rsidRPr="00EB26E9">
                      <w:rPr>
                        <w:rStyle w:val="PlaceholderText"/>
                        <w:rFonts w:ascii="Arial" w:hAnsi="Arial" w:cs="Arial"/>
                        <w:sz w:val="22"/>
                        <w:szCs w:val="22"/>
                      </w:rPr>
                      <w:t>Click here to enter text.</w:t>
                    </w:r>
                  </w:sdtContent>
                </w:sdt>
              </w:sdtContent>
            </w:sdt>
          </w:p>
        </w:tc>
      </w:tr>
      <w:tr w:rsidR="00702D84" w:rsidRPr="00EB26E9" w:rsidTr="00011F12">
        <w:trPr>
          <w:trHeight w:val="284"/>
        </w:trPr>
        <w:tc>
          <w:tcPr>
            <w:tcW w:w="7796" w:type="dxa"/>
            <w:gridSpan w:val="4"/>
            <w:tcBorders>
              <w:bottom w:val="single" w:sz="4" w:space="0" w:color="auto"/>
              <w:right w:val="single" w:sz="4" w:space="0" w:color="auto"/>
            </w:tcBorders>
          </w:tcPr>
          <w:p w:rsidR="00702D84" w:rsidRPr="00EB26E9" w:rsidRDefault="00702D84" w:rsidP="00011F12">
            <w:pPr>
              <w:autoSpaceDE w:val="0"/>
              <w:autoSpaceDN w:val="0"/>
              <w:adjustRightInd w:val="0"/>
              <w:spacing w:after="120"/>
              <w:jc w:val="right"/>
              <w:rPr>
                <w:rFonts w:ascii="Arial" w:hAnsi="Arial" w:cs="Arial"/>
                <w:b/>
                <w:sz w:val="22"/>
                <w:szCs w:val="22"/>
              </w:rPr>
            </w:pPr>
            <w:r w:rsidRPr="00EB26E9">
              <w:rPr>
                <w:rFonts w:ascii="Arial" w:hAnsi="Arial" w:cs="Arial"/>
                <w:b/>
                <w:sz w:val="22"/>
                <w:szCs w:val="22"/>
              </w:rPr>
              <w:t>Word Count:</w:t>
            </w:r>
          </w:p>
        </w:tc>
        <w:tc>
          <w:tcPr>
            <w:tcW w:w="1560" w:type="dxa"/>
            <w:tcBorders>
              <w:left w:val="single" w:sz="4" w:space="0" w:color="auto"/>
              <w:bottom w:val="single" w:sz="4" w:space="0" w:color="auto"/>
            </w:tcBorders>
          </w:tcPr>
          <w:p w:rsidR="00702D84" w:rsidRPr="00EB26E9" w:rsidRDefault="00702D84" w:rsidP="00011F12">
            <w:pPr>
              <w:autoSpaceDE w:val="0"/>
              <w:autoSpaceDN w:val="0"/>
              <w:adjustRightInd w:val="0"/>
              <w:spacing w:after="120"/>
              <w:rPr>
                <w:rFonts w:ascii="Arial" w:hAnsi="Arial" w:cs="Arial"/>
                <w:sz w:val="22"/>
                <w:szCs w:val="22"/>
              </w:rPr>
            </w:pPr>
          </w:p>
        </w:tc>
      </w:tr>
    </w:tbl>
    <w:p w:rsidR="00702D84" w:rsidRPr="00EB26E9" w:rsidRDefault="00702D84" w:rsidP="00EB26E9">
      <w:pPr>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EB26E9" w:rsidRPr="00EB26E9" w:rsidTr="00011F12">
        <w:trPr>
          <w:trHeight w:val="567"/>
          <w:tblHeader/>
        </w:trPr>
        <w:tc>
          <w:tcPr>
            <w:tcW w:w="9356" w:type="dxa"/>
            <w:gridSpan w:val="7"/>
            <w:tcBorders>
              <w:bottom w:val="single" w:sz="4" w:space="0" w:color="auto"/>
            </w:tcBorders>
            <w:vAlign w:val="center"/>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Quality and Implementation</w:t>
            </w:r>
          </w:p>
        </w:tc>
      </w:tr>
      <w:tr w:rsidR="00EB26E9" w:rsidRPr="00EB26E9" w:rsidTr="00011F12">
        <w:trPr>
          <w:trHeight w:val="284"/>
        </w:trPr>
        <w:tc>
          <w:tcPr>
            <w:tcW w:w="1753" w:type="dxa"/>
            <w:tcBorders>
              <w:bottom w:val="nil"/>
              <w:right w:val="nil"/>
            </w:tcBorders>
          </w:tcPr>
          <w:p w:rsidR="00EB26E9" w:rsidRPr="00EB26E9" w:rsidRDefault="00702D84" w:rsidP="00011F12">
            <w:pPr>
              <w:autoSpaceDE w:val="0"/>
              <w:autoSpaceDN w:val="0"/>
              <w:adjustRightInd w:val="0"/>
              <w:rPr>
                <w:rFonts w:ascii="Arial" w:hAnsi="Arial" w:cs="Arial"/>
                <w:b/>
                <w:sz w:val="22"/>
                <w:szCs w:val="22"/>
              </w:rPr>
            </w:pPr>
            <w:r>
              <w:rPr>
                <w:rFonts w:ascii="Arial" w:hAnsi="Arial" w:cs="Arial"/>
                <w:b/>
                <w:sz w:val="22"/>
                <w:szCs w:val="22"/>
              </w:rPr>
              <w:t>Question 6</w:t>
            </w:r>
            <w:r w:rsidR="00EB26E9" w:rsidRPr="00EB26E9">
              <w:rPr>
                <w:rFonts w:ascii="Arial" w:hAnsi="Arial" w:cs="Arial"/>
                <w:b/>
                <w:sz w:val="22"/>
                <w:szCs w:val="22"/>
              </w:rPr>
              <w:t>:</w:t>
            </w:r>
          </w:p>
        </w:tc>
        <w:tc>
          <w:tcPr>
            <w:tcW w:w="2924" w:type="dxa"/>
            <w:gridSpan w:val="2"/>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2.5%</w:t>
            </w:r>
          </w:p>
        </w:tc>
        <w:tc>
          <w:tcPr>
            <w:tcW w:w="1657" w:type="dxa"/>
            <w:gridSpan w:val="2"/>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Word Limit:</w:t>
            </w:r>
          </w:p>
        </w:tc>
        <w:tc>
          <w:tcPr>
            <w:tcW w:w="1560" w:type="dxa"/>
            <w:tcBorders>
              <w:left w:val="nil"/>
              <w:bottom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200 words</w:t>
            </w:r>
          </w:p>
        </w:tc>
      </w:tr>
      <w:tr w:rsidR="00EB26E9" w:rsidRPr="00EB26E9" w:rsidTr="00011F12">
        <w:trPr>
          <w:trHeight w:val="284"/>
        </w:trPr>
        <w:tc>
          <w:tcPr>
            <w:tcW w:w="9356" w:type="dxa"/>
            <w:gridSpan w:val="7"/>
            <w:tcBorders>
              <w:top w:val="nil"/>
              <w:bottom w:val="single" w:sz="4" w:space="0" w:color="auto"/>
            </w:tcBorders>
          </w:tcPr>
          <w:p w:rsidR="00EB26E9" w:rsidRPr="00EB26E9" w:rsidRDefault="00EB26E9" w:rsidP="00011F12">
            <w:pPr>
              <w:jc w:val="both"/>
              <w:rPr>
                <w:rFonts w:ascii="Arial" w:hAnsi="Arial" w:cs="Arial"/>
                <w:sz w:val="22"/>
                <w:szCs w:val="22"/>
              </w:rPr>
            </w:pPr>
            <w:r w:rsidRPr="00EB26E9">
              <w:rPr>
                <w:rFonts w:ascii="Arial" w:hAnsi="Arial" w:cs="Arial"/>
                <w:sz w:val="22"/>
                <w:szCs w:val="22"/>
              </w:rPr>
              <w:lastRenderedPageBreak/>
              <w:t>Please provide details of the key personnel, who will be managing and providing this Contract, please include their:</w:t>
            </w:r>
          </w:p>
          <w:p w:rsidR="00EB26E9" w:rsidRPr="00EB26E9" w:rsidRDefault="00EB26E9" w:rsidP="00EB26E9">
            <w:pPr>
              <w:pStyle w:val="ListParagraph"/>
              <w:numPr>
                <w:ilvl w:val="0"/>
                <w:numId w:val="37"/>
              </w:numPr>
              <w:ind w:left="567" w:hanging="567"/>
              <w:contextualSpacing w:val="0"/>
              <w:jc w:val="both"/>
              <w:rPr>
                <w:rFonts w:ascii="Arial" w:hAnsi="Arial" w:cs="Arial"/>
                <w:sz w:val="22"/>
                <w:szCs w:val="22"/>
              </w:rPr>
            </w:pPr>
            <w:r w:rsidRPr="00EB26E9">
              <w:rPr>
                <w:rFonts w:ascii="Arial" w:hAnsi="Arial" w:cs="Arial"/>
                <w:sz w:val="22"/>
                <w:szCs w:val="22"/>
              </w:rPr>
              <w:t>Role;</w:t>
            </w:r>
          </w:p>
          <w:p w:rsidR="00EB26E9" w:rsidRPr="00EB26E9" w:rsidRDefault="00EB26E9" w:rsidP="00EB26E9">
            <w:pPr>
              <w:pStyle w:val="ListParagraph"/>
              <w:numPr>
                <w:ilvl w:val="0"/>
                <w:numId w:val="37"/>
              </w:numPr>
              <w:ind w:left="567" w:hanging="567"/>
              <w:contextualSpacing w:val="0"/>
              <w:jc w:val="both"/>
              <w:rPr>
                <w:rFonts w:ascii="Arial" w:hAnsi="Arial" w:cs="Arial"/>
                <w:sz w:val="22"/>
                <w:szCs w:val="22"/>
              </w:rPr>
            </w:pPr>
            <w:r w:rsidRPr="00EB26E9">
              <w:rPr>
                <w:rFonts w:ascii="Arial" w:hAnsi="Arial" w:cs="Arial"/>
                <w:sz w:val="22"/>
                <w:szCs w:val="22"/>
              </w:rPr>
              <w:t>A brief overview;</w:t>
            </w:r>
          </w:p>
          <w:p w:rsidR="00EB26E9" w:rsidRPr="00EB26E9" w:rsidRDefault="00EB26E9" w:rsidP="00EB26E9">
            <w:pPr>
              <w:pStyle w:val="ListParagraph"/>
              <w:numPr>
                <w:ilvl w:val="0"/>
                <w:numId w:val="37"/>
              </w:numPr>
              <w:ind w:left="567" w:hanging="567"/>
              <w:contextualSpacing w:val="0"/>
              <w:jc w:val="both"/>
              <w:rPr>
                <w:rFonts w:ascii="Arial" w:hAnsi="Arial" w:cs="Arial"/>
                <w:sz w:val="22"/>
                <w:szCs w:val="22"/>
              </w:rPr>
            </w:pPr>
            <w:r w:rsidRPr="00EB26E9">
              <w:rPr>
                <w:rFonts w:ascii="Arial" w:hAnsi="Arial" w:cs="Arial"/>
                <w:sz w:val="22"/>
                <w:szCs w:val="22"/>
              </w:rPr>
              <w:t>Relevant skills;</w:t>
            </w:r>
          </w:p>
          <w:p w:rsidR="00EB26E9" w:rsidRPr="00EB26E9" w:rsidRDefault="00EB26E9" w:rsidP="00EB26E9">
            <w:pPr>
              <w:pStyle w:val="ListParagraph"/>
              <w:numPr>
                <w:ilvl w:val="0"/>
                <w:numId w:val="37"/>
              </w:numPr>
              <w:ind w:left="567" w:hanging="567"/>
              <w:contextualSpacing w:val="0"/>
              <w:jc w:val="both"/>
              <w:rPr>
                <w:rFonts w:ascii="Arial" w:hAnsi="Arial" w:cs="Arial"/>
                <w:sz w:val="22"/>
                <w:szCs w:val="22"/>
              </w:rPr>
            </w:pPr>
            <w:r w:rsidRPr="00EB26E9">
              <w:rPr>
                <w:rFonts w:ascii="Arial" w:hAnsi="Arial" w:cs="Arial"/>
                <w:sz w:val="22"/>
                <w:szCs w:val="22"/>
              </w:rPr>
              <w:t>Qualifications; and</w:t>
            </w:r>
          </w:p>
          <w:p w:rsidR="00EB26E9" w:rsidRPr="00EB26E9" w:rsidRDefault="00EB26E9" w:rsidP="00EB26E9">
            <w:pPr>
              <w:pStyle w:val="ListParagraph"/>
              <w:numPr>
                <w:ilvl w:val="0"/>
                <w:numId w:val="37"/>
              </w:numPr>
              <w:spacing w:after="120"/>
              <w:ind w:left="567" w:hanging="567"/>
              <w:contextualSpacing w:val="0"/>
              <w:jc w:val="both"/>
              <w:rPr>
                <w:rFonts w:ascii="Arial" w:hAnsi="Arial" w:cs="Arial"/>
                <w:sz w:val="22"/>
                <w:szCs w:val="22"/>
              </w:rPr>
            </w:pPr>
            <w:r w:rsidRPr="00EB26E9">
              <w:rPr>
                <w:rFonts w:ascii="Arial" w:hAnsi="Arial" w:cs="Arial"/>
                <w:sz w:val="22"/>
                <w:szCs w:val="22"/>
              </w:rPr>
              <w:t>Experience.</w:t>
            </w:r>
          </w:p>
        </w:tc>
      </w:tr>
      <w:tr w:rsidR="00EB26E9" w:rsidRPr="00EB26E9" w:rsidTr="00011F12">
        <w:trPr>
          <w:trHeight w:val="284"/>
        </w:trPr>
        <w:tc>
          <w:tcPr>
            <w:tcW w:w="9356" w:type="dxa"/>
            <w:gridSpan w:val="7"/>
            <w:tcBorders>
              <w:bottom w:val="nil"/>
            </w:tcBorders>
          </w:tcPr>
          <w:p w:rsidR="00EB26E9" w:rsidRPr="00EB26E9" w:rsidRDefault="00EB26E9" w:rsidP="00011F12">
            <w:pPr>
              <w:ind w:left="567" w:hanging="567"/>
              <w:rPr>
                <w:rFonts w:ascii="Arial" w:hAnsi="Arial" w:cs="Arial"/>
                <w:sz w:val="22"/>
                <w:szCs w:val="22"/>
              </w:rPr>
            </w:pPr>
            <w:r w:rsidRPr="00EB26E9">
              <w:rPr>
                <w:rStyle w:val="Style2"/>
                <w:rFonts w:cs="Arial"/>
                <w:b/>
                <w:sz w:val="22"/>
                <w:szCs w:val="22"/>
              </w:rPr>
              <w:t>a.i.</w:t>
            </w:r>
            <w:r w:rsidRPr="00EB26E9">
              <w:rPr>
                <w:rFonts w:ascii="Arial" w:hAnsi="Arial" w:cs="Arial"/>
                <w:sz w:val="22"/>
                <w:szCs w:val="22"/>
              </w:rPr>
              <w:tab/>
            </w:r>
            <w:sdt>
              <w:sdtPr>
                <w:rPr>
                  <w:rStyle w:val="Style2"/>
                  <w:rFonts w:cs="Arial"/>
                  <w:sz w:val="22"/>
                  <w:szCs w:val="22"/>
                </w:rPr>
                <w:id w:val="-1549992280"/>
                <w:placeholder>
                  <w:docPart w:val="989BEF90FCBF466D92F411B878465BB1"/>
                </w:placeholder>
              </w:sdtPr>
              <w:sdtContent>
                <w:sdt>
                  <w:sdtPr>
                    <w:rPr>
                      <w:rStyle w:val="Style2"/>
                      <w:rFonts w:cs="Arial"/>
                      <w:sz w:val="22"/>
                      <w:szCs w:val="22"/>
                    </w:rPr>
                    <w:alias w:val="Specify Role"/>
                    <w:tag w:val="Specify Role"/>
                    <w:id w:val="-404682086"/>
                    <w:placeholder>
                      <w:docPart w:val="38337D28D1FD48EEB2D5DF81F60C450B"/>
                    </w:placeholder>
                    <w:showingPlcHdr/>
                  </w:sdtPr>
                  <w:sdtContent>
                    <w:r w:rsidRPr="00EB26E9">
                      <w:rPr>
                        <w:rStyle w:val="PlaceholderText"/>
                        <w:rFonts w:ascii="Arial" w:hAnsi="Arial" w:cs="Arial"/>
                        <w:sz w:val="22"/>
                        <w:szCs w:val="22"/>
                      </w:rPr>
                      <w:t>Click here to enter team member role.</w:t>
                    </w:r>
                  </w:sdtContent>
                </w:sdt>
              </w:sdtContent>
            </w:sdt>
          </w:p>
        </w:tc>
      </w:tr>
      <w:tr w:rsidR="00EB26E9" w:rsidRPr="00EB26E9" w:rsidTr="00011F12">
        <w:trPr>
          <w:trHeight w:val="284"/>
        </w:trPr>
        <w:tc>
          <w:tcPr>
            <w:tcW w:w="9356" w:type="dxa"/>
            <w:gridSpan w:val="7"/>
            <w:tcBorders>
              <w:bottom w:val="nil"/>
            </w:tcBorders>
          </w:tcPr>
          <w:p w:rsidR="00EB26E9" w:rsidRPr="00EB26E9" w:rsidRDefault="00EB26E9" w:rsidP="00011F12">
            <w:pPr>
              <w:ind w:left="567" w:hanging="567"/>
              <w:rPr>
                <w:rStyle w:val="Style2"/>
                <w:rFonts w:cs="Arial"/>
                <w:b/>
                <w:sz w:val="22"/>
                <w:szCs w:val="22"/>
              </w:rPr>
            </w:pPr>
            <w:r w:rsidRPr="00EB26E9">
              <w:rPr>
                <w:rStyle w:val="Style2"/>
                <w:rFonts w:cs="Arial"/>
                <w:b/>
                <w:sz w:val="22"/>
                <w:szCs w:val="22"/>
              </w:rPr>
              <w:t>b.i.</w:t>
            </w:r>
            <w:r w:rsidRPr="00EB26E9">
              <w:rPr>
                <w:rFonts w:ascii="Arial" w:hAnsi="Arial" w:cs="Arial"/>
                <w:sz w:val="22"/>
                <w:szCs w:val="22"/>
              </w:rPr>
              <w:tab/>
            </w:r>
            <w:r w:rsidRPr="00EB26E9">
              <w:rPr>
                <w:rStyle w:val="Style2"/>
                <w:rFonts w:cs="Arial"/>
                <w:b/>
                <w:sz w:val="22"/>
                <w:szCs w:val="22"/>
              </w:rPr>
              <w:t>A brief overview</w:t>
            </w:r>
          </w:p>
        </w:tc>
      </w:tr>
      <w:tr w:rsidR="00EB26E9" w:rsidRPr="00EB26E9" w:rsidTr="00011F12">
        <w:trPr>
          <w:trHeight w:val="1417"/>
        </w:trPr>
        <w:tc>
          <w:tcPr>
            <w:tcW w:w="9356" w:type="dxa"/>
            <w:gridSpan w:val="7"/>
            <w:tcBorders>
              <w:top w:val="nil"/>
              <w:bottom w:val="single" w:sz="4" w:space="0" w:color="auto"/>
            </w:tcBorders>
          </w:tcPr>
          <w:p w:rsidR="00EB26E9" w:rsidRPr="00EB26E9" w:rsidRDefault="00011F12" w:rsidP="00011F12">
            <w:pPr>
              <w:autoSpaceDE w:val="0"/>
              <w:autoSpaceDN w:val="0"/>
              <w:adjustRightInd w:val="0"/>
              <w:spacing w:after="120"/>
              <w:rPr>
                <w:rStyle w:val="Style2"/>
                <w:rFonts w:cs="Arial"/>
                <w:sz w:val="22"/>
                <w:szCs w:val="22"/>
              </w:rPr>
            </w:pPr>
            <w:sdt>
              <w:sdtPr>
                <w:rPr>
                  <w:rStyle w:val="Style2"/>
                  <w:rFonts w:cs="Arial"/>
                  <w:sz w:val="22"/>
                  <w:szCs w:val="22"/>
                </w:rPr>
                <w:id w:val="1219163589"/>
                <w:placeholder>
                  <w:docPart w:val="8B2AF91858304056A3A60F1F798DBD7C"/>
                </w:placeholder>
              </w:sdtPr>
              <w:sdtContent>
                <w:sdt>
                  <w:sdtPr>
                    <w:rPr>
                      <w:rStyle w:val="Style2"/>
                      <w:rFonts w:cs="Arial"/>
                      <w:sz w:val="22"/>
                      <w:szCs w:val="22"/>
                    </w:rPr>
                    <w:alias w:val="Please Specify"/>
                    <w:tag w:val="Please Specify"/>
                    <w:id w:val="-345945210"/>
                    <w:placeholder>
                      <w:docPart w:val="6978C574F0194888A188B657F5882432"/>
                    </w:placeholder>
                    <w:showingPlcHdr/>
                  </w:sdtPr>
                  <w:sdtContent>
                    <w:r w:rsidR="00EB26E9" w:rsidRPr="00EB26E9">
                      <w:rPr>
                        <w:rStyle w:val="PlaceholderText"/>
                        <w:rFonts w:ascii="Arial" w:hAnsi="Arial" w:cs="Arial"/>
                        <w:sz w:val="22"/>
                        <w:szCs w:val="22"/>
                      </w:rPr>
                      <w:t>Click here to enter text.</w:t>
                    </w:r>
                  </w:sdtContent>
                </w:sdt>
              </w:sdtContent>
            </w:sdt>
          </w:p>
        </w:tc>
      </w:tr>
      <w:tr w:rsidR="00EB26E9" w:rsidRPr="00EB26E9" w:rsidTr="00011F12">
        <w:trPr>
          <w:trHeight w:val="284"/>
        </w:trPr>
        <w:tc>
          <w:tcPr>
            <w:tcW w:w="3118" w:type="dxa"/>
            <w:gridSpan w:val="2"/>
            <w:tcBorders>
              <w:top w:val="single" w:sz="4" w:space="0" w:color="auto"/>
              <w:bottom w:val="single" w:sz="4" w:space="0" w:color="auto"/>
            </w:tcBorders>
          </w:tcPr>
          <w:p w:rsidR="00EB26E9" w:rsidRPr="00EB26E9" w:rsidRDefault="00EB26E9" w:rsidP="00011F12">
            <w:pPr>
              <w:autoSpaceDE w:val="0"/>
              <w:autoSpaceDN w:val="0"/>
              <w:adjustRightInd w:val="0"/>
              <w:jc w:val="center"/>
              <w:rPr>
                <w:rFonts w:ascii="Arial" w:hAnsi="Arial" w:cs="Arial"/>
                <w:b/>
                <w:sz w:val="22"/>
                <w:szCs w:val="22"/>
              </w:rPr>
            </w:pPr>
            <w:r w:rsidRPr="00EB26E9">
              <w:rPr>
                <w:rFonts w:ascii="Arial" w:hAnsi="Arial" w:cs="Arial"/>
                <w:b/>
                <w:sz w:val="22"/>
                <w:szCs w:val="22"/>
              </w:rPr>
              <w:t>c.i. Skills</w:t>
            </w:r>
          </w:p>
        </w:tc>
        <w:tc>
          <w:tcPr>
            <w:tcW w:w="3119" w:type="dxa"/>
            <w:gridSpan w:val="3"/>
            <w:tcBorders>
              <w:top w:val="single" w:sz="4" w:space="0" w:color="auto"/>
              <w:bottom w:val="single" w:sz="4" w:space="0" w:color="auto"/>
            </w:tcBorders>
          </w:tcPr>
          <w:p w:rsidR="00EB26E9" w:rsidRPr="00EB26E9" w:rsidRDefault="00EB26E9" w:rsidP="00011F12">
            <w:pPr>
              <w:autoSpaceDE w:val="0"/>
              <w:autoSpaceDN w:val="0"/>
              <w:adjustRightInd w:val="0"/>
              <w:jc w:val="center"/>
              <w:rPr>
                <w:rFonts w:ascii="Arial" w:hAnsi="Arial" w:cs="Arial"/>
                <w:b/>
                <w:sz w:val="22"/>
                <w:szCs w:val="22"/>
              </w:rPr>
            </w:pPr>
            <w:r w:rsidRPr="00EB26E9">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EB26E9" w:rsidRPr="00EB26E9" w:rsidRDefault="00EB26E9" w:rsidP="00011F12">
            <w:pPr>
              <w:autoSpaceDE w:val="0"/>
              <w:autoSpaceDN w:val="0"/>
              <w:adjustRightInd w:val="0"/>
              <w:jc w:val="center"/>
              <w:rPr>
                <w:rFonts w:ascii="Arial" w:hAnsi="Arial" w:cs="Arial"/>
                <w:b/>
                <w:sz w:val="22"/>
                <w:szCs w:val="22"/>
              </w:rPr>
            </w:pPr>
            <w:r w:rsidRPr="00EB26E9">
              <w:rPr>
                <w:rFonts w:ascii="Arial" w:hAnsi="Arial" w:cs="Arial"/>
                <w:b/>
                <w:sz w:val="22"/>
                <w:szCs w:val="22"/>
              </w:rPr>
              <w:t>e.i. Experience</w:t>
            </w:r>
          </w:p>
        </w:tc>
      </w:tr>
      <w:tr w:rsidR="00EB26E9" w:rsidRPr="00EB26E9" w:rsidTr="00011F12">
        <w:trPr>
          <w:trHeight w:val="1531"/>
        </w:trPr>
        <w:tc>
          <w:tcPr>
            <w:tcW w:w="3118" w:type="dxa"/>
            <w:gridSpan w:val="2"/>
            <w:tcBorders>
              <w:top w:val="single" w:sz="4" w:space="0" w:color="auto"/>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Style2"/>
                  <w:rFonts w:cs="Arial"/>
                  <w:sz w:val="22"/>
                  <w:szCs w:val="22"/>
                </w:rPr>
                <w:id w:val="646331132"/>
                <w:placeholder>
                  <w:docPart w:val="73716315D6E8415486A9D70EA6B1D68A"/>
                </w:placeholder>
              </w:sdtPr>
              <w:sdtContent>
                <w:sdt>
                  <w:sdtPr>
                    <w:rPr>
                      <w:rStyle w:val="Style2"/>
                      <w:rFonts w:cs="Arial"/>
                      <w:sz w:val="22"/>
                      <w:szCs w:val="22"/>
                    </w:rPr>
                    <w:alias w:val="Please Specify"/>
                    <w:tag w:val="Please Specify"/>
                    <w:id w:val="866566625"/>
                    <w:placeholder>
                      <w:docPart w:val="163A50760B5C463A9994E3E4F971C3F7"/>
                    </w:placeholder>
                    <w:showingPlcHdr/>
                  </w:sdtPr>
                  <w:sdtContent>
                    <w:r w:rsidR="00EB26E9" w:rsidRPr="00EB26E9">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Style2"/>
                  <w:rFonts w:cs="Arial"/>
                  <w:sz w:val="22"/>
                  <w:szCs w:val="22"/>
                </w:rPr>
                <w:id w:val="1201367346"/>
                <w:placeholder>
                  <w:docPart w:val="2D125E4A2BE1406BA9B01E561FD01F5E"/>
                </w:placeholder>
              </w:sdtPr>
              <w:sdtContent>
                <w:sdt>
                  <w:sdtPr>
                    <w:rPr>
                      <w:rStyle w:val="Style2"/>
                      <w:rFonts w:cs="Arial"/>
                      <w:sz w:val="22"/>
                      <w:szCs w:val="22"/>
                    </w:rPr>
                    <w:alias w:val="Please Specify"/>
                    <w:tag w:val="Please Specify"/>
                    <w:id w:val="182558044"/>
                    <w:placeholder>
                      <w:docPart w:val="27C0BC864D084E5699BF88BA7E9F7B4C"/>
                    </w:placeholder>
                    <w:showingPlcHdr/>
                  </w:sdtPr>
                  <w:sdtContent>
                    <w:r w:rsidR="00EB26E9" w:rsidRPr="00EB26E9">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Style2"/>
                  <w:rFonts w:cs="Arial"/>
                  <w:sz w:val="22"/>
                  <w:szCs w:val="22"/>
                </w:rPr>
                <w:id w:val="-1217503230"/>
                <w:placeholder>
                  <w:docPart w:val="FE64120973074369BC1F4B07B9B7A57E"/>
                </w:placeholder>
              </w:sdtPr>
              <w:sdtContent>
                <w:sdt>
                  <w:sdtPr>
                    <w:rPr>
                      <w:rStyle w:val="Style2"/>
                      <w:rFonts w:cs="Arial"/>
                      <w:sz w:val="22"/>
                      <w:szCs w:val="22"/>
                    </w:rPr>
                    <w:alias w:val="Please Specify"/>
                    <w:tag w:val="Please Specify"/>
                    <w:id w:val="-1837527497"/>
                    <w:placeholder>
                      <w:docPart w:val="BD37F1D4E0314CDC8D4140EA6845B8BC"/>
                    </w:placeholder>
                    <w:showingPlcHdr/>
                  </w:sdtPr>
                  <w:sdtContent>
                    <w:r w:rsidR="00EB26E9" w:rsidRPr="00EB26E9">
                      <w:rPr>
                        <w:rStyle w:val="PlaceholderText"/>
                        <w:rFonts w:ascii="Arial" w:hAnsi="Arial" w:cs="Arial"/>
                        <w:sz w:val="22"/>
                        <w:szCs w:val="22"/>
                      </w:rPr>
                      <w:t>Click here to enter text.</w:t>
                    </w:r>
                  </w:sdtContent>
                </w:sdt>
              </w:sdtContent>
            </w:sdt>
          </w:p>
        </w:tc>
      </w:tr>
      <w:tr w:rsidR="00EB26E9" w:rsidRPr="00EB26E9" w:rsidTr="00011F12">
        <w:trPr>
          <w:trHeight w:val="284"/>
        </w:trPr>
        <w:tc>
          <w:tcPr>
            <w:tcW w:w="9356" w:type="dxa"/>
            <w:gridSpan w:val="7"/>
            <w:tcBorders>
              <w:top w:val="single" w:sz="4" w:space="0" w:color="auto"/>
              <w:bottom w:val="single" w:sz="4" w:space="0" w:color="auto"/>
            </w:tcBorders>
          </w:tcPr>
          <w:p w:rsidR="00EB26E9" w:rsidRPr="00EB26E9" w:rsidRDefault="00EB26E9" w:rsidP="00011F12">
            <w:pPr>
              <w:ind w:left="567" w:hanging="567"/>
              <w:rPr>
                <w:rFonts w:ascii="Arial" w:hAnsi="Arial" w:cs="Arial"/>
                <w:sz w:val="22"/>
                <w:szCs w:val="22"/>
              </w:rPr>
            </w:pPr>
            <w:r w:rsidRPr="00EB26E9">
              <w:rPr>
                <w:rStyle w:val="Style2"/>
                <w:rFonts w:cs="Arial"/>
                <w:b/>
                <w:sz w:val="22"/>
                <w:szCs w:val="22"/>
              </w:rPr>
              <w:t>a.ii.</w:t>
            </w:r>
            <w:r w:rsidRPr="00EB26E9">
              <w:rPr>
                <w:rFonts w:ascii="Arial" w:hAnsi="Arial" w:cs="Arial"/>
                <w:sz w:val="22"/>
                <w:szCs w:val="22"/>
              </w:rPr>
              <w:tab/>
            </w:r>
            <w:sdt>
              <w:sdtPr>
                <w:rPr>
                  <w:rStyle w:val="Style2"/>
                  <w:rFonts w:cs="Arial"/>
                  <w:sz w:val="22"/>
                  <w:szCs w:val="22"/>
                </w:rPr>
                <w:id w:val="-1344940028"/>
                <w:placeholder>
                  <w:docPart w:val="EB5FE998D16945E38C9D211494CAE683"/>
                </w:placeholder>
              </w:sdtPr>
              <w:sdtContent>
                <w:sdt>
                  <w:sdtPr>
                    <w:rPr>
                      <w:rStyle w:val="Style2"/>
                      <w:rFonts w:cs="Arial"/>
                      <w:sz w:val="22"/>
                      <w:szCs w:val="22"/>
                    </w:rPr>
                    <w:alias w:val="Specify Role"/>
                    <w:tag w:val="Specify Role"/>
                    <w:id w:val="-1996252582"/>
                    <w:placeholder>
                      <w:docPart w:val="94197B08FECF490C9B27C4E721F4F8C4"/>
                    </w:placeholder>
                    <w:showingPlcHdr/>
                  </w:sdtPr>
                  <w:sdtContent>
                    <w:r w:rsidRPr="00EB26E9">
                      <w:rPr>
                        <w:rStyle w:val="PlaceholderText"/>
                        <w:rFonts w:ascii="Arial" w:hAnsi="Arial" w:cs="Arial"/>
                        <w:sz w:val="22"/>
                        <w:szCs w:val="22"/>
                      </w:rPr>
                      <w:t>Click here to enter team member role.</w:t>
                    </w:r>
                  </w:sdtContent>
                </w:sdt>
              </w:sdtContent>
            </w:sdt>
          </w:p>
        </w:tc>
      </w:tr>
      <w:tr w:rsidR="00EB26E9" w:rsidRPr="00EB26E9" w:rsidTr="00011F12">
        <w:trPr>
          <w:trHeight w:val="284"/>
        </w:trPr>
        <w:tc>
          <w:tcPr>
            <w:tcW w:w="9356" w:type="dxa"/>
            <w:gridSpan w:val="7"/>
            <w:tcBorders>
              <w:top w:val="single" w:sz="4" w:space="0" w:color="auto"/>
              <w:bottom w:val="nil"/>
            </w:tcBorders>
          </w:tcPr>
          <w:p w:rsidR="00EB26E9" w:rsidRPr="00EB26E9" w:rsidRDefault="00EB26E9" w:rsidP="00011F12">
            <w:pPr>
              <w:ind w:left="567" w:hanging="567"/>
              <w:rPr>
                <w:rStyle w:val="Style2"/>
                <w:rFonts w:cs="Arial"/>
                <w:b/>
                <w:sz w:val="22"/>
                <w:szCs w:val="22"/>
              </w:rPr>
            </w:pPr>
            <w:r w:rsidRPr="00EB26E9">
              <w:rPr>
                <w:rStyle w:val="Style2"/>
                <w:rFonts w:cs="Arial"/>
                <w:b/>
                <w:sz w:val="22"/>
                <w:szCs w:val="22"/>
              </w:rPr>
              <w:t>b.ii.</w:t>
            </w:r>
            <w:r w:rsidRPr="00EB26E9">
              <w:rPr>
                <w:rFonts w:ascii="Arial" w:hAnsi="Arial" w:cs="Arial"/>
                <w:sz w:val="22"/>
                <w:szCs w:val="22"/>
              </w:rPr>
              <w:tab/>
            </w:r>
            <w:r w:rsidRPr="00EB26E9">
              <w:rPr>
                <w:rStyle w:val="Style2"/>
                <w:rFonts w:cs="Arial"/>
                <w:b/>
                <w:sz w:val="22"/>
                <w:szCs w:val="22"/>
              </w:rPr>
              <w:t>A brief overview</w:t>
            </w:r>
          </w:p>
        </w:tc>
      </w:tr>
      <w:tr w:rsidR="00EB26E9" w:rsidRPr="00EB26E9" w:rsidTr="00011F12">
        <w:trPr>
          <w:trHeight w:val="1417"/>
        </w:trPr>
        <w:tc>
          <w:tcPr>
            <w:tcW w:w="9356" w:type="dxa"/>
            <w:gridSpan w:val="7"/>
            <w:tcBorders>
              <w:top w:val="nil"/>
              <w:bottom w:val="single" w:sz="4" w:space="0" w:color="auto"/>
            </w:tcBorders>
          </w:tcPr>
          <w:p w:rsidR="00EB26E9" w:rsidRPr="00EB26E9" w:rsidRDefault="00011F12" w:rsidP="00011F12">
            <w:pPr>
              <w:autoSpaceDE w:val="0"/>
              <w:autoSpaceDN w:val="0"/>
              <w:adjustRightInd w:val="0"/>
              <w:spacing w:after="120"/>
              <w:rPr>
                <w:rStyle w:val="Style2"/>
                <w:rFonts w:cs="Arial"/>
                <w:sz w:val="22"/>
                <w:szCs w:val="22"/>
              </w:rPr>
            </w:pPr>
            <w:sdt>
              <w:sdtPr>
                <w:rPr>
                  <w:rStyle w:val="Style2"/>
                  <w:rFonts w:cs="Arial"/>
                  <w:sz w:val="22"/>
                  <w:szCs w:val="22"/>
                </w:rPr>
                <w:id w:val="-734776416"/>
                <w:placeholder>
                  <w:docPart w:val="F19A4EBE855144808C59C1D5C59AD6CD"/>
                </w:placeholder>
              </w:sdtPr>
              <w:sdtContent>
                <w:sdt>
                  <w:sdtPr>
                    <w:rPr>
                      <w:rStyle w:val="Style2"/>
                      <w:rFonts w:cs="Arial"/>
                      <w:sz w:val="22"/>
                      <w:szCs w:val="22"/>
                    </w:rPr>
                    <w:alias w:val="Please Specify"/>
                    <w:tag w:val="Please Specify"/>
                    <w:id w:val="-449702843"/>
                    <w:placeholder>
                      <w:docPart w:val="836F1CF21F444B28928F8898A2683BE3"/>
                    </w:placeholder>
                    <w:showingPlcHdr/>
                  </w:sdtPr>
                  <w:sdtContent>
                    <w:r w:rsidR="00EB26E9" w:rsidRPr="00EB26E9">
                      <w:rPr>
                        <w:rStyle w:val="PlaceholderText"/>
                        <w:rFonts w:ascii="Arial" w:hAnsi="Arial" w:cs="Arial"/>
                        <w:sz w:val="22"/>
                        <w:szCs w:val="22"/>
                      </w:rPr>
                      <w:t>Click here to enter text.</w:t>
                    </w:r>
                  </w:sdtContent>
                </w:sdt>
              </w:sdtContent>
            </w:sdt>
          </w:p>
        </w:tc>
      </w:tr>
      <w:tr w:rsidR="00EB26E9" w:rsidRPr="00EB26E9" w:rsidTr="00011F12">
        <w:trPr>
          <w:trHeight w:val="284"/>
        </w:trPr>
        <w:tc>
          <w:tcPr>
            <w:tcW w:w="3118" w:type="dxa"/>
            <w:gridSpan w:val="2"/>
            <w:tcBorders>
              <w:top w:val="single" w:sz="4" w:space="0" w:color="auto"/>
              <w:bottom w:val="single" w:sz="4" w:space="0" w:color="auto"/>
            </w:tcBorders>
          </w:tcPr>
          <w:p w:rsidR="00EB26E9" w:rsidRPr="00EB26E9" w:rsidRDefault="00EB26E9" w:rsidP="00011F12">
            <w:pPr>
              <w:autoSpaceDE w:val="0"/>
              <w:autoSpaceDN w:val="0"/>
              <w:adjustRightInd w:val="0"/>
              <w:jc w:val="center"/>
              <w:rPr>
                <w:rFonts w:ascii="Arial" w:hAnsi="Arial" w:cs="Arial"/>
                <w:b/>
                <w:sz w:val="22"/>
                <w:szCs w:val="22"/>
              </w:rPr>
            </w:pPr>
            <w:r w:rsidRPr="00EB26E9">
              <w:rPr>
                <w:rFonts w:ascii="Arial" w:hAnsi="Arial" w:cs="Arial"/>
                <w:b/>
                <w:sz w:val="22"/>
                <w:szCs w:val="22"/>
              </w:rPr>
              <w:t>c.ii. Skills</w:t>
            </w:r>
          </w:p>
        </w:tc>
        <w:tc>
          <w:tcPr>
            <w:tcW w:w="3119" w:type="dxa"/>
            <w:gridSpan w:val="3"/>
            <w:tcBorders>
              <w:top w:val="single" w:sz="4" w:space="0" w:color="auto"/>
              <w:bottom w:val="single" w:sz="4" w:space="0" w:color="auto"/>
            </w:tcBorders>
          </w:tcPr>
          <w:p w:rsidR="00EB26E9" w:rsidRPr="00EB26E9" w:rsidRDefault="00EB26E9" w:rsidP="00011F12">
            <w:pPr>
              <w:autoSpaceDE w:val="0"/>
              <w:autoSpaceDN w:val="0"/>
              <w:adjustRightInd w:val="0"/>
              <w:jc w:val="center"/>
              <w:rPr>
                <w:rFonts w:ascii="Arial" w:hAnsi="Arial" w:cs="Arial"/>
                <w:b/>
                <w:sz w:val="22"/>
                <w:szCs w:val="22"/>
              </w:rPr>
            </w:pPr>
            <w:r w:rsidRPr="00EB26E9">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EB26E9" w:rsidRPr="00EB26E9" w:rsidRDefault="00EB26E9" w:rsidP="00011F12">
            <w:pPr>
              <w:autoSpaceDE w:val="0"/>
              <w:autoSpaceDN w:val="0"/>
              <w:adjustRightInd w:val="0"/>
              <w:jc w:val="center"/>
              <w:rPr>
                <w:rFonts w:ascii="Arial" w:hAnsi="Arial" w:cs="Arial"/>
                <w:b/>
                <w:sz w:val="22"/>
                <w:szCs w:val="22"/>
              </w:rPr>
            </w:pPr>
            <w:r w:rsidRPr="00EB26E9">
              <w:rPr>
                <w:rFonts w:ascii="Arial" w:hAnsi="Arial" w:cs="Arial"/>
                <w:b/>
                <w:sz w:val="22"/>
                <w:szCs w:val="22"/>
              </w:rPr>
              <w:t>e.ii. Experience</w:t>
            </w:r>
          </w:p>
        </w:tc>
      </w:tr>
      <w:tr w:rsidR="00EB26E9" w:rsidRPr="00EB26E9" w:rsidTr="00011F12">
        <w:trPr>
          <w:trHeight w:val="1531"/>
        </w:trPr>
        <w:tc>
          <w:tcPr>
            <w:tcW w:w="3118" w:type="dxa"/>
            <w:gridSpan w:val="2"/>
            <w:tcBorders>
              <w:top w:val="single" w:sz="4" w:space="0" w:color="auto"/>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Style2"/>
                  <w:rFonts w:cs="Arial"/>
                  <w:sz w:val="22"/>
                  <w:szCs w:val="22"/>
                </w:rPr>
                <w:id w:val="-471221191"/>
                <w:placeholder>
                  <w:docPart w:val="5D50A63D119047C09CFE42A8DBA11C15"/>
                </w:placeholder>
              </w:sdtPr>
              <w:sdtContent>
                <w:sdt>
                  <w:sdtPr>
                    <w:rPr>
                      <w:rStyle w:val="Style2"/>
                      <w:rFonts w:cs="Arial"/>
                      <w:sz w:val="22"/>
                      <w:szCs w:val="22"/>
                    </w:rPr>
                    <w:alias w:val="Please Specify"/>
                    <w:tag w:val="Please Specify"/>
                    <w:id w:val="1116333681"/>
                    <w:placeholder>
                      <w:docPart w:val="8F483CF6909C4001BB351FDB07475176"/>
                    </w:placeholder>
                    <w:showingPlcHdr/>
                  </w:sdtPr>
                  <w:sdtContent>
                    <w:r w:rsidR="00EB26E9" w:rsidRPr="00EB26E9">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Style2"/>
                  <w:rFonts w:cs="Arial"/>
                  <w:sz w:val="22"/>
                  <w:szCs w:val="22"/>
                </w:rPr>
                <w:id w:val="-136808301"/>
                <w:placeholder>
                  <w:docPart w:val="0953CB4848214F63A6CD20A99C49CC3F"/>
                </w:placeholder>
              </w:sdtPr>
              <w:sdtContent>
                <w:sdt>
                  <w:sdtPr>
                    <w:rPr>
                      <w:rStyle w:val="Style2"/>
                      <w:rFonts w:cs="Arial"/>
                      <w:sz w:val="22"/>
                      <w:szCs w:val="22"/>
                    </w:rPr>
                    <w:alias w:val="Please Specify"/>
                    <w:tag w:val="Please Specify"/>
                    <w:id w:val="93917945"/>
                    <w:placeholder>
                      <w:docPart w:val="89C1B0FE83994EB2A9A4F57E76F9159D"/>
                    </w:placeholder>
                    <w:showingPlcHdr/>
                  </w:sdtPr>
                  <w:sdtContent>
                    <w:r w:rsidR="00EB26E9" w:rsidRPr="00EB26E9">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Style2"/>
                  <w:rFonts w:cs="Arial"/>
                  <w:sz w:val="22"/>
                  <w:szCs w:val="22"/>
                </w:rPr>
                <w:id w:val="862560547"/>
                <w:placeholder>
                  <w:docPart w:val="08BD37A7578B4EA0AFE769D17A6CDE1E"/>
                </w:placeholder>
              </w:sdtPr>
              <w:sdtContent>
                <w:sdt>
                  <w:sdtPr>
                    <w:rPr>
                      <w:rStyle w:val="Style2"/>
                      <w:rFonts w:cs="Arial"/>
                      <w:sz w:val="22"/>
                      <w:szCs w:val="22"/>
                    </w:rPr>
                    <w:alias w:val="Please Specify"/>
                    <w:tag w:val="Please Specify"/>
                    <w:id w:val="586047067"/>
                    <w:placeholder>
                      <w:docPart w:val="0F28F1E91B5B4BF1B131BCB2718B4DE5"/>
                    </w:placeholder>
                    <w:showingPlcHdr/>
                  </w:sdtPr>
                  <w:sdtContent>
                    <w:r w:rsidR="00EB26E9" w:rsidRPr="00EB26E9">
                      <w:rPr>
                        <w:rStyle w:val="PlaceholderText"/>
                        <w:rFonts w:ascii="Arial" w:hAnsi="Arial" w:cs="Arial"/>
                        <w:sz w:val="22"/>
                        <w:szCs w:val="22"/>
                      </w:rPr>
                      <w:t>Click here to enter text.</w:t>
                    </w:r>
                  </w:sdtContent>
                </w:sdt>
              </w:sdtContent>
            </w:sdt>
          </w:p>
        </w:tc>
      </w:tr>
      <w:tr w:rsidR="00EB26E9" w:rsidRPr="00EB26E9" w:rsidTr="00011F12">
        <w:trPr>
          <w:trHeight w:val="284"/>
        </w:trPr>
        <w:tc>
          <w:tcPr>
            <w:tcW w:w="7796" w:type="dxa"/>
            <w:gridSpan w:val="6"/>
            <w:tcBorders>
              <w:bottom w:val="single" w:sz="4" w:space="0" w:color="auto"/>
              <w:right w:val="single" w:sz="4" w:space="0" w:color="auto"/>
            </w:tcBorders>
          </w:tcPr>
          <w:p w:rsidR="00EB26E9" w:rsidRPr="00EB26E9" w:rsidRDefault="00EB26E9" w:rsidP="00011F12">
            <w:pPr>
              <w:autoSpaceDE w:val="0"/>
              <w:autoSpaceDN w:val="0"/>
              <w:adjustRightInd w:val="0"/>
              <w:spacing w:after="120"/>
              <w:jc w:val="right"/>
              <w:rPr>
                <w:rFonts w:ascii="Arial" w:hAnsi="Arial" w:cs="Arial"/>
                <w:b/>
                <w:sz w:val="22"/>
                <w:szCs w:val="22"/>
              </w:rPr>
            </w:pPr>
            <w:r w:rsidRPr="00EB26E9">
              <w:rPr>
                <w:rFonts w:ascii="Arial" w:hAnsi="Arial" w:cs="Arial"/>
                <w:b/>
                <w:sz w:val="22"/>
                <w:szCs w:val="22"/>
              </w:rPr>
              <w:t>Word Count:</w:t>
            </w:r>
          </w:p>
        </w:tc>
        <w:tc>
          <w:tcPr>
            <w:tcW w:w="1560" w:type="dxa"/>
            <w:tcBorders>
              <w:left w:val="single" w:sz="4" w:space="0" w:color="auto"/>
              <w:bottom w:val="single" w:sz="4" w:space="0" w:color="auto"/>
            </w:tcBorders>
          </w:tcPr>
          <w:p w:rsidR="00EB26E9" w:rsidRPr="00EB26E9" w:rsidRDefault="00EB26E9" w:rsidP="00011F12">
            <w:pPr>
              <w:autoSpaceDE w:val="0"/>
              <w:autoSpaceDN w:val="0"/>
              <w:adjustRightInd w:val="0"/>
              <w:spacing w:after="120"/>
              <w:rPr>
                <w:rFonts w:ascii="Arial" w:hAnsi="Arial" w:cs="Arial"/>
                <w:sz w:val="22"/>
                <w:szCs w:val="22"/>
              </w:rPr>
            </w:pPr>
          </w:p>
        </w:tc>
      </w:tr>
    </w:tbl>
    <w:p w:rsidR="00EB26E9" w:rsidRPr="00EB26E9" w:rsidRDefault="00EB26E9" w:rsidP="00EB26E9">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EB26E9" w:rsidRPr="00EB26E9" w:rsidTr="00011F12">
        <w:trPr>
          <w:trHeight w:val="567"/>
          <w:tblHeader/>
        </w:trPr>
        <w:tc>
          <w:tcPr>
            <w:tcW w:w="9356" w:type="dxa"/>
            <w:gridSpan w:val="5"/>
            <w:tcBorders>
              <w:bottom w:val="single" w:sz="4" w:space="0" w:color="auto"/>
            </w:tcBorders>
            <w:vAlign w:val="center"/>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Construction Charter</w:t>
            </w:r>
          </w:p>
        </w:tc>
      </w:tr>
      <w:tr w:rsidR="00EB26E9" w:rsidRPr="00EB26E9" w:rsidTr="00011F12">
        <w:trPr>
          <w:trHeight w:val="284"/>
        </w:trPr>
        <w:tc>
          <w:tcPr>
            <w:tcW w:w="1753" w:type="dxa"/>
            <w:tcBorders>
              <w:bottom w:val="nil"/>
              <w:right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Question 7:</w:t>
            </w:r>
          </w:p>
        </w:tc>
        <w:tc>
          <w:tcPr>
            <w:tcW w:w="2924"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Pass/Fail</w:t>
            </w:r>
          </w:p>
        </w:tc>
        <w:tc>
          <w:tcPr>
            <w:tcW w:w="1657"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Word Limit:</w:t>
            </w:r>
          </w:p>
        </w:tc>
        <w:tc>
          <w:tcPr>
            <w:tcW w:w="1560" w:type="dxa"/>
            <w:tcBorders>
              <w:left w:val="nil"/>
              <w:bottom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N/A</w:t>
            </w:r>
          </w:p>
        </w:tc>
      </w:tr>
      <w:tr w:rsidR="00EB26E9" w:rsidRPr="00EB26E9" w:rsidTr="00011F12">
        <w:trPr>
          <w:trHeight w:val="284"/>
        </w:trPr>
        <w:tc>
          <w:tcPr>
            <w:tcW w:w="9356" w:type="dxa"/>
            <w:gridSpan w:val="5"/>
            <w:tcBorders>
              <w:top w:val="nil"/>
              <w:bottom w:val="single" w:sz="4" w:space="0" w:color="auto"/>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eastAsia="Arial" w:hAnsi="Arial" w:cs="Arial"/>
                <w:sz w:val="22"/>
                <w:szCs w:val="22"/>
              </w:rPr>
              <w:t xml:space="preserve">Please select “Yes” in the relevant box below to confirm that you will adhere to the </w:t>
            </w:r>
            <w:r w:rsidRPr="00EB26E9">
              <w:rPr>
                <w:rFonts w:ascii="Arial" w:hAnsi="Arial" w:cs="Arial"/>
                <w:sz w:val="22"/>
                <w:szCs w:val="22"/>
              </w:rPr>
              <w:t xml:space="preserve">provisions </w:t>
            </w:r>
            <w:r w:rsidRPr="00EB26E9">
              <w:rPr>
                <w:rFonts w:ascii="Arial" w:eastAsia="Arial" w:hAnsi="Arial" w:cs="Arial"/>
                <w:sz w:val="22"/>
                <w:szCs w:val="22"/>
              </w:rPr>
              <w:t>of the Construction Charter</w:t>
            </w:r>
            <w:r w:rsidRPr="00EB26E9">
              <w:rPr>
                <w:rFonts w:ascii="Arial" w:hAnsi="Arial" w:cs="Arial"/>
                <w:sz w:val="22"/>
                <w:szCs w:val="22"/>
              </w:rPr>
              <w:t xml:space="preserve">, which can be opened by </w:t>
            </w:r>
            <w:r w:rsidRPr="00EB26E9">
              <w:rPr>
                <w:rFonts w:ascii="Arial" w:hAnsi="Arial" w:cs="Arial"/>
                <w:b/>
                <w:sz w:val="22"/>
                <w:szCs w:val="22"/>
                <w:highlight w:val="yellow"/>
              </w:rPr>
              <w:t>double clicking on the icon below</w:t>
            </w:r>
            <w:r w:rsidRPr="00EB26E9">
              <w:rPr>
                <w:rFonts w:ascii="Arial" w:hAnsi="Arial" w:cs="Arial"/>
                <w:sz w:val="22"/>
                <w:szCs w:val="22"/>
              </w:rPr>
              <w:t>.</w:t>
            </w:r>
          </w:p>
          <w:p w:rsidR="00EB26E9" w:rsidRPr="00EB26E9" w:rsidRDefault="00EB26E9" w:rsidP="00011F12">
            <w:pPr>
              <w:autoSpaceDE w:val="0"/>
              <w:autoSpaceDN w:val="0"/>
              <w:adjustRightInd w:val="0"/>
              <w:spacing w:after="120"/>
              <w:rPr>
                <w:rFonts w:ascii="Arial" w:hAnsi="Arial" w:cs="Arial"/>
                <w:sz w:val="22"/>
                <w:szCs w:val="22"/>
              </w:rPr>
            </w:pPr>
            <w:r w:rsidRPr="00EB26E9">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4" o:title=""/>
                </v:shape>
                <o:OLEObject Type="Embed" ProgID="Acrobat.Document.11" ShapeID="_x0000_i1025" DrawAspect="Icon" ObjectID="_1641366056" r:id="rId15"/>
              </w:object>
            </w:r>
          </w:p>
        </w:tc>
      </w:tr>
      <w:tr w:rsidR="00EB26E9" w:rsidRPr="00EB26E9" w:rsidTr="00011F12">
        <w:trPr>
          <w:trHeight w:val="284"/>
        </w:trPr>
        <w:tc>
          <w:tcPr>
            <w:tcW w:w="9356" w:type="dxa"/>
            <w:gridSpan w:val="5"/>
            <w:tcBorders>
              <w:bottom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Answer:</w:t>
            </w:r>
          </w:p>
        </w:tc>
      </w:tr>
      <w:tr w:rsidR="00EB26E9" w:rsidRPr="00EB26E9" w:rsidTr="00011F12">
        <w:trPr>
          <w:trHeight w:val="284"/>
        </w:trPr>
        <w:tc>
          <w:tcPr>
            <w:tcW w:w="7796" w:type="dxa"/>
            <w:gridSpan w:val="4"/>
            <w:tcBorders>
              <w:top w:val="nil"/>
              <w:bottom w:val="single" w:sz="4" w:space="0" w:color="auto"/>
              <w:right w:val="nil"/>
            </w:tcBorders>
          </w:tcPr>
          <w:p w:rsidR="00EB26E9" w:rsidRPr="00EB26E9" w:rsidRDefault="00EB26E9" w:rsidP="00011F12">
            <w:pPr>
              <w:autoSpaceDE w:val="0"/>
              <w:autoSpaceDN w:val="0"/>
              <w:adjustRightInd w:val="0"/>
              <w:spacing w:after="120"/>
              <w:rPr>
                <w:rFonts w:ascii="Arial" w:hAnsi="Arial" w:cs="Arial"/>
                <w:sz w:val="22"/>
                <w:szCs w:val="22"/>
              </w:rPr>
            </w:pPr>
            <w:r w:rsidRPr="00EB26E9">
              <w:rPr>
                <w:rFonts w:ascii="Arial" w:hAnsi="Arial" w:cs="Arial"/>
                <w:sz w:val="22"/>
                <w:szCs w:val="22"/>
              </w:rPr>
              <w:lastRenderedPageBreak/>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EB26E9" w:rsidRPr="00EB26E9" w:rsidRDefault="00011F12" w:rsidP="00011F12">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045521833"/>
                <w:placeholder>
                  <w:docPart w:val="09458D4F502C43D29922EEADA91C7AC8"/>
                </w:placeholder>
                <w:showingPlcHdr/>
                <w:dropDownList>
                  <w:listItem w:displayText="Yes" w:value="Yes"/>
                  <w:listItem w:displayText="No" w:value="No"/>
                </w:dropDownList>
              </w:sdtPr>
              <w:sdtEndPr>
                <w:rPr>
                  <w:rStyle w:val="DefaultParagraphFont"/>
                  <w:rFonts w:ascii="Times New Roman" w:hAnsi="Times New Roman"/>
                </w:rPr>
              </w:sdtEndPr>
              <w:sdtContent>
                <w:r w:rsidR="00EB26E9" w:rsidRPr="00EB26E9">
                  <w:rPr>
                    <w:rStyle w:val="PlaceholderText"/>
                    <w:rFonts w:ascii="Arial" w:hAnsi="Arial" w:cs="Arial"/>
                    <w:sz w:val="22"/>
                    <w:szCs w:val="22"/>
                  </w:rPr>
                  <w:t>Choose an item.</w:t>
                </w:r>
              </w:sdtContent>
            </w:sdt>
          </w:p>
        </w:tc>
      </w:tr>
      <w:tr w:rsidR="00EB26E9" w:rsidRPr="00EB26E9" w:rsidTr="00011F12">
        <w:trPr>
          <w:trHeight w:val="284"/>
        </w:trPr>
        <w:tc>
          <w:tcPr>
            <w:tcW w:w="7796" w:type="dxa"/>
            <w:gridSpan w:val="4"/>
          </w:tcPr>
          <w:p w:rsidR="00EB26E9" w:rsidRPr="00EB26E9" w:rsidRDefault="00EB26E9" w:rsidP="00011F12">
            <w:pPr>
              <w:autoSpaceDE w:val="0"/>
              <w:autoSpaceDN w:val="0"/>
              <w:adjustRightInd w:val="0"/>
              <w:spacing w:after="120"/>
              <w:jc w:val="right"/>
              <w:rPr>
                <w:rFonts w:ascii="Arial" w:hAnsi="Arial" w:cs="Arial"/>
                <w:b/>
                <w:sz w:val="22"/>
                <w:szCs w:val="22"/>
              </w:rPr>
            </w:pPr>
            <w:r w:rsidRPr="00EB26E9">
              <w:rPr>
                <w:rFonts w:ascii="Arial" w:hAnsi="Arial" w:cs="Arial"/>
                <w:b/>
                <w:sz w:val="22"/>
                <w:szCs w:val="22"/>
              </w:rPr>
              <w:t>Word Count:</w:t>
            </w:r>
          </w:p>
        </w:tc>
        <w:tc>
          <w:tcPr>
            <w:tcW w:w="1560" w:type="dxa"/>
          </w:tcPr>
          <w:p w:rsidR="00EB26E9" w:rsidRPr="00EB26E9" w:rsidRDefault="00EB26E9" w:rsidP="00011F12">
            <w:pPr>
              <w:autoSpaceDE w:val="0"/>
              <w:autoSpaceDN w:val="0"/>
              <w:adjustRightInd w:val="0"/>
              <w:spacing w:after="120"/>
              <w:rPr>
                <w:rFonts w:ascii="Arial" w:hAnsi="Arial" w:cs="Arial"/>
                <w:sz w:val="22"/>
                <w:szCs w:val="22"/>
              </w:rPr>
            </w:pPr>
            <w:r w:rsidRPr="00EB26E9">
              <w:rPr>
                <w:rFonts w:ascii="Arial" w:hAnsi="Arial" w:cs="Arial"/>
                <w:sz w:val="22"/>
                <w:szCs w:val="22"/>
              </w:rPr>
              <w:t>N/A</w:t>
            </w:r>
          </w:p>
        </w:tc>
      </w:tr>
    </w:tbl>
    <w:p w:rsidR="00EB26E9" w:rsidRPr="00EB26E9" w:rsidRDefault="00EB26E9" w:rsidP="00EB26E9">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EB26E9" w:rsidRPr="00EB26E9" w:rsidTr="00011F12">
        <w:trPr>
          <w:trHeight w:val="567"/>
          <w:tblHeader/>
        </w:trPr>
        <w:tc>
          <w:tcPr>
            <w:tcW w:w="9322" w:type="dxa"/>
            <w:gridSpan w:val="5"/>
            <w:tcBorders>
              <w:bottom w:val="single" w:sz="4" w:space="0" w:color="auto"/>
            </w:tcBorders>
            <w:vAlign w:val="center"/>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Construction Charter</w:t>
            </w:r>
          </w:p>
        </w:tc>
      </w:tr>
      <w:tr w:rsidR="00EB26E9" w:rsidRPr="00EB26E9" w:rsidTr="00011F12">
        <w:trPr>
          <w:trHeight w:val="284"/>
        </w:trPr>
        <w:tc>
          <w:tcPr>
            <w:tcW w:w="1753" w:type="dxa"/>
            <w:tcBorders>
              <w:bottom w:val="nil"/>
              <w:right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Question 8:</w:t>
            </w:r>
          </w:p>
        </w:tc>
        <w:tc>
          <w:tcPr>
            <w:tcW w:w="2924"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Max Score Available:</w:t>
            </w:r>
          </w:p>
        </w:tc>
        <w:tc>
          <w:tcPr>
            <w:tcW w:w="1462" w:type="dxa"/>
            <w:tcBorders>
              <w:left w:val="nil"/>
              <w:bottom w:val="nil"/>
              <w:right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2.5%</w:t>
            </w:r>
          </w:p>
        </w:tc>
        <w:tc>
          <w:tcPr>
            <w:tcW w:w="1657" w:type="dxa"/>
            <w:tcBorders>
              <w:left w:val="nil"/>
              <w:bottom w:val="nil"/>
              <w:right w:val="nil"/>
            </w:tcBorders>
          </w:tcPr>
          <w:p w:rsidR="00EB26E9" w:rsidRPr="00EB26E9" w:rsidRDefault="00EB26E9" w:rsidP="00011F12">
            <w:pPr>
              <w:autoSpaceDE w:val="0"/>
              <w:autoSpaceDN w:val="0"/>
              <w:adjustRightInd w:val="0"/>
              <w:jc w:val="right"/>
              <w:rPr>
                <w:rFonts w:ascii="Arial" w:hAnsi="Arial" w:cs="Arial"/>
                <w:b/>
                <w:sz w:val="22"/>
                <w:szCs w:val="22"/>
              </w:rPr>
            </w:pPr>
            <w:r w:rsidRPr="00EB26E9">
              <w:rPr>
                <w:rFonts w:ascii="Arial" w:hAnsi="Arial" w:cs="Arial"/>
                <w:b/>
                <w:sz w:val="22"/>
                <w:szCs w:val="22"/>
              </w:rPr>
              <w:t>Word Limit:</w:t>
            </w:r>
          </w:p>
        </w:tc>
        <w:tc>
          <w:tcPr>
            <w:tcW w:w="1526" w:type="dxa"/>
            <w:tcBorders>
              <w:left w:val="nil"/>
              <w:bottom w:val="nil"/>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250 words</w:t>
            </w:r>
          </w:p>
        </w:tc>
      </w:tr>
      <w:tr w:rsidR="00EB26E9" w:rsidRPr="00EB26E9" w:rsidTr="00011F12">
        <w:trPr>
          <w:trHeight w:val="284"/>
        </w:trPr>
        <w:tc>
          <w:tcPr>
            <w:tcW w:w="9322" w:type="dxa"/>
            <w:gridSpan w:val="5"/>
            <w:tcBorders>
              <w:top w:val="nil"/>
              <w:bottom w:val="single" w:sz="4" w:space="0" w:color="auto"/>
            </w:tcBorders>
          </w:tcPr>
          <w:p w:rsidR="00EB26E9" w:rsidRPr="00EB26E9" w:rsidRDefault="00EB26E9" w:rsidP="00011F12">
            <w:pPr>
              <w:autoSpaceDE w:val="0"/>
              <w:autoSpaceDN w:val="0"/>
              <w:adjustRightInd w:val="0"/>
              <w:rPr>
                <w:rFonts w:ascii="Arial" w:hAnsi="Arial" w:cs="Arial"/>
                <w:sz w:val="22"/>
                <w:szCs w:val="22"/>
              </w:rPr>
            </w:pPr>
            <w:r w:rsidRPr="00EB26E9">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EB26E9" w:rsidRPr="00EB26E9" w:rsidRDefault="00EB26E9" w:rsidP="00EB26E9">
            <w:pPr>
              <w:pStyle w:val="ListParagraph"/>
              <w:numPr>
                <w:ilvl w:val="0"/>
                <w:numId w:val="33"/>
              </w:numPr>
              <w:autoSpaceDE w:val="0"/>
              <w:autoSpaceDN w:val="0"/>
              <w:adjustRightInd w:val="0"/>
              <w:ind w:left="596" w:hanging="596"/>
              <w:contextualSpacing w:val="0"/>
              <w:rPr>
                <w:rFonts w:ascii="Arial" w:hAnsi="Arial" w:cs="Arial"/>
                <w:sz w:val="22"/>
                <w:szCs w:val="22"/>
              </w:rPr>
            </w:pPr>
            <w:r w:rsidRPr="00EB26E9">
              <w:rPr>
                <w:rFonts w:ascii="Arial" w:hAnsi="Arial" w:cs="Arial"/>
                <w:sz w:val="22"/>
                <w:szCs w:val="22"/>
              </w:rPr>
              <w:t>Development of new image of areas of service</w:t>
            </w:r>
          </w:p>
          <w:p w:rsidR="00EB26E9" w:rsidRPr="00EB26E9" w:rsidRDefault="00EB26E9" w:rsidP="00EB26E9">
            <w:pPr>
              <w:pStyle w:val="ListParagraph"/>
              <w:numPr>
                <w:ilvl w:val="0"/>
                <w:numId w:val="33"/>
              </w:numPr>
              <w:autoSpaceDE w:val="0"/>
              <w:autoSpaceDN w:val="0"/>
              <w:adjustRightInd w:val="0"/>
              <w:ind w:left="596" w:hanging="596"/>
              <w:contextualSpacing w:val="0"/>
              <w:rPr>
                <w:rFonts w:ascii="Arial" w:hAnsi="Arial" w:cs="Arial"/>
                <w:sz w:val="22"/>
                <w:szCs w:val="22"/>
              </w:rPr>
            </w:pPr>
            <w:r w:rsidRPr="00EB26E9">
              <w:rPr>
                <w:rFonts w:ascii="Arial" w:hAnsi="Arial" w:cs="Arial"/>
                <w:sz w:val="22"/>
                <w:szCs w:val="22"/>
              </w:rPr>
              <w:t>New ideas for service and how it will be implemented</w:t>
            </w:r>
          </w:p>
          <w:p w:rsidR="00EB26E9" w:rsidRPr="00EB26E9" w:rsidRDefault="00EB26E9" w:rsidP="00EB26E9">
            <w:pPr>
              <w:pStyle w:val="ListParagraph"/>
              <w:numPr>
                <w:ilvl w:val="0"/>
                <w:numId w:val="33"/>
              </w:numPr>
              <w:autoSpaceDE w:val="0"/>
              <w:autoSpaceDN w:val="0"/>
              <w:adjustRightInd w:val="0"/>
              <w:ind w:left="596" w:hanging="596"/>
              <w:contextualSpacing w:val="0"/>
              <w:rPr>
                <w:rFonts w:ascii="Arial" w:hAnsi="Arial" w:cs="Arial"/>
                <w:sz w:val="22"/>
                <w:szCs w:val="22"/>
              </w:rPr>
            </w:pPr>
            <w:r w:rsidRPr="00EB26E9">
              <w:rPr>
                <w:rFonts w:ascii="Arial" w:hAnsi="Arial" w:cs="Arial"/>
                <w:sz w:val="22"/>
                <w:szCs w:val="22"/>
              </w:rPr>
              <w:t>Development of produce ranges</w:t>
            </w:r>
          </w:p>
          <w:p w:rsidR="00EB26E9" w:rsidRPr="00EB26E9" w:rsidRDefault="00EB26E9" w:rsidP="00EB26E9">
            <w:pPr>
              <w:pStyle w:val="ListParagraph"/>
              <w:numPr>
                <w:ilvl w:val="0"/>
                <w:numId w:val="33"/>
              </w:numPr>
              <w:autoSpaceDE w:val="0"/>
              <w:autoSpaceDN w:val="0"/>
              <w:adjustRightInd w:val="0"/>
              <w:ind w:left="596" w:hanging="596"/>
              <w:contextualSpacing w:val="0"/>
              <w:rPr>
                <w:rFonts w:ascii="Arial" w:hAnsi="Arial" w:cs="Arial"/>
                <w:sz w:val="22"/>
                <w:szCs w:val="22"/>
              </w:rPr>
            </w:pPr>
            <w:r w:rsidRPr="00EB26E9">
              <w:rPr>
                <w:rFonts w:ascii="Arial" w:hAnsi="Arial" w:cs="Arial"/>
                <w:sz w:val="22"/>
                <w:szCs w:val="22"/>
                <w:lang w:val="en-US"/>
              </w:rPr>
              <w:t>Employment opportunities from a selection or combination of newly created full time, part time, temporary or paid work experience opportunities</w:t>
            </w:r>
          </w:p>
          <w:p w:rsidR="00EB26E9" w:rsidRPr="00EB26E9" w:rsidRDefault="00EB26E9" w:rsidP="00EB26E9">
            <w:pPr>
              <w:pStyle w:val="ListParagraph"/>
              <w:numPr>
                <w:ilvl w:val="0"/>
                <w:numId w:val="33"/>
              </w:numPr>
              <w:autoSpaceDE w:val="0"/>
              <w:autoSpaceDN w:val="0"/>
              <w:adjustRightInd w:val="0"/>
              <w:ind w:left="596" w:hanging="596"/>
              <w:contextualSpacing w:val="0"/>
              <w:rPr>
                <w:rFonts w:ascii="Arial" w:hAnsi="Arial" w:cs="Arial"/>
                <w:sz w:val="22"/>
                <w:szCs w:val="22"/>
              </w:rPr>
            </w:pPr>
            <w:r w:rsidRPr="00EB26E9">
              <w:rPr>
                <w:rFonts w:ascii="Arial" w:hAnsi="Arial" w:cs="Arial"/>
                <w:sz w:val="22"/>
                <w:szCs w:val="22"/>
                <w:lang w:val="en-US"/>
              </w:rPr>
              <w:t>Training opportunities from a selection or combination of workshops, short courses, or industry recognised accredited training schemes</w:t>
            </w:r>
          </w:p>
          <w:p w:rsidR="00EB26E9" w:rsidRPr="00EB26E9" w:rsidRDefault="00EB26E9" w:rsidP="00EB26E9">
            <w:pPr>
              <w:numPr>
                <w:ilvl w:val="0"/>
                <w:numId w:val="33"/>
              </w:numPr>
              <w:tabs>
                <w:tab w:val="left" w:pos="567"/>
              </w:tabs>
              <w:ind w:left="596" w:hanging="596"/>
              <w:jc w:val="both"/>
              <w:rPr>
                <w:rFonts w:ascii="Arial" w:hAnsi="Arial" w:cs="Arial"/>
                <w:sz w:val="22"/>
                <w:szCs w:val="22"/>
                <w:lang w:val="en-US"/>
              </w:rPr>
            </w:pPr>
            <w:r w:rsidRPr="00EB26E9">
              <w:rPr>
                <w:rFonts w:ascii="Arial" w:hAnsi="Arial" w:cs="Arial"/>
                <w:sz w:val="22"/>
                <w:szCs w:val="22"/>
                <w:lang w:val="en-US"/>
              </w:rPr>
              <w:t>Educational opportunities from a selection or combination of unpaid work experience, traineeships, volunteers, School, College and University placements</w:t>
            </w:r>
          </w:p>
          <w:p w:rsidR="00EB26E9" w:rsidRPr="00EB26E9" w:rsidRDefault="00EB26E9" w:rsidP="00EB26E9">
            <w:pPr>
              <w:pStyle w:val="ListParagraph"/>
              <w:numPr>
                <w:ilvl w:val="0"/>
                <w:numId w:val="33"/>
              </w:numPr>
              <w:autoSpaceDE w:val="0"/>
              <w:autoSpaceDN w:val="0"/>
              <w:adjustRightInd w:val="0"/>
              <w:ind w:left="596" w:hanging="596"/>
              <w:contextualSpacing w:val="0"/>
              <w:rPr>
                <w:rFonts w:ascii="Arial" w:hAnsi="Arial" w:cs="Arial"/>
                <w:sz w:val="22"/>
                <w:szCs w:val="22"/>
              </w:rPr>
            </w:pPr>
            <w:r w:rsidRPr="00EB26E9">
              <w:rPr>
                <w:rFonts w:ascii="Arial" w:hAnsi="Arial" w:cs="Arial"/>
                <w:sz w:val="22"/>
                <w:szCs w:val="22"/>
                <w:lang w:val="en-US"/>
              </w:rPr>
              <w:t>Bespoke support for the benefit of the local community</w:t>
            </w:r>
          </w:p>
          <w:p w:rsidR="00EB26E9" w:rsidRPr="00EB26E9" w:rsidRDefault="00EB26E9" w:rsidP="00EB26E9">
            <w:pPr>
              <w:pStyle w:val="ListParagraph"/>
              <w:numPr>
                <w:ilvl w:val="0"/>
                <w:numId w:val="33"/>
              </w:numPr>
              <w:autoSpaceDE w:val="0"/>
              <w:autoSpaceDN w:val="0"/>
              <w:adjustRightInd w:val="0"/>
              <w:spacing w:after="120"/>
              <w:ind w:left="596" w:hanging="596"/>
              <w:contextualSpacing w:val="0"/>
              <w:rPr>
                <w:rFonts w:ascii="Arial" w:hAnsi="Arial" w:cs="Arial"/>
                <w:sz w:val="22"/>
                <w:szCs w:val="22"/>
              </w:rPr>
            </w:pPr>
            <w:r w:rsidRPr="00EB26E9">
              <w:rPr>
                <w:rFonts w:ascii="Arial" w:hAnsi="Arial" w:cs="Arial"/>
                <w:sz w:val="22"/>
                <w:szCs w:val="22"/>
              </w:rPr>
              <w:t>Any other suggestions</w:t>
            </w:r>
          </w:p>
        </w:tc>
      </w:tr>
      <w:tr w:rsidR="00EB26E9" w:rsidRPr="00EB26E9" w:rsidTr="00011F12">
        <w:trPr>
          <w:trHeight w:val="284"/>
        </w:trPr>
        <w:tc>
          <w:tcPr>
            <w:tcW w:w="9322" w:type="dxa"/>
            <w:gridSpan w:val="5"/>
            <w:tcBorders>
              <w:bottom w:val="nil"/>
            </w:tcBorders>
          </w:tcPr>
          <w:p w:rsidR="00EB26E9" w:rsidRPr="00EB26E9" w:rsidRDefault="00EB26E9" w:rsidP="00011F12">
            <w:pPr>
              <w:autoSpaceDE w:val="0"/>
              <w:autoSpaceDN w:val="0"/>
              <w:adjustRightInd w:val="0"/>
              <w:rPr>
                <w:rFonts w:ascii="Arial" w:hAnsi="Arial" w:cs="Arial"/>
                <w:b/>
                <w:sz w:val="22"/>
                <w:szCs w:val="22"/>
              </w:rPr>
            </w:pPr>
            <w:r w:rsidRPr="00EB26E9">
              <w:rPr>
                <w:rFonts w:ascii="Arial" w:hAnsi="Arial" w:cs="Arial"/>
                <w:b/>
                <w:sz w:val="22"/>
                <w:szCs w:val="22"/>
              </w:rPr>
              <w:t>Answer:</w:t>
            </w:r>
          </w:p>
        </w:tc>
      </w:tr>
      <w:tr w:rsidR="00EB26E9" w:rsidRPr="00EB26E9" w:rsidTr="00011F12">
        <w:trPr>
          <w:trHeight w:val="1418"/>
        </w:trPr>
        <w:tc>
          <w:tcPr>
            <w:tcW w:w="9322" w:type="dxa"/>
            <w:gridSpan w:val="5"/>
            <w:tcBorders>
              <w:top w:val="nil"/>
              <w:bottom w:val="single" w:sz="4" w:space="0" w:color="auto"/>
            </w:tcBorders>
          </w:tcPr>
          <w:p w:rsidR="00EB26E9" w:rsidRPr="00EB26E9" w:rsidRDefault="00011F12" w:rsidP="00011F12">
            <w:pPr>
              <w:autoSpaceDE w:val="0"/>
              <w:autoSpaceDN w:val="0"/>
              <w:adjustRightInd w:val="0"/>
              <w:spacing w:after="120"/>
              <w:rPr>
                <w:rFonts w:ascii="Arial" w:hAnsi="Arial" w:cs="Arial"/>
                <w:sz w:val="22"/>
                <w:szCs w:val="22"/>
              </w:rPr>
            </w:pPr>
            <w:sdt>
              <w:sdtPr>
                <w:rPr>
                  <w:rStyle w:val="Arial11"/>
                  <w:rFonts w:cs="Arial"/>
                  <w:szCs w:val="22"/>
                </w:rPr>
                <w:id w:val="1664899464"/>
                <w:placeholder>
                  <w:docPart w:val="0044F030F5A54D368AF55AB272EE1616"/>
                </w:placeholder>
                <w:showingPlcHdr/>
              </w:sdtPr>
              <w:sdtEndPr>
                <w:rPr>
                  <w:rStyle w:val="DefaultParagraphFont"/>
                  <w:rFonts w:ascii="Times New Roman" w:hAnsi="Times New Roman"/>
                  <w:sz w:val="24"/>
                </w:rPr>
              </w:sdtEndPr>
              <w:sdtContent>
                <w:r w:rsidR="00EB26E9" w:rsidRPr="00EB26E9">
                  <w:rPr>
                    <w:rStyle w:val="PlaceholderText"/>
                    <w:rFonts w:ascii="Arial" w:hAnsi="Arial" w:cs="Arial"/>
                    <w:sz w:val="22"/>
                    <w:szCs w:val="22"/>
                  </w:rPr>
                  <w:t>Click here to enter text.</w:t>
                </w:r>
              </w:sdtContent>
            </w:sdt>
          </w:p>
        </w:tc>
      </w:tr>
      <w:tr w:rsidR="00EB26E9" w:rsidRPr="00EB26E9" w:rsidTr="00011F12">
        <w:trPr>
          <w:trHeight w:val="284"/>
        </w:trPr>
        <w:tc>
          <w:tcPr>
            <w:tcW w:w="7796" w:type="dxa"/>
            <w:gridSpan w:val="4"/>
            <w:tcBorders>
              <w:bottom w:val="single" w:sz="4" w:space="0" w:color="auto"/>
              <w:right w:val="single" w:sz="4" w:space="0" w:color="auto"/>
            </w:tcBorders>
          </w:tcPr>
          <w:p w:rsidR="00EB26E9" w:rsidRPr="00EB26E9" w:rsidRDefault="00EB26E9" w:rsidP="00011F12">
            <w:pPr>
              <w:autoSpaceDE w:val="0"/>
              <w:autoSpaceDN w:val="0"/>
              <w:adjustRightInd w:val="0"/>
              <w:spacing w:after="120"/>
              <w:jc w:val="right"/>
              <w:rPr>
                <w:rFonts w:ascii="Arial" w:hAnsi="Arial" w:cs="Arial"/>
                <w:b/>
                <w:sz w:val="22"/>
                <w:szCs w:val="22"/>
              </w:rPr>
            </w:pPr>
            <w:r w:rsidRPr="00EB26E9">
              <w:rPr>
                <w:rFonts w:ascii="Arial" w:hAnsi="Arial" w:cs="Arial"/>
                <w:b/>
                <w:sz w:val="22"/>
                <w:szCs w:val="22"/>
              </w:rPr>
              <w:t>Word Count:</w:t>
            </w:r>
          </w:p>
        </w:tc>
        <w:tc>
          <w:tcPr>
            <w:tcW w:w="1526" w:type="dxa"/>
            <w:tcBorders>
              <w:left w:val="single" w:sz="4" w:space="0" w:color="auto"/>
              <w:bottom w:val="single" w:sz="4" w:space="0" w:color="auto"/>
            </w:tcBorders>
          </w:tcPr>
          <w:p w:rsidR="00EB26E9" w:rsidRPr="00EB26E9" w:rsidRDefault="00EB26E9" w:rsidP="00011F12">
            <w:pPr>
              <w:autoSpaceDE w:val="0"/>
              <w:autoSpaceDN w:val="0"/>
              <w:adjustRightInd w:val="0"/>
              <w:spacing w:after="120"/>
              <w:rPr>
                <w:rFonts w:ascii="Arial" w:hAnsi="Arial" w:cs="Arial"/>
                <w:sz w:val="22"/>
                <w:szCs w:val="22"/>
              </w:rPr>
            </w:pPr>
          </w:p>
        </w:tc>
      </w:tr>
    </w:tbl>
    <w:p w:rsidR="00C07BAF" w:rsidRPr="0092364F" w:rsidRDefault="00C07BAF"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DF7235" w:rsidRDefault="00C952B8" w:rsidP="00C952B8">
      <w:pPr>
        <w:pStyle w:val="BodyText"/>
        <w:widowControl w:val="0"/>
        <w:jc w:val="both"/>
        <w:rPr>
          <w:rFonts w:ascii="Arial" w:hAnsi="Arial" w:cs="Arial"/>
          <w:b w:val="0"/>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w:t>
      </w:r>
      <w:r w:rsidRPr="007B235A">
        <w:rPr>
          <w:rFonts w:ascii="Arial" w:hAnsi="Arial" w:cs="Arial"/>
          <w:sz w:val="22"/>
          <w:szCs w:val="22"/>
        </w:rPr>
        <w:t>al costs</w:t>
      </w:r>
      <w:r w:rsidR="00257856" w:rsidRPr="007B235A">
        <w:rPr>
          <w:rFonts w:ascii="Arial" w:hAnsi="Arial" w:cs="Arial"/>
          <w:sz w:val="22"/>
          <w:szCs w:val="22"/>
        </w:rPr>
        <w:t xml:space="preserve"> must be identified and </w:t>
      </w:r>
      <w:r w:rsidR="007B235A" w:rsidRPr="007B235A">
        <w:rPr>
          <w:rFonts w:ascii="Arial" w:hAnsi="Arial" w:cs="Arial"/>
          <w:sz w:val="22"/>
          <w:szCs w:val="22"/>
        </w:rPr>
        <w:t>included</w:t>
      </w:r>
      <w:r w:rsidRPr="007B235A">
        <w:rPr>
          <w:rFonts w:ascii="Arial" w:hAnsi="Arial" w:cs="Arial"/>
          <w:sz w:val="22"/>
          <w:szCs w:val="22"/>
        </w:rPr>
        <w:t xml:space="preserve"> in row </w:t>
      </w:r>
      <w:r w:rsidR="007B235A" w:rsidRPr="007B235A">
        <w:rPr>
          <w:rFonts w:ascii="Arial" w:hAnsi="Arial" w:cs="Arial"/>
          <w:sz w:val="22"/>
          <w:szCs w:val="22"/>
        </w:rPr>
        <w:t>C</w:t>
      </w:r>
      <w:r w:rsidRPr="007B235A">
        <w:rPr>
          <w:rFonts w:ascii="Arial" w:hAnsi="Arial" w:cs="Arial"/>
          <w:sz w:val="22"/>
          <w:szCs w:val="22"/>
        </w:rPr>
        <w:t xml:space="preserve"> of the table below, additional costs which ar</w:t>
      </w:r>
      <w:r w:rsidRPr="0092364F">
        <w:rPr>
          <w:rFonts w:ascii="Arial" w:hAnsi="Arial" w:cs="Arial"/>
          <w:sz w:val="22"/>
          <w:szCs w:val="22"/>
        </w:rPr>
        <w:t>e not identified at this stage cannot be charged for during the Contract Term unless by the express agreement of the Council.</w:t>
      </w:r>
    </w:p>
    <w:p w:rsidR="00C952B8" w:rsidRDefault="00C952B8"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5D05BF">
            <w:pPr>
              <w:rPr>
                <w:rFonts w:ascii="Arial" w:hAnsi="Arial" w:cs="Arial"/>
                <w:sz w:val="22"/>
                <w:szCs w:val="22"/>
              </w:rPr>
            </w:pPr>
            <w:r w:rsidRPr="0092364F">
              <w:rPr>
                <w:rFonts w:ascii="Arial" w:hAnsi="Arial" w:cs="Arial"/>
                <w:sz w:val="22"/>
                <w:szCs w:val="22"/>
                <w:lang w:eastAsia="en-US"/>
              </w:rPr>
              <w:t>Cost</w:t>
            </w:r>
            <w:r w:rsidR="005D05BF">
              <w:rPr>
                <w:rFonts w:ascii="Arial" w:hAnsi="Arial" w:cs="Arial"/>
                <w:sz w:val="22"/>
                <w:szCs w:val="22"/>
                <w:lang w:eastAsia="en-US"/>
              </w:rPr>
              <w:t xml:space="preserve"> of Materials</w:t>
            </w:r>
          </w:p>
        </w:tc>
        <w:tc>
          <w:tcPr>
            <w:tcW w:w="2410" w:type="dxa"/>
          </w:tcPr>
          <w:p w:rsidR="00C239A7" w:rsidRPr="0092364F" w:rsidRDefault="00011F12">
            <w:pPr>
              <w:rPr>
                <w:sz w:val="22"/>
                <w:szCs w:val="22"/>
              </w:rPr>
            </w:pPr>
            <w:sdt>
              <w:sdtPr>
                <w:rPr>
                  <w:rStyle w:val="Arial11"/>
                  <w:szCs w:val="22"/>
                </w:rPr>
                <w:id w:val="17552914"/>
                <w:placeholder>
                  <w:docPart w:val="6AD34045BCF449BA935ED47C5F0ADD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7B235A" w:rsidP="00C952B8">
            <w:pPr>
              <w:rPr>
                <w:rFonts w:ascii="Arial" w:hAnsi="Arial" w:cs="Arial"/>
                <w:sz w:val="22"/>
                <w:szCs w:val="22"/>
              </w:rPr>
            </w:pPr>
            <w:r>
              <w:rPr>
                <w:rFonts w:ascii="Arial" w:hAnsi="Arial" w:cs="Arial"/>
                <w:sz w:val="22"/>
                <w:szCs w:val="22"/>
              </w:rPr>
              <w:t>Cost of Works</w:t>
            </w:r>
          </w:p>
        </w:tc>
        <w:tc>
          <w:tcPr>
            <w:tcW w:w="2410" w:type="dxa"/>
          </w:tcPr>
          <w:p w:rsidR="00C239A7" w:rsidRPr="0092364F" w:rsidRDefault="00011F12">
            <w:pPr>
              <w:rPr>
                <w:sz w:val="22"/>
                <w:szCs w:val="22"/>
              </w:rPr>
            </w:pPr>
            <w:sdt>
              <w:sdtPr>
                <w:rPr>
                  <w:rStyle w:val="Arial11"/>
                  <w:szCs w:val="22"/>
                </w:rPr>
                <w:id w:val="17552912"/>
                <w:placeholder>
                  <w:docPart w:val="E0773D2345404635AC4802EF638EFD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p>
        </w:tc>
        <w:tc>
          <w:tcPr>
            <w:tcW w:w="2410" w:type="dxa"/>
          </w:tcPr>
          <w:p w:rsidR="00C239A7" w:rsidRPr="0092364F" w:rsidRDefault="00011F12">
            <w:pPr>
              <w:rPr>
                <w:sz w:val="22"/>
                <w:szCs w:val="22"/>
              </w:rPr>
            </w:pPr>
            <w:sdt>
              <w:sdtPr>
                <w:rPr>
                  <w:rStyle w:val="Arial11"/>
                  <w:szCs w:val="22"/>
                </w:rPr>
                <w:id w:val="17552913"/>
                <w:placeholder>
                  <w:docPart w:val="3BA224269F0440FAB9C74FCAF070B5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92364F" w:rsidRDefault="00180BC2" w:rsidP="00E67ACD">
            <w:pPr>
              <w:rPr>
                <w:rFonts w:ascii="Arial" w:hAnsi="Arial" w:cs="Arial"/>
                <w:b/>
                <w:sz w:val="22"/>
                <w:szCs w:val="22"/>
              </w:rPr>
            </w:pPr>
            <w:r w:rsidRPr="0092364F">
              <w:rPr>
                <w:rFonts w:ascii="Arial" w:hAnsi="Arial" w:cs="Arial"/>
                <w:b/>
                <w:sz w:val="22"/>
                <w:szCs w:val="22"/>
              </w:rPr>
              <w:t>Total</w:t>
            </w:r>
            <w:r w:rsidR="007B235A">
              <w:rPr>
                <w:rFonts w:ascii="Arial" w:hAnsi="Arial" w:cs="Arial"/>
                <w:b/>
                <w:sz w:val="22"/>
                <w:szCs w:val="22"/>
              </w:rPr>
              <w:t xml:space="preserve"> Cost</w:t>
            </w:r>
            <w:r w:rsidR="00E67ACD">
              <w:rPr>
                <w:rFonts w:ascii="Arial" w:hAnsi="Arial" w:cs="Arial"/>
                <w:b/>
                <w:sz w:val="22"/>
                <w:szCs w:val="22"/>
              </w:rPr>
              <w:t xml:space="preserve"> (A+B+C)</w:t>
            </w:r>
          </w:p>
        </w:tc>
        <w:tc>
          <w:tcPr>
            <w:tcW w:w="2410" w:type="dxa"/>
          </w:tcPr>
          <w:p w:rsidR="00180BC2" w:rsidRPr="0092364F" w:rsidRDefault="00011F12">
            <w:pPr>
              <w:rPr>
                <w:rStyle w:val="Arial11"/>
                <w:szCs w:val="22"/>
              </w:rPr>
            </w:pPr>
            <w:sdt>
              <w:sdtPr>
                <w:rPr>
                  <w:rStyle w:val="Arial11"/>
                  <w:szCs w:val="22"/>
                </w:rPr>
                <w:id w:val="17553151"/>
                <w:placeholder>
                  <w:docPart w:val="1F1DB1DD08E84CF894CD51856C89E931"/>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7B235A" w:rsidRDefault="00C952B8" w:rsidP="00FA6DE5">
      <w:pPr>
        <w:jc w:val="both"/>
        <w:rPr>
          <w:rFonts w:ascii="Arial" w:hAnsi="Arial" w:cs="Arial"/>
          <w:sz w:val="22"/>
          <w:szCs w:val="22"/>
        </w:rPr>
      </w:pPr>
      <w:r w:rsidRPr="0092364F">
        <w:rPr>
          <w:rFonts w:ascii="Arial" w:hAnsi="Arial" w:cs="Arial"/>
          <w:sz w:val="22"/>
          <w:szCs w:val="22"/>
        </w:rPr>
        <w:t xml:space="preserve">Please complete the Price Breakdown </w:t>
      </w:r>
      <w:r w:rsidRPr="007B235A">
        <w:rPr>
          <w:rFonts w:ascii="Arial" w:hAnsi="Arial" w:cs="Arial"/>
          <w:sz w:val="22"/>
          <w:szCs w:val="22"/>
        </w:rPr>
        <w:t>below and include the cost</w:t>
      </w:r>
      <w:r w:rsidR="005D05BF" w:rsidRPr="007B235A">
        <w:rPr>
          <w:rFonts w:ascii="Arial" w:hAnsi="Arial" w:cs="Arial"/>
          <w:sz w:val="22"/>
          <w:szCs w:val="22"/>
        </w:rPr>
        <w:t>s</w:t>
      </w:r>
      <w:r w:rsidRPr="007B235A">
        <w:rPr>
          <w:rFonts w:ascii="Arial" w:hAnsi="Arial" w:cs="Arial"/>
          <w:sz w:val="22"/>
          <w:szCs w:val="22"/>
        </w:rPr>
        <w:t xml:space="preserve"> of materials, </w:t>
      </w:r>
      <w:r w:rsidR="007B235A" w:rsidRPr="007B235A">
        <w:rPr>
          <w:rFonts w:ascii="Arial" w:hAnsi="Arial" w:cs="Arial"/>
          <w:sz w:val="22"/>
          <w:szCs w:val="22"/>
        </w:rPr>
        <w:t xml:space="preserve">works </w:t>
      </w:r>
      <w:r w:rsidRPr="007B235A">
        <w:rPr>
          <w:rFonts w:ascii="Arial" w:hAnsi="Arial" w:cs="Arial"/>
          <w:sz w:val="22"/>
          <w:szCs w:val="22"/>
        </w:rPr>
        <w:t>and so on as appropriate and also any additional costs.</w:t>
      </w:r>
    </w:p>
    <w:p w:rsidR="00C952B8" w:rsidRPr="007B235A"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7B235A">
        <w:rPr>
          <w:rFonts w:ascii="Arial" w:hAnsi="Arial" w:cs="Arial"/>
          <w:sz w:val="22"/>
          <w:szCs w:val="22"/>
        </w:rPr>
        <w:t>All your costs for the contract must b</w:t>
      </w:r>
      <w:r w:rsidRPr="0092364F">
        <w:rPr>
          <w:rFonts w:ascii="Arial" w:hAnsi="Arial" w:cs="Arial"/>
          <w:sz w:val="22"/>
          <w:szCs w:val="22"/>
        </w:rPr>
        <w:t xml:space="preserve">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180BC2">
            <w:pPr>
              <w:rPr>
                <w:rFonts w:ascii="Arial" w:hAnsi="Arial" w:cs="Arial"/>
                <w:b/>
                <w:sz w:val="22"/>
                <w:szCs w:val="22"/>
              </w:rPr>
            </w:pPr>
            <w:r>
              <w:rPr>
                <w:rFonts w:ascii="Arial" w:hAnsi="Arial" w:cs="Arial"/>
                <w:b/>
                <w:sz w:val="22"/>
                <w:szCs w:val="22"/>
              </w:rPr>
              <w:t>A</w:t>
            </w:r>
          </w:p>
        </w:tc>
        <w:tc>
          <w:tcPr>
            <w:tcW w:w="6096" w:type="dxa"/>
            <w:tcBorders>
              <w:left w:val="nil"/>
              <w:bottom w:val="nil"/>
              <w:right w:val="single" w:sz="4" w:space="0" w:color="auto"/>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Cost of Materials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43"/>
                <w:placeholder>
                  <w:docPart w:val="B5ED0D7072694D8F832235DCD9FEA5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24"/>
                <w:placeholder>
                  <w:docPart w:val="F981DE7AA98D4561AB8B0C170E9ABD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25"/>
                <w:placeholder>
                  <w:docPart w:val="1B34D3F143F04B9091DC2302AF83DD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26"/>
                <w:placeholder>
                  <w:docPart w:val="08BAF8CE5E954CFEA43B6B9AF0A0E2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27"/>
                <w:placeholder>
                  <w:docPart w:val="DABEE25912734644A1EA8B7F7C18AB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28"/>
                <w:placeholder>
                  <w:docPart w:val="2FDD8E6B523449A7BA1A0A515A6677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29"/>
                <w:placeholder>
                  <w:docPart w:val="1A90459D3AC8433D848435ACE957E0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30"/>
                <w:placeholder>
                  <w:docPart w:val="45A275B78AD24F1894545F2E1B1863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31"/>
                <w:placeholder>
                  <w:docPart w:val="70B49EE69C9547199860620AA26C13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32"/>
                <w:placeholder>
                  <w:docPart w:val="5D61F7F57D8044C7B76856640BC172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33"/>
                <w:placeholder>
                  <w:docPart w:val="1AE0F8F5D0EF45C3B116DBDB364518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34"/>
                <w:placeholder>
                  <w:docPart w:val="75ABDFEBDC8C49DD805AC146B10199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35"/>
                <w:placeholder>
                  <w:docPart w:val="8EE5AD51D1554E77A608554D001F4E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36"/>
                <w:placeholder>
                  <w:docPart w:val="6949D5D07FA34C51A19305E07B04CE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37"/>
                <w:placeholder>
                  <w:docPart w:val="162F25BFB5294DA699F034D81478B3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38"/>
                <w:placeholder>
                  <w:docPart w:val="0537532F989442B48BB738F1D360A0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39"/>
                <w:placeholder>
                  <w:docPart w:val="35D4B431449046D7B2A7AA4A6CF470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40"/>
                <w:placeholder>
                  <w:docPart w:val="63520D8BBC0241099FD89456E1A9B7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92364F" w:rsidRDefault="00011F12" w:rsidP="00DF7235">
            <w:pPr>
              <w:spacing w:after="120"/>
              <w:rPr>
                <w:sz w:val="22"/>
                <w:szCs w:val="22"/>
              </w:rPr>
            </w:pPr>
            <w:sdt>
              <w:sdtPr>
                <w:rPr>
                  <w:rStyle w:val="Arial11"/>
                  <w:szCs w:val="22"/>
                </w:rPr>
                <w:id w:val="17552941"/>
                <w:placeholder>
                  <w:docPart w:val="625178A2F9B0469D8B58917AA94A14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C239A7" w:rsidRPr="0092364F" w:rsidRDefault="00011F12" w:rsidP="00DF7235">
            <w:pPr>
              <w:spacing w:after="120"/>
              <w:rPr>
                <w:sz w:val="22"/>
                <w:szCs w:val="22"/>
              </w:rPr>
            </w:pPr>
            <w:sdt>
              <w:sdtPr>
                <w:rPr>
                  <w:rStyle w:val="Arial11"/>
                  <w:szCs w:val="22"/>
                </w:rPr>
                <w:id w:val="17552942"/>
                <w:placeholder>
                  <w:docPart w:val="A3A71170FD084E288E961A4232ADC0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5C7567">
        <w:trPr>
          <w:trHeight w:val="284"/>
        </w:trPr>
        <w:tc>
          <w:tcPr>
            <w:tcW w:w="675" w:type="dxa"/>
            <w:tcBorders>
              <w:bottom w:val="single" w:sz="4" w:space="0" w:color="auto"/>
              <w:right w:val="nil"/>
            </w:tcBorders>
            <w:shd w:val="clear" w:color="auto" w:fill="auto"/>
          </w:tcPr>
          <w:p w:rsidR="005C7567" w:rsidRPr="0092364F" w:rsidRDefault="005C7567"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92364F" w:rsidRDefault="005C756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5C7567" w:rsidRPr="0092364F" w:rsidRDefault="00011F12" w:rsidP="00DF7235">
            <w:pPr>
              <w:spacing w:after="120"/>
              <w:rPr>
                <w:sz w:val="22"/>
                <w:szCs w:val="22"/>
              </w:rPr>
            </w:pPr>
            <w:sdt>
              <w:sdtPr>
                <w:rPr>
                  <w:rStyle w:val="Arial11"/>
                  <w:szCs w:val="22"/>
                </w:rPr>
                <w:id w:val="17552923"/>
                <w:placeholder>
                  <w:docPart w:val="5421BDC8D42740E88D808ACCDF7E00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B</w:t>
            </w:r>
          </w:p>
        </w:tc>
        <w:tc>
          <w:tcPr>
            <w:tcW w:w="6096" w:type="dxa"/>
            <w:tcBorders>
              <w:left w:val="nil"/>
              <w:bottom w:val="nil"/>
              <w:right w:val="single" w:sz="4" w:space="0" w:color="auto"/>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Cost</w:t>
            </w:r>
            <w:r w:rsidR="007B235A">
              <w:rPr>
                <w:rFonts w:ascii="Arial" w:hAnsi="Arial" w:cs="Arial"/>
                <w:b/>
                <w:sz w:val="22"/>
                <w:szCs w:val="22"/>
              </w:rPr>
              <w:t xml:space="preserve"> of Works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63"/>
                <w:placeholder>
                  <w:docPart w:val="3FD26AC4985E4FAB9C147FB42FE96A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44"/>
                <w:placeholder>
                  <w:docPart w:val="5BAFA10CF31C4B6F936039B34FE581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45"/>
                <w:placeholder>
                  <w:docPart w:val="7038F35FE534485E9430EC77F26A1E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46"/>
                <w:placeholder>
                  <w:docPart w:val="A8279DAA5C0E4189A702938C60AB80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47"/>
                <w:placeholder>
                  <w:docPart w:val="4AE0F5B636AD4529B49950D16BA54E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48"/>
                <w:placeholder>
                  <w:docPart w:val="479E079680354B1E80178AB6AE6672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49"/>
                <w:placeholder>
                  <w:docPart w:val="9CF99AB4FC24425BB7CEBABBDF90D1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50"/>
                <w:placeholder>
                  <w:docPart w:val="3372639D77E04856B415FE5022860B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51"/>
                <w:placeholder>
                  <w:docPart w:val="8F5F1CE30EE044D0B4E9F483A3AC4E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52"/>
                <w:placeholder>
                  <w:docPart w:val="575DE7A739F04D48B2C700C92C86A5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53"/>
                <w:placeholder>
                  <w:docPart w:val="21BF1525512A46ABAB34EDF893043B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54"/>
                <w:placeholder>
                  <w:docPart w:val="7581F1B301864754A6A19D052A751B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55"/>
                <w:placeholder>
                  <w:docPart w:val="AA7E74B28339468D9EC446E8F0A914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56"/>
                <w:placeholder>
                  <w:docPart w:val="0019DE86E58D4839B979365723D81E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57"/>
                <w:placeholder>
                  <w:docPart w:val="158A6A6B2F464D899ED1FCD3BA1F97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58"/>
                <w:placeholder>
                  <w:docPart w:val="188F86E3A01E4CFF811885E56E565B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59"/>
                <w:placeholder>
                  <w:docPart w:val="70DAE43DA3954B8C917A5308613A140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60"/>
                <w:placeholder>
                  <w:docPart w:val="FB904CD86A9141E4B5DD2D6CA0F48D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61"/>
                <w:placeholder>
                  <w:docPart w:val="5B4E1070A17A49BE9D03B33A6292C6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62"/>
                <w:placeholder>
                  <w:docPart w:val="F24C51BB9E7C4773BBEF2CEFC26146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single" w:sz="4" w:space="0" w:color="auto"/>
              <w:right w:val="nil"/>
            </w:tcBorders>
            <w:shd w:val="clear" w:color="auto" w:fill="auto"/>
          </w:tcPr>
          <w:p w:rsidR="004F1BF0" w:rsidRPr="0092364F" w:rsidRDefault="004F1BF0"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92364F" w:rsidRDefault="004F1BF0" w:rsidP="00DF7235">
            <w:pPr>
              <w:spacing w:after="120"/>
              <w:jc w:val="right"/>
              <w:rPr>
                <w:rFonts w:ascii="Arial" w:hAnsi="Arial" w:cs="Arial"/>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4F1BF0" w:rsidRPr="0092364F" w:rsidRDefault="00011F12" w:rsidP="00DF7235">
            <w:pPr>
              <w:spacing w:after="120"/>
              <w:rPr>
                <w:rFonts w:ascii="Arial" w:hAnsi="Arial" w:cs="Arial"/>
                <w:b/>
                <w:sz w:val="22"/>
                <w:szCs w:val="22"/>
              </w:rPr>
            </w:pPr>
            <w:sdt>
              <w:sdtPr>
                <w:rPr>
                  <w:rStyle w:val="Arial11"/>
                  <w:szCs w:val="22"/>
                </w:rPr>
                <w:id w:val="17552964"/>
                <w:placeholder>
                  <w:docPart w:val="78B0BC3974DA4783AFBD4122B0A441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C</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84"/>
                <w:placeholder>
                  <w:docPart w:val="18F57A6568724AC5943B039144540A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65"/>
                <w:placeholder>
                  <w:docPart w:val="E77D57A9E75247CAB856E05C889099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66"/>
                <w:placeholder>
                  <w:docPart w:val="264BA5F9671E456D90B2E063E7B04D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67"/>
                <w:placeholder>
                  <w:docPart w:val="BAEAB7B4F5D54455825CDA623FA23C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68"/>
                <w:placeholder>
                  <w:docPart w:val="C913C0D22D4340D792B910C482DF19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69"/>
                <w:placeholder>
                  <w:docPart w:val="2625952A705845F283189AC924306C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70"/>
                <w:placeholder>
                  <w:docPart w:val="9A10A0789014402898B58B2163A51E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71"/>
                <w:placeholder>
                  <w:docPart w:val="17020E8B76254FAB9419C3025FA8F9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72"/>
                <w:placeholder>
                  <w:docPart w:val="48DEC7D08A6F49619AFFE678E78E7E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73"/>
                <w:placeholder>
                  <w:docPart w:val="1B08069FF72A449B8C7873BCEC2C68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74"/>
                <w:placeholder>
                  <w:docPart w:val="BD6014BBDAC84D85A00907FF3D8AEE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75"/>
                <w:placeholder>
                  <w:docPart w:val="2FB6EC81AD9F4669A0E0C6F3E6A8742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76"/>
                <w:placeholder>
                  <w:docPart w:val="0F34680C378B4EFE881BCA28A52C92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77"/>
                <w:placeholder>
                  <w:docPart w:val="D8F61FEE485048AEB22A2F65A626AF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78"/>
                <w:placeholder>
                  <w:docPart w:val="ED895C0F973C4005B19BCBC9209B33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79"/>
                <w:placeholder>
                  <w:docPart w:val="8EAFE6D68CED48B081E2F1850640C0A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80"/>
                <w:placeholder>
                  <w:docPart w:val="8C611482B0A843B1AC96FCE307217D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81"/>
                <w:placeholder>
                  <w:docPart w:val="24697E01232747D794EDC84EBCB689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011F12" w:rsidP="00DF7235">
            <w:pPr>
              <w:spacing w:after="120"/>
              <w:rPr>
                <w:sz w:val="22"/>
                <w:szCs w:val="22"/>
              </w:rPr>
            </w:pPr>
            <w:sdt>
              <w:sdtPr>
                <w:rPr>
                  <w:rStyle w:val="Arial11"/>
                  <w:szCs w:val="22"/>
                </w:rPr>
                <w:id w:val="17552982"/>
                <w:placeholder>
                  <w:docPart w:val="BC47EB37882F42E6A310AA940DCD2F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83"/>
                <w:placeholder>
                  <w:docPart w:val="93BBAEAE5B8C49438739FF2F0041A0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86"/>
                <w:placeholder>
                  <w:docPart w:val="A78A7B1F974F49968F62A431B3CFCE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011F12" w:rsidP="00DF7235">
            <w:pPr>
              <w:spacing w:after="120"/>
              <w:rPr>
                <w:sz w:val="22"/>
                <w:szCs w:val="22"/>
              </w:rPr>
            </w:pPr>
            <w:sdt>
              <w:sdtPr>
                <w:rPr>
                  <w:rStyle w:val="Arial11"/>
                  <w:szCs w:val="22"/>
                </w:rPr>
                <w:id w:val="17552985"/>
                <w:placeholder>
                  <w:docPart w:val="36C9FFB361964BCA9128331E50D91C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7A1BACEA3134470E8EA23F29D92656C6"/>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677A6A" w:rsidRDefault="00C952B8" w:rsidP="005414B9">
      <w:pPr>
        <w:pStyle w:val="BodyText"/>
        <w:rPr>
          <w:rStyle w:val="Style3"/>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Council</w:t>
      </w:r>
      <w:r w:rsidR="00995691" w:rsidRPr="00677A6A">
        <w:rPr>
          <w:rFonts w:ascii="Arial" w:hAnsi="Arial" w:cs="Arial"/>
          <w:sz w:val="22"/>
          <w:szCs w:val="22"/>
        </w:rPr>
        <w:t xml:space="preserve"> </w:t>
      </w:r>
      <w:r w:rsidR="007B235A" w:rsidRPr="007B235A">
        <w:rPr>
          <w:rFonts w:ascii="Arial" w:hAnsi="Arial" w:cs="Arial"/>
          <w:sz w:val="22"/>
          <w:szCs w:val="22"/>
        </w:rPr>
        <w:t>Resurfacing of Shopping Parade Car Parks</w:t>
      </w:r>
    </w:p>
    <w:p w:rsidR="00C952B8" w:rsidRPr="00DF7235" w:rsidRDefault="00C952B8" w:rsidP="00C952B8">
      <w:pPr>
        <w:pStyle w:val="Default"/>
        <w:rPr>
          <w:bCs/>
          <w:sz w:val="22"/>
          <w:szCs w:val="22"/>
          <w:lang w:val="en-GB"/>
        </w:rPr>
      </w:pPr>
    </w:p>
    <w:p w:rsidR="00C952B8" w:rsidRPr="00DF7235"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B19CDF8F525E41D09111C8A16DDC86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A0035CA2F7104C9AB369C72537EADC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76B5F37FFA974F15A0814025D08A72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DB79958F13BF43BC9045F1D3E78C84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011F12" w:rsidP="00C239A7">
      <w:pPr>
        <w:ind w:left="2127"/>
        <w:rPr>
          <w:rFonts w:ascii="Arial" w:hAnsi="Arial" w:cs="Arial"/>
          <w:sz w:val="22"/>
          <w:szCs w:val="22"/>
        </w:rPr>
      </w:pPr>
      <w:sdt>
        <w:sdtPr>
          <w:rPr>
            <w:rStyle w:val="Arial11"/>
            <w:szCs w:val="22"/>
          </w:rPr>
          <w:id w:val="17552992"/>
          <w:placeholder>
            <w:docPart w:val="4287C50B1E9A44A7BCA3B10E010175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677A6A">
      <w:pPr>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677A6A" w:rsidRPr="00E82829" w:rsidRDefault="00677A6A" w:rsidP="00677A6A">
      <w:pPr>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89F8356426DC461BA5D9272A5BC1D719"/>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0A83703DD6BE4BD48DAF33536A16A435"/>
          </w:placeholder>
        </w:sdtPr>
        <w:sdtEndPr>
          <w:rPr>
            <w:rStyle w:val="DefaultParagraphFont"/>
            <w:rFonts w:ascii="Times New Roman" w:hAnsi="Times New Roman"/>
          </w:rPr>
        </w:sdtEndPr>
        <w:sdtContent>
          <w:sdt>
            <w:sdtPr>
              <w:rPr>
                <w:rStyle w:val="Style2"/>
                <w:rFonts w:cs="Arial"/>
                <w:sz w:val="22"/>
                <w:szCs w:val="22"/>
              </w:rPr>
              <w:id w:val="5612265"/>
              <w:placeholder>
                <w:docPart w:val="2C0A0A41A69543778EDB2FB74B199605"/>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F54935A6A2D64995A849AC1DE72708AA"/>
          </w:placeholder>
        </w:sdtPr>
        <w:sdtEndPr>
          <w:rPr>
            <w:rStyle w:val="DefaultParagraphFont"/>
            <w:rFonts w:ascii="Times New Roman" w:hAnsi="Times New Roman"/>
          </w:rPr>
        </w:sdtEndPr>
        <w:sdtContent>
          <w:sdt>
            <w:sdtPr>
              <w:rPr>
                <w:rStyle w:val="Style2"/>
                <w:rFonts w:cs="Arial"/>
                <w:sz w:val="22"/>
                <w:szCs w:val="22"/>
              </w:rPr>
              <w:id w:val="5612267"/>
              <w:placeholder>
                <w:docPart w:val="327309AD8E0A4385B5EEA4E45016B5A0"/>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3237682F6F9A4E45ABDC448385C36358"/>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AB2D4B86094C4BE9B8403AECA08E0AAB"/>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24"/>
                <w:placeholder>
                  <w:docPart w:val="071E4C29D7E044B88560B328258266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2995"/>
                <w:placeholder>
                  <w:docPart w:val="6857AE5662264E70B242C7EF7FB749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2996"/>
                <w:placeholder>
                  <w:docPart w:val="D6207EDCA3E84B078BA02C6E1A4F3B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2997"/>
                <w:placeholder>
                  <w:docPart w:val="8D54C201A45F4D619B35D9C5698D67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2998"/>
                <w:placeholder>
                  <w:docPart w:val="3D4141681C4046A8A384B39F837E2F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2999"/>
                <w:placeholder>
                  <w:docPart w:val="63F866196EA54B5FBA877D46D3F959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00"/>
                <w:placeholder>
                  <w:docPart w:val="0E91969C83A745AF9273FD7728ABEB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01"/>
                <w:placeholder>
                  <w:docPart w:val="6D5287320F264899B3E9B1D08784FF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02"/>
                <w:placeholder>
                  <w:docPart w:val="8607D4D790FD419D840151F65D6859A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03"/>
                <w:placeholder>
                  <w:docPart w:val="27E87D45B0714D1EBFF0FE81B5AA95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04"/>
                <w:placeholder>
                  <w:docPart w:val="128D031CD3F34678820D3F6648584E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05"/>
                <w:placeholder>
                  <w:docPart w:val="9AAAABE563E44B78970AC6FFD3C37E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06"/>
                <w:placeholder>
                  <w:docPart w:val="728C77F929F84B21A8313A062390CE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07"/>
                <w:placeholder>
                  <w:docPart w:val="4A450825DDCC486AA3343D6D5B862C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08"/>
                <w:placeholder>
                  <w:docPart w:val="446F3F6E670E4F049D879BA1BA16E0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09"/>
                <w:placeholder>
                  <w:docPart w:val="F459CF4E2EA5418BBD21F403A304B0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10"/>
                <w:placeholder>
                  <w:docPart w:val="2AC5238386CE43AD9C7C596C34BFA6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11"/>
                <w:placeholder>
                  <w:docPart w:val="D38DDE77292B46B795686A66B516D8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12"/>
                <w:placeholder>
                  <w:docPart w:val="34CA439BEB4B4DCD82C1AE04B5FB5F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13"/>
                <w:placeholder>
                  <w:docPart w:val="1A91802638BD4B9A92F4872E7D61FF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14"/>
                <w:placeholder>
                  <w:docPart w:val="DE0F726BB3DF4FB4AD36CBF76A4AD1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15"/>
                <w:placeholder>
                  <w:docPart w:val="51A703D0C08E490491120BD84DFF20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16"/>
                <w:placeholder>
                  <w:docPart w:val="4CBBA435890E49DA872DE306CEAD87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17"/>
                <w:placeholder>
                  <w:docPart w:val="051A37CA33404491B8B5A61531EB2E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18"/>
                <w:placeholder>
                  <w:docPart w:val="C83FE165F28446F2B9293619161AFC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19"/>
                <w:placeholder>
                  <w:docPart w:val="1EE60101F24842DDBD3F9967E794DC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20"/>
                <w:placeholder>
                  <w:docPart w:val="3B8514CCD0774999B4EF528342DA84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21"/>
                <w:placeholder>
                  <w:docPart w:val="8BA4986CF8A942DD83BCA34AE66E05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22"/>
                <w:placeholder>
                  <w:docPart w:val="A32EDA6E28DD457282BCD555B7D43F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23"/>
                <w:placeholder>
                  <w:docPart w:val="3833EB7B2DDD4D87AC011BC31D8B57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2F97BCC101354791AEA23CFF8FB0A52D"/>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64"/>
                <w:placeholder>
                  <w:docPart w:val="43351A5FD5FE44628A269FAD02038B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25"/>
                <w:placeholder>
                  <w:docPart w:val="573194D9F9C346BCAE39E43BF74BA8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26"/>
                <w:placeholder>
                  <w:docPart w:val="E47F697E4E6740F1950EE4CF65CE9A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27"/>
                <w:placeholder>
                  <w:docPart w:val="D7D9FC370DD740BEB21EC1C87B81D1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28"/>
                <w:placeholder>
                  <w:docPart w:val="173D25E6D7084363AD93EBAC1A5B14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29"/>
                <w:placeholder>
                  <w:docPart w:val="1AA659B5D4D740578F72183891D143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30"/>
                <w:placeholder>
                  <w:docPart w:val="21B04BDE56B04F34B2CC85A17EC48B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31"/>
                <w:placeholder>
                  <w:docPart w:val="EA7EA0F8897042D491336926C219A1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32"/>
                <w:placeholder>
                  <w:docPart w:val="6D31CC7C5BF74CEBB2203B784BF2D6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33"/>
                <w:placeholder>
                  <w:docPart w:val="D53BF963BC33462CA18170E055DC83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34"/>
                <w:placeholder>
                  <w:docPart w:val="F8A4760D1D1547CD8DB8AC03681280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35"/>
                <w:placeholder>
                  <w:docPart w:val="341DC8C7E885433A937F6E8654FF3F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36"/>
                <w:placeholder>
                  <w:docPart w:val="16D132A8F05F4BDB8C77DFFF16CEA0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37"/>
                <w:placeholder>
                  <w:docPart w:val="8DFB4A703E49419484F6E5FB62DF25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38"/>
                <w:placeholder>
                  <w:docPart w:val="F48B4D2BCDBF4ECB92E9A3704E4C01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39"/>
                <w:placeholder>
                  <w:docPart w:val="140737D79BCE4790A87C869BC7AF76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40"/>
                <w:placeholder>
                  <w:docPart w:val="95CCE63EC67049528A33A8E79C7865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41"/>
                <w:placeholder>
                  <w:docPart w:val="51DFECE9D6604CBFA6BEF79D973295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42"/>
                <w:placeholder>
                  <w:docPart w:val="7ED1A6E5104D4D82B6DB41D343F5B4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43"/>
                <w:placeholder>
                  <w:docPart w:val="3608495E077F41EDBE9E8C9794CF1F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44"/>
                <w:placeholder>
                  <w:docPart w:val="76ECDACB51EF451197B85A96E58E2D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45"/>
                <w:placeholder>
                  <w:docPart w:val="D4D84196446D499BAE55A11BCC44FC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46"/>
                <w:placeholder>
                  <w:docPart w:val="6B7155D45DFF445098904129A83DF3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47"/>
                <w:placeholder>
                  <w:docPart w:val="C6CC22523A4A4149AB9573B6760384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48"/>
                <w:placeholder>
                  <w:docPart w:val="D4A6560D271C4B8C8630449A635616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49"/>
                <w:placeholder>
                  <w:docPart w:val="D97F36639A4A4AE995608E61702EDE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50"/>
                <w:placeholder>
                  <w:docPart w:val="38C2E072307848D2AF43923196D7E1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51"/>
                <w:placeholder>
                  <w:docPart w:val="C1AFCB7B2D204E37BBBC1ACF1C3237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52"/>
                <w:placeholder>
                  <w:docPart w:val="CB34A843904240A5B101EC0A01E616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53"/>
                <w:placeholder>
                  <w:docPart w:val="A4EC75E7F47744308740D762421ADE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54"/>
                <w:placeholder>
                  <w:docPart w:val="425F958F85A84F179B435C7AC3D3D5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55"/>
                <w:placeholder>
                  <w:docPart w:val="286569BC6763407990351A799AF345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56"/>
                <w:placeholder>
                  <w:docPart w:val="0BEB639557F1456D90042D68DA19E6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57"/>
                <w:placeholder>
                  <w:docPart w:val="F6DC3BC3044A4C738049DA9A4C11F3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58"/>
                <w:placeholder>
                  <w:docPart w:val="60F2DC35F9334D53950416A2958480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59"/>
                <w:placeholder>
                  <w:docPart w:val="0611CF1427824A8C883A60A13F8828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60"/>
                <w:placeholder>
                  <w:docPart w:val="C02E591582414A8B8E356AD8CA6021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011F12">
            <w:pPr>
              <w:rPr>
                <w:sz w:val="22"/>
                <w:szCs w:val="22"/>
              </w:rPr>
            </w:pPr>
            <w:sdt>
              <w:sdtPr>
                <w:rPr>
                  <w:rStyle w:val="Arial11"/>
                  <w:szCs w:val="22"/>
                </w:rPr>
                <w:id w:val="17553061"/>
                <w:placeholder>
                  <w:docPart w:val="7408A79A5FC3446292D502C8BABAF6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62"/>
                <w:placeholder>
                  <w:docPart w:val="AB92B19DF0A04EE9BE59E69E3DCDB8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011F12">
            <w:pPr>
              <w:rPr>
                <w:sz w:val="22"/>
                <w:szCs w:val="22"/>
              </w:rPr>
            </w:pPr>
            <w:sdt>
              <w:sdtPr>
                <w:rPr>
                  <w:rStyle w:val="Arial11"/>
                  <w:szCs w:val="22"/>
                </w:rPr>
                <w:id w:val="17553063"/>
                <w:placeholder>
                  <w:docPart w:val="81165BDE6E5441AF91F7AFF183C645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12" w:rsidRDefault="00011F12">
      <w:r>
        <w:separator/>
      </w:r>
    </w:p>
  </w:endnote>
  <w:endnote w:type="continuationSeparator" w:id="0">
    <w:p w:rsidR="00011F12" w:rsidRDefault="0001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12" w:rsidRDefault="00011F1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1F12" w:rsidRDefault="00011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011F12" w:rsidRPr="0092364F" w:rsidRDefault="00011F12"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647136">
              <w:rPr>
                <w:rFonts w:ascii="Arial" w:hAnsi="Arial" w:cs="Arial"/>
                <w:b/>
                <w:noProof/>
                <w:sz w:val="22"/>
                <w:szCs w:val="22"/>
              </w:rPr>
              <w:t>2</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647136">
              <w:rPr>
                <w:rFonts w:ascii="Arial" w:hAnsi="Arial" w:cs="Arial"/>
                <w:b/>
                <w:noProof/>
                <w:sz w:val="22"/>
                <w:szCs w:val="22"/>
              </w:rPr>
              <w:t>22</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12" w:rsidRDefault="00011F12">
      <w:r>
        <w:separator/>
      </w:r>
    </w:p>
  </w:footnote>
  <w:footnote w:type="continuationSeparator" w:id="0">
    <w:p w:rsidR="00011F12" w:rsidRDefault="00011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12" w:rsidRPr="001C4A15" w:rsidRDefault="00011F12" w:rsidP="0094786D">
    <w:pPr>
      <w:pStyle w:val="Header"/>
      <w:jc w:val="center"/>
      <w:rPr>
        <w:rFonts w:ascii="Arial" w:hAnsi="Arial" w:cs="Arial"/>
        <w:b/>
        <w:bCs/>
        <w:caps/>
        <w:sz w:val="22"/>
        <w:szCs w:val="22"/>
      </w:rPr>
    </w:pPr>
    <w:r w:rsidRPr="001C4A15">
      <w:rPr>
        <w:rFonts w:ascii="Arial" w:hAnsi="Arial" w:cs="Arial"/>
        <w:b/>
        <w:bCs/>
        <w:caps/>
        <w:sz w:val="22"/>
        <w:szCs w:val="22"/>
      </w:rPr>
      <w:t>Resurfacing of Shopping Parade Car Parks</w:t>
    </w:r>
  </w:p>
  <w:p w:rsidR="00011F12" w:rsidRPr="00B539B4" w:rsidRDefault="00011F12" w:rsidP="0094786D">
    <w:pPr>
      <w:pStyle w:val="Header"/>
      <w:pBdr>
        <w:bottom w:val="single" w:sz="8" w:space="1" w:color="auto"/>
      </w:pBdr>
      <w:jc w:val="center"/>
      <w:rPr>
        <w:rFonts w:ascii="Arial" w:hAnsi="Arial" w:cs="Arial"/>
        <w:b/>
        <w:bCs/>
        <w:caps/>
        <w:sz w:val="22"/>
        <w:szCs w:val="22"/>
      </w:rPr>
    </w:pPr>
    <w:r w:rsidRPr="001C4A15">
      <w:rPr>
        <w:rFonts w:ascii="Arial" w:hAnsi="Arial" w:cs="Arial"/>
        <w:b/>
        <w:bCs/>
        <w:caps/>
        <w:sz w:val="22"/>
        <w:szCs w:val="22"/>
      </w:rPr>
      <w:t>Co</w:t>
    </w:r>
    <w:r w:rsidRPr="00B539B4">
      <w:rPr>
        <w:rFonts w:ascii="Arial" w:hAnsi="Arial" w:cs="Arial"/>
        <w:b/>
        <w:bCs/>
        <w:caps/>
        <w:sz w:val="22"/>
        <w:szCs w:val="22"/>
      </w:rPr>
      <w:t>rby Borough Council Response Document</w:t>
    </w:r>
  </w:p>
  <w:p w:rsidR="00011F12" w:rsidRPr="00B539B4" w:rsidRDefault="00011F12" w:rsidP="0094786D">
    <w:pPr>
      <w:pStyle w:val="Header"/>
      <w:pBdr>
        <w:bottom w:val="single" w:sz="8" w:space="1" w:color="auto"/>
      </w:pBdr>
      <w:jc w:val="center"/>
      <w:rPr>
        <w:rFonts w:ascii="Arial" w:hAnsi="Arial" w:cs="Arial"/>
        <w:bCs/>
        <w:caps/>
        <w:sz w:val="22"/>
        <w:szCs w:val="22"/>
      </w:rPr>
    </w:pPr>
  </w:p>
  <w:p w:rsidR="00011F12" w:rsidRPr="00B539B4" w:rsidRDefault="00011F12"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A2E4B"/>
    <w:multiLevelType w:val="hybridMultilevel"/>
    <w:tmpl w:val="1A464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7"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FBF082F"/>
    <w:multiLevelType w:val="hybridMultilevel"/>
    <w:tmpl w:val="FA2C0E38"/>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494FAC"/>
    <w:multiLevelType w:val="hybridMultilevel"/>
    <w:tmpl w:val="C3A06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8" w15:restartNumberingAfterBreak="0">
    <w:nsid w:val="68F25B5D"/>
    <w:multiLevelType w:val="hybridMultilevel"/>
    <w:tmpl w:val="854C4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6"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4"/>
  </w:num>
  <w:num w:numId="3">
    <w:abstractNumId w:val="30"/>
  </w:num>
  <w:num w:numId="4">
    <w:abstractNumId w:val="3"/>
  </w:num>
  <w:num w:numId="5">
    <w:abstractNumId w:val="0"/>
  </w:num>
  <w:num w:numId="6">
    <w:abstractNumId w:val="12"/>
  </w:num>
  <w:num w:numId="7">
    <w:abstractNumId w:val="21"/>
  </w:num>
  <w:num w:numId="8">
    <w:abstractNumId w:val="24"/>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4"/>
  </w:num>
  <w:num w:numId="13">
    <w:abstractNumId w:val="33"/>
  </w:num>
  <w:num w:numId="14">
    <w:abstractNumId w:val="8"/>
  </w:num>
  <w:num w:numId="15">
    <w:abstractNumId w:val="2"/>
  </w:num>
  <w:num w:numId="16">
    <w:abstractNumId w:val="36"/>
  </w:num>
  <w:num w:numId="17">
    <w:abstractNumId w:val="14"/>
  </w:num>
  <w:num w:numId="18">
    <w:abstractNumId w:val="15"/>
  </w:num>
  <w:num w:numId="19">
    <w:abstractNumId w:val="6"/>
  </w:num>
  <w:num w:numId="20">
    <w:abstractNumId w:val="27"/>
  </w:num>
  <w:num w:numId="21">
    <w:abstractNumId w:val="5"/>
  </w:num>
  <w:num w:numId="22">
    <w:abstractNumId w:val="20"/>
  </w:num>
  <w:num w:numId="23">
    <w:abstractNumId w:val="22"/>
  </w:num>
  <w:num w:numId="24">
    <w:abstractNumId w:val="13"/>
  </w:num>
  <w:num w:numId="25">
    <w:abstractNumId w:val="37"/>
  </w:num>
  <w:num w:numId="26">
    <w:abstractNumId w:val="17"/>
  </w:num>
  <w:num w:numId="27">
    <w:abstractNumId w:val="1"/>
  </w:num>
  <w:num w:numId="28">
    <w:abstractNumId w:val="9"/>
  </w:num>
  <w:num w:numId="29">
    <w:abstractNumId w:val="7"/>
  </w:num>
  <w:num w:numId="30">
    <w:abstractNumId w:val="32"/>
  </w:num>
  <w:num w:numId="31">
    <w:abstractNumId w:val="29"/>
  </w:num>
  <w:num w:numId="32">
    <w:abstractNumId w:val="26"/>
  </w:num>
  <w:num w:numId="33">
    <w:abstractNumId w:val="11"/>
  </w:num>
  <w:num w:numId="34">
    <w:abstractNumId w:val="18"/>
  </w:num>
  <w:num w:numId="35">
    <w:abstractNumId w:val="19"/>
  </w:num>
  <w:num w:numId="36">
    <w:abstractNumId w:val="25"/>
  </w:num>
  <w:num w:numId="37">
    <w:abstractNumId w:val="23"/>
  </w:num>
  <w:num w:numId="38">
    <w:abstractNumId w:val="28"/>
  </w:num>
  <w:num w:numId="3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15"/>
    <w:rsid w:val="0000116A"/>
    <w:rsid w:val="00002A7B"/>
    <w:rsid w:val="000076D5"/>
    <w:rsid w:val="00011F12"/>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C4A15"/>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05BF"/>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136"/>
    <w:rsid w:val="006475CA"/>
    <w:rsid w:val="00651EC3"/>
    <w:rsid w:val="00656636"/>
    <w:rsid w:val="00663883"/>
    <w:rsid w:val="00664C00"/>
    <w:rsid w:val="0066692B"/>
    <w:rsid w:val="00677A6A"/>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02D84"/>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235A"/>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235"/>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67ACD"/>
    <w:rsid w:val="00E71F6C"/>
    <w:rsid w:val="00E8435D"/>
    <w:rsid w:val="00E85449"/>
    <w:rsid w:val="00E921BA"/>
    <w:rsid w:val="00E96537"/>
    <w:rsid w:val="00E97FE2"/>
    <w:rsid w:val="00EA3641"/>
    <w:rsid w:val="00EA4B88"/>
    <w:rsid w:val="00EA7D9A"/>
    <w:rsid w:val="00EB26E9"/>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6C0F259-1D4B-45CC-9520-64067D9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7CC89F7E1F47278F211EFE32E2FB81"/>
        <w:category>
          <w:name w:val="General"/>
          <w:gallery w:val="placeholder"/>
        </w:category>
        <w:types>
          <w:type w:val="bbPlcHdr"/>
        </w:types>
        <w:behaviors>
          <w:behavior w:val="content"/>
        </w:behaviors>
        <w:guid w:val="{36DE9DF1-A1BC-4192-9970-7E489C029300}"/>
      </w:docPartPr>
      <w:docPartBody>
        <w:p w:rsidR="00CE0575" w:rsidRDefault="00CE0575">
          <w:pPr>
            <w:pStyle w:val="FB7CC89F7E1F47278F211EFE32E2FB81"/>
          </w:pPr>
          <w:r w:rsidRPr="008D298B">
            <w:rPr>
              <w:rFonts w:ascii="Arial" w:hAnsi="Arial" w:cs="Arial"/>
              <w:caps/>
              <w:color w:val="FF0000"/>
            </w:rPr>
            <w:t>Bidder to insert Company name here</w:t>
          </w:r>
        </w:p>
      </w:docPartBody>
    </w:docPart>
    <w:docPart>
      <w:docPartPr>
        <w:name w:val="76AAAD9EA7914B8B96C1EC419CA92799"/>
        <w:category>
          <w:name w:val="General"/>
          <w:gallery w:val="placeholder"/>
        </w:category>
        <w:types>
          <w:type w:val="bbPlcHdr"/>
        </w:types>
        <w:behaviors>
          <w:behavior w:val="content"/>
        </w:behaviors>
        <w:guid w:val="{11B437CF-53F4-49A3-88F9-C10BBC1BE532}"/>
      </w:docPartPr>
      <w:docPartBody>
        <w:p w:rsidR="00CE0575" w:rsidRDefault="00CE0575">
          <w:pPr>
            <w:pStyle w:val="76AAAD9EA7914B8B96C1EC419CA92799"/>
          </w:pPr>
          <w:r w:rsidRPr="005C7567">
            <w:rPr>
              <w:rStyle w:val="PlaceholderText"/>
              <w:rFonts w:ascii="Arial" w:hAnsi="Arial" w:cs="Arial"/>
            </w:rPr>
            <w:t>Click here to enter text.</w:t>
          </w:r>
        </w:p>
      </w:docPartBody>
    </w:docPart>
    <w:docPart>
      <w:docPartPr>
        <w:name w:val="6510FE18D7444C75AC59AC06FEC36AE4"/>
        <w:category>
          <w:name w:val="General"/>
          <w:gallery w:val="placeholder"/>
        </w:category>
        <w:types>
          <w:type w:val="bbPlcHdr"/>
        </w:types>
        <w:behaviors>
          <w:behavior w:val="content"/>
        </w:behaviors>
        <w:guid w:val="{C6DD35FB-006D-4716-B588-DF2B77B45D8A}"/>
      </w:docPartPr>
      <w:docPartBody>
        <w:p w:rsidR="00CE0575" w:rsidRDefault="00CE0575">
          <w:pPr>
            <w:pStyle w:val="6510FE18D7444C75AC59AC06FEC36AE4"/>
          </w:pPr>
          <w:r w:rsidRPr="005C7567">
            <w:rPr>
              <w:rStyle w:val="PlaceholderText"/>
              <w:rFonts w:ascii="Arial" w:hAnsi="Arial" w:cs="Arial"/>
            </w:rPr>
            <w:t>Click here to enter text.</w:t>
          </w:r>
        </w:p>
      </w:docPartBody>
    </w:docPart>
    <w:docPart>
      <w:docPartPr>
        <w:name w:val="BF4E65EA1AFE4309A74D56AC1D21E97A"/>
        <w:category>
          <w:name w:val="General"/>
          <w:gallery w:val="placeholder"/>
        </w:category>
        <w:types>
          <w:type w:val="bbPlcHdr"/>
        </w:types>
        <w:behaviors>
          <w:behavior w:val="content"/>
        </w:behaviors>
        <w:guid w:val="{93690EC8-3462-4E36-9666-110FA404D4BF}"/>
      </w:docPartPr>
      <w:docPartBody>
        <w:p w:rsidR="00CE0575" w:rsidRDefault="00CE0575">
          <w:pPr>
            <w:pStyle w:val="BF4E65EA1AFE4309A74D56AC1D21E97A"/>
          </w:pPr>
          <w:r w:rsidRPr="005C7567">
            <w:rPr>
              <w:rStyle w:val="PlaceholderText"/>
              <w:rFonts w:ascii="Arial" w:hAnsi="Arial" w:cs="Arial"/>
            </w:rPr>
            <w:t>Click here to enter text.</w:t>
          </w:r>
        </w:p>
      </w:docPartBody>
    </w:docPart>
    <w:docPart>
      <w:docPartPr>
        <w:name w:val="E662BD8713464D90A144A0F84BADA56C"/>
        <w:category>
          <w:name w:val="General"/>
          <w:gallery w:val="placeholder"/>
        </w:category>
        <w:types>
          <w:type w:val="bbPlcHdr"/>
        </w:types>
        <w:behaviors>
          <w:behavior w:val="content"/>
        </w:behaviors>
        <w:guid w:val="{51179A44-1B15-4199-82A0-33C2D526A9F3}"/>
      </w:docPartPr>
      <w:docPartBody>
        <w:p w:rsidR="00CE0575" w:rsidRDefault="00CE0575">
          <w:pPr>
            <w:pStyle w:val="E662BD8713464D90A144A0F84BADA56C"/>
          </w:pPr>
          <w:r w:rsidRPr="00C239A7">
            <w:rPr>
              <w:rStyle w:val="PlaceholderText"/>
              <w:rFonts w:ascii="Arial" w:hAnsi="Arial" w:cs="Arial"/>
            </w:rPr>
            <w:t>Choose an item.</w:t>
          </w:r>
        </w:p>
      </w:docPartBody>
    </w:docPart>
    <w:docPart>
      <w:docPartPr>
        <w:name w:val="AD678CF89AB64310B691B967922CC4F6"/>
        <w:category>
          <w:name w:val="General"/>
          <w:gallery w:val="placeholder"/>
        </w:category>
        <w:types>
          <w:type w:val="bbPlcHdr"/>
        </w:types>
        <w:behaviors>
          <w:behavior w:val="content"/>
        </w:behaviors>
        <w:guid w:val="{FE5FD6D6-4E35-4F22-A6A7-75376B93848B}"/>
      </w:docPartPr>
      <w:docPartBody>
        <w:p w:rsidR="00CE0575" w:rsidRDefault="00CE0575">
          <w:pPr>
            <w:pStyle w:val="AD678CF89AB64310B691B967922CC4F6"/>
          </w:pPr>
          <w:r w:rsidRPr="00F50F61">
            <w:rPr>
              <w:rStyle w:val="PlaceholderText"/>
              <w:rFonts w:ascii="Arial" w:hAnsi="Arial" w:cs="Arial"/>
              <w:b/>
            </w:rPr>
            <w:t>Click here to enter text.</w:t>
          </w:r>
        </w:p>
      </w:docPartBody>
    </w:docPart>
    <w:docPart>
      <w:docPartPr>
        <w:name w:val="A021F759E46941638CC00339C82FC3C3"/>
        <w:category>
          <w:name w:val="General"/>
          <w:gallery w:val="placeholder"/>
        </w:category>
        <w:types>
          <w:type w:val="bbPlcHdr"/>
        </w:types>
        <w:behaviors>
          <w:behavior w:val="content"/>
        </w:behaviors>
        <w:guid w:val="{98434745-B1CF-42E8-8C20-5FC6BC5E393F}"/>
      </w:docPartPr>
      <w:docPartBody>
        <w:p w:rsidR="00CE0575" w:rsidRDefault="00CE0575">
          <w:pPr>
            <w:pStyle w:val="A021F759E46941638CC00339C82FC3C3"/>
          </w:pPr>
          <w:r w:rsidRPr="005C7567">
            <w:rPr>
              <w:rStyle w:val="PlaceholderText"/>
              <w:rFonts w:ascii="Arial" w:hAnsi="Arial" w:cs="Arial"/>
            </w:rPr>
            <w:t>Click here to enter text.</w:t>
          </w:r>
        </w:p>
      </w:docPartBody>
    </w:docPart>
    <w:docPart>
      <w:docPartPr>
        <w:name w:val="AFD013D76628490A89C3E1F14BF516FF"/>
        <w:category>
          <w:name w:val="General"/>
          <w:gallery w:val="placeholder"/>
        </w:category>
        <w:types>
          <w:type w:val="bbPlcHdr"/>
        </w:types>
        <w:behaviors>
          <w:behavior w:val="content"/>
        </w:behaviors>
        <w:guid w:val="{725D636E-284C-43E3-BB3A-BC470F1BE1AC}"/>
      </w:docPartPr>
      <w:docPartBody>
        <w:p w:rsidR="00CE0575" w:rsidRDefault="00CE0575">
          <w:pPr>
            <w:pStyle w:val="AFD013D76628490A89C3E1F14BF516FF"/>
          </w:pPr>
          <w:r w:rsidRPr="00F50F61">
            <w:rPr>
              <w:rStyle w:val="PlaceholderText"/>
              <w:rFonts w:ascii="Arial" w:hAnsi="Arial" w:cs="Arial"/>
              <w:b/>
            </w:rPr>
            <w:t>Click here to enter text.</w:t>
          </w:r>
        </w:p>
      </w:docPartBody>
    </w:docPart>
    <w:docPart>
      <w:docPartPr>
        <w:name w:val="80E56B87ADDC482A864CAFBDF0B092B7"/>
        <w:category>
          <w:name w:val="General"/>
          <w:gallery w:val="placeholder"/>
        </w:category>
        <w:types>
          <w:type w:val="bbPlcHdr"/>
        </w:types>
        <w:behaviors>
          <w:behavior w:val="content"/>
        </w:behaviors>
        <w:guid w:val="{BEAAE85C-A798-4769-9BEE-2186AC44B3E8}"/>
      </w:docPartPr>
      <w:docPartBody>
        <w:p w:rsidR="00CE0575" w:rsidRDefault="00CE0575">
          <w:pPr>
            <w:pStyle w:val="80E56B87ADDC482A864CAFBDF0B092B7"/>
          </w:pPr>
          <w:r w:rsidRPr="002C7918">
            <w:rPr>
              <w:rStyle w:val="PlaceholderText"/>
              <w:rFonts w:ascii="Arial" w:hAnsi="Arial" w:cs="Arial"/>
            </w:rPr>
            <w:t>Click here to enter text.</w:t>
          </w:r>
        </w:p>
      </w:docPartBody>
    </w:docPart>
    <w:docPart>
      <w:docPartPr>
        <w:name w:val="E81266BA53B54A82BD03EAB789B6E883"/>
        <w:category>
          <w:name w:val="General"/>
          <w:gallery w:val="placeholder"/>
        </w:category>
        <w:types>
          <w:type w:val="bbPlcHdr"/>
        </w:types>
        <w:behaviors>
          <w:behavior w:val="content"/>
        </w:behaviors>
        <w:guid w:val="{9E45F984-A34F-4C93-9B6B-5461DCA3574D}"/>
      </w:docPartPr>
      <w:docPartBody>
        <w:p w:rsidR="00CE0575" w:rsidRDefault="00CE0575">
          <w:pPr>
            <w:pStyle w:val="E81266BA53B54A82BD03EAB789B6E883"/>
          </w:pPr>
          <w:r w:rsidRPr="00C239A7">
            <w:rPr>
              <w:rStyle w:val="PlaceholderText"/>
              <w:rFonts w:ascii="Arial" w:hAnsi="Arial" w:cs="Arial"/>
            </w:rPr>
            <w:t>Choose an item.</w:t>
          </w:r>
        </w:p>
      </w:docPartBody>
    </w:docPart>
    <w:docPart>
      <w:docPartPr>
        <w:name w:val="63C37A28F297465998C96919F524A1B6"/>
        <w:category>
          <w:name w:val="General"/>
          <w:gallery w:val="placeholder"/>
        </w:category>
        <w:types>
          <w:type w:val="bbPlcHdr"/>
        </w:types>
        <w:behaviors>
          <w:behavior w:val="content"/>
        </w:behaviors>
        <w:guid w:val="{C2EA1058-9418-49E1-88A0-97DD1DCF928F}"/>
      </w:docPartPr>
      <w:docPartBody>
        <w:p w:rsidR="00CE0575" w:rsidRDefault="00CE0575">
          <w:pPr>
            <w:pStyle w:val="63C37A28F297465998C96919F524A1B6"/>
          </w:pPr>
          <w:r w:rsidRPr="00C349E0">
            <w:rPr>
              <w:rStyle w:val="PlaceholderText"/>
              <w:rFonts w:ascii="Arial" w:hAnsi="Arial" w:cs="Arial"/>
            </w:rPr>
            <w:t>Click here to enter text.</w:t>
          </w:r>
        </w:p>
      </w:docPartBody>
    </w:docPart>
    <w:docPart>
      <w:docPartPr>
        <w:name w:val="1F93AA4BAB1A4B058CB8BD36AC9A0210"/>
        <w:category>
          <w:name w:val="General"/>
          <w:gallery w:val="placeholder"/>
        </w:category>
        <w:types>
          <w:type w:val="bbPlcHdr"/>
        </w:types>
        <w:behaviors>
          <w:behavior w:val="content"/>
        </w:behaviors>
        <w:guid w:val="{3A3BB87E-538E-4D3A-AD86-14598BA73438}"/>
      </w:docPartPr>
      <w:docPartBody>
        <w:p w:rsidR="00CE0575" w:rsidRDefault="00CE0575">
          <w:pPr>
            <w:pStyle w:val="1F93AA4BAB1A4B058CB8BD36AC9A0210"/>
          </w:pPr>
          <w:r w:rsidRPr="00C349E0">
            <w:rPr>
              <w:rStyle w:val="PlaceholderText"/>
              <w:rFonts w:ascii="Arial" w:hAnsi="Arial" w:cs="Arial"/>
            </w:rPr>
            <w:t>Click here to enter text.</w:t>
          </w:r>
        </w:p>
      </w:docPartBody>
    </w:docPart>
    <w:docPart>
      <w:docPartPr>
        <w:name w:val="A6F72E772C2148BE8BCD2A1C21652325"/>
        <w:category>
          <w:name w:val="General"/>
          <w:gallery w:val="placeholder"/>
        </w:category>
        <w:types>
          <w:type w:val="bbPlcHdr"/>
        </w:types>
        <w:behaviors>
          <w:behavior w:val="content"/>
        </w:behaviors>
        <w:guid w:val="{AFE4EBA4-1ED7-4C58-8AF6-269CD370BADD}"/>
      </w:docPartPr>
      <w:docPartBody>
        <w:p w:rsidR="00CE0575" w:rsidRDefault="00CE0575">
          <w:pPr>
            <w:pStyle w:val="A6F72E772C2148BE8BCD2A1C21652325"/>
          </w:pPr>
          <w:r w:rsidRPr="00C349E0">
            <w:rPr>
              <w:rStyle w:val="PlaceholderText"/>
              <w:rFonts w:ascii="Arial" w:hAnsi="Arial" w:cs="Arial"/>
            </w:rPr>
            <w:t>Click here to enter text.</w:t>
          </w:r>
        </w:p>
      </w:docPartBody>
    </w:docPart>
    <w:docPart>
      <w:docPartPr>
        <w:name w:val="CD448E295C4A4676927FE20F6C9061B5"/>
        <w:category>
          <w:name w:val="General"/>
          <w:gallery w:val="placeholder"/>
        </w:category>
        <w:types>
          <w:type w:val="bbPlcHdr"/>
        </w:types>
        <w:behaviors>
          <w:behavior w:val="content"/>
        </w:behaviors>
        <w:guid w:val="{68FE88EC-B230-4383-9BFB-B36DC8C62FF4}"/>
      </w:docPartPr>
      <w:docPartBody>
        <w:p w:rsidR="00CE0575" w:rsidRDefault="00CE0575">
          <w:pPr>
            <w:pStyle w:val="CD448E295C4A4676927FE20F6C9061B5"/>
          </w:pPr>
          <w:r w:rsidRPr="00C349E0">
            <w:rPr>
              <w:rStyle w:val="PlaceholderText"/>
              <w:rFonts w:ascii="Arial" w:hAnsi="Arial" w:cs="Arial"/>
            </w:rPr>
            <w:t>Click here to enter text.</w:t>
          </w:r>
        </w:p>
      </w:docPartBody>
    </w:docPart>
    <w:docPart>
      <w:docPartPr>
        <w:name w:val="5812CA56CC504DB7BA65F49A8D57D2A7"/>
        <w:category>
          <w:name w:val="General"/>
          <w:gallery w:val="placeholder"/>
        </w:category>
        <w:types>
          <w:type w:val="bbPlcHdr"/>
        </w:types>
        <w:behaviors>
          <w:behavior w:val="content"/>
        </w:behaviors>
        <w:guid w:val="{25BAB0F0-6CDE-4C38-92AA-9CA2C8517141}"/>
      </w:docPartPr>
      <w:docPartBody>
        <w:p w:rsidR="00CE0575" w:rsidRDefault="00CE0575">
          <w:pPr>
            <w:pStyle w:val="5812CA56CC504DB7BA65F49A8D57D2A7"/>
          </w:pPr>
          <w:r w:rsidRPr="00C239A7">
            <w:rPr>
              <w:rStyle w:val="PlaceholderText"/>
              <w:rFonts w:ascii="Arial" w:hAnsi="Arial" w:cs="Arial"/>
            </w:rPr>
            <w:t>Choose an item.</w:t>
          </w:r>
        </w:p>
      </w:docPartBody>
    </w:docPart>
    <w:docPart>
      <w:docPartPr>
        <w:name w:val="9BEC392CCEA84D9198454ED0D449AD8F"/>
        <w:category>
          <w:name w:val="General"/>
          <w:gallery w:val="placeholder"/>
        </w:category>
        <w:types>
          <w:type w:val="bbPlcHdr"/>
        </w:types>
        <w:behaviors>
          <w:behavior w:val="content"/>
        </w:behaviors>
        <w:guid w:val="{7EAC2831-B9FA-4716-8D46-64DA14D4F54A}"/>
      </w:docPartPr>
      <w:docPartBody>
        <w:p w:rsidR="00CE0575" w:rsidRDefault="00CE0575">
          <w:pPr>
            <w:pStyle w:val="9BEC392CCEA84D9198454ED0D449AD8F"/>
          </w:pPr>
          <w:r w:rsidRPr="00C239A7">
            <w:rPr>
              <w:rStyle w:val="PlaceholderText"/>
              <w:rFonts w:ascii="Arial" w:hAnsi="Arial" w:cs="Arial"/>
            </w:rPr>
            <w:t>Choose an item.</w:t>
          </w:r>
        </w:p>
      </w:docPartBody>
    </w:docPart>
    <w:docPart>
      <w:docPartPr>
        <w:name w:val="1B95E1195ECC4E31937F5794C3FCA29B"/>
        <w:category>
          <w:name w:val="General"/>
          <w:gallery w:val="placeholder"/>
        </w:category>
        <w:types>
          <w:type w:val="bbPlcHdr"/>
        </w:types>
        <w:behaviors>
          <w:behavior w:val="content"/>
        </w:behaviors>
        <w:guid w:val="{1D60D56B-54D9-4469-849E-9C95B5DFD135}"/>
      </w:docPartPr>
      <w:docPartBody>
        <w:p w:rsidR="00CE0575" w:rsidRDefault="00CE0575">
          <w:pPr>
            <w:pStyle w:val="1B95E1195ECC4E31937F5794C3FCA29B"/>
          </w:pPr>
          <w:r w:rsidRPr="00C239A7">
            <w:rPr>
              <w:rStyle w:val="PlaceholderText"/>
              <w:rFonts w:ascii="Arial" w:hAnsi="Arial" w:cs="Arial"/>
            </w:rPr>
            <w:t>Choose an item.</w:t>
          </w:r>
        </w:p>
      </w:docPartBody>
    </w:docPart>
    <w:docPart>
      <w:docPartPr>
        <w:name w:val="7269A3BF526E4F5681B3F507AA5A61DF"/>
        <w:category>
          <w:name w:val="General"/>
          <w:gallery w:val="placeholder"/>
        </w:category>
        <w:types>
          <w:type w:val="bbPlcHdr"/>
        </w:types>
        <w:behaviors>
          <w:behavior w:val="content"/>
        </w:behaviors>
        <w:guid w:val="{8F9544BF-08F8-4955-8C96-C74DD97D488A}"/>
      </w:docPartPr>
      <w:docPartBody>
        <w:p w:rsidR="00CE0575" w:rsidRDefault="00CE0575">
          <w:pPr>
            <w:pStyle w:val="7269A3BF526E4F5681B3F507AA5A61DF"/>
          </w:pPr>
          <w:r w:rsidRPr="00C239A7">
            <w:rPr>
              <w:rStyle w:val="PlaceholderText"/>
              <w:rFonts w:ascii="Arial" w:hAnsi="Arial" w:cs="Arial"/>
            </w:rPr>
            <w:t>Choose an item.</w:t>
          </w:r>
        </w:p>
      </w:docPartBody>
    </w:docPart>
    <w:docPart>
      <w:docPartPr>
        <w:name w:val="F48266EA2D9642CDB20F66DF8F26F743"/>
        <w:category>
          <w:name w:val="General"/>
          <w:gallery w:val="placeholder"/>
        </w:category>
        <w:types>
          <w:type w:val="bbPlcHdr"/>
        </w:types>
        <w:behaviors>
          <w:behavior w:val="content"/>
        </w:behaviors>
        <w:guid w:val="{A25D3778-93D8-4464-9C73-F05482F0BF65}"/>
      </w:docPartPr>
      <w:docPartBody>
        <w:p w:rsidR="00CE0575" w:rsidRDefault="00CE0575">
          <w:pPr>
            <w:pStyle w:val="F48266EA2D9642CDB20F66DF8F26F743"/>
          </w:pPr>
          <w:r w:rsidRPr="00C239A7">
            <w:rPr>
              <w:rStyle w:val="PlaceholderText"/>
              <w:rFonts w:ascii="Arial" w:hAnsi="Arial" w:cs="Arial"/>
            </w:rPr>
            <w:t>Choose an item.</w:t>
          </w:r>
        </w:p>
      </w:docPartBody>
    </w:docPart>
    <w:docPart>
      <w:docPartPr>
        <w:name w:val="D6FD7FCCC6CD4C39874813890682BC23"/>
        <w:category>
          <w:name w:val="General"/>
          <w:gallery w:val="placeholder"/>
        </w:category>
        <w:types>
          <w:type w:val="bbPlcHdr"/>
        </w:types>
        <w:behaviors>
          <w:behavior w:val="content"/>
        </w:behaviors>
        <w:guid w:val="{903AB086-0816-41A2-BC86-B74410EFF74E}"/>
      </w:docPartPr>
      <w:docPartBody>
        <w:p w:rsidR="00CE0575" w:rsidRDefault="00CE0575">
          <w:pPr>
            <w:pStyle w:val="D6FD7FCCC6CD4C39874813890682BC23"/>
          </w:pPr>
          <w:r w:rsidRPr="00C239A7">
            <w:rPr>
              <w:rStyle w:val="PlaceholderText"/>
              <w:rFonts w:ascii="Arial" w:hAnsi="Arial" w:cs="Arial"/>
            </w:rPr>
            <w:t>Choose an item.</w:t>
          </w:r>
        </w:p>
      </w:docPartBody>
    </w:docPart>
    <w:docPart>
      <w:docPartPr>
        <w:name w:val="A5DCB28D5D6A48BCA5D9D3B54D2B448E"/>
        <w:category>
          <w:name w:val="General"/>
          <w:gallery w:val="placeholder"/>
        </w:category>
        <w:types>
          <w:type w:val="bbPlcHdr"/>
        </w:types>
        <w:behaviors>
          <w:behavior w:val="content"/>
        </w:behaviors>
        <w:guid w:val="{A288040F-FD9D-45B0-A53B-63E191A52E7F}"/>
      </w:docPartPr>
      <w:docPartBody>
        <w:p w:rsidR="00CE0575" w:rsidRDefault="00CE0575">
          <w:pPr>
            <w:pStyle w:val="A5DCB28D5D6A48BCA5D9D3B54D2B448E"/>
          </w:pPr>
          <w:r w:rsidRPr="00C239A7">
            <w:rPr>
              <w:rStyle w:val="PlaceholderText"/>
              <w:rFonts w:ascii="Arial" w:hAnsi="Arial" w:cs="Arial"/>
            </w:rPr>
            <w:t>Choose an item.</w:t>
          </w:r>
        </w:p>
      </w:docPartBody>
    </w:docPart>
    <w:docPart>
      <w:docPartPr>
        <w:name w:val="F671E3BE2F8F40B3A4381C03A02C6ED3"/>
        <w:category>
          <w:name w:val="General"/>
          <w:gallery w:val="placeholder"/>
        </w:category>
        <w:types>
          <w:type w:val="bbPlcHdr"/>
        </w:types>
        <w:behaviors>
          <w:behavior w:val="content"/>
        </w:behaviors>
        <w:guid w:val="{DB56CD64-AB50-4029-B1DE-D50DC4048575}"/>
      </w:docPartPr>
      <w:docPartBody>
        <w:p w:rsidR="00CE0575" w:rsidRDefault="00CE0575">
          <w:pPr>
            <w:pStyle w:val="F671E3BE2F8F40B3A4381C03A02C6ED3"/>
          </w:pPr>
          <w:r w:rsidRPr="005C7567">
            <w:rPr>
              <w:rStyle w:val="PlaceholderText"/>
              <w:rFonts w:ascii="Arial" w:hAnsi="Arial" w:cs="Arial"/>
            </w:rPr>
            <w:t>Click here to enter text.</w:t>
          </w:r>
        </w:p>
      </w:docPartBody>
    </w:docPart>
    <w:docPart>
      <w:docPartPr>
        <w:name w:val="7ADE26814EC846229A5514663838B3E4"/>
        <w:category>
          <w:name w:val="General"/>
          <w:gallery w:val="placeholder"/>
        </w:category>
        <w:types>
          <w:type w:val="bbPlcHdr"/>
        </w:types>
        <w:behaviors>
          <w:behavior w:val="content"/>
        </w:behaviors>
        <w:guid w:val="{6DAB749E-511B-4F8F-8D9E-ECBD231ABB1D}"/>
      </w:docPartPr>
      <w:docPartBody>
        <w:p w:rsidR="00CE0575" w:rsidRDefault="00CE0575">
          <w:pPr>
            <w:pStyle w:val="7ADE26814EC846229A5514663838B3E4"/>
          </w:pPr>
          <w:r w:rsidRPr="005C7567">
            <w:rPr>
              <w:rStyle w:val="PlaceholderText"/>
              <w:rFonts w:ascii="Arial" w:hAnsi="Arial" w:cs="Arial"/>
            </w:rPr>
            <w:t>Click here to enter text.</w:t>
          </w:r>
        </w:p>
      </w:docPartBody>
    </w:docPart>
    <w:docPart>
      <w:docPartPr>
        <w:name w:val="2851428622E7447D8B824B66C9F1CE09"/>
        <w:category>
          <w:name w:val="General"/>
          <w:gallery w:val="placeholder"/>
        </w:category>
        <w:types>
          <w:type w:val="bbPlcHdr"/>
        </w:types>
        <w:behaviors>
          <w:behavior w:val="content"/>
        </w:behaviors>
        <w:guid w:val="{443EEAFF-80D8-47B0-8132-F5922C2FAFC6}"/>
      </w:docPartPr>
      <w:docPartBody>
        <w:p w:rsidR="00CE0575" w:rsidRDefault="00CE0575">
          <w:pPr>
            <w:pStyle w:val="2851428622E7447D8B824B66C9F1CE09"/>
          </w:pPr>
          <w:r w:rsidRPr="00C239A7">
            <w:rPr>
              <w:rStyle w:val="PlaceholderText"/>
              <w:rFonts w:ascii="Arial" w:hAnsi="Arial" w:cs="Arial"/>
            </w:rPr>
            <w:t>Choose an item.</w:t>
          </w:r>
        </w:p>
      </w:docPartBody>
    </w:docPart>
    <w:docPart>
      <w:docPartPr>
        <w:name w:val="F4BE75B4EF6E4768B0078833F20B9153"/>
        <w:category>
          <w:name w:val="General"/>
          <w:gallery w:val="placeholder"/>
        </w:category>
        <w:types>
          <w:type w:val="bbPlcHdr"/>
        </w:types>
        <w:behaviors>
          <w:behavior w:val="content"/>
        </w:behaviors>
        <w:guid w:val="{84D222A8-44E8-4965-8275-22454DF080C2}"/>
      </w:docPartPr>
      <w:docPartBody>
        <w:p w:rsidR="00CE0575" w:rsidRDefault="00CE0575">
          <w:pPr>
            <w:pStyle w:val="F4BE75B4EF6E4768B0078833F20B9153"/>
          </w:pPr>
          <w:r w:rsidRPr="00C239A7">
            <w:rPr>
              <w:rStyle w:val="PlaceholderText"/>
              <w:rFonts w:ascii="Arial" w:hAnsi="Arial" w:cs="Arial"/>
            </w:rPr>
            <w:t>Choose an item.</w:t>
          </w:r>
        </w:p>
      </w:docPartBody>
    </w:docPart>
    <w:docPart>
      <w:docPartPr>
        <w:name w:val="328C7A20EB2D48D193B25B9727F92745"/>
        <w:category>
          <w:name w:val="General"/>
          <w:gallery w:val="placeholder"/>
        </w:category>
        <w:types>
          <w:type w:val="bbPlcHdr"/>
        </w:types>
        <w:behaviors>
          <w:behavior w:val="content"/>
        </w:behaviors>
        <w:guid w:val="{F5FE4CCD-6EFB-449A-ABDD-3F3E58AE9F7A}"/>
      </w:docPartPr>
      <w:docPartBody>
        <w:p w:rsidR="00CE0575" w:rsidRDefault="00CE0575">
          <w:pPr>
            <w:pStyle w:val="328C7A20EB2D48D193B25B9727F92745"/>
          </w:pPr>
          <w:r w:rsidRPr="00C239A7">
            <w:rPr>
              <w:rStyle w:val="PlaceholderText"/>
              <w:rFonts w:ascii="Arial" w:hAnsi="Arial" w:cs="Arial"/>
            </w:rPr>
            <w:t>Choose an item.</w:t>
          </w:r>
        </w:p>
      </w:docPartBody>
    </w:docPart>
    <w:docPart>
      <w:docPartPr>
        <w:name w:val="EFCBC300F3B94FF7ADD100EE1F680B25"/>
        <w:category>
          <w:name w:val="General"/>
          <w:gallery w:val="placeholder"/>
        </w:category>
        <w:types>
          <w:type w:val="bbPlcHdr"/>
        </w:types>
        <w:behaviors>
          <w:behavior w:val="content"/>
        </w:behaviors>
        <w:guid w:val="{7E43C2C4-9E9B-4568-ADCF-3D2231C05CCF}"/>
      </w:docPartPr>
      <w:docPartBody>
        <w:p w:rsidR="00CE0575" w:rsidRDefault="00CE0575">
          <w:pPr>
            <w:pStyle w:val="EFCBC300F3B94FF7ADD100EE1F680B25"/>
          </w:pPr>
          <w:r w:rsidRPr="00C239A7">
            <w:rPr>
              <w:rStyle w:val="PlaceholderText"/>
              <w:rFonts w:ascii="Arial" w:hAnsi="Arial" w:cs="Arial"/>
            </w:rPr>
            <w:t>Choose an item.</w:t>
          </w:r>
        </w:p>
      </w:docPartBody>
    </w:docPart>
    <w:docPart>
      <w:docPartPr>
        <w:name w:val="B669348FD18542A6BBBADAEB4608173E"/>
        <w:category>
          <w:name w:val="General"/>
          <w:gallery w:val="placeholder"/>
        </w:category>
        <w:types>
          <w:type w:val="bbPlcHdr"/>
        </w:types>
        <w:behaviors>
          <w:behavior w:val="content"/>
        </w:behaviors>
        <w:guid w:val="{AC2A4B43-F8ED-4BDE-8D25-89FB3505E17F}"/>
      </w:docPartPr>
      <w:docPartBody>
        <w:p w:rsidR="00CE0575" w:rsidRDefault="00CE0575">
          <w:pPr>
            <w:pStyle w:val="B669348FD18542A6BBBADAEB4608173E"/>
          </w:pPr>
          <w:r w:rsidRPr="00C239A7">
            <w:rPr>
              <w:rStyle w:val="PlaceholderText"/>
              <w:rFonts w:ascii="Arial" w:hAnsi="Arial" w:cs="Arial"/>
            </w:rPr>
            <w:t>Choose an item.</w:t>
          </w:r>
        </w:p>
      </w:docPartBody>
    </w:docPart>
    <w:docPart>
      <w:docPartPr>
        <w:name w:val="C76466C8E747470B9984F7CBC5884C10"/>
        <w:category>
          <w:name w:val="General"/>
          <w:gallery w:val="placeholder"/>
        </w:category>
        <w:types>
          <w:type w:val="bbPlcHdr"/>
        </w:types>
        <w:behaviors>
          <w:behavior w:val="content"/>
        </w:behaviors>
        <w:guid w:val="{08DFBF9B-CD1F-4EF2-9DF4-753D397648CA}"/>
      </w:docPartPr>
      <w:docPartBody>
        <w:p w:rsidR="00CE0575" w:rsidRDefault="00CE0575">
          <w:pPr>
            <w:pStyle w:val="C76466C8E747470B9984F7CBC5884C10"/>
          </w:pPr>
          <w:r w:rsidRPr="00C239A7">
            <w:rPr>
              <w:rStyle w:val="PlaceholderText"/>
              <w:rFonts w:ascii="Arial" w:hAnsi="Arial" w:cs="Arial"/>
            </w:rPr>
            <w:t>Choose an item.</w:t>
          </w:r>
        </w:p>
      </w:docPartBody>
    </w:docPart>
    <w:docPart>
      <w:docPartPr>
        <w:name w:val="27A0CD75845B4CC18E41C66917596277"/>
        <w:category>
          <w:name w:val="General"/>
          <w:gallery w:val="placeholder"/>
        </w:category>
        <w:types>
          <w:type w:val="bbPlcHdr"/>
        </w:types>
        <w:behaviors>
          <w:behavior w:val="content"/>
        </w:behaviors>
        <w:guid w:val="{29330913-80C4-4519-9B57-E763CD358F38}"/>
      </w:docPartPr>
      <w:docPartBody>
        <w:p w:rsidR="00CE0575" w:rsidRDefault="00CE0575">
          <w:pPr>
            <w:pStyle w:val="27A0CD75845B4CC18E41C66917596277"/>
          </w:pPr>
          <w:r w:rsidRPr="00C239A7">
            <w:rPr>
              <w:rStyle w:val="PlaceholderText"/>
              <w:rFonts w:ascii="Arial" w:hAnsi="Arial" w:cs="Arial"/>
            </w:rPr>
            <w:t>Choose an item.</w:t>
          </w:r>
        </w:p>
      </w:docPartBody>
    </w:docPart>
    <w:docPart>
      <w:docPartPr>
        <w:name w:val="6F5511B9C6CA43C4B824AA25640C17E5"/>
        <w:category>
          <w:name w:val="General"/>
          <w:gallery w:val="placeholder"/>
        </w:category>
        <w:types>
          <w:type w:val="bbPlcHdr"/>
        </w:types>
        <w:behaviors>
          <w:behavior w:val="content"/>
        </w:behaviors>
        <w:guid w:val="{2EE7D14C-2C22-4A04-9076-954CAFB07ED2}"/>
      </w:docPartPr>
      <w:docPartBody>
        <w:p w:rsidR="00CE0575" w:rsidRDefault="00CE0575">
          <w:pPr>
            <w:pStyle w:val="6F5511B9C6CA43C4B824AA25640C17E5"/>
          </w:pPr>
          <w:r w:rsidRPr="00C239A7">
            <w:rPr>
              <w:rStyle w:val="PlaceholderText"/>
              <w:rFonts w:ascii="Arial" w:hAnsi="Arial" w:cs="Arial"/>
            </w:rPr>
            <w:t>Choose an item.</w:t>
          </w:r>
        </w:p>
      </w:docPartBody>
    </w:docPart>
    <w:docPart>
      <w:docPartPr>
        <w:name w:val="436A542FD81B42FF9EBBE268F1D80B4D"/>
        <w:category>
          <w:name w:val="General"/>
          <w:gallery w:val="placeholder"/>
        </w:category>
        <w:types>
          <w:type w:val="bbPlcHdr"/>
        </w:types>
        <w:behaviors>
          <w:behavior w:val="content"/>
        </w:behaviors>
        <w:guid w:val="{AA79DB4C-C48F-449D-B6A5-49B708CFB06E}"/>
      </w:docPartPr>
      <w:docPartBody>
        <w:p w:rsidR="00CE0575" w:rsidRDefault="00CE0575">
          <w:pPr>
            <w:pStyle w:val="436A542FD81B42FF9EBBE268F1D80B4D"/>
          </w:pPr>
          <w:r w:rsidRPr="00C239A7">
            <w:rPr>
              <w:rStyle w:val="PlaceholderText"/>
              <w:rFonts w:ascii="Arial" w:hAnsi="Arial" w:cs="Arial"/>
            </w:rPr>
            <w:t>Choose an item.</w:t>
          </w:r>
        </w:p>
      </w:docPartBody>
    </w:docPart>
    <w:docPart>
      <w:docPartPr>
        <w:name w:val="D78DC0B4AFBA448B8F4EBE216FA96E22"/>
        <w:category>
          <w:name w:val="General"/>
          <w:gallery w:val="placeholder"/>
        </w:category>
        <w:types>
          <w:type w:val="bbPlcHdr"/>
        </w:types>
        <w:behaviors>
          <w:behavior w:val="content"/>
        </w:behaviors>
        <w:guid w:val="{DE16AA1E-98AC-42AD-9789-3D270A26E79D}"/>
      </w:docPartPr>
      <w:docPartBody>
        <w:p w:rsidR="00CE0575" w:rsidRDefault="00CE0575">
          <w:pPr>
            <w:pStyle w:val="D78DC0B4AFBA448B8F4EBE216FA96E22"/>
          </w:pPr>
          <w:r w:rsidRPr="005C7567">
            <w:rPr>
              <w:rStyle w:val="PlaceholderText"/>
              <w:rFonts w:ascii="Arial" w:hAnsi="Arial" w:cs="Arial"/>
            </w:rPr>
            <w:t>Click here to enter text.</w:t>
          </w:r>
        </w:p>
      </w:docPartBody>
    </w:docPart>
    <w:docPart>
      <w:docPartPr>
        <w:name w:val="CA1D875F2FCE4D319BF0B65D154A43E6"/>
        <w:category>
          <w:name w:val="General"/>
          <w:gallery w:val="placeholder"/>
        </w:category>
        <w:types>
          <w:type w:val="bbPlcHdr"/>
        </w:types>
        <w:behaviors>
          <w:behavior w:val="content"/>
        </w:behaviors>
        <w:guid w:val="{91270EE1-7296-43A1-866A-968AC3ACB502}"/>
      </w:docPartPr>
      <w:docPartBody>
        <w:p w:rsidR="00CE0575" w:rsidRDefault="00CE0575">
          <w:pPr>
            <w:pStyle w:val="CA1D875F2FCE4D319BF0B65D154A43E6"/>
          </w:pPr>
          <w:r w:rsidRPr="00C239A7">
            <w:rPr>
              <w:rStyle w:val="PlaceholderText"/>
              <w:rFonts w:ascii="Arial" w:hAnsi="Arial" w:cs="Arial"/>
            </w:rPr>
            <w:t>Choose an item.</w:t>
          </w:r>
        </w:p>
      </w:docPartBody>
    </w:docPart>
    <w:docPart>
      <w:docPartPr>
        <w:name w:val="DBC7E3816A5843998718BE8A5F860EE1"/>
        <w:category>
          <w:name w:val="General"/>
          <w:gallery w:val="placeholder"/>
        </w:category>
        <w:types>
          <w:type w:val="bbPlcHdr"/>
        </w:types>
        <w:behaviors>
          <w:behavior w:val="content"/>
        </w:behaviors>
        <w:guid w:val="{B3AB6BA9-19DD-46A7-A06C-31397D71A4C6}"/>
      </w:docPartPr>
      <w:docPartBody>
        <w:p w:rsidR="00CE0575" w:rsidRDefault="00CE0575">
          <w:pPr>
            <w:pStyle w:val="DBC7E3816A5843998718BE8A5F860EE1"/>
          </w:pPr>
          <w:r w:rsidRPr="00C239A7">
            <w:rPr>
              <w:rStyle w:val="PlaceholderText"/>
              <w:rFonts w:ascii="Arial" w:hAnsi="Arial" w:cs="Arial"/>
            </w:rPr>
            <w:t>Choose an item.</w:t>
          </w:r>
        </w:p>
      </w:docPartBody>
    </w:docPart>
    <w:docPart>
      <w:docPartPr>
        <w:name w:val="39F0847BB9454145B43E65FAE8C9E43F"/>
        <w:category>
          <w:name w:val="General"/>
          <w:gallery w:val="placeholder"/>
        </w:category>
        <w:types>
          <w:type w:val="bbPlcHdr"/>
        </w:types>
        <w:behaviors>
          <w:behavior w:val="content"/>
        </w:behaviors>
        <w:guid w:val="{239F5EAA-72F4-4F86-BC31-ED090C1AA516}"/>
      </w:docPartPr>
      <w:docPartBody>
        <w:p w:rsidR="00CE0575" w:rsidRDefault="00CE0575">
          <w:pPr>
            <w:pStyle w:val="39F0847BB9454145B43E65FAE8C9E43F"/>
          </w:pPr>
          <w:r w:rsidRPr="00C239A7">
            <w:rPr>
              <w:rStyle w:val="PlaceholderText"/>
              <w:rFonts w:ascii="Arial" w:hAnsi="Arial" w:cs="Arial"/>
            </w:rPr>
            <w:t>Choose an item.</w:t>
          </w:r>
        </w:p>
      </w:docPartBody>
    </w:docPart>
    <w:docPart>
      <w:docPartPr>
        <w:name w:val="06EF11033CE64299AE2D97AA1424A2EB"/>
        <w:category>
          <w:name w:val="General"/>
          <w:gallery w:val="placeholder"/>
        </w:category>
        <w:types>
          <w:type w:val="bbPlcHdr"/>
        </w:types>
        <w:behaviors>
          <w:behavior w:val="content"/>
        </w:behaviors>
        <w:guid w:val="{CCC957AE-12D2-43B7-9A47-F1EAC0D09509}"/>
      </w:docPartPr>
      <w:docPartBody>
        <w:p w:rsidR="00CE0575" w:rsidRDefault="00CE0575">
          <w:pPr>
            <w:pStyle w:val="06EF11033CE64299AE2D97AA1424A2EB"/>
          </w:pPr>
          <w:r w:rsidRPr="00C239A7">
            <w:rPr>
              <w:rStyle w:val="PlaceholderText"/>
              <w:rFonts w:ascii="Arial" w:hAnsi="Arial" w:cs="Arial"/>
            </w:rPr>
            <w:t>Choose an item.</w:t>
          </w:r>
        </w:p>
      </w:docPartBody>
    </w:docPart>
    <w:docPart>
      <w:docPartPr>
        <w:name w:val="C3134510B9A840D8927A6CBDDCF76658"/>
        <w:category>
          <w:name w:val="General"/>
          <w:gallery w:val="placeholder"/>
        </w:category>
        <w:types>
          <w:type w:val="bbPlcHdr"/>
        </w:types>
        <w:behaviors>
          <w:behavior w:val="content"/>
        </w:behaviors>
        <w:guid w:val="{D2BF3C87-30CA-41C1-A703-0C311F76E74B}"/>
      </w:docPartPr>
      <w:docPartBody>
        <w:p w:rsidR="00CE0575" w:rsidRDefault="00CE0575">
          <w:pPr>
            <w:pStyle w:val="C3134510B9A840D8927A6CBDDCF76658"/>
          </w:pPr>
          <w:r w:rsidRPr="00C239A7">
            <w:rPr>
              <w:rStyle w:val="PlaceholderText"/>
              <w:rFonts w:ascii="Arial" w:hAnsi="Arial" w:cs="Arial"/>
            </w:rPr>
            <w:t>Choose an item.</w:t>
          </w:r>
        </w:p>
      </w:docPartBody>
    </w:docPart>
    <w:docPart>
      <w:docPartPr>
        <w:name w:val="192E6052A8B146478DEDA4E4EED7E53B"/>
        <w:category>
          <w:name w:val="General"/>
          <w:gallery w:val="placeholder"/>
        </w:category>
        <w:types>
          <w:type w:val="bbPlcHdr"/>
        </w:types>
        <w:behaviors>
          <w:behavior w:val="content"/>
        </w:behaviors>
        <w:guid w:val="{69D42628-3788-4C78-B145-149ECC37E341}"/>
      </w:docPartPr>
      <w:docPartBody>
        <w:p w:rsidR="00CE0575" w:rsidRDefault="00CE0575">
          <w:pPr>
            <w:pStyle w:val="192E6052A8B146478DEDA4E4EED7E53B"/>
          </w:pPr>
          <w:r w:rsidRPr="00D42976">
            <w:rPr>
              <w:rStyle w:val="PlaceholderText"/>
              <w:rFonts w:ascii="Arial" w:hAnsi="Arial" w:cs="Arial"/>
            </w:rPr>
            <w:t>Choose an item.</w:t>
          </w:r>
        </w:p>
      </w:docPartBody>
    </w:docPart>
    <w:docPart>
      <w:docPartPr>
        <w:name w:val="EE9552016ABD46E8A479B3C707AE970B"/>
        <w:category>
          <w:name w:val="General"/>
          <w:gallery w:val="placeholder"/>
        </w:category>
        <w:types>
          <w:type w:val="bbPlcHdr"/>
        </w:types>
        <w:behaviors>
          <w:behavior w:val="content"/>
        </w:behaviors>
        <w:guid w:val="{CF0E5D57-C44F-450C-9789-ABD9F1293175}"/>
      </w:docPartPr>
      <w:docPartBody>
        <w:p w:rsidR="00CE0575" w:rsidRDefault="00CE0575">
          <w:pPr>
            <w:pStyle w:val="EE9552016ABD46E8A479B3C707AE970B"/>
          </w:pPr>
          <w:r w:rsidRPr="00D42976">
            <w:rPr>
              <w:rStyle w:val="PlaceholderText"/>
              <w:rFonts w:ascii="Arial" w:hAnsi="Arial" w:cs="Arial"/>
            </w:rPr>
            <w:t>Choose an item.</w:t>
          </w:r>
        </w:p>
      </w:docPartBody>
    </w:docPart>
    <w:docPart>
      <w:docPartPr>
        <w:name w:val="2B8376DC83D446E6981A9081E616F76B"/>
        <w:category>
          <w:name w:val="General"/>
          <w:gallery w:val="placeholder"/>
        </w:category>
        <w:types>
          <w:type w:val="bbPlcHdr"/>
        </w:types>
        <w:behaviors>
          <w:behavior w:val="content"/>
        </w:behaviors>
        <w:guid w:val="{A313F30A-6A07-4DC5-B920-CA98D72B0F09}"/>
      </w:docPartPr>
      <w:docPartBody>
        <w:p w:rsidR="00CE0575" w:rsidRDefault="00CE0575">
          <w:pPr>
            <w:pStyle w:val="2B8376DC83D446E6981A9081E616F76B"/>
          </w:pPr>
          <w:r w:rsidRPr="00C239A7">
            <w:rPr>
              <w:rStyle w:val="PlaceholderText"/>
              <w:rFonts w:ascii="Arial" w:hAnsi="Arial" w:cs="Arial"/>
            </w:rPr>
            <w:t>Choose an item.</w:t>
          </w:r>
        </w:p>
      </w:docPartBody>
    </w:docPart>
    <w:docPart>
      <w:docPartPr>
        <w:name w:val="05B587FBFD6F461E9FA28B7EDC6CB36A"/>
        <w:category>
          <w:name w:val="General"/>
          <w:gallery w:val="placeholder"/>
        </w:category>
        <w:types>
          <w:type w:val="bbPlcHdr"/>
        </w:types>
        <w:behaviors>
          <w:behavior w:val="content"/>
        </w:behaviors>
        <w:guid w:val="{CDDB86A2-79E8-4B1B-941D-B94AA64F22FE}"/>
      </w:docPartPr>
      <w:docPartBody>
        <w:p w:rsidR="00CE0575" w:rsidRDefault="00CE0575">
          <w:pPr>
            <w:pStyle w:val="05B587FBFD6F461E9FA28B7EDC6CB36A"/>
          </w:pPr>
          <w:r w:rsidRPr="00C239A7">
            <w:rPr>
              <w:rStyle w:val="PlaceholderText"/>
              <w:rFonts w:ascii="Arial" w:hAnsi="Arial" w:cs="Arial"/>
              <w:sz w:val="18"/>
            </w:rPr>
            <w:t>Click here to enter text.</w:t>
          </w:r>
        </w:p>
      </w:docPartBody>
    </w:docPart>
    <w:docPart>
      <w:docPartPr>
        <w:name w:val="387F3EA8D8104DAFA0FD56DF78D6D2D6"/>
        <w:category>
          <w:name w:val="General"/>
          <w:gallery w:val="placeholder"/>
        </w:category>
        <w:types>
          <w:type w:val="bbPlcHdr"/>
        </w:types>
        <w:behaviors>
          <w:behavior w:val="content"/>
        </w:behaviors>
        <w:guid w:val="{50C3B741-8785-4F4D-B42E-771A1BD396C8}"/>
      </w:docPartPr>
      <w:docPartBody>
        <w:p w:rsidR="00CE0575" w:rsidRDefault="00CE0575">
          <w:pPr>
            <w:pStyle w:val="387F3EA8D8104DAFA0FD56DF78D6D2D6"/>
          </w:pPr>
          <w:r w:rsidRPr="00C239A7">
            <w:rPr>
              <w:rStyle w:val="PlaceholderText"/>
              <w:rFonts w:ascii="Arial" w:hAnsi="Arial" w:cs="Arial"/>
              <w:sz w:val="18"/>
            </w:rPr>
            <w:t>Click here to enter text.</w:t>
          </w:r>
        </w:p>
      </w:docPartBody>
    </w:docPart>
    <w:docPart>
      <w:docPartPr>
        <w:name w:val="B01E71CEABDF47DCAA340319307990B0"/>
        <w:category>
          <w:name w:val="General"/>
          <w:gallery w:val="placeholder"/>
        </w:category>
        <w:types>
          <w:type w:val="bbPlcHdr"/>
        </w:types>
        <w:behaviors>
          <w:behavior w:val="content"/>
        </w:behaviors>
        <w:guid w:val="{54CCC257-AD54-44DF-A456-4A3475A8E751}"/>
      </w:docPartPr>
      <w:docPartBody>
        <w:p w:rsidR="00CE0575" w:rsidRDefault="00CE0575">
          <w:pPr>
            <w:pStyle w:val="B01E71CEABDF47DCAA340319307990B0"/>
          </w:pPr>
          <w:r w:rsidRPr="00C239A7">
            <w:rPr>
              <w:rStyle w:val="PlaceholderText"/>
              <w:rFonts w:ascii="Arial" w:hAnsi="Arial" w:cs="Arial"/>
              <w:sz w:val="18"/>
            </w:rPr>
            <w:t>Click here to enter text.</w:t>
          </w:r>
        </w:p>
      </w:docPartBody>
    </w:docPart>
    <w:docPart>
      <w:docPartPr>
        <w:name w:val="49DB34AC63DC44338B6B7C01FA467D18"/>
        <w:category>
          <w:name w:val="General"/>
          <w:gallery w:val="placeholder"/>
        </w:category>
        <w:types>
          <w:type w:val="bbPlcHdr"/>
        </w:types>
        <w:behaviors>
          <w:behavior w:val="content"/>
        </w:behaviors>
        <w:guid w:val="{BC0FDB16-A66B-4398-B40F-480BFEA6C83E}"/>
      </w:docPartPr>
      <w:docPartBody>
        <w:p w:rsidR="00CE0575" w:rsidRDefault="00CE0575">
          <w:pPr>
            <w:pStyle w:val="49DB34AC63DC44338B6B7C01FA467D18"/>
          </w:pPr>
          <w:r w:rsidRPr="00C239A7">
            <w:rPr>
              <w:rStyle w:val="PlaceholderText"/>
              <w:rFonts w:ascii="Arial" w:hAnsi="Arial" w:cs="Arial"/>
              <w:sz w:val="18"/>
            </w:rPr>
            <w:t>Click here to enter text.</w:t>
          </w:r>
        </w:p>
      </w:docPartBody>
    </w:docPart>
    <w:docPart>
      <w:docPartPr>
        <w:name w:val="EFE2C7B8353C495A8D03E9F3D6EB68A1"/>
        <w:category>
          <w:name w:val="General"/>
          <w:gallery w:val="placeholder"/>
        </w:category>
        <w:types>
          <w:type w:val="bbPlcHdr"/>
        </w:types>
        <w:behaviors>
          <w:behavior w:val="content"/>
        </w:behaviors>
        <w:guid w:val="{D35B833B-E18B-4AA4-8B61-4ECF5D1A9CF7}"/>
      </w:docPartPr>
      <w:docPartBody>
        <w:p w:rsidR="00CE0575" w:rsidRDefault="00CE0575">
          <w:pPr>
            <w:pStyle w:val="EFE2C7B8353C495A8D03E9F3D6EB68A1"/>
          </w:pPr>
          <w:r w:rsidRPr="00C239A7">
            <w:rPr>
              <w:rStyle w:val="PlaceholderText"/>
              <w:rFonts w:ascii="Arial" w:hAnsi="Arial" w:cs="Arial"/>
              <w:sz w:val="18"/>
            </w:rPr>
            <w:t>Click here to enter text.</w:t>
          </w:r>
        </w:p>
      </w:docPartBody>
    </w:docPart>
    <w:docPart>
      <w:docPartPr>
        <w:name w:val="3BC4A09B474949FB864840EB5F751FC6"/>
        <w:category>
          <w:name w:val="General"/>
          <w:gallery w:val="placeholder"/>
        </w:category>
        <w:types>
          <w:type w:val="bbPlcHdr"/>
        </w:types>
        <w:behaviors>
          <w:behavior w:val="content"/>
        </w:behaviors>
        <w:guid w:val="{5A1B2FC0-CD0A-458D-AAB5-BAAD4C4AF4E3}"/>
      </w:docPartPr>
      <w:docPartBody>
        <w:p w:rsidR="00CE0575" w:rsidRDefault="00CE0575">
          <w:pPr>
            <w:pStyle w:val="3BC4A09B474949FB864840EB5F751FC6"/>
          </w:pPr>
          <w:r w:rsidRPr="00C239A7">
            <w:rPr>
              <w:rStyle w:val="PlaceholderText"/>
              <w:rFonts w:ascii="Arial" w:hAnsi="Arial" w:cs="Arial"/>
              <w:sz w:val="18"/>
            </w:rPr>
            <w:t>Click here to enter text.</w:t>
          </w:r>
        </w:p>
      </w:docPartBody>
    </w:docPart>
    <w:docPart>
      <w:docPartPr>
        <w:name w:val="70207CB544FE42E3992E66D33BD71BCC"/>
        <w:category>
          <w:name w:val="General"/>
          <w:gallery w:val="placeholder"/>
        </w:category>
        <w:types>
          <w:type w:val="bbPlcHdr"/>
        </w:types>
        <w:behaviors>
          <w:behavior w:val="content"/>
        </w:behaviors>
        <w:guid w:val="{CBB676D7-AA15-45B6-8939-2B08FCE275A8}"/>
      </w:docPartPr>
      <w:docPartBody>
        <w:p w:rsidR="00CE0575" w:rsidRDefault="00CE0575">
          <w:pPr>
            <w:pStyle w:val="70207CB544FE42E3992E66D33BD71BCC"/>
          </w:pPr>
          <w:r w:rsidRPr="00C239A7">
            <w:rPr>
              <w:rStyle w:val="PlaceholderText"/>
              <w:rFonts w:ascii="Arial" w:hAnsi="Arial" w:cs="Arial"/>
              <w:sz w:val="18"/>
            </w:rPr>
            <w:t>Click here to enter text.</w:t>
          </w:r>
        </w:p>
      </w:docPartBody>
    </w:docPart>
    <w:docPart>
      <w:docPartPr>
        <w:name w:val="18BD717F9B224DBF9293D256DC45CE5F"/>
        <w:category>
          <w:name w:val="General"/>
          <w:gallery w:val="placeholder"/>
        </w:category>
        <w:types>
          <w:type w:val="bbPlcHdr"/>
        </w:types>
        <w:behaviors>
          <w:behavior w:val="content"/>
        </w:behaviors>
        <w:guid w:val="{FB51A831-F349-4C60-99E7-4B48510563CD}"/>
      </w:docPartPr>
      <w:docPartBody>
        <w:p w:rsidR="00CE0575" w:rsidRDefault="00CE0575">
          <w:pPr>
            <w:pStyle w:val="18BD717F9B224DBF9293D256DC45CE5F"/>
          </w:pPr>
          <w:r w:rsidRPr="00C239A7">
            <w:rPr>
              <w:rStyle w:val="PlaceholderText"/>
              <w:rFonts w:ascii="Arial" w:hAnsi="Arial" w:cs="Arial"/>
              <w:sz w:val="18"/>
            </w:rPr>
            <w:t>Click here to enter text.</w:t>
          </w:r>
        </w:p>
      </w:docPartBody>
    </w:docPart>
    <w:docPart>
      <w:docPartPr>
        <w:name w:val="E883B4B5F74F4DDAB9EF44FB017ECA89"/>
        <w:category>
          <w:name w:val="General"/>
          <w:gallery w:val="placeholder"/>
        </w:category>
        <w:types>
          <w:type w:val="bbPlcHdr"/>
        </w:types>
        <w:behaviors>
          <w:behavior w:val="content"/>
        </w:behaviors>
        <w:guid w:val="{06632010-19C8-4594-9E1F-DE35E8B667BA}"/>
      </w:docPartPr>
      <w:docPartBody>
        <w:p w:rsidR="00CE0575" w:rsidRDefault="00CE0575">
          <w:pPr>
            <w:pStyle w:val="E883B4B5F74F4DDAB9EF44FB017ECA89"/>
          </w:pPr>
          <w:r w:rsidRPr="00C239A7">
            <w:rPr>
              <w:rStyle w:val="PlaceholderText"/>
              <w:rFonts w:ascii="Arial" w:hAnsi="Arial" w:cs="Arial"/>
              <w:sz w:val="18"/>
            </w:rPr>
            <w:t>Click here to enter text.</w:t>
          </w:r>
        </w:p>
      </w:docPartBody>
    </w:docPart>
    <w:docPart>
      <w:docPartPr>
        <w:name w:val="E50D4E7660F34BF7B4EF6263ADF7CE6E"/>
        <w:category>
          <w:name w:val="General"/>
          <w:gallery w:val="placeholder"/>
        </w:category>
        <w:types>
          <w:type w:val="bbPlcHdr"/>
        </w:types>
        <w:behaviors>
          <w:behavior w:val="content"/>
        </w:behaviors>
        <w:guid w:val="{59EEB834-1D50-4114-A4A6-787ACA9DF36C}"/>
      </w:docPartPr>
      <w:docPartBody>
        <w:p w:rsidR="00CE0575" w:rsidRDefault="00CE0575">
          <w:pPr>
            <w:pStyle w:val="E50D4E7660F34BF7B4EF6263ADF7CE6E"/>
          </w:pPr>
          <w:r w:rsidRPr="00C239A7">
            <w:rPr>
              <w:rStyle w:val="PlaceholderText"/>
              <w:rFonts w:ascii="Arial" w:hAnsi="Arial" w:cs="Arial"/>
              <w:sz w:val="18"/>
            </w:rPr>
            <w:t>Click here to enter text.</w:t>
          </w:r>
        </w:p>
      </w:docPartBody>
    </w:docPart>
    <w:docPart>
      <w:docPartPr>
        <w:name w:val="5102AEB99BE1405796B7797F4DFBC2EA"/>
        <w:category>
          <w:name w:val="General"/>
          <w:gallery w:val="placeholder"/>
        </w:category>
        <w:types>
          <w:type w:val="bbPlcHdr"/>
        </w:types>
        <w:behaviors>
          <w:behavior w:val="content"/>
        </w:behaviors>
        <w:guid w:val="{3C7E7331-3F76-4821-96CC-45FE265C3EF1}"/>
      </w:docPartPr>
      <w:docPartBody>
        <w:p w:rsidR="00CE0575" w:rsidRDefault="00CE0575">
          <w:pPr>
            <w:pStyle w:val="5102AEB99BE1405796B7797F4DFBC2EA"/>
          </w:pPr>
          <w:r w:rsidRPr="00C239A7">
            <w:rPr>
              <w:rStyle w:val="PlaceholderText"/>
              <w:rFonts w:ascii="Arial" w:hAnsi="Arial" w:cs="Arial"/>
              <w:sz w:val="18"/>
            </w:rPr>
            <w:t>Click here to enter text.</w:t>
          </w:r>
        </w:p>
      </w:docPartBody>
    </w:docPart>
    <w:docPart>
      <w:docPartPr>
        <w:name w:val="465930BB074541CFAB98CE24248CB192"/>
        <w:category>
          <w:name w:val="General"/>
          <w:gallery w:val="placeholder"/>
        </w:category>
        <w:types>
          <w:type w:val="bbPlcHdr"/>
        </w:types>
        <w:behaviors>
          <w:behavior w:val="content"/>
        </w:behaviors>
        <w:guid w:val="{7AE969B8-49BF-4F83-8FDD-522EAD924974}"/>
      </w:docPartPr>
      <w:docPartBody>
        <w:p w:rsidR="00CE0575" w:rsidRDefault="00CE0575">
          <w:pPr>
            <w:pStyle w:val="465930BB074541CFAB98CE24248CB192"/>
          </w:pPr>
          <w:r w:rsidRPr="00C239A7">
            <w:rPr>
              <w:rStyle w:val="PlaceholderText"/>
              <w:rFonts w:ascii="Arial" w:hAnsi="Arial" w:cs="Arial"/>
              <w:sz w:val="18"/>
            </w:rPr>
            <w:t>Click here to enter text.</w:t>
          </w:r>
        </w:p>
      </w:docPartBody>
    </w:docPart>
    <w:docPart>
      <w:docPartPr>
        <w:name w:val="E3364AC6B25E4DE194BC842721D21031"/>
        <w:category>
          <w:name w:val="General"/>
          <w:gallery w:val="placeholder"/>
        </w:category>
        <w:types>
          <w:type w:val="bbPlcHdr"/>
        </w:types>
        <w:behaviors>
          <w:behavior w:val="content"/>
        </w:behaviors>
        <w:guid w:val="{7E5A8CFC-5990-4D09-A89C-3DC1C36854F6}"/>
      </w:docPartPr>
      <w:docPartBody>
        <w:p w:rsidR="00CE0575" w:rsidRDefault="00CE0575">
          <w:pPr>
            <w:pStyle w:val="E3364AC6B25E4DE194BC842721D21031"/>
          </w:pPr>
          <w:r w:rsidRPr="00C239A7">
            <w:rPr>
              <w:rStyle w:val="PlaceholderText"/>
              <w:rFonts w:ascii="Arial" w:hAnsi="Arial" w:cs="Arial"/>
              <w:sz w:val="18"/>
            </w:rPr>
            <w:t>Click here to enter text.</w:t>
          </w:r>
        </w:p>
      </w:docPartBody>
    </w:docPart>
    <w:docPart>
      <w:docPartPr>
        <w:name w:val="A4841B90154D4ADC9E243606F88209FC"/>
        <w:category>
          <w:name w:val="General"/>
          <w:gallery w:val="placeholder"/>
        </w:category>
        <w:types>
          <w:type w:val="bbPlcHdr"/>
        </w:types>
        <w:behaviors>
          <w:behavior w:val="content"/>
        </w:behaviors>
        <w:guid w:val="{8BC67DBE-736B-4B3A-B411-01121A5567F2}"/>
      </w:docPartPr>
      <w:docPartBody>
        <w:p w:rsidR="00CE0575" w:rsidRDefault="00CE0575">
          <w:pPr>
            <w:pStyle w:val="A4841B90154D4ADC9E243606F88209FC"/>
          </w:pPr>
          <w:r w:rsidRPr="00C239A7">
            <w:rPr>
              <w:rStyle w:val="PlaceholderText"/>
              <w:rFonts w:ascii="Arial" w:hAnsi="Arial" w:cs="Arial"/>
              <w:sz w:val="18"/>
            </w:rPr>
            <w:t>Click here to enter text.</w:t>
          </w:r>
        </w:p>
      </w:docPartBody>
    </w:docPart>
    <w:docPart>
      <w:docPartPr>
        <w:name w:val="DDC038C5B4FC4037ACA1CFDCB1B01773"/>
        <w:category>
          <w:name w:val="General"/>
          <w:gallery w:val="placeholder"/>
        </w:category>
        <w:types>
          <w:type w:val="bbPlcHdr"/>
        </w:types>
        <w:behaviors>
          <w:behavior w:val="content"/>
        </w:behaviors>
        <w:guid w:val="{D765058C-FD9E-4546-8EDB-590F1C902423}"/>
      </w:docPartPr>
      <w:docPartBody>
        <w:p w:rsidR="00CE0575" w:rsidRDefault="00CE0575">
          <w:pPr>
            <w:pStyle w:val="DDC038C5B4FC4037ACA1CFDCB1B01773"/>
          </w:pPr>
          <w:r w:rsidRPr="00C239A7">
            <w:rPr>
              <w:rStyle w:val="PlaceholderText"/>
              <w:rFonts w:ascii="Arial" w:hAnsi="Arial" w:cs="Arial"/>
              <w:sz w:val="18"/>
            </w:rPr>
            <w:t>Click here to enter text.</w:t>
          </w:r>
        </w:p>
      </w:docPartBody>
    </w:docPart>
    <w:docPart>
      <w:docPartPr>
        <w:name w:val="24FCC073EE6A4023A24B56614C787BC7"/>
        <w:category>
          <w:name w:val="General"/>
          <w:gallery w:val="placeholder"/>
        </w:category>
        <w:types>
          <w:type w:val="bbPlcHdr"/>
        </w:types>
        <w:behaviors>
          <w:behavior w:val="content"/>
        </w:behaviors>
        <w:guid w:val="{CF03C24A-ADF6-4C3E-8B3B-A050384B6C48}"/>
      </w:docPartPr>
      <w:docPartBody>
        <w:p w:rsidR="00CE0575" w:rsidRDefault="00CE0575">
          <w:pPr>
            <w:pStyle w:val="24FCC073EE6A4023A24B56614C787BC7"/>
          </w:pPr>
          <w:r w:rsidRPr="00C239A7">
            <w:rPr>
              <w:rStyle w:val="PlaceholderText"/>
              <w:rFonts w:ascii="Arial" w:hAnsi="Arial" w:cs="Arial"/>
              <w:sz w:val="18"/>
            </w:rPr>
            <w:t>Click here to enter text.</w:t>
          </w:r>
        </w:p>
      </w:docPartBody>
    </w:docPart>
    <w:docPart>
      <w:docPartPr>
        <w:name w:val="0ADC6F61F5CF485D9DAE6D38B52F0EAB"/>
        <w:category>
          <w:name w:val="General"/>
          <w:gallery w:val="placeholder"/>
        </w:category>
        <w:types>
          <w:type w:val="bbPlcHdr"/>
        </w:types>
        <w:behaviors>
          <w:behavior w:val="content"/>
        </w:behaviors>
        <w:guid w:val="{EAB06D0D-D821-4AF7-8271-7BAA62EC7A86}"/>
      </w:docPartPr>
      <w:docPartBody>
        <w:p w:rsidR="00CE0575" w:rsidRDefault="00CE0575">
          <w:pPr>
            <w:pStyle w:val="0ADC6F61F5CF485D9DAE6D38B52F0EAB"/>
          </w:pPr>
          <w:r w:rsidRPr="00C239A7">
            <w:rPr>
              <w:rStyle w:val="PlaceholderText"/>
              <w:rFonts w:ascii="Arial" w:hAnsi="Arial" w:cs="Arial"/>
              <w:sz w:val="18"/>
            </w:rPr>
            <w:t>Click here to enter text.</w:t>
          </w:r>
        </w:p>
      </w:docPartBody>
    </w:docPart>
    <w:docPart>
      <w:docPartPr>
        <w:name w:val="0163A2B20FD54655B05B9FB189CC9A63"/>
        <w:category>
          <w:name w:val="General"/>
          <w:gallery w:val="placeholder"/>
        </w:category>
        <w:types>
          <w:type w:val="bbPlcHdr"/>
        </w:types>
        <w:behaviors>
          <w:behavior w:val="content"/>
        </w:behaviors>
        <w:guid w:val="{8E022897-CF30-4C4E-AD2E-4D1B0DC6963D}"/>
      </w:docPartPr>
      <w:docPartBody>
        <w:p w:rsidR="00CE0575" w:rsidRDefault="00CE0575">
          <w:pPr>
            <w:pStyle w:val="0163A2B20FD54655B05B9FB189CC9A63"/>
          </w:pPr>
          <w:r w:rsidRPr="00C239A7">
            <w:rPr>
              <w:rStyle w:val="PlaceholderText"/>
              <w:rFonts w:ascii="Arial" w:hAnsi="Arial" w:cs="Arial"/>
              <w:sz w:val="18"/>
            </w:rPr>
            <w:t>Click here to enter text.</w:t>
          </w:r>
        </w:p>
      </w:docPartBody>
    </w:docPart>
    <w:docPart>
      <w:docPartPr>
        <w:name w:val="61DC56C3FFCC4E99A5A9B78E8E8779E3"/>
        <w:category>
          <w:name w:val="General"/>
          <w:gallery w:val="placeholder"/>
        </w:category>
        <w:types>
          <w:type w:val="bbPlcHdr"/>
        </w:types>
        <w:behaviors>
          <w:behavior w:val="content"/>
        </w:behaviors>
        <w:guid w:val="{C9D44E88-92F1-4834-8D66-0978781F8F17}"/>
      </w:docPartPr>
      <w:docPartBody>
        <w:p w:rsidR="00CE0575" w:rsidRDefault="00CE0575">
          <w:pPr>
            <w:pStyle w:val="61DC56C3FFCC4E99A5A9B78E8E8779E3"/>
          </w:pPr>
          <w:r w:rsidRPr="00C239A7">
            <w:rPr>
              <w:rStyle w:val="PlaceholderText"/>
              <w:rFonts w:ascii="Arial" w:hAnsi="Arial" w:cs="Arial"/>
              <w:sz w:val="18"/>
            </w:rPr>
            <w:t>Click here to enter text.</w:t>
          </w:r>
        </w:p>
      </w:docPartBody>
    </w:docPart>
    <w:docPart>
      <w:docPartPr>
        <w:name w:val="6BE6008A4FC24C4DAB80649FE7E4F602"/>
        <w:category>
          <w:name w:val="General"/>
          <w:gallery w:val="placeholder"/>
        </w:category>
        <w:types>
          <w:type w:val="bbPlcHdr"/>
        </w:types>
        <w:behaviors>
          <w:behavior w:val="content"/>
        </w:behaviors>
        <w:guid w:val="{60E60CA6-1E4D-46FC-8018-54CC17355CFB}"/>
      </w:docPartPr>
      <w:docPartBody>
        <w:p w:rsidR="00CE0575" w:rsidRDefault="00CE0575">
          <w:pPr>
            <w:pStyle w:val="6BE6008A4FC24C4DAB80649FE7E4F602"/>
          </w:pPr>
          <w:r w:rsidRPr="00C239A7">
            <w:rPr>
              <w:rStyle w:val="PlaceholderText"/>
              <w:rFonts w:ascii="Arial" w:hAnsi="Arial" w:cs="Arial"/>
              <w:sz w:val="18"/>
            </w:rPr>
            <w:t>Click here to enter text.</w:t>
          </w:r>
        </w:p>
      </w:docPartBody>
    </w:docPart>
    <w:docPart>
      <w:docPartPr>
        <w:name w:val="0EEFD290D62742CE8F1A61C5A79CB73C"/>
        <w:category>
          <w:name w:val="General"/>
          <w:gallery w:val="placeholder"/>
        </w:category>
        <w:types>
          <w:type w:val="bbPlcHdr"/>
        </w:types>
        <w:behaviors>
          <w:behavior w:val="content"/>
        </w:behaviors>
        <w:guid w:val="{0671EFC1-4038-4296-A263-8B92A6FAFA39}"/>
      </w:docPartPr>
      <w:docPartBody>
        <w:p w:rsidR="00CE0575" w:rsidRDefault="00CE0575">
          <w:pPr>
            <w:pStyle w:val="0EEFD290D62742CE8F1A61C5A79CB73C"/>
          </w:pPr>
          <w:r w:rsidRPr="00C239A7">
            <w:rPr>
              <w:rStyle w:val="PlaceholderText"/>
              <w:rFonts w:ascii="Arial" w:hAnsi="Arial" w:cs="Arial"/>
              <w:sz w:val="18"/>
            </w:rPr>
            <w:t>Click here to enter text.</w:t>
          </w:r>
        </w:p>
      </w:docPartBody>
    </w:docPart>
    <w:docPart>
      <w:docPartPr>
        <w:name w:val="CC06FD1D5D1A4EA58735F34E1E112F1F"/>
        <w:category>
          <w:name w:val="General"/>
          <w:gallery w:val="placeholder"/>
        </w:category>
        <w:types>
          <w:type w:val="bbPlcHdr"/>
        </w:types>
        <w:behaviors>
          <w:behavior w:val="content"/>
        </w:behaviors>
        <w:guid w:val="{924AF750-A6E9-4C4C-BF1C-A36D12F05651}"/>
      </w:docPartPr>
      <w:docPartBody>
        <w:p w:rsidR="00CE0575" w:rsidRDefault="00CE0575">
          <w:pPr>
            <w:pStyle w:val="CC06FD1D5D1A4EA58735F34E1E112F1F"/>
          </w:pPr>
          <w:r w:rsidRPr="00C239A7">
            <w:rPr>
              <w:rStyle w:val="PlaceholderText"/>
              <w:rFonts w:ascii="Arial" w:hAnsi="Arial" w:cs="Arial"/>
              <w:sz w:val="18"/>
            </w:rPr>
            <w:t>Click here to enter text.</w:t>
          </w:r>
        </w:p>
      </w:docPartBody>
    </w:docPart>
    <w:docPart>
      <w:docPartPr>
        <w:name w:val="0E4274CAC37246D3B263BB61ADBAE7C5"/>
        <w:category>
          <w:name w:val="General"/>
          <w:gallery w:val="placeholder"/>
        </w:category>
        <w:types>
          <w:type w:val="bbPlcHdr"/>
        </w:types>
        <w:behaviors>
          <w:behavior w:val="content"/>
        </w:behaviors>
        <w:guid w:val="{1A71FCEA-1229-41A1-B987-31EE8D59FF60}"/>
      </w:docPartPr>
      <w:docPartBody>
        <w:p w:rsidR="00CE0575" w:rsidRDefault="00CE0575">
          <w:pPr>
            <w:pStyle w:val="0E4274CAC37246D3B263BB61ADBAE7C5"/>
          </w:pPr>
          <w:r w:rsidRPr="00C239A7">
            <w:rPr>
              <w:rStyle w:val="PlaceholderText"/>
              <w:rFonts w:ascii="Arial" w:hAnsi="Arial" w:cs="Arial"/>
              <w:sz w:val="18"/>
            </w:rPr>
            <w:t>Click here to enter text.</w:t>
          </w:r>
        </w:p>
      </w:docPartBody>
    </w:docPart>
    <w:docPart>
      <w:docPartPr>
        <w:name w:val="FBAB268E5D0A417B9EF7591DD88529A1"/>
        <w:category>
          <w:name w:val="General"/>
          <w:gallery w:val="placeholder"/>
        </w:category>
        <w:types>
          <w:type w:val="bbPlcHdr"/>
        </w:types>
        <w:behaviors>
          <w:behavior w:val="content"/>
        </w:behaviors>
        <w:guid w:val="{1E970FF4-0F19-4600-9E04-B94EAE9A439B}"/>
      </w:docPartPr>
      <w:docPartBody>
        <w:p w:rsidR="00CE0575" w:rsidRDefault="00CE0575">
          <w:pPr>
            <w:pStyle w:val="FBAB268E5D0A417B9EF7591DD88529A1"/>
          </w:pPr>
          <w:r w:rsidRPr="00C239A7">
            <w:rPr>
              <w:rStyle w:val="PlaceholderText"/>
              <w:rFonts w:ascii="Arial" w:hAnsi="Arial" w:cs="Arial"/>
              <w:sz w:val="18"/>
            </w:rPr>
            <w:t>Click here to enter text.</w:t>
          </w:r>
        </w:p>
      </w:docPartBody>
    </w:docPart>
    <w:docPart>
      <w:docPartPr>
        <w:name w:val="35C3B69A687F4FAF96773F1CB1C3CC98"/>
        <w:category>
          <w:name w:val="General"/>
          <w:gallery w:val="placeholder"/>
        </w:category>
        <w:types>
          <w:type w:val="bbPlcHdr"/>
        </w:types>
        <w:behaviors>
          <w:behavior w:val="content"/>
        </w:behaviors>
        <w:guid w:val="{9B390D46-2B91-40D9-90BE-1213D79B12C9}"/>
      </w:docPartPr>
      <w:docPartBody>
        <w:p w:rsidR="00CE0575" w:rsidRDefault="00CE0575">
          <w:pPr>
            <w:pStyle w:val="35C3B69A687F4FAF96773F1CB1C3CC98"/>
          </w:pPr>
          <w:r w:rsidRPr="005C7567">
            <w:rPr>
              <w:rStyle w:val="PlaceholderText"/>
              <w:rFonts w:ascii="Arial" w:hAnsi="Arial" w:cs="Arial"/>
            </w:rPr>
            <w:t>Click here to enter text.</w:t>
          </w:r>
        </w:p>
      </w:docPartBody>
    </w:docPart>
    <w:docPart>
      <w:docPartPr>
        <w:name w:val="7CA3C2300C394046B3B3BA040939B1EF"/>
        <w:category>
          <w:name w:val="General"/>
          <w:gallery w:val="placeholder"/>
        </w:category>
        <w:types>
          <w:type w:val="bbPlcHdr"/>
        </w:types>
        <w:behaviors>
          <w:behavior w:val="content"/>
        </w:behaviors>
        <w:guid w:val="{1B2A1FF7-20D4-4508-8CA3-C4655A55570A}"/>
      </w:docPartPr>
      <w:docPartBody>
        <w:p w:rsidR="00CE0575" w:rsidRDefault="00CE0575">
          <w:pPr>
            <w:pStyle w:val="7CA3C2300C394046B3B3BA040939B1EF"/>
          </w:pPr>
          <w:r w:rsidRPr="005C7567">
            <w:rPr>
              <w:rStyle w:val="PlaceholderText"/>
              <w:rFonts w:ascii="Arial" w:hAnsi="Arial" w:cs="Arial"/>
            </w:rPr>
            <w:t>Click here to enter text.</w:t>
          </w:r>
        </w:p>
      </w:docPartBody>
    </w:docPart>
    <w:docPart>
      <w:docPartPr>
        <w:name w:val="E4B46D278A31415297BDF73961437FAE"/>
        <w:category>
          <w:name w:val="General"/>
          <w:gallery w:val="placeholder"/>
        </w:category>
        <w:types>
          <w:type w:val="bbPlcHdr"/>
        </w:types>
        <w:behaviors>
          <w:behavior w:val="content"/>
        </w:behaviors>
        <w:guid w:val="{8D3C9C8C-6157-4FE4-9CEA-D6057F969EEA}"/>
      </w:docPartPr>
      <w:docPartBody>
        <w:p w:rsidR="00CE0575" w:rsidRDefault="00CE0575">
          <w:pPr>
            <w:pStyle w:val="E4B46D278A31415297BDF73961437FAE"/>
          </w:pPr>
          <w:r w:rsidRPr="00C239A7">
            <w:rPr>
              <w:rStyle w:val="PlaceholderText"/>
              <w:rFonts w:ascii="Arial" w:hAnsi="Arial" w:cs="Arial"/>
            </w:rPr>
            <w:t>Choose an item.</w:t>
          </w:r>
        </w:p>
      </w:docPartBody>
    </w:docPart>
    <w:docPart>
      <w:docPartPr>
        <w:name w:val="A3A3A4CA854447C09ED2787ACE5E0C9A"/>
        <w:category>
          <w:name w:val="General"/>
          <w:gallery w:val="placeholder"/>
        </w:category>
        <w:types>
          <w:type w:val="bbPlcHdr"/>
        </w:types>
        <w:behaviors>
          <w:behavior w:val="content"/>
        </w:behaviors>
        <w:guid w:val="{60BD508D-3DEC-4C32-93D7-75B85350E15D}"/>
      </w:docPartPr>
      <w:docPartBody>
        <w:p w:rsidR="00CE0575" w:rsidRDefault="00CE0575">
          <w:pPr>
            <w:pStyle w:val="A3A3A4CA854447C09ED2787ACE5E0C9A"/>
          </w:pPr>
          <w:r w:rsidRPr="00C239A7">
            <w:rPr>
              <w:rStyle w:val="PlaceholderText"/>
              <w:rFonts w:ascii="Arial" w:hAnsi="Arial" w:cs="Arial"/>
            </w:rPr>
            <w:t>Choose an item.</w:t>
          </w:r>
        </w:p>
      </w:docPartBody>
    </w:docPart>
    <w:docPart>
      <w:docPartPr>
        <w:name w:val="3871FA9A746849099517375EB7CED580"/>
        <w:category>
          <w:name w:val="General"/>
          <w:gallery w:val="placeholder"/>
        </w:category>
        <w:types>
          <w:type w:val="bbPlcHdr"/>
        </w:types>
        <w:behaviors>
          <w:behavior w:val="content"/>
        </w:behaviors>
        <w:guid w:val="{44FBFC1E-57E0-480C-A931-0EFB1E8FC2E8}"/>
      </w:docPartPr>
      <w:docPartBody>
        <w:p w:rsidR="00CE0575" w:rsidRDefault="00CE0575">
          <w:pPr>
            <w:pStyle w:val="3871FA9A746849099517375EB7CED580"/>
          </w:pPr>
          <w:r w:rsidRPr="005C7567">
            <w:rPr>
              <w:rStyle w:val="PlaceholderText"/>
              <w:rFonts w:ascii="Arial" w:hAnsi="Arial" w:cs="Arial"/>
            </w:rPr>
            <w:t>Click here to enter text.</w:t>
          </w:r>
        </w:p>
      </w:docPartBody>
    </w:docPart>
    <w:docPart>
      <w:docPartPr>
        <w:name w:val="1B403578CE264D2CA0CF4CD383F5F6D9"/>
        <w:category>
          <w:name w:val="General"/>
          <w:gallery w:val="placeholder"/>
        </w:category>
        <w:types>
          <w:type w:val="bbPlcHdr"/>
        </w:types>
        <w:behaviors>
          <w:behavior w:val="content"/>
        </w:behaviors>
        <w:guid w:val="{1DFD2AA5-A10D-4490-9320-7A0B733920E6}"/>
      </w:docPartPr>
      <w:docPartBody>
        <w:p w:rsidR="00CE0575" w:rsidRDefault="00CE0575">
          <w:pPr>
            <w:pStyle w:val="1B403578CE264D2CA0CF4CD383F5F6D9"/>
          </w:pPr>
          <w:r w:rsidRPr="00C239A7">
            <w:rPr>
              <w:rStyle w:val="PlaceholderText"/>
              <w:rFonts w:ascii="Arial" w:hAnsi="Arial" w:cs="Arial"/>
            </w:rPr>
            <w:t>Choose an item.</w:t>
          </w:r>
        </w:p>
      </w:docPartBody>
    </w:docPart>
    <w:docPart>
      <w:docPartPr>
        <w:name w:val="8D08D1441011481B88CC0F8053F9AE5E"/>
        <w:category>
          <w:name w:val="General"/>
          <w:gallery w:val="placeholder"/>
        </w:category>
        <w:types>
          <w:type w:val="bbPlcHdr"/>
        </w:types>
        <w:behaviors>
          <w:behavior w:val="content"/>
        </w:behaviors>
        <w:guid w:val="{3F711910-B2E6-4CC3-9CC1-A19FD1808B5E}"/>
      </w:docPartPr>
      <w:docPartBody>
        <w:p w:rsidR="00CE0575" w:rsidRDefault="00CE0575">
          <w:pPr>
            <w:pStyle w:val="8D08D1441011481B88CC0F8053F9AE5E"/>
          </w:pPr>
          <w:r w:rsidRPr="00C239A7">
            <w:rPr>
              <w:rStyle w:val="PlaceholderText"/>
              <w:rFonts w:ascii="Arial" w:hAnsi="Arial" w:cs="Arial"/>
            </w:rPr>
            <w:t>Choose an item.</w:t>
          </w:r>
        </w:p>
      </w:docPartBody>
    </w:docPart>
    <w:docPart>
      <w:docPartPr>
        <w:name w:val="56581B3662C34D5BBC41A997F4CCF61E"/>
        <w:category>
          <w:name w:val="General"/>
          <w:gallery w:val="placeholder"/>
        </w:category>
        <w:types>
          <w:type w:val="bbPlcHdr"/>
        </w:types>
        <w:behaviors>
          <w:behavior w:val="content"/>
        </w:behaviors>
        <w:guid w:val="{30A59758-33F6-4E81-BEE9-BE9FDBACBF51}"/>
      </w:docPartPr>
      <w:docPartBody>
        <w:p w:rsidR="00CE0575" w:rsidRDefault="00CE0575">
          <w:pPr>
            <w:pStyle w:val="56581B3662C34D5BBC41A997F4CCF61E"/>
          </w:pPr>
          <w:r w:rsidRPr="004F09F0">
            <w:rPr>
              <w:rStyle w:val="PlaceholderText"/>
              <w:rFonts w:ascii="Arial" w:hAnsi="Arial" w:cs="Arial"/>
              <w:color w:val="FF0000"/>
            </w:rPr>
            <w:t>Choose an item.</w:t>
          </w:r>
        </w:p>
      </w:docPartBody>
    </w:docPart>
    <w:docPart>
      <w:docPartPr>
        <w:name w:val="25D68ACB876749BAB30666CACF0CD685"/>
        <w:category>
          <w:name w:val="General"/>
          <w:gallery w:val="placeholder"/>
        </w:category>
        <w:types>
          <w:type w:val="bbPlcHdr"/>
        </w:types>
        <w:behaviors>
          <w:behavior w:val="content"/>
        </w:behaviors>
        <w:guid w:val="{7A7DB790-A8E3-4975-A0AE-8C381E54DDC7}"/>
      </w:docPartPr>
      <w:docPartBody>
        <w:p w:rsidR="00CE0575" w:rsidRDefault="00CE0575">
          <w:pPr>
            <w:pStyle w:val="25D68ACB876749BAB30666CACF0CD685"/>
          </w:pPr>
          <w:r w:rsidRPr="004F09F0">
            <w:rPr>
              <w:rStyle w:val="PlaceholderText"/>
              <w:rFonts w:ascii="Arial" w:hAnsi="Arial" w:cs="Arial"/>
              <w:color w:val="FF0000"/>
            </w:rPr>
            <w:t>Choose an item.</w:t>
          </w:r>
        </w:p>
      </w:docPartBody>
    </w:docPart>
    <w:docPart>
      <w:docPartPr>
        <w:name w:val="986FB7701A6A4E049827ACB568E08403"/>
        <w:category>
          <w:name w:val="General"/>
          <w:gallery w:val="placeholder"/>
        </w:category>
        <w:types>
          <w:type w:val="bbPlcHdr"/>
        </w:types>
        <w:behaviors>
          <w:behavior w:val="content"/>
        </w:behaviors>
        <w:guid w:val="{90EFADDE-A420-4D44-A368-7738AC2B8167}"/>
      </w:docPartPr>
      <w:docPartBody>
        <w:p w:rsidR="00CE0575" w:rsidRDefault="00CE0575">
          <w:pPr>
            <w:pStyle w:val="986FB7701A6A4E049827ACB568E08403"/>
          </w:pPr>
          <w:r w:rsidRPr="004F09F0">
            <w:rPr>
              <w:rStyle w:val="PlaceholderText"/>
              <w:rFonts w:ascii="Arial" w:hAnsi="Arial" w:cs="Arial"/>
              <w:color w:val="FF0000"/>
            </w:rPr>
            <w:t>Choose an item.</w:t>
          </w:r>
        </w:p>
      </w:docPartBody>
    </w:docPart>
    <w:docPart>
      <w:docPartPr>
        <w:name w:val="9132C16118D742F88C5640CF804CA907"/>
        <w:category>
          <w:name w:val="General"/>
          <w:gallery w:val="placeholder"/>
        </w:category>
        <w:types>
          <w:type w:val="bbPlcHdr"/>
        </w:types>
        <w:behaviors>
          <w:behavior w:val="content"/>
        </w:behaviors>
        <w:guid w:val="{87613885-71F1-41A9-B21B-1CE58517A530}"/>
      </w:docPartPr>
      <w:docPartBody>
        <w:p w:rsidR="00CE0575" w:rsidRDefault="00CE0575">
          <w:pPr>
            <w:pStyle w:val="9132C16118D742F88C5640CF804CA907"/>
          </w:pPr>
          <w:r w:rsidRPr="004F09F0">
            <w:rPr>
              <w:rStyle w:val="PlaceholderText"/>
              <w:rFonts w:ascii="Arial" w:hAnsi="Arial" w:cs="Arial"/>
              <w:color w:val="FF0000"/>
            </w:rPr>
            <w:t>Click here to enter text.</w:t>
          </w:r>
        </w:p>
      </w:docPartBody>
    </w:docPart>
    <w:docPart>
      <w:docPartPr>
        <w:name w:val="2100C118E5B04258901D5CD699409142"/>
        <w:category>
          <w:name w:val="General"/>
          <w:gallery w:val="placeholder"/>
        </w:category>
        <w:types>
          <w:type w:val="bbPlcHdr"/>
        </w:types>
        <w:behaviors>
          <w:behavior w:val="content"/>
        </w:behaviors>
        <w:guid w:val="{A8697B74-A099-4F97-AF7A-444E3B60A9CB}"/>
      </w:docPartPr>
      <w:docPartBody>
        <w:p w:rsidR="00CE0575" w:rsidRDefault="00CE0575">
          <w:pPr>
            <w:pStyle w:val="2100C118E5B04258901D5CD699409142"/>
          </w:pPr>
          <w:r w:rsidRPr="004F09F0">
            <w:rPr>
              <w:rStyle w:val="PlaceholderText"/>
              <w:rFonts w:ascii="Arial" w:hAnsi="Arial" w:cs="Arial"/>
              <w:color w:val="FF0000"/>
            </w:rPr>
            <w:t>Choose an item.</w:t>
          </w:r>
        </w:p>
      </w:docPartBody>
    </w:docPart>
    <w:docPart>
      <w:docPartPr>
        <w:name w:val="960B77EFE88946D7B954F843792DF3B5"/>
        <w:category>
          <w:name w:val="General"/>
          <w:gallery w:val="placeholder"/>
        </w:category>
        <w:types>
          <w:type w:val="bbPlcHdr"/>
        </w:types>
        <w:behaviors>
          <w:behavior w:val="content"/>
        </w:behaviors>
        <w:guid w:val="{3CCF5D1A-0952-457E-8D50-A6A6C9130C86}"/>
      </w:docPartPr>
      <w:docPartBody>
        <w:p w:rsidR="00CE0575" w:rsidRDefault="00CE0575">
          <w:pPr>
            <w:pStyle w:val="960B77EFE88946D7B954F843792DF3B5"/>
          </w:pPr>
          <w:r w:rsidRPr="004F09F0">
            <w:rPr>
              <w:rStyle w:val="PlaceholderText"/>
              <w:rFonts w:ascii="Arial" w:hAnsi="Arial" w:cs="Arial"/>
              <w:color w:val="FF0000"/>
            </w:rPr>
            <w:t>Click here to enter text.</w:t>
          </w:r>
        </w:p>
      </w:docPartBody>
    </w:docPart>
    <w:docPart>
      <w:docPartPr>
        <w:name w:val="12C0FF64049145249085E955A78B88D9"/>
        <w:category>
          <w:name w:val="General"/>
          <w:gallery w:val="placeholder"/>
        </w:category>
        <w:types>
          <w:type w:val="bbPlcHdr"/>
        </w:types>
        <w:behaviors>
          <w:behavior w:val="content"/>
        </w:behaviors>
        <w:guid w:val="{C48A7852-208C-4708-B2AD-AE96CE3D6411}"/>
      </w:docPartPr>
      <w:docPartBody>
        <w:p w:rsidR="00CE0575" w:rsidRDefault="00CE0575">
          <w:pPr>
            <w:pStyle w:val="12C0FF64049145249085E955A78B88D9"/>
          </w:pPr>
          <w:r w:rsidRPr="004F09F0">
            <w:rPr>
              <w:rStyle w:val="PlaceholderText"/>
              <w:rFonts w:ascii="Arial" w:hAnsi="Arial" w:cs="Arial"/>
              <w:color w:val="FF0000"/>
            </w:rPr>
            <w:t>Choose an item.</w:t>
          </w:r>
        </w:p>
      </w:docPartBody>
    </w:docPart>
    <w:docPart>
      <w:docPartPr>
        <w:name w:val="5E3A37A90A96424BAD25ED0432C184B1"/>
        <w:category>
          <w:name w:val="General"/>
          <w:gallery w:val="placeholder"/>
        </w:category>
        <w:types>
          <w:type w:val="bbPlcHdr"/>
        </w:types>
        <w:behaviors>
          <w:behavior w:val="content"/>
        </w:behaviors>
        <w:guid w:val="{0AEE4ECD-C010-4BFD-BE07-D4D3EAE53E09}"/>
      </w:docPartPr>
      <w:docPartBody>
        <w:p w:rsidR="00CE0575" w:rsidRDefault="00CE0575">
          <w:pPr>
            <w:pStyle w:val="5E3A37A90A96424BAD25ED0432C184B1"/>
          </w:pPr>
          <w:r w:rsidRPr="004F09F0">
            <w:rPr>
              <w:rStyle w:val="PlaceholderText"/>
              <w:rFonts w:ascii="Arial" w:hAnsi="Arial" w:cs="Arial"/>
              <w:color w:val="FF0000"/>
            </w:rPr>
            <w:t>Click here to enter text.</w:t>
          </w:r>
        </w:p>
      </w:docPartBody>
    </w:docPart>
    <w:docPart>
      <w:docPartPr>
        <w:name w:val="AD1D1B64CC634515A27C2F63C095420C"/>
        <w:category>
          <w:name w:val="General"/>
          <w:gallery w:val="placeholder"/>
        </w:category>
        <w:types>
          <w:type w:val="bbPlcHdr"/>
        </w:types>
        <w:behaviors>
          <w:behavior w:val="content"/>
        </w:behaviors>
        <w:guid w:val="{4CA833A8-AF11-4CB1-9E0D-2B58F3E52773}"/>
      </w:docPartPr>
      <w:docPartBody>
        <w:p w:rsidR="00CE0575" w:rsidRDefault="00CE0575">
          <w:pPr>
            <w:pStyle w:val="AD1D1B64CC634515A27C2F63C095420C"/>
          </w:pPr>
          <w:r w:rsidRPr="004F09F0">
            <w:rPr>
              <w:rStyle w:val="PlaceholderText"/>
              <w:rFonts w:ascii="Arial" w:hAnsi="Arial" w:cs="Arial"/>
              <w:color w:val="FF0000"/>
            </w:rPr>
            <w:t>Choose an item.</w:t>
          </w:r>
        </w:p>
      </w:docPartBody>
    </w:docPart>
    <w:docPart>
      <w:docPartPr>
        <w:name w:val="BEF2DD2730B649B4BA4E72DB84E1D51A"/>
        <w:category>
          <w:name w:val="General"/>
          <w:gallery w:val="placeholder"/>
        </w:category>
        <w:types>
          <w:type w:val="bbPlcHdr"/>
        </w:types>
        <w:behaviors>
          <w:behavior w:val="content"/>
        </w:behaviors>
        <w:guid w:val="{08017D01-8481-44DE-86A4-3D7219CC84E2}"/>
      </w:docPartPr>
      <w:docPartBody>
        <w:p w:rsidR="00CE0575" w:rsidRDefault="00CE0575">
          <w:pPr>
            <w:pStyle w:val="BEF2DD2730B649B4BA4E72DB84E1D51A"/>
          </w:pPr>
          <w:r w:rsidRPr="004F09F0">
            <w:rPr>
              <w:rStyle w:val="PlaceholderText"/>
              <w:rFonts w:ascii="Arial" w:hAnsi="Arial" w:cs="Arial"/>
              <w:color w:val="FF0000"/>
            </w:rPr>
            <w:t>Choose an item.</w:t>
          </w:r>
        </w:p>
      </w:docPartBody>
    </w:docPart>
    <w:docPart>
      <w:docPartPr>
        <w:name w:val="519723E8EBC8454CA452C72878510F01"/>
        <w:category>
          <w:name w:val="General"/>
          <w:gallery w:val="placeholder"/>
        </w:category>
        <w:types>
          <w:type w:val="bbPlcHdr"/>
        </w:types>
        <w:behaviors>
          <w:behavior w:val="content"/>
        </w:behaviors>
        <w:guid w:val="{5ACE99F8-C811-499B-B8F0-4BEAE9584275}"/>
      </w:docPartPr>
      <w:docPartBody>
        <w:p w:rsidR="00CE0575" w:rsidRDefault="00CE0575">
          <w:pPr>
            <w:pStyle w:val="519723E8EBC8454CA452C72878510F01"/>
          </w:pPr>
          <w:r w:rsidRPr="004F09F0">
            <w:rPr>
              <w:rStyle w:val="PlaceholderText"/>
              <w:rFonts w:ascii="Arial" w:hAnsi="Arial" w:cs="Arial"/>
              <w:color w:val="FF0000"/>
            </w:rPr>
            <w:t>Click here to enter text.</w:t>
          </w:r>
        </w:p>
      </w:docPartBody>
    </w:docPart>
    <w:docPart>
      <w:docPartPr>
        <w:name w:val="19A1793882B14C2999D4039430D1E19F"/>
        <w:category>
          <w:name w:val="General"/>
          <w:gallery w:val="placeholder"/>
        </w:category>
        <w:types>
          <w:type w:val="bbPlcHdr"/>
        </w:types>
        <w:behaviors>
          <w:behavior w:val="content"/>
        </w:behaviors>
        <w:guid w:val="{2C4B1F3B-5EFF-4DF7-A23F-10EF37168684}"/>
      </w:docPartPr>
      <w:docPartBody>
        <w:p w:rsidR="00CE0575" w:rsidRDefault="00CE0575">
          <w:pPr>
            <w:pStyle w:val="19A1793882B14C2999D4039430D1E19F"/>
          </w:pPr>
          <w:r w:rsidRPr="004F09F0">
            <w:rPr>
              <w:rStyle w:val="PlaceholderText"/>
              <w:rFonts w:ascii="Arial" w:hAnsi="Arial" w:cs="Arial"/>
              <w:color w:val="FF0000"/>
            </w:rPr>
            <w:t>Choose an item.</w:t>
          </w:r>
        </w:p>
      </w:docPartBody>
    </w:docPart>
    <w:docPart>
      <w:docPartPr>
        <w:name w:val="E563D16877E8404F90B1A33554C38071"/>
        <w:category>
          <w:name w:val="General"/>
          <w:gallery w:val="placeholder"/>
        </w:category>
        <w:types>
          <w:type w:val="bbPlcHdr"/>
        </w:types>
        <w:behaviors>
          <w:behavior w:val="content"/>
        </w:behaviors>
        <w:guid w:val="{67492061-2B33-409D-89A8-37B502081AD0}"/>
      </w:docPartPr>
      <w:docPartBody>
        <w:p w:rsidR="00CE0575" w:rsidRDefault="00CE0575">
          <w:pPr>
            <w:pStyle w:val="E563D16877E8404F90B1A33554C38071"/>
          </w:pPr>
          <w:r w:rsidRPr="004F09F0">
            <w:rPr>
              <w:rStyle w:val="PlaceholderText"/>
              <w:rFonts w:ascii="Arial" w:hAnsi="Arial" w:cs="Arial"/>
              <w:color w:val="FF0000"/>
            </w:rPr>
            <w:t>Click here to enter text.</w:t>
          </w:r>
        </w:p>
      </w:docPartBody>
    </w:docPart>
    <w:docPart>
      <w:docPartPr>
        <w:name w:val="226AACE24A4A4FAA96FC55763E4DBC63"/>
        <w:category>
          <w:name w:val="General"/>
          <w:gallery w:val="placeholder"/>
        </w:category>
        <w:types>
          <w:type w:val="bbPlcHdr"/>
        </w:types>
        <w:behaviors>
          <w:behavior w:val="content"/>
        </w:behaviors>
        <w:guid w:val="{523AA1EC-CBA2-406D-836F-856FF26B440B}"/>
      </w:docPartPr>
      <w:docPartBody>
        <w:p w:rsidR="00CE0575" w:rsidRDefault="00CE0575">
          <w:pPr>
            <w:pStyle w:val="226AACE24A4A4FAA96FC55763E4DBC63"/>
          </w:pPr>
          <w:r w:rsidRPr="004F09F0">
            <w:rPr>
              <w:rStyle w:val="PlaceholderText"/>
              <w:rFonts w:ascii="Arial" w:hAnsi="Arial" w:cs="Arial"/>
              <w:color w:val="FF0000"/>
            </w:rPr>
            <w:t>Choose an item.</w:t>
          </w:r>
        </w:p>
      </w:docPartBody>
    </w:docPart>
    <w:docPart>
      <w:docPartPr>
        <w:name w:val="5D7E6BDE15544E259AE8B695A39115BB"/>
        <w:category>
          <w:name w:val="General"/>
          <w:gallery w:val="placeholder"/>
        </w:category>
        <w:types>
          <w:type w:val="bbPlcHdr"/>
        </w:types>
        <w:behaviors>
          <w:behavior w:val="content"/>
        </w:behaviors>
        <w:guid w:val="{8F453A70-70A0-402E-85C0-50371DD055B9}"/>
      </w:docPartPr>
      <w:docPartBody>
        <w:p w:rsidR="00CE0575" w:rsidRDefault="00CE0575">
          <w:pPr>
            <w:pStyle w:val="5D7E6BDE15544E259AE8B695A39115BB"/>
          </w:pPr>
          <w:r w:rsidRPr="004F09F0">
            <w:rPr>
              <w:rStyle w:val="PlaceholderText"/>
              <w:rFonts w:ascii="Arial" w:hAnsi="Arial" w:cs="Arial"/>
              <w:color w:val="FF0000"/>
            </w:rPr>
            <w:t>Click here to enter text.</w:t>
          </w:r>
        </w:p>
      </w:docPartBody>
    </w:docPart>
    <w:docPart>
      <w:docPartPr>
        <w:name w:val="ECFF716298BA41F3AC16566476E7A12B"/>
        <w:category>
          <w:name w:val="General"/>
          <w:gallery w:val="placeholder"/>
        </w:category>
        <w:types>
          <w:type w:val="bbPlcHdr"/>
        </w:types>
        <w:behaviors>
          <w:behavior w:val="content"/>
        </w:behaviors>
        <w:guid w:val="{B1E6B290-77FD-49C4-9790-CCEF43D79960}"/>
      </w:docPartPr>
      <w:docPartBody>
        <w:p w:rsidR="00CE0575" w:rsidRDefault="00CE0575">
          <w:pPr>
            <w:pStyle w:val="ECFF716298BA41F3AC16566476E7A12B"/>
          </w:pPr>
          <w:r w:rsidRPr="004F09F0">
            <w:rPr>
              <w:rStyle w:val="PlaceholderText"/>
              <w:rFonts w:ascii="Arial" w:hAnsi="Arial" w:cs="Arial"/>
              <w:color w:val="FF0000"/>
            </w:rPr>
            <w:t>Choose an item.</w:t>
          </w:r>
        </w:p>
      </w:docPartBody>
    </w:docPart>
    <w:docPart>
      <w:docPartPr>
        <w:name w:val="3B425394FD33426FBDA8A42039351C76"/>
        <w:category>
          <w:name w:val="General"/>
          <w:gallery w:val="placeholder"/>
        </w:category>
        <w:types>
          <w:type w:val="bbPlcHdr"/>
        </w:types>
        <w:behaviors>
          <w:behavior w:val="content"/>
        </w:behaviors>
        <w:guid w:val="{15DD35B6-CD12-4C34-A360-C94D09EFA4DF}"/>
      </w:docPartPr>
      <w:docPartBody>
        <w:p w:rsidR="00CE0575" w:rsidRDefault="00CE0575">
          <w:pPr>
            <w:pStyle w:val="3B425394FD33426FBDA8A42039351C76"/>
          </w:pPr>
          <w:r w:rsidRPr="004F09F0">
            <w:rPr>
              <w:rStyle w:val="PlaceholderText"/>
              <w:rFonts w:ascii="Arial" w:hAnsi="Arial" w:cs="Arial"/>
              <w:color w:val="FF0000"/>
            </w:rPr>
            <w:t>Click here to enter text.</w:t>
          </w:r>
        </w:p>
      </w:docPartBody>
    </w:docPart>
    <w:docPart>
      <w:docPartPr>
        <w:name w:val="B981AECC62BC4CEDBD76FFE5F775D9DA"/>
        <w:category>
          <w:name w:val="General"/>
          <w:gallery w:val="placeholder"/>
        </w:category>
        <w:types>
          <w:type w:val="bbPlcHdr"/>
        </w:types>
        <w:behaviors>
          <w:behavior w:val="content"/>
        </w:behaviors>
        <w:guid w:val="{DEF4A35E-DE38-4A77-9CB9-2491E4850122}"/>
      </w:docPartPr>
      <w:docPartBody>
        <w:p w:rsidR="00CE0575" w:rsidRDefault="00CE0575">
          <w:pPr>
            <w:pStyle w:val="B981AECC62BC4CEDBD76FFE5F775D9DA"/>
          </w:pPr>
          <w:r w:rsidRPr="004F09F0">
            <w:rPr>
              <w:rStyle w:val="PlaceholderText"/>
              <w:rFonts w:ascii="Arial" w:hAnsi="Arial" w:cs="Arial"/>
              <w:color w:val="FF0000"/>
            </w:rPr>
            <w:t>Choose an item.</w:t>
          </w:r>
        </w:p>
      </w:docPartBody>
    </w:docPart>
    <w:docPart>
      <w:docPartPr>
        <w:name w:val="C8259ECEB76645649657027531017B6D"/>
        <w:category>
          <w:name w:val="General"/>
          <w:gallery w:val="placeholder"/>
        </w:category>
        <w:types>
          <w:type w:val="bbPlcHdr"/>
        </w:types>
        <w:behaviors>
          <w:behavior w:val="content"/>
        </w:behaviors>
        <w:guid w:val="{A2F3B436-BAF5-4552-9133-C6E5BF26EF7C}"/>
      </w:docPartPr>
      <w:docPartBody>
        <w:p w:rsidR="00CE0575" w:rsidRDefault="00CE0575">
          <w:pPr>
            <w:pStyle w:val="C8259ECEB76645649657027531017B6D"/>
          </w:pPr>
          <w:r w:rsidRPr="004F09F0">
            <w:rPr>
              <w:rStyle w:val="PlaceholderText"/>
              <w:rFonts w:ascii="Arial" w:hAnsi="Arial" w:cs="Arial"/>
              <w:color w:val="FF0000"/>
            </w:rPr>
            <w:t>Click here to enter text.</w:t>
          </w:r>
        </w:p>
      </w:docPartBody>
    </w:docPart>
    <w:docPart>
      <w:docPartPr>
        <w:name w:val="5C4D88A4AA764D6E904EF5757BA03C6D"/>
        <w:category>
          <w:name w:val="General"/>
          <w:gallery w:val="placeholder"/>
        </w:category>
        <w:types>
          <w:type w:val="bbPlcHdr"/>
        </w:types>
        <w:behaviors>
          <w:behavior w:val="content"/>
        </w:behaviors>
        <w:guid w:val="{F47DBF3B-6AA1-49C8-9E4E-DFC696D73666}"/>
      </w:docPartPr>
      <w:docPartBody>
        <w:p w:rsidR="00CE0575" w:rsidRDefault="00CE0575">
          <w:pPr>
            <w:pStyle w:val="5C4D88A4AA764D6E904EF5757BA03C6D"/>
          </w:pPr>
          <w:r w:rsidRPr="004F09F0">
            <w:rPr>
              <w:rStyle w:val="PlaceholderText"/>
              <w:rFonts w:ascii="Arial" w:hAnsi="Arial" w:cs="Arial"/>
              <w:color w:val="FF0000"/>
            </w:rPr>
            <w:t>Choose an item.</w:t>
          </w:r>
        </w:p>
      </w:docPartBody>
    </w:docPart>
    <w:docPart>
      <w:docPartPr>
        <w:name w:val="D0BF06C617EF448880382204C3378756"/>
        <w:category>
          <w:name w:val="General"/>
          <w:gallery w:val="placeholder"/>
        </w:category>
        <w:types>
          <w:type w:val="bbPlcHdr"/>
        </w:types>
        <w:behaviors>
          <w:behavior w:val="content"/>
        </w:behaviors>
        <w:guid w:val="{14E50658-4778-430D-89C8-9BC02D511C97}"/>
      </w:docPartPr>
      <w:docPartBody>
        <w:p w:rsidR="00CE0575" w:rsidRDefault="00CE0575">
          <w:pPr>
            <w:pStyle w:val="D0BF06C617EF448880382204C3378756"/>
          </w:pPr>
          <w:r w:rsidRPr="004F09F0">
            <w:rPr>
              <w:rStyle w:val="PlaceholderText"/>
              <w:rFonts w:ascii="Arial" w:hAnsi="Arial" w:cs="Arial"/>
              <w:color w:val="FF0000"/>
            </w:rPr>
            <w:t>Click here to enter text.</w:t>
          </w:r>
        </w:p>
      </w:docPartBody>
    </w:docPart>
    <w:docPart>
      <w:docPartPr>
        <w:name w:val="D240901EE6DE4542AF5C36666B903867"/>
        <w:category>
          <w:name w:val="General"/>
          <w:gallery w:val="placeholder"/>
        </w:category>
        <w:types>
          <w:type w:val="bbPlcHdr"/>
        </w:types>
        <w:behaviors>
          <w:behavior w:val="content"/>
        </w:behaviors>
        <w:guid w:val="{F70C178E-576B-4DA0-92E6-4D9CF9E51A23}"/>
      </w:docPartPr>
      <w:docPartBody>
        <w:p w:rsidR="00CE0575" w:rsidRDefault="00CE0575">
          <w:pPr>
            <w:pStyle w:val="D240901EE6DE4542AF5C36666B903867"/>
          </w:pPr>
          <w:r w:rsidRPr="004F09F0">
            <w:rPr>
              <w:rStyle w:val="PlaceholderText"/>
              <w:rFonts w:ascii="Arial" w:hAnsi="Arial" w:cs="Arial"/>
              <w:color w:val="FF0000"/>
            </w:rPr>
            <w:t>Choose an item.</w:t>
          </w:r>
        </w:p>
      </w:docPartBody>
    </w:docPart>
    <w:docPart>
      <w:docPartPr>
        <w:name w:val="3C5791ED49364BB2BA6717D4768306F3"/>
        <w:category>
          <w:name w:val="General"/>
          <w:gallery w:val="placeholder"/>
        </w:category>
        <w:types>
          <w:type w:val="bbPlcHdr"/>
        </w:types>
        <w:behaviors>
          <w:behavior w:val="content"/>
        </w:behaviors>
        <w:guid w:val="{AA99CA34-0984-47C4-AC81-5D60579A1BEF}"/>
      </w:docPartPr>
      <w:docPartBody>
        <w:p w:rsidR="00CE0575" w:rsidRDefault="00CE0575">
          <w:pPr>
            <w:pStyle w:val="3C5791ED49364BB2BA6717D4768306F3"/>
          </w:pPr>
          <w:r w:rsidRPr="004F09F0">
            <w:rPr>
              <w:rStyle w:val="PlaceholderText"/>
              <w:rFonts w:ascii="Arial" w:hAnsi="Arial" w:cs="Arial"/>
              <w:color w:val="FF0000"/>
            </w:rPr>
            <w:t>Click here to enter text.</w:t>
          </w:r>
        </w:p>
      </w:docPartBody>
    </w:docPart>
    <w:docPart>
      <w:docPartPr>
        <w:name w:val="43AB186A16C248C5B9EEF7E3B195902A"/>
        <w:category>
          <w:name w:val="General"/>
          <w:gallery w:val="placeholder"/>
        </w:category>
        <w:types>
          <w:type w:val="bbPlcHdr"/>
        </w:types>
        <w:behaviors>
          <w:behavior w:val="content"/>
        </w:behaviors>
        <w:guid w:val="{D5D84D06-680A-4831-99CF-82D727AE1621}"/>
      </w:docPartPr>
      <w:docPartBody>
        <w:p w:rsidR="00CE0575" w:rsidRDefault="00CE0575">
          <w:pPr>
            <w:pStyle w:val="43AB186A16C248C5B9EEF7E3B195902A"/>
          </w:pPr>
          <w:r w:rsidRPr="004F09F0">
            <w:rPr>
              <w:rStyle w:val="PlaceholderText"/>
              <w:rFonts w:ascii="Arial" w:hAnsi="Arial" w:cs="Arial"/>
              <w:color w:val="FF0000"/>
            </w:rPr>
            <w:t>Choose an item.</w:t>
          </w:r>
        </w:p>
      </w:docPartBody>
    </w:docPart>
    <w:docPart>
      <w:docPartPr>
        <w:name w:val="A77814ABD0824925ACD57AE8FBA241A0"/>
        <w:category>
          <w:name w:val="General"/>
          <w:gallery w:val="placeholder"/>
        </w:category>
        <w:types>
          <w:type w:val="bbPlcHdr"/>
        </w:types>
        <w:behaviors>
          <w:behavior w:val="content"/>
        </w:behaviors>
        <w:guid w:val="{13A96C0A-81A2-4946-BC5C-31B75656193F}"/>
      </w:docPartPr>
      <w:docPartBody>
        <w:p w:rsidR="00CE0575" w:rsidRDefault="00CE0575">
          <w:pPr>
            <w:pStyle w:val="A77814ABD0824925ACD57AE8FBA241A0"/>
          </w:pPr>
          <w:r w:rsidRPr="004F09F0">
            <w:rPr>
              <w:rStyle w:val="PlaceholderText"/>
              <w:rFonts w:ascii="Arial" w:hAnsi="Arial" w:cs="Arial"/>
              <w:color w:val="FF0000"/>
            </w:rPr>
            <w:t>Click here to enter text.</w:t>
          </w:r>
        </w:p>
      </w:docPartBody>
    </w:docPart>
    <w:docPart>
      <w:docPartPr>
        <w:name w:val="0DDFC9C1A6E84EA99348B0BBB2B0670B"/>
        <w:category>
          <w:name w:val="General"/>
          <w:gallery w:val="placeholder"/>
        </w:category>
        <w:types>
          <w:type w:val="bbPlcHdr"/>
        </w:types>
        <w:behaviors>
          <w:behavior w:val="content"/>
        </w:behaviors>
        <w:guid w:val="{6286644B-FF6D-4DA9-828E-1F7FE5EE23B8}"/>
      </w:docPartPr>
      <w:docPartBody>
        <w:p w:rsidR="00CE0575" w:rsidRDefault="00CE0575">
          <w:pPr>
            <w:pStyle w:val="0DDFC9C1A6E84EA99348B0BBB2B0670B"/>
          </w:pPr>
          <w:r w:rsidRPr="004F09F0">
            <w:rPr>
              <w:rStyle w:val="PlaceholderText"/>
              <w:rFonts w:ascii="Arial" w:hAnsi="Arial" w:cs="Arial"/>
              <w:color w:val="FF0000"/>
            </w:rPr>
            <w:t>Choose an item.</w:t>
          </w:r>
        </w:p>
      </w:docPartBody>
    </w:docPart>
    <w:docPart>
      <w:docPartPr>
        <w:name w:val="B7D946BB86FD4CDC9A3862B87B6C6C97"/>
        <w:category>
          <w:name w:val="General"/>
          <w:gallery w:val="placeholder"/>
        </w:category>
        <w:types>
          <w:type w:val="bbPlcHdr"/>
        </w:types>
        <w:behaviors>
          <w:behavior w:val="content"/>
        </w:behaviors>
        <w:guid w:val="{25ABAEFB-4CDE-49EF-85B3-0CA8F066B7AE}"/>
      </w:docPartPr>
      <w:docPartBody>
        <w:p w:rsidR="00CE0575" w:rsidRDefault="00CE0575">
          <w:pPr>
            <w:pStyle w:val="B7D946BB86FD4CDC9A3862B87B6C6C97"/>
          </w:pPr>
          <w:r w:rsidRPr="004F09F0">
            <w:rPr>
              <w:rStyle w:val="PlaceholderText"/>
              <w:rFonts w:ascii="Arial" w:hAnsi="Arial" w:cs="Arial"/>
              <w:color w:val="FF0000"/>
            </w:rPr>
            <w:t>Click here to enter text.</w:t>
          </w:r>
        </w:p>
      </w:docPartBody>
    </w:docPart>
    <w:docPart>
      <w:docPartPr>
        <w:name w:val="9B9515795B02401D8EA9BC015E4E31F5"/>
        <w:category>
          <w:name w:val="General"/>
          <w:gallery w:val="placeholder"/>
        </w:category>
        <w:types>
          <w:type w:val="bbPlcHdr"/>
        </w:types>
        <w:behaviors>
          <w:behavior w:val="content"/>
        </w:behaviors>
        <w:guid w:val="{0E078149-4053-4A2A-87B7-34D5D0B9B20F}"/>
      </w:docPartPr>
      <w:docPartBody>
        <w:p w:rsidR="00CE0575" w:rsidRDefault="00CE0575">
          <w:pPr>
            <w:pStyle w:val="9B9515795B02401D8EA9BC015E4E31F5"/>
          </w:pPr>
          <w:r w:rsidRPr="004F09F0">
            <w:rPr>
              <w:rStyle w:val="PlaceholderText"/>
              <w:rFonts w:ascii="Arial" w:hAnsi="Arial" w:cs="Arial"/>
              <w:color w:val="FF0000"/>
            </w:rPr>
            <w:t>Choose an item.</w:t>
          </w:r>
        </w:p>
      </w:docPartBody>
    </w:docPart>
    <w:docPart>
      <w:docPartPr>
        <w:name w:val="6A8ED14B893E4C9CA408F726A9E419F6"/>
        <w:category>
          <w:name w:val="General"/>
          <w:gallery w:val="placeholder"/>
        </w:category>
        <w:types>
          <w:type w:val="bbPlcHdr"/>
        </w:types>
        <w:behaviors>
          <w:behavior w:val="content"/>
        </w:behaviors>
        <w:guid w:val="{EDC0E930-13BB-4DBA-942D-7C5733D086BB}"/>
      </w:docPartPr>
      <w:docPartBody>
        <w:p w:rsidR="00CE0575" w:rsidRDefault="00CE0575">
          <w:pPr>
            <w:pStyle w:val="6A8ED14B893E4C9CA408F726A9E419F6"/>
          </w:pPr>
          <w:r w:rsidRPr="004F09F0">
            <w:rPr>
              <w:rStyle w:val="PlaceholderText"/>
              <w:rFonts w:ascii="Arial" w:hAnsi="Arial" w:cs="Arial"/>
              <w:color w:val="FF0000"/>
            </w:rPr>
            <w:t>Click here to enter text.</w:t>
          </w:r>
        </w:p>
      </w:docPartBody>
    </w:docPart>
    <w:docPart>
      <w:docPartPr>
        <w:name w:val="DC28F2BE403D4738B696FD8EA93350EC"/>
        <w:category>
          <w:name w:val="General"/>
          <w:gallery w:val="placeholder"/>
        </w:category>
        <w:types>
          <w:type w:val="bbPlcHdr"/>
        </w:types>
        <w:behaviors>
          <w:behavior w:val="content"/>
        </w:behaviors>
        <w:guid w:val="{69FE932F-0B88-4578-AE52-C1A1AA6C62B8}"/>
      </w:docPartPr>
      <w:docPartBody>
        <w:p w:rsidR="00CE0575" w:rsidRDefault="00CE0575">
          <w:pPr>
            <w:pStyle w:val="DC28F2BE403D4738B696FD8EA93350EC"/>
          </w:pPr>
          <w:r w:rsidRPr="004F09F0">
            <w:rPr>
              <w:rStyle w:val="PlaceholderText"/>
              <w:rFonts w:ascii="Arial" w:hAnsi="Arial" w:cs="Arial"/>
              <w:color w:val="FF0000"/>
            </w:rPr>
            <w:t>Choose an item.</w:t>
          </w:r>
        </w:p>
      </w:docPartBody>
    </w:docPart>
    <w:docPart>
      <w:docPartPr>
        <w:name w:val="3E6436B9882140F797DEB64EB30DE1EE"/>
        <w:category>
          <w:name w:val="General"/>
          <w:gallery w:val="placeholder"/>
        </w:category>
        <w:types>
          <w:type w:val="bbPlcHdr"/>
        </w:types>
        <w:behaviors>
          <w:behavior w:val="content"/>
        </w:behaviors>
        <w:guid w:val="{37DD7F6E-4E3D-4B2A-B556-C8B6658D5007}"/>
      </w:docPartPr>
      <w:docPartBody>
        <w:p w:rsidR="00CE0575" w:rsidRDefault="00CE0575">
          <w:pPr>
            <w:pStyle w:val="3E6436B9882140F797DEB64EB30DE1EE"/>
          </w:pPr>
          <w:r w:rsidRPr="004F09F0">
            <w:rPr>
              <w:rStyle w:val="PlaceholderText"/>
              <w:rFonts w:ascii="Arial" w:hAnsi="Arial" w:cs="Arial"/>
              <w:color w:val="FF0000"/>
            </w:rPr>
            <w:t>Click here to enter text.</w:t>
          </w:r>
        </w:p>
      </w:docPartBody>
    </w:docPart>
    <w:docPart>
      <w:docPartPr>
        <w:name w:val="837ADA51D4B34591A49B33724C7751F0"/>
        <w:category>
          <w:name w:val="General"/>
          <w:gallery w:val="placeholder"/>
        </w:category>
        <w:types>
          <w:type w:val="bbPlcHdr"/>
        </w:types>
        <w:behaviors>
          <w:behavior w:val="content"/>
        </w:behaviors>
        <w:guid w:val="{AF48BC33-30F0-4837-9FD9-4F5EAF2B585C}"/>
      </w:docPartPr>
      <w:docPartBody>
        <w:p w:rsidR="00CE0575" w:rsidRDefault="00CE0575">
          <w:pPr>
            <w:pStyle w:val="837ADA51D4B34591A49B33724C7751F0"/>
          </w:pPr>
          <w:r w:rsidRPr="004F09F0">
            <w:rPr>
              <w:rStyle w:val="Arial11"/>
              <w:color w:val="FF0000"/>
            </w:rPr>
            <w:t>[insert name of supplier]</w:t>
          </w:r>
        </w:p>
      </w:docPartBody>
    </w:docPart>
    <w:docPart>
      <w:docPartPr>
        <w:name w:val="0909D5445E6743399187F802EC0AF111"/>
        <w:category>
          <w:name w:val="General"/>
          <w:gallery w:val="placeholder"/>
        </w:category>
        <w:types>
          <w:type w:val="bbPlcHdr"/>
        </w:types>
        <w:behaviors>
          <w:behavior w:val="content"/>
        </w:behaviors>
        <w:guid w:val="{0DFDF6C3-E7D5-488A-B050-FA9D0FB2C02F}"/>
      </w:docPartPr>
      <w:docPartBody>
        <w:p w:rsidR="00CE0575" w:rsidRDefault="00CE0575">
          <w:pPr>
            <w:pStyle w:val="0909D5445E6743399187F802EC0AF111"/>
          </w:pPr>
          <w:r w:rsidRPr="005C7567">
            <w:rPr>
              <w:rStyle w:val="PlaceholderText"/>
              <w:rFonts w:ascii="Arial" w:hAnsi="Arial" w:cs="Arial"/>
            </w:rPr>
            <w:t>Click here to enter text.</w:t>
          </w:r>
        </w:p>
      </w:docPartBody>
    </w:docPart>
    <w:docPart>
      <w:docPartPr>
        <w:name w:val="6AAEAD3C116841D5A5A87004C9F94CC1"/>
        <w:category>
          <w:name w:val="General"/>
          <w:gallery w:val="placeholder"/>
        </w:category>
        <w:types>
          <w:type w:val="bbPlcHdr"/>
        </w:types>
        <w:behaviors>
          <w:behavior w:val="content"/>
        </w:behaviors>
        <w:guid w:val="{8E7CA68C-661B-465A-A945-4120A7F5E6D5}"/>
      </w:docPartPr>
      <w:docPartBody>
        <w:p w:rsidR="00CE0575" w:rsidRDefault="00CE0575">
          <w:pPr>
            <w:pStyle w:val="6AAEAD3C116841D5A5A87004C9F94CC1"/>
          </w:pPr>
          <w:r w:rsidRPr="005C7567">
            <w:rPr>
              <w:rStyle w:val="PlaceholderText"/>
              <w:rFonts w:ascii="Arial" w:hAnsi="Arial" w:cs="Arial"/>
            </w:rPr>
            <w:t>Click here to enter text.</w:t>
          </w:r>
        </w:p>
      </w:docPartBody>
    </w:docPart>
    <w:docPart>
      <w:docPartPr>
        <w:name w:val="BF474427FBDF44A88E97C7ADBA9220B2"/>
        <w:category>
          <w:name w:val="General"/>
          <w:gallery w:val="placeholder"/>
        </w:category>
        <w:types>
          <w:type w:val="bbPlcHdr"/>
        </w:types>
        <w:behaviors>
          <w:behavior w:val="content"/>
        </w:behaviors>
        <w:guid w:val="{D50DB3A3-1D91-44F6-BD2B-5FD0CC53A15D}"/>
      </w:docPartPr>
      <w:docPartBody>
        <w:p w:rsidR="00CE0575" w:rsidRDefault="00CE0575">
          <w:pPr>
            <w:pStyle w:val="BF474427FBDF44A88E97C7ADBA9220B2"/>
          </w:pPr>
          <w:r w:rsidRPr="00C239A7">
            <w:rPr>
              <w:rStyle w:val="PlaceholderText"/>
              <w:rFonts w:ascii="Arial" w:hAnsi="Arial" w:cs="Arial"/>
            </w:rPr>
            <w:t>Click here to enter a date.</w:t>
          </w:r>
        </w:p>
      </w:docPartBody>
    </w:docPart>
    <w:docPart>
      <w:docPartPr>
        <w:name w:val="6AD34045BCF449BA935ED47C5F0ADDFF"/>
        <w:category>
          <w:name w:val="General"/>
          <w:gallery w:val="placeholder"/>
        </w:category>
        <w:types>
          <w:type w:val="bbPlcHdr"/>
        </w:types>
        <w:behaviors>
          <w:behavior w:val="content"/>
        </w:behaviors>
        <w:guid w:val="{C456CB90-CA34-4933-B0BF-2765DBA129B3}"/>
      </w:docPartPr>
      <w:docPartBody>
        <w:p w:rsidR="00CE0575" w:rsidRDefault="00CE0575">
          <w:pPr>
            <w:pStyle w:val="6AD34045BCF449BA935ED47C5F0ADDFF"/>
          </w:pPr>
          <w:r w:rsidRPr="00C239A7">
            <w:rPr>
              <w:rStyle w:val="PlaceholderText"/>
              <w:rFonts w:ascii="Arial" w:hAnsi="Arial" w:cs="Arial"/>
              <w:sz w:val="20"/>
            </w:rPr>
            <w:t>Click here to enter text.</w:t>
          </w:r>
        </w:p>
      </w:docPartBody>
    </w:docPart>
    <w:docPart>
      <w:docPartPr>
        <w:name w:val="E0773D2345404635AC4802EF638EFDAE"/>
        <w:category>
          <w:name w:val="General"/>
          <w:gallery w:val="placeholder"/>
        </w:category>
        <w:types>
          <w:type w:val="bbPlcHdr"/>
        </w:types>
        <w:behaviors>
          <w:behavior w:val="content"/>
        </w:behaviors>
        <w:guid w:val="{C5D1AD14-1CC6-418C-8856-4BCFB73A4195}"/>
      </w:docPartPr>
      <w:docPartBody>
        <w:p w:rsidR="00CE0575" w:rsidRDefault="00CE0575">
          <w:pPr>
            <w:pStyle w:val="E0773D2345404635AC4802EF638EFDAE"/>
          </w:pPr>
          <w:r w:rsidRPr="00C239A7">
            <w:rPr>
              <w:rStyle w:val="PlaceholderText"/>
              <w:rFonts w:ascii="Arial" w:hAnsi="Arial" w:cs="Arial"/>
              <w:sz w:val="20"/>
            </w:rPr>
            <w:t>Click here to enter text.</w:t>
          </w:r>
        </w:p>
      </w:docPartBody>
    </w:docPart>
    <w:docPart>
      <w:docPartPr>
        <w:name w:val="3BA224269F0440FAB9C74FCAF070B53F"/>
        <w:category>
          <w:name w:val="General"/>
          <w:gallery w:val="placeholder"/>
        </w:category>
        <w:types>
          <w:type w:val="bbPlcHdr"/>
        </w:types>
        <w:behaviors>
          <w:behavior w:val="content"/>
        </w:behaviors>
        <w:guid w:val="{F555D422-0ACA-45FD-B9DB-7E262C2C8545}"/>
      </w:docPartPr>
      <w:docPartBody>
        <w:p w:rsidR="00CE0575" w:rsidRDefault="00CE0575">
          <w:pPr>
            <w:pStyle w:val="3BA224269F0440FAB9C74FCAF070B53F"/>
          </w:pPr>
          <w:r w:rsidRPr="00C239A7">
            <w:rPr>
              <w:rStyle w:val="PlaceholderText"/>
              <w:rFonts w:ascii="Arial" w:hAnsi="Arial" w:cs="Arial"/>
              <w:sz w:val="20"/>
            </w:rPr>
            <w:t>Click here to enter text.</w:t>
          </w:r>
        </w:p>
      </w:docPartBody>
    </w:docPart>
    <w:docPart>
      <w:docPartPr>
        <w:name w:val="1F1DB1DD08E84CF894CD51856C89E931"/>
        <w:category>
          <w:name w:val="General"/>
          <w:gallery w:val="placeholder"/>
        </w:category>
        <w:types>
          <w:type w:val="bbPlcHdr"/>
        </w:types>
        <w:behaviors>
          <w:behavior w:val="content"/>
        </w:behaviors>
        <w:guid w:val="{96B96E49-B2CA-47E7-B8B4-07375A13EDAA}"/>
      </w:docPartPr>
      <w:docPartBody>
        <w:p w:rsidR="00CE0575" w:rsidRDefault="00CE0575">
          <w:pPr>
            <w:pStyle w:val="1F1DB1DD08E84CF894CD51856C89E931"/>
          </w:pPr>
          <w:r w:rsidRPr="00C239A7">
            <w:rPr>
              <w:rStyle w:val="PlaceholderText"/>
              <w:rFonts w:ascii="Arial" w:hAnsi="Arial" w:cs="Arial"/>
              <w:sz w:val="20"/>
            </w:rPr>
            <w:t>Click here to enter text.</w:t>
          </w:r>
        </w:p>
      </w:docPartBody>
    </w:docPart>
    <w:docPart>
      <w:docPartPr>
        <w:name w:val="B5ED0D7072694D8F832235DCD9FEA508"/>
        <w:category>
          <w:name w:val="General"/>
          <w:gallery w:val="placeholder"/>
        </w:category>
        <w:types>
          <w:type w:val="bbPlcHdr"/>
        </w:types>
        <w:behaviors>
          <w:behavior w:val="content"/>
        </w:behaviors>
        <w:guid w:val="{3C52F32D-6B6F-4D16-A31F-D287CB44E81C}"/>
      </w:docPartPr>
      <w:docPartBody>
        <w:p w:rsidR="00CE0575" w:rsidRDefault="00CE0575">
          <w:pPr>
            <w:pStyle w:val="B5ED0D7072694D8F832235DCD9FEA508"/>
          </w:pPr>
          <w:r w:rsidRPr="00205923">
            <w:rPr>
              <w:rStyle w:val="PlaceholderText"/>
              <w:rFonts w:ascii="Arial" w:hAnsi="Arial" w:cs="Arial"/>
            </w:rPr>
            <w:t>Click here to enter text.</w:t>
          </w:r>
        </w:p>
      </w:docPartBody>
    </w:docPart>
    <w:docPart>
      <w:docPartPr>
        <w:name w:val="F981DE7AA98D4561AB8B0C170E9ABD6A"/>
        <w:category>
          <w:name w:val="General"/>
          <w:gallery w:val="placeholder"/>
        </w:category>
        <w:types>
          <w:type w:val="bbPlcHdr"/>
        </w:types>
        <w:behaviors>
          <w:behavior w:val="content"/>
        </w:behaviors>
        <w:guid w:val="{D1F72B0F-2FFD-4D2C-A78D-F49D52365BCD}"/>
      </w:docPartPr>
      <w:docPartBody>
        <w:p w:rsidR="00CE0575" w:rsidRDefault="00CE0575">
          <w:pPr>
            <w:pStyle w:val="F981DE7AA98D4561AB8B0C170E9ABD6A"/>
          </w:pPr>
          <w:r w:rsidRPr="00205923">
            <w:rPr>
              <w:rStyle w:val="PlaceholderText"/>
              <w:rFonts w:ascii="Arial" w:hAnsi="Arial" w:cs="Arial"/>
            </w:rPr>
            <w:t>Click here to enter text.</w:t>
          </w:r>
        </w:p>
      </w:docPartBody>
    </w:docPart>
    <w:docPart>
      <w:docPartPr>
        <w:name w:val="1B34D3F143F04B9091DC2302AF83DD26"/>
        <w:category>
          <w:name w:val="General"/>
          <w:gallery w:val="placeholder"/>
        </w:category>
        <w:types>
          <w:type w:val="bbPlcHdr"/>
        </w:types>
        <w:behaviors>
          <w:behavior w:val="content"/>
        </w:behaviors>
        <w:guid w:val="{390C7D82-1240-4338-B338-7674F23B0A7E}"/>
      </w:docPartPr>
      <w:docPartBody>
        <w:p w:rsidR="00CE0575" w:rsidRDefault="00CE0575">
          <w:pPr>
            <w:pStyle w:val="1B34D3F143F04B9091DC2302AF83DD26"/>
          </w:pPr>
          <w:r w:rsidRPr="00205923">
            <w:rPr>
              <w:rStyle w:val="PlaceholderText"/>
              <w:rFonts w:ascii="Arial" w:hAnsi="Arial" w:cs="Arial"/>
            </w:rPr>
            <w:t>Click here to enter text.</w:t>
          </w:r>
        </w:p>
      </w:docPartBody>
    </w:docPart>
    <w:docPart>
      <w:docPartPr>
        <w:name w:val="08BAF8CE5E954CFEA43B6B9AF0A0E2A0"/>
        <w:category>
          <w:name w:val="General"/>
          <w:gallery w:val="placeholder"/>
        </w:category>
        <w:types>
          <w:type w:val="bbPlcHdr"/>
        </w:types>
        <w:behaviors>
          <w:behavior w:val="content"/>
        </w:behaviors>
        <w:guid w:val="{5BE5B1B2-FA46-43D2-96C6-664AF56E7064}"/>
      </w:docPartPr>
      <w:docPartBody>
        <w:p w:rsidR="00CE0575" w:rsidRDefault="00CE0575">
          <w:pPr>
            <w:pStyle w:val="08BAF8CE5E954CFEA43B6B9AF0A0E2A0"/>
          </w:pPr>
          <w:r w:rsidRPr="00205923">
            <w:rPr>
              <w:rStyle w:val="PlaceholderText"/>
              <w:rFonts w:ascii="Arial" w:hAnsi="Arial" w:cs="Arial"/>
            </w:rPr>
            <w:t>Click here to enter text.</w:t>
          </w:r>
        </w:p>
      </w:docPartBody>
    </w:docPart>
    <w:docPart>
      <w:docPartPr>
        <w:name w:val="DABEE25912734644A1EA8B7F7C18ABEF"/>
        <w:category>
          <w:name w:val="General"/>
          <w:gallery w:val="placeholder"/>
        </w:category>
        <w:types>
          <w:type w:val="bbPlcHdr"/>
        </w:types>
        <w:behaviors>
          <w:behavior w:val="content"/>
        </w:behaviors>
        <w:guid w:val="{86E9A640-DF6F-42E5-8B1C-4ACAC03194F4}"/>
      </w:docPartPr>
      <w:docPartBody>
        <w:p w:rsidR="00CE0575" w:rsidRDefault="00CE0575">
          <w:pPr>
            <w:pStyle w:val="DABEE25912734644A1EA8B7F7C18ABEF"/>
          </w:pPr>
          <w:r w:rsidRPr="00205923">
            <w:rPr>
              <w:rStyle w:val="PlaceholderText"/>
              <w:rFonts w:ascii="Arial" w:hAnsi="Arial" w:cs="Arial"/>
            </w:rPr>
            <w:t>Click here to enter text.</w:t>
          </w:r>
        </w:p>
      </w:docPartBody>
    </w:docPart>
    <w:docPart>
      <w:docPartPr>
        <w:name w:val="2FDD8E6B523449A7BA1A0A515A667740"/>
        <w:category>
          <w:name w:val="General"/>
          <w:gallery w:val="placeholder"/>
        </w:category>
        <w:types>
          <w:type w:val="bbPlcHdr"/>
        </w:types>
        <w:behaviors>
          <w:behavior w:val="content"/>
        </w:behaviors>
        <w:guid w:val="{277C9740-C352-4C6C-A118-63FE67E0B0EF}"/>
      </w:docPartPr>
      <w:docPartBody>
        <w:p w:rsidR="00CE0575" w:rsidRDefault="00CE0575">
          <w:pPr>
            <w:pStyle w:val="2FDD8E6B523449A7BA1A0A515A667740"/>
          </w:pPr>
          <w:r w:rsidRPr="00205923">
            <w:rPr>
              <w:rStyle w:val="PlaceholderText"/>
              <w:rFonts w:ascii="Arial" w:hAnsi="Arial" w:cs="Arial"/>
            </w:rPr>
            <w:t>Click here to enter text.</w:t>
          </w:r>
        </w:p>
      </w:docPartBody>
    </w:docPart>
    <w:docPart>
      <w:docPartPr>
        <w:name w:val="1A90459D3AC8433D848435ACE957E07C"/>
        <w:category>
          <w:name w:val="General"/>
          <w:gallery w:val="placeholder"/>
        </w:category>
        <w:types>
          <w:type w:val="bbPlcHdr"/>
        </w:types>
        <w:behaviors>
          <w:behavior w:val="content"/>
        </w:behaviors>
        <w:guid w:val="{6F2F1088-AADD-46D3-9D5D-8ECEACE6F9C8}"/>
      </w:docPartPr>
      <w:docPartBody>
        <w:p w:rsidR="00CE0575" w:rsidRDefault="00CE0575">
          <w:pPr>
            <w:pStyle w:val="1A90459D3AC8433D848435ACE957E07C"/>
          </w:pPr>
          <w:r w:rsidRPr="00205923">
            <w:rPr>
              <w:rStyle w:val="PlaceholderText"/>
              <w:rFonts w:ascii="Arial" w:hAnsi="Arial" w:cs="Arial"/>
            </w:rPr>
            <w:t>Click here to enter text.</w:t>
          </w:r>
        </w:p>
      </w:docPartBody>
    </w:docPart>
    <w:docPart>
      <w:docPartPr>
        <w:name w:val="45A275B78AD24F1894545F2E1B186354"/>
        <w:category>
          <w:name w:val="General"/>
          <w:gallery w:val="placeholder"/>
        </w:category>
        <w:types>
          <w:type w:val="bbPlcHdr"/>
        </w:types>
        <w:behaviors>
          <w:behavior w:val="content"/>
        </w:behaviors>
        <w:guid w:val="{A94C1FAF-0DB3-40ED-96FC-4F40D336DC62}"/>
      </w:docPartPr>
      <w:docPartBody>
        <w:p w:rsidR="00CE0575" w:rsidRDefault="00CE0575">
          <w:pPr>
            <w:pStyle w:val="45A275B78AD24F1894545F2E1B186354"/>
          </w:pPr>
          <w:r w:rsidRPr="00205923">
            <w:rPr>
              <w:rStyle w:val="PlaceholderText"/>
              <w:rFonts w:ascii="Arial" w:hAnsi="Arial" w:cs="Arial"/>
            </w:rPr>
            <w:t>Click here to enter text.</w:t>
          </w:r>
        </w:p>
      </w:docPartBody>
    </w:docPart>
    <w:docPart>
      <w:docPartPr>
        <w:name w:val="70B49EE69C9547199860620AA26C1399"/>
        <w:category>
          <w:name w:val="General"/>
          <w:gallery w:val="placeholder"/>
        </w:category>
        <w:types>
          <w:type w:val="bbPlcHdr"/>
        </w:types>
        <w:behaviors>
          <w:behavior w:val="content"/>
        </w:behaviors>
        <w:guid w:val="{D8EEB48E-C206-40F0-B2F0-B314806F17B1}"/>
      </w:docPartPr>
      <w:docPartBody>
        <w:p w:rsidR="00CE0575" w:rsidRDefault="00CE0575">
          <w:pPr>
            <w:pStyle w:val="70B49EE69C9547199860620AA26C1399"/>
          </w:pPr>
          <w:r w:rsidRPr="00205923">
            <w:rPr>
              <w:rStyle w:val="PlaceholderText"/>
              <w:rFonts w:ascii="Arial" w:hAnsi="Arial" w:cs="Arial"/>
            </w:rPr>
            <w:t>Click here to enter text.</w:t>
          </w:r>
        </w:p>
      </w:docPartBody>
    </w:docPart>
    <w:docPart>
      <w:docPartPr>
        <w:name w:val="5D61F7F57D8044C7B76856640BC172AD"/>
        <w:category>
          <w:name w:val="General"/>
          <w:gallery w:val="placeholder"/>
        </w:category>
        <w:types>
          <w:type w:val="bbPlcHdr"/>
        </w:types>
        <w:behaviors>
          <w:behavior w:val="content"/>
        </w:behaviors>
        <w:guid w:val="{1F369180-B9D3-4338-908C-CBD98FA811AA}"/>
      </w:docPartPr>
      <w:docPartBody>
        <w:p w:rsidR="00CE0575" w:rsidRDefault="00CE0575">
          <w:pPr>
            <w:pStyle w:val="5D61F7F57D8044C7B76856640BC172AD"/>
          </w:pPr>
          <w:r w:rsidRPr="00205923">
            <w:rPr>
              <w:rStyle w:val="PlaceholderText"/>
              <w:rFonts w:ascii="Arial" w:hAnsi="Arial" w:cs="Arial"/>
            </w:rPr>
            <w:t>Click here to enter text.</w:t>
          </w:r>
        </w:p>
      </w:docPartBody>
    </w:docPart>
    <w:docPart>
      <w:docPartPr>
        <w:name w:val="1AE0F8F5D0EF45C3B116DBDB364518A8"/>
        <w:category>
          <w:name w:val="General"/>
          <w:gallery w:val="placeholder"/>
        </w:category>
        <w:types>
          <w:type w:val="bbPlcHdr"/>
        </w:types>
        <w:behaviors>
          <w:behavior w:val="content"/>
        </w:behaviors>
        <w:guid w:val="{C4CA5EC0-94B5-4A1E-8604-3387DF75ACEC}"/>
      </w:docPartPr>
      <w:docPartBody>
        <w:p w:rsidR="00CE0575" w:rsidRDefault="00CE0575">
          <w:pPr>
            <w:pStyle w:val="1AE0F8F5D0EF45C3B116DBDB364518A8"/>
          </w:pPr>
          <w:r w:rsidRPr="00205923">
            <w:rPr>
              <w:rStyle w:val="PlaceholderText"/>
              <w:rFonts w:ascii="Arial" w:hAnsi="Arial" w:cs="Arial"/>
            </w:rPr>
            <w:t>Click here to enter text.</w:t>
          </w:r>
        </w:p>
      </w:docPartBody>
    </w:docPart>
    <w:docPart>
      <w:docPartPr>
        <w:name w:val="75ABDFEBDC8C49DD805AC146B101990D"/>
        <w:category>
          <w:name w:val="General"/>
          <w:gallery w:val="placeholder"/>
        </w:category>
        <w:types>
          <w:type w:val="bbPlcHdr"/>
        </w:types>
        <w:behaviors>
          <w:behavior w:val="content"/>
        </w:behaviors>
        <w:guid w:val="{46E5192D-28EA-4F4F-BC61-FBC92D7309D7}"/>
      </w:docPartPr>
      <w:docPartBody>
        <w:p w:rsidR="00CE0575" w:rsidRDefault="00CE0575">
          <w:pPr>
            <w:pStyle w:val="75ABDFEBDC8C49DD805AC146B101990D"/>
          </w:pPr>
          <w:r w:rsidRPr="00205923">
            <w:rPr>
              <w:rStyle w:val="PlaceholderText"/>
              <w:rFonts w:ascii="Arial" w:hAnsi="Arial" w:cs="Arial"/>
            </w:rPr>
            <w:t>Click here to enter text.</w:t>
          </w:r>
        </w:p>
      </w:docPartBody>
    </w:docPart>
    <w:docPart>
      <w:docPartPr>
        <w:name w:val="8EE5AD51D1554E77A608554D001F4E4D"/>
        <w:category>
          <w:name w:val="General"/>
          <w:gallery w:val="placeholder"/>
        </w:category>
        <w:types>
          <w:type w:val="bbPlcHdr"/>
        </w:types>
        <w:behaviors>
          <w:behavior w:val="content"/>
        </w:behaviors>
        <w:guid w:val="{44D9F7B6-8BA6-4AA8-98FC-060DA5D5FE27}"/>
      </w:docPartPr>
      <w:docPartBody>
        <w:p w:rsidR="00CE0575" w:rsidRDefault="00CE0575">
          <w:pPr>
            <w:pStyle w:val="8EE5AD51D1554E77A608554D001F4E4D"/>
          </w:pPr>
          <w:r w:rsidRPr="00205923">
            <w:rPr>
              <w:rStyle w:val="PlaceholderText"/>
              <w:rFonts w:ascii="Arial" w:hAnsi="Arial" w:cs="Arial"/>
            </w:rPr>
            <w:t>Click here to enter text.</w:t>
          </w:r>
        </w:p>
      </w:docPartBody>
    </w:docPart>
    <w:docPart>
      <w:docPartPr>
        <w:name w:val="6949D5D07FA34C51A19305E07B04CE9D"/>
        <w:category>
          <w:name w:val="General"/>
          <w:gallery w:val="placeholder"/>
        </w:category>
        <w:types>
          <w:type w:val="bbPlcHdr"/>
        </w:types>
        <w:behaviors>
          <w:behavior w:val="content"/>
        </w:behaviors>
        <w:guid w:val="{2C27852E-8396-4A11-933F-2B3BC8580D8D}"/>
      </w:docPartPr>
      <w:docPartBody>
        <w:p w:rsidR="00CE0575" w:rsidRDefault="00CE0575">
          <w:pPr>
            <w:pStyle w:val="6949D5D07FA34C51A19305E07B04CE9D"/>
          </w:pPr>
          <w:r w:rsidRPr="00205923">
            <w:rPr>
              <w:rStyle w:val="PlaceholderText"/>
              <w:rFonts w:ascii="Arial" w:hAnsi="Arial" w:cs="Arial"/>
            </w:rPr>
            <w:t>Click here to enter text.</w:t>
          </w:r>
        </w:p>
      </w:docPartBody>
    </w:docPart>
    <w:docPart>
      <w:docPartPr>
        <w:name w:val="162F25BFB5294DA699F034D81478B356"/>
        <w:category>
          <w:name w:val="General"/>
          <w:gallery w:val="placeholder"/>
        </w:category>
        <w:types>
          <w:type w:val="bbPlcHdr"/>
        </w:types>
        <w:behaviors>
          <w:behavior w:val="content"/>
        </w:behaviors>
        <w:guid w:val="{765EA006-D673-4665-A484-2021BBF24BC5}"/>
      </w:docPartPr>
      <w:docPartBody>
        <w:p w:rsidR="00CE0575" w:rsidRDefault="00CE0575">
          <w:pPr>
            <w:pStyle w:val="162F25BFB5294DA699F034D81478B356"/>
          </w:pPr>
          <w:r w:rsidRPr="00205923">
            <w:rPr>
              <w:rStyle w:val="PlaceholderText"/>
              <w:rFonts w:ascii="Arial" w:hAnsi="Arial" w:cs="Arial"/>
            </w:rPr>
            <w:t>Click here to enter text.</w:t>
          </w:r>
        </w:p>
      </w:docPartBody>
    </w:docPart>
    <w:docPart>
      <w:docPartPr>
        <w:name w:val="0537532F989442B48BB738F1D360A0B4"/>
        <w:category>
          <w:name w:val="General"/>
          <w:gallery w:val="placeholder"/>
        </w:category>
        <w:types>
          <w:type w:val="bbPlcHdr"/>
        </w:types>
        <w:behaviors>
          <w:behavior w:val="content"/>
        </w:behaviors>
        <w:guid w:val="{5F8B97DA-500B-4BF4-A93B-FE0E27AEEE60}"/>
      </w:docPartPr>
      <w:docPartBody>
        <w:p w:rsidR="00CE0575" w:rsidRDefault="00CE0575">
          <w:pPr>
            <w:pStyle w:val="0537532F989442B48BB738F1D360A0B4"/>
          </w:pPr>
          <w:r w:rsidRPr="00205923">
            <w:rPr>
              <w:rStyle w:val="PlaceholderText"/>
              <w:rFonts w:ascii="Arial" w:hAnsi="Arial" w:cs="Arial"/>
            </w:rPr>
            <w:t>Click here to enter text.</w:t>
          </w:r>
        </w:p>
      </w:docPartBody>
    </w:docPart>
    <w:docPart>
      <w:docPartPr>
        <w:name w:val="35D4B431449046D7B2A7AA4A6CF470AB"/>
        <w:category>
          <w:name w:val="General"/>
          <w:gallery w:val="placeholder"/>
        </w:category>
        <w:types>
          <w:type w:val="bbPlcHdr"/>
        </w:types>
        <w:behaviors>
          <w:behavior w:val="content"/>
        </w:behaviors>
        <w:guid w:val="{EC1E7364-5D11-4D79-8480-518F486111F6}"/>
      </w:docPartPr>
      <w:docPartBody>
        <w:p w:rsidR="00CE0575" w:rsidRDefault="00CE0575">
          <w:pPr>
            <w:pStyle w:val="35D4B431449046D7B2A7AA4A6CF470AB"/>
          </w:pPr>
          <w:r w:rsidRPr="00205923">
            <w:rPr>
              <w:rStyle w:val="PlaceholderText"/>
              <w:rFonts w:ascii="Arial" w:hAnsi="Arial" w:cs="Arial"/>
            </w:rPr>
            <w:t>Click here to enter text.</w:t>
          </w:r>
        </w:p>
      </w:docPartBody>
    </w:docPart>
    <w:docPart>
      <w:docPartPr>
        <w:name w:val="63520D8BBC0241099FD89456E1A9B7A7"/>
        <w:category>
          <w:name w:val="General"/>
          <w:gallery w:val="placeholder"/>
        </w:category>
        <w:types>
          <w:type w:val="bbPlcHdr"/>
        </w:types>
        <w:behaviors>
          <w:behavior w:val="content"/>
        </w:behaviors>
        <w:guid w:val="{50A7F26E-CD5B-4068-9F9A-91DABA9B5655}"/>
      </w:docPartPr>
      <w:docPartBody>
        <w:p w:rsidR="00CE0575" w:rsidRDefault="00CE0575">
          <w:pPr>
            <w:pStyle w:val="63520D8BBC0241099FD89456E1A9B7A7"/>
          </w:pPr>
          <w:r w:rsidRPr="00205923">
            <w:rPr>
              <w:rStyle w:val="PlaceholderText"/>
              <w:rFonts w:ascii="Arial" w:hAnsi="Arial" w:cs="Arial"/>
            </w:rPr>
            <w:t>Click here to enter text.</w:t>
          </w:r>
        </w:p>
      </w:docPartBody>
    </w:docPart>
    <w:docPart>
      <w:docPartPr>
        <w:name w:val="625178A2F9B0469D8B58917AA94A14B4"/>
        <w:category>
          <w:name w:val="General"/>
          <w:gallery w:val="placeholder"/>
        </w:category>
        <w:types>
          <w:type w:val="bbPlcHdr"/>
        </w:types>
        <w:behaviors>
          <w:behavior w:val="content"/>
        </w:behaviors>
        <w:guid w:val="{DE7E569C-E402-4C3B-8B18-110D0AF2AD61}"/>
      </w:docPartPr>
      <w:docPartBody>
        <w:p w:rsidR="00CE0575" w:rsidRDefault="00CE0575">
          <w:pPr>
            <w:pStyle w:val="625178A2F9B0469D8B58917AA94A14B4"/>
          </w:pPr>
          <w:r w:rsidRPr="00205923">
            <w:rPr>
              <w:rStyle w:val="PlaceholderText"/>
              <w:rFonts w:ascii="Arial" w:hAnsi="Arial" w:cs="Arial"/>
            </w:rPr>
            <w:t>Click here to enter text.</w:t>
          </w:r>
        </w:p>
      </w:docPartBody>
    </w:docPart>
    <w:docPart>
      <w:docPartPr>
        <w:name w:val="A3A71170FD084E288E961A4232ADC0B0"/>
        <w:category>
          <w:name w:val="General"/>
          <w:gallery w:val="placeholder"/>
        </w:category>
        <w:types>
          <w:type w:val="bbPlcHdr"/>
        </w:types>
        <w:behaviors>
          <w:behavior w:val="content"/>
        </w:behaviors>
        <w:guid w:val="{975DD71A-C0E5-4363-865B-6D52A0921FAD}"/>
      </w:docPartPr>
      <w:docPartBody>
        <w:p w:rsidR="00CE0575" w:rsidRDefault="00CE0575">
          <w:pPr>
            <w:pStyle w:val="A3A71170FD084E288E961A4232ADC0B0"/>
          </w:pPr>
          <w:r w:rsidRPr="00205923">
            <w:rPr>
              <w:rStyle w:val="PlaceholderText"/>
              <w:rFonts w:ascii="Arial" w:hAnsi="Arial" w:cs="Arial"/>
            </w:rPr>
            <w:t>Click here to enter text.</w:t>
          </w:r>
        </w:p>
      </w:docPartBody>
    </w:docPart>
    <w:docPart>
      <w:docPartPr>
        <w:name w:val="5421BDC8D42740E88D808ACCDF7E00D9"/>
        <w:category>
          <w:name w:val="General"/>
          <w:gallery w:val="placeholder"/>
        </w:category>
        <w:types>
          <w:type w:val="bbPlcHdr"/>
        </w:types>
        <w:behaviors>
          <w:behavior w:val="content"/>
        </w:behaviors>
        <w:guid w:val="{569FA38D-7FFD-47AE-A1B4-831B016063FA}"/>
      </w:docPartPr>
      <w:docPartBody>
        <w:p w:rsidR="00CE0575" w:rsidRDefault="00CE0575">
          <w:pPr>
            <w:pStyle w:val="5421BDC8D42740E88D808ACCDF7E00D9"/>
          </w:pPr>
          <w:r w:rsidRPr="005C7567">
            <w:rPr>
              <w:rStyle w:val="PlaceholderText"/>
              <w:rFonts w:ascii="Arial" w:hAnsi="Arial" w:cs="Arial"/>
            </w:rPr>
            <w:t>Click here to enter text.</w:t>
          </w:r>
        </w:p>
      </w:docPartBody>
    </w:docPart>
    <w:docPart>
      <w:docPartPr>
        <w:name w:val="3FD26AC4985E4FAB9C147FB42FE96AB0"/>
        <w:category>
          <w:name w:val="General"/>
          <w:gallery w:val="placeholder"/>
        </w:category>
        <w:types>
          <w:type w:val="bbPlcHdr"/>
        </w:types>
        <w:behaviors>
          <w:behavior w:val="content"/>
        </w:behaviors>
        <w:guid w:val="{3894DCAF-6A60-44C5-87D7-BA06E450F190}"/>
      </w:docPartPr>
      <w:docPartBody>
        <w:p w:rsidR="00CE0575" w:rsidRDefault="00CE0575">
          <w:pPr>
            <w:pStyle w:val="3FD26AC4985E4FAB9C147FB42FE96AB0"/>
          </w:pPr>
          <w:r w:rsidRPr="00E51E4A">
            <w:rPr>
              <w:rStyle w:val="PlaceholderText"/>
              <w:rFonts w:ascii="Arial" w:hAnsi="Arial" w:cs="Arial"/>
            </w:rPr>
            <w:t>Click here to enter text.</w:t>
          </w:r>
        </w:p>
      </w:docPartBody>
    </w:docPart>
    <w:docPart>
      <w:docPartPr>
        <w:name w:val="5BAFA10CF31C4B6F936039B34FE58153"/>
        <w:category>
          <w:name w:val="General"/>
          <w:gallery w:val="placeholder"/>
        </w:category>
        <w:types>
          <w:type w:val="bbPlcHdr"/>
        </w:types>
        <w:behaviors>
          <w:behavior w:val="content"/>
        </w:behaviors>
        <w:guid w:val="{2B9D9B8D-D463-4A76-B954-3F15EE52771F}"/>
      </w:docPartPr>
      <w:docPartBody>
        <w:p w:rsidR="00CE0575" w:rsidRDefault="00CE0575">
          <w:pPr>
            <w:pStyle w:val="5BAFA10CF31C4B6F936039B34FE58153"/>
          </w:pPr>
          <w:r w:rsidRPr="00E51E4A">
            <w:rPr>
              <w:rStyle w:val="PlaceholderText"/>
              <w:rFonts w:ascii="Arial" w:hAnsi="Arial" w:cs="Arial"/>
            </w:rPr>
            <w:t>Click here to enter text.</w:t>
          </w:r>
        </w:p>
      </w:docPartBody>
    </w:docPart>
    <w:docPart>
      <w:docPartPr>
        <w:name w:val="7038F35FE534485E9430EC77F26A1E94"/>
        <w:category>
          <w:name w:val="General"/>
          <w:gallery w:val="placeholder"/>
        </w:category>
        <w:types>
          <w:type w:val="bbPlcHdr"/>
        </w:types>
        <w:behaviors>
          <w:behavior w:val="content"/>
        </w:behaviors>
        <w:guid w:val="{B238BD26-20ED-4AEC-B3DF-C0012C05AB6A}"/>
      </w:docPartPr>
      <w:docPartBody>
        <w:p w:rsidR="00CE0575" w:rsidRDefault="00CE0575">
          <w:pPr>
            <w:pStyle w:val="7038F35FE534485E9430EC77F26A1E94"/>
          </w:pPr>
          <w:r w:rsidRPr="00E51E4A">
            <w:rPr>
              <w:rStyle w:val="PlaceholderText"/>
              <w:rFonts w:ascii="Arial" w:hAnsi="Arial" w:cs="Arial"/>
            </w:rPr>
            <w:t>Click here to enter text.</w:t>
          </w:r>
        </w:p>
      </w:docPartBody>
    </w:docPart>
    <w:docPart>
      <w:docPartPr>
        <w:name w:val="A8279DAA5C0E4189A702938C60AB8069"/>
        <w:category>
          <w:name w:val="General"/>
          <w:gallery w:val="placeholder"/>
        </w:category>
        <w:types>
          <w:type w:val="bbPlcHdr"/>
        </w:types>
        <w:behaviors>
          <w:behavior w:val="content"/>
        </w:behaviors>
        <w:guid w:val="{564D5FDB-8219-4EE8-B66F-88ADF61EE350}"/>
      </w:docPartPr>
      <w:docPartBody>
        <w:p w:rsidR="00CE0575" w:rsidRDefault="00CE0575">
          <w:pPr>
            <w:pStyle w:val="A8279DAA5C0E4189A702938C60AB8069"/>
          </w:pPr>
          <w:r w:rsidRPr="00E51E4A">
            <w:rPr>
              <w:rStyle w:val="PlaceholderText"/>
              <w:rFonts w:ascii="Arial" w:hAnsi="Arial" w:cs="Arial"/>
            </w:rPr>
            <w:t>Click here to enter text.</w:t>
          </w:r>
        </w:p>
      </w:docPartBody>
    </w:docPart>
    <w:docPart>
      <w:docPartPr>
        <w:name w:val="4AE0F5B636AD4529B49950D16BA54EFE"/>
        <w:category>
          <w:name w:val="General"/>
          <w:gallery w:val="placeholder"/>
        </w:category>
        <w:types>
          <w:type w:val="bbPlcHdr"/>
        </w:types>
        <w:behaviors>
          <w:behavior w:val="content"/>
        </w:behaviors>
        <w:guid w:val="{78780396-8A57-4E7D-98CB-79D325E752AF}"/>
      </w:docPartPr>
      <w:docPartBody>
        <w:p w:rsidR="00CE0575" w:rsidRDefault="00CE0575">
          <w:pPr>
            <w:pStyle w:val="4AE0F5B636AD4529B49950D16BA54EFE"/>
          </w:pPr>
          <w:r w:rsidRPr="00E51E4A">
            <w:rPr>
              <w:rStyle w:val="PlaceholderText"/>
              <w:rFonts w:ascii="Arial" w:hAnsi="Arial" w:cs="Arial"/>
            </w:rPr>
            <w:t>Click here to enter text.</w:t>
          </w:r>
        </w:p>
      </w:docPartBody>
    </w:docPart>
    <w:docPart>
      <w:docPartPr>
        <w:name w:val="479E079680354B1E80178AB6AE6672AF"/>
        <w:category>
          <w:name w:val="General"/>
          <w:gallery w:val="placeholder"/>
        </w:category>
        <w:types>
          <w:type w:val="bbPlcHdr"/>
        </w:types>
        <w:behaviors>
          <w:behavior w:val="content"/>
        </w:behaviors>
        <w:guid w:val="{68440AD7-0496-4F7B-B970-0CB2B782A436}"/>
      </w:docPartPr>
      <w:docPartBody>
        <w:p w:rsidR="00CE0575" w:rsidRDefault="00CE0575">
          <w:pPr>
            <w:pStyle w:val="479E079680354B1E80178AB6AE6672AF"/>
          </w:pPr>
          <w:r w:rsidRPr="00E51E4A">
            <w:rPr>
              <w:rStyle w:val="PlaceholderText"/>
              <w:rFonts w:ascii="Arial" w:hAnsi="Arial" w:cs="Arial"/>
            </w:rPr>
            <w:t>Click here to enter text.</w:t>
          </w:r>
        </w:p>
      </w:docPartBody>
    </w:docPart>
    <w:docPart>
      <w:docPartPr>
        <w:name w:val="9CF99AB4FC24425BB7CEBABBDF90D1CE"/>
        <w:category>
          <w:name w:val="General"/>
          <w:gallery w:val="placeholder"/>
        </w:category>
        <w:types>
          <w:type w:val="bbPlcHdr"/>
        </w:types>
        <w:behaviors>
          <w:behavior w:val="content"/>
        </w:behaviors>
        <w:guid w:val="{8BF9B593-E6E0-4D41-8FBD-B15C78C7D313}"/>
      </w:docPartPr>
      <w:docPartBody>
        <w:p w:rsidR="00CE0575" w:rsidRDefault="00CE0575">
          <w:pPr>
            <w:pStyle w:val="9CF99AB4FC24425BB7CEBABBDF90D1CE"/>
          </w:pPr>
          <w:r w:rsidRPr="00E51E4A">
            <w:rPr>
              <w:rStyle w:val="PlaceholderText"/>
              <w:rFonts w:ascii="Arial" w:hAnsi="Arial" w:cs="Arial"/>
            </w:rPr>
            <w:t>Click here to enter text.</w:t>
          </w:r>
        </w:p>
      </w:docPartBody>
    </w:docPart>
    <w:docPart>
      <w:docPartPr>
        <w:name w:val="3372639D77E04856B415FE5022860B43"/>
        <w:category>
          <w:name w:val="General"/>
          <w:gallery w:val="placeholder"/>
        </w:category>
        <w:types>
          <w:type w:val="bbPlcHdr"/>
        </w:types>
        <w:behaviors>
          <w:behavior w:val="content"/>
        </w:behaviors>
        <w:guid w:val="{C99D9329-3071-4360-8638-6E99EB9C79A0}"/>
      </w:docPartPr>
      <w:docPartBody>
        <w:p w:rsidR="00CE0575" w:rsidRDefault="00CE0575">
          <w:pPr>
            <w:pStyle w:val="3372639D77E04856B415FE5022860B43"/>
          </w:pPr>
          <w:r w:rsidRPr="00E51E4A">
            <w:rPr>
              <w:rStyle w:val="PlaceholderText"/>
              <w:rFonts w:ascii="Arial" w:hAnsi="Arial" w:cs="Arial"/>
            </w:rPr>
            <w:t>Click here to enter text.</w:t>
          </w:r>
        </w:p>
      </w:docPartBody>
    </w:docPart>
    <w:docPart>
      <w:docPartPr>
        <w:name w:val="8F5F1CE30EE044D0B4E9F483A3AC4EE9"/>
        <w:category>
          <w:name w:val="General"/>
          <w:gallery w:val="placeholder"/>
        </w:category>
        <w:types>
          <w:type w:val="bbPlcHdr"/>
        </w:types>
        <w:behaviors>
          <w:behavior w:val="content"/>
        </w:behaviors>
        <w:guid w:val="{84785502-AD05-423A-A3A8-2D49C4A337F1}"/>
      </w:docPartPr>
      <w:docPartBody>
        <w:p w:rsidR="00CE0575" w:rsidRDefault="00CE0575">
          <w:pPr>
            <w:pStyle w:val="8F5F1CE30EE044D0B4E9F483A3AC4EE9"/>
          </w:pPr>
          <w:r w:rsidRPr="00E51E4A">
            <w:rPr>
              <w:rStyle w:val="PlaceholderText"/>
              <w:rFonts w:ascii="Arial" w:hAnsi="Arial" w:cs="Arial"/>
            </w:rPr>
            <w:t>Click here to enter text.</w:t>
          </w:r>
        </w:p>
      </w:docPartBody>
    </w:docPart>
    <w:docPart>
      <w:docPartPr>
        <w:name w:val="575DE7A739F04D48B2C700C92C86A516"/>
        <w:category>
          <w:name w:val="General"/>
          <w:gallery w:val="placeholder"/>
        </w:category>
        <w:types>
          <w:type w:val="bbPlcHdr"/>
        </w:types>
        <w:behaviors>
          <w:behavior w:val="content"/>
        </w:behaviors>
        <w:guid w:val="{831B751D-785C-4271-9D20-B28FA267C630}"/>
      </w:docPartPr>
      <w:docPartBody>
        <w:p w:rsidR="00CE0575" w:rsidRDefault="00CE0575">
          <w:pPr>
            <w:pStyle w:val="575DE7A739F04D48B2C700C92C86A516"/>
          </w:pPr>
          <w:r w:rsidRPr="00E51E4A">
            <w:rPr>
              <w:rStyle w:val="PlaceholderText"/>
              <w:rFonts w:ascii="Arial" w:hAnsi="Arial" w:cs="Arial"/>
            </w:rPr>
            <w:t>Click here to enter text.</w:t>
          </w:r>
        </w:p>
      </w:docPartBody>
    </w:docPart>
    <w:docPart>
      <w:docPartPr>
        <w:name w:val="21BF1525512A46ABAB34EDF893043BF1"/>
        <w:category>
          <w:name w:val="General"/>
          <w:gallery w:val="placeholder"/>
        </w:category>
        <w:types>
          <w:type w:val="bbPlcHdr"/>
        </w:types>
        <w:behaviors>
          <w:behavior w:val="content"/>
        </w:behaviors>
        <w:guid w:val="{537792E7-1F62-454A-9C90-516317A3A9A1}"/>
      </w:docPartPr>
      <w:docPartBody>
        <w:p w:rsidR="00CE0575" w:rsidRDefault="00CE0575">
          <w:pPr>
            <w:pStyle w:val="21BF1525512A46ABAB34EDF893043BF1"/>
          </w:pPr>
          <w:r w:rsidRPr="00E51E4A">
            <w:rPr>
              <w:rStyle w:val="PlaceholderText"/>
              <w:rFonts w:ascii="Arial" w:hAnsi="Arial" w:cs="Arial"/>
            </w:rPr>
            <w:t>Click here to enter text.</w:t>
          </w:r>
        </w:p>
      </w:docPartBody>
    </w:docPart>
    <w:docPart>
      <w:docPartPr>
        <w:name w:val="7581F1B301864754A6A19D052A751BF1"/>
        <w:category>
          <w:name w:val="General"/>
          <w:gallery w:val="placeholder"/>
        </w:category>
        <w:types>
          <w:type w:val="bbPlcHdr"/>
        </w:types>
        <w:behaviors>
          <w:behavior w:val="content"/>
        </w:behaviors>
        <w:guid w:val="{F6814A21-4DA6-4518-86D3-B8946F8035C6}"/>
      </w:docPartPr>
      <w:docPartBody>
        <w:p w:rsidR="00CE0575" w:rsidRDefault="00CE0575">
          <w:pPr>
            <w:pStyle w:val="7581F1B301864754A6A19D052A751BF1"/>
          </w:pPr>
          <w:r w:rsidRPr="00E51E4A">
            <w:rPr>
              <w:rStyle w:val="PlaceholderText"/>
              <w:rFonts w:ascii="Arial" w:hAnsi="Arial" w:cs="Arial"/>
            </w:rPr>
            <w:t>Click here to enter text.</w:t>
          </w:r>
        </w:p>
      </w:docPartBody>
    </w:docPart>
    <w:docPart>
      <w:docPartPr>
        <w:name w:val="AA7E74B28339468D9EC446E8F0A914D1"/>
        <w:category>
          <w:name w:val="General"/>
          <w:gallery w:val="placeholder"/>
        </w:category>
        <w:types>
          <w:type w:val="bbPlcHdr"/>
        </w:types>
        <w:behaviors>
          <w:behavior w:val="content"/>
        </w:behaviors>
        <w:guid w:val="{646D580D-15EB-4E76-BA66-A5FBFBF54FD5}"/>
      </w:docPartPr>
      <w:docPartBody>
        <w:p w:rsidR="00CE0575" w:rsidRDefault="00CE0575">
          <w:pPr>
            <w:pStyle w:val="AA7E74B28339468D9EC446E8F0A914D1"/>
          </w:pPr>
          <w:r w:rsidRPr="00E51E4A">
            <w:rPr>
              <w:rStyle w:val="PlaceholderText"/>
              <w:rFonts w:ascii="Arial" w:hAnsi="Arial" w:cs="Arial"/>
            </w:rPr>
            <w:t>Click here to enter text.</w:t>
          </w:r>
        </w:p>
      </w:docPartBody>
    </w:docPart>
    <w:docPart>
      <w:docPartPr>
        <w:name w:val="0019DE86E58D4839B979365723D81E35"/>
        <w:category>
          <w:name w:val="General"/>
          <w:gallery w:val="placeholder"/>
        </w:category>
        <w:types>
          <w:type w:val="bbPlcHdr"/>
        </w:types>
        <w:behaviors>
          <w:behavior w:val="content"/>
        </w:behaviors>
        <w:guid w:val="{1E103034-3220-4DAD-8005-3180EFBD739D}"/>
      </w:docPartPr>
      <w:docPartBody>
        <w:p w:rsidR="00CE0575" w:rsidRDefault="00CE0575">
          <w:pPr>
            <w:pStyle w:val="0019DE86E58D4839B979365723D81E35"/>
          </w:pPr>
          <w:r w:rsidRPr="00E51E4A">
            <w:rPr>
              <w:rStyle w:val="PlaceholderText"/>
              <w:rFonts w:ascii="Arial" w:hAnsi="Arial" w:cs="Arial"/>
            </w:rPr>
            <w:t>Click here to enter text.</w:t>
          </w:r>
        </w:p>
      </w:docPartBody>
    </w:docPart>
    <w:docPart>
      <w:docPartPr>
        <w:name w:val="158A6A6B2F464D899ED1FCD3BA1F977D"/>
        <w:category>
          <w:name w:val="General"/>
          <w:gallery w:val="placeholder"/>
        </w:category>
        <w:types>
          <w:type w:val="bbPlcHdr"/>
        </w:types>
        <w:behaviors>
          <w:behavior w:val="content"/>
        </w:behaviors>
        <w:guid w:val="{D38D459B-ED77-48F5-8C6F-8A07A1975E72}"/>
      </w:docPartPr>
      <w:docPartBody>
        <w:p w:rsidR="00CE0575" w:rsidRDefault="00CE0575">
          <w:pPr>
            <w:pStyle w:val="158A6A6B2F464D899ED1FCD3BA1F977D"/>
          </w:pPr>
          <w:r w:rsidRPr="00E51E4A">
            <w:rPr>
              <w:rStyle w:val="PlaceholderText"/>
              <w:rFonts w:ascii="Arial" w:hAnsi="Arial" w:cs="Arial"/>
            </w:rPr>
            <w:t>Click here to enter text.</w:t>
          </w:r>
        </w:p>
      </w:docPartBody>
    </w:docPart>
    <w:docPart>
      <w:docPartPr>
        <w:name w:val="188F86E3A01E4CFF811885E56E565BB0"/>
        <w:category>
          <w:name w:val="General"/>
          <w:gallery w:val="placeholder"/>
        </w:category>
        <w:types>
          <w:type w:val="bbPlcHdr"/>
        </w:types>
        <w:behaviors>
          <w:behavior w:val="content"/>
        </w:behaviors>
        <w:guid w:val="{9FB72157-3114-49B7-B536-406EDB547609}"/>
      </w:docPartPr>
      <w:docPartBody>
        <w:p w:rsidR="00CE0575" w:rsidRDefault="00CE0575">
          <w:pPr>
            <w:pStyle w:val="188F86E3A01E4CFF811885E56E565BB0"/>
          </w:pPr>
          <w:r w:rsidRPr="00E51E4A">
            <w:rPr>
              <w:rStyle w:val="PlaceholderText"/>
              <w:rFonts w:ascii="Arial" w:hAnsi="Arial" w:cs="Arial"/>
            </w:rPr>
            <w:t>Click here to enter text.</w:t>
          </w:r>
        </w:p>
      </w:docPartBody>
    </w:docPart>
    <w:docPart>
      <w:docPartPr>
        <w:name w:val="70DAE43DA3954B8C917A5308613A1404"/>
        <w:category>
          <w:name w:val="General"/>
          <w:gallery w:val="placeholder"/>
        </w:category>
        <w:types>
          <w:type w:val="bbPlcHdr"/>
        </w:types>
        <w:behaviors>
          <w:behavior w:val="content"/>
        </w:behaviors>
        <w:guid w:val="{0B8DD1AF-CFD3-4CFA-81A9-E7CFC5823922}"/>
      </w:docPartPr>
      <w:docPartBody>
        <w:p w:rsidR="00CE0575" w:rsidRDefault="00CE0575">
          <w:pPr>
            <w:pStyle w:val="70DAE43DA3954B8C917A5308613A1404"/>
          </w:pPr>
          <w:r w:rsidRPr="00E51E4A">
            <w:rPr>
              <w:rStyle w:val="PlaceholderText"/>
              <w:rFonts w:ascii="Arial" w:hAnsi="Arial" w:cs="Arial"/>
            </w:rPr>
            <w:t>Click here to enter text.</w:t>
          </w:r>
        </w:p>
      </w:docPartBody>
    </w:docPart>
    <w:docPart>
      <w:docPartPr>
        <w:name w:val="FB904CD86A9141E4B5DD2D6CA0F48D29"/>
        <w:category>
          <w:name w:val="General"/>
          <w:gallery w:val="placeholder"/>
        </w:category>
        <w:types>
          <w:type w:val="bbPlcHdr"/>
        </w:types>
        <w:behaviors>
          <w:behavior w:val="content"/>
        </w:behaviors>
        <w:guid w:val="{AA7E732D-B077-4F26-8635-70FA8486CE96}"/>
      </w:docPartPr>
      <w:docPartBody>
        <w:p w:rsidR="00CE0575" w:rsidRDefault="00CE0575">
          <w:pPr>
            <w:pStyle w:val="FB904CD86A9141E4B5DD2D6CA0F48D29"/>
          </w:pPr>
          <w:r w:rsidRPr="00E51E4A">
            <w:rPr>
              <w:rStyle w:val="PlaceholderText"/>
              <w:rFonts w:ascii="Arial" w:hAnsi="Arial" w:cs="Arial"/>
            </w:rPr>
            <w:t>Click here to enter text.</w:t>
          </w:r>
        </w:p>
      </w:docPartBody>
    </w:docPart>
    <w:docPart>
      <w:docPartPr>
        <w:name w:val="5B4E1070A17A49BE9D03B33A6292C6AC"/>
        <w:category>
          <w:name w:val="General"/>
          <w:gallery w:val="placeholder"/>
        </w:category>
        <w:types>
          <w:type w:val="bbPlcHdr"/>
        </w:types>
        <w:behaviors>
          <w:behavior w:val="content"/>
        </w:behaviors>
        <w:guid w:val="{7AFB86D4-8A4C-4096-B1D3-3FAC8E8C33E2}"/>
      </w:docPartPr>
      <w:docPartBody>
        <w:p w:rsidR="00CE0575" w:rsidRDefault="00CE0575">
          <w:pPr>
            <w:pStyle w:val="5B4E1070A17A49BE9D03B33A6292C6AC"/>
          </w:pPr>
          <w:r w:rsidRPr="00E51E4A">
            <w:rPr>
              <w:rStyle w:val="PlaceholderText"/>
              <w:rFonts w:ascii="Arial" w:hAnsi="Arial" w:cs="Arial"/>
            </w:rPr>
            <w:t>Click here to enter text.</w:t>
          </w:r>
        </w:p>
      </w:docPartBody>
    </w:docPart>
    <w:docPart>
      <w:docPartPr>
        <w:name w:val="F24C51BB9E7C4773BBEF2CEFC2614654"/>
        <w:category>
          <w:name w:val="General"/>
          <w:gallery w:val="placeholder"/>
        </w:category>
        <w:types>
          <w:type w:val="bbPlcHdr"/>
        </w:types>
        <w:behaviors>
          <w:behavior w:val="content"/>
        </w:behaviors>
        <w:guid w:val="{CA9DA74F-C561-4A96-B025-9995DD359ACC}"/>
      </w:docPartPr>
      <w:docPartBody>
        <w:p w:rsidR="00CE0575" w:rsidRDefault="00CE0575">
          <w:pPr>
            <w:pStyle w:val="F24C51BB9E7C4773BBEF2CEFC2614654"/>
          </w:pPr>
          <w:r w:rsidRPr="00E51E4A">
            <w:rPr>
              <w:rStyle w:val="PlaceholderText"/>
              <w:rFonts w:ascii="Arial" w:hAnsi="Arial" w:cs="Arial"/>
            </w:rPr>
            <w:t>Click here to enter text.</w:t>
          </w:r>
        </w:p>
      </w:docPartBody>
    </w:docPart>
    <w:docPart>
      <w:docPartPr>
        <w:name w:val="78B0BC3974DA4783AFBD4122B0A441DB"/>
        <w:category>
          <w:name w:val="General"/>
          <w:gallery w:val="placeholder"/>
        </w:category>
        <w:types>
          <w:type w:val="bbPlcHdr"/>
        </w:types>
        <w:behaviors>
          <w:behavior w:val="content"/>
        </w:behaviors>
        <w:guid w:val="{2BDB5657-6AB2-41AE-A783-B5769B42E93D}"/>
      </w:docPartPr>
      <w:docPartBody>
        <w:p w:rsidR="00CE0575" w:rsidRDefault="00CE0575">
          <w:pPr>
            <w:pStyle w:val="78B0BC3974DA4783AFBD4122B0A441DB"/>
          </w:pPr>
          <w:r w:rsidRPr="005C7567">
            <w:rPr>
              <w:rStyle w:val="PlaceholderText"/>
              <w:rFonts w:ascii="Arial" w:hAnsi="Arial" w:cs="Arial"/>
            </w:rPr>
            <w:t>Click here to enter text.</w:t>
          </w:r>
        </w:p>
      </w:docPartBody>
    </w:docPart>
    <w:docPart>
      <w:docPartPr>
        <w:name w:val="18F57A6568724AC5943B039144540AF1"/>
        <w:category>
          <w:name w:val="General"/>
          <w:gallery w:val="placeholder"/>
        </w:category>
        <w:types>
          <w:type w:val="bbPlcHdr"/>
        </w:types>
        <w:behaviors>
          <w:behavior w:val="content"/>
        </w:behaviors>
        <w:guid w:val="{B9710B24-786E-481B-9A44-6D1D00789B4D}"/>
      </w:docPartPr>
      <w:docPartBody>
        <w:p w:rsidR="00CE0575" w:rsidRDefault="00CE0575">
          <w:pPr>
            <w:pStyle w:val="18F57A6568724AC5943B039144540AF1"/>
          </w:pPr>
          <w:r w:rsidRPr="009B63C2">
            <w:rPr>
              <w:rStyle w:val="PlaceholderText"/>
              <w:rFonts w:ascii="Arial" w:hAnsi="Arial" w:cs="Arial"/>
            </w:rPr>
            <w:t>Click here to enter text.</w:t>
          </w:r>
        </w:p>
      </w:docPartBody>
    </w:docPart>
    <w:docPart>
      <w:docPartPr>
        <w:name w:val="E77D57A9E75247CAB856E05C8890995A"/>
        <w:category>
          <w:name w:val="General"/>
          <w:gallery w:val="placeholder"/>
        </w:category>
        <w:types>
          <w:type w:val="bbPlcHdr"/>
        </w:types>
        <w:behaviors>
          <w:behavior w:val="content"/>
        </w:behaviors>
        <w:guid w:val="{6C0FA665-0B11-4646-970D-4679D67A400F}"/>
      </w:docPartPr>
      <w:docPartBody>
        <w:p w:rsidR="00CE0575" w:rsidRDefault="00CE0575">
          <w:pPr>
            <w:pStyle w:val="E77D57A9E75247CAB856E05C8890995A"/>
          </w:pPr>
          <w:r w:rsidRPr="009B63C2">
            <w:rPr>
              <w:rStyle w:val="PlaceholderText"/>
              <w:rFonts w:ascii="Arial" w:hAnsi="Arial" w:cs="Arial"/>
            </w:rPr>
            <w:t>Click here to enter text.</w:t>
          </w:r>
        </w:p>
      </w:docPartBody>
    </w:docPart>
    <w:docPart>
      <w:docPartPr>
        <w:name w:val="264BA5F9671E456D90B2E063E7B04D62"/>
        <w:category>
          <w:name w:val="General"/>
          <w:gallery w:val="placeholder"/>
        </w:category>
        <w:types>
          <w:type w:val="bbPlcHdr"/>
        </w:types>
        <w:behaviors>
          <w:behavior w:val="content"/>
        </w:behaviors>
        <w:guid w:val="{0540AAE0-F850-455F-B557-090B436572B1}"/>
      </w:docPartPr>
      <w:docPartBody>
        <w:p w:rsidR="00CE0575" w:rsidRDefault="00CE0575">
          <w:pPr>
            <w:pStyle w:val="264BA5F9671E456D90B2E063E7B04D62"/>
          </w:pPr>
          <w:r w:rsidRPr="009B63C2">
            <w:rPr>
              <w:rStyle w:val="PlaceholderText"/>
              <w:rFonts w:ascii="Arial" w:hAnsi="Arial" w:cs="Arial"/>
            </w:rPr>
            <w:t>Click here to enter text.</w:t>
          </w:r>
        </w:p>
      </w:docPartBody>
    </w:docPart>
    <w:docPart>
      <w:docPartPr>
        <w:name w:val="BAEAB7B4F5D54455825CDA623FA23CBE"/>
        <w:category>
          <w:name w:val="General"/>
          <w:gallery w:val="placeholder"/>
        </w:category>
        <w:types>
          <w:type w:val="bbPlcHdr"/>
        </w:types>
        <w:behaviors>
          <w:behavior w:val="content"/>
        </w:behaviors>
        <w:guid w:val="{DA1E4D13-0031-4027-8F61-A6D200964CE9}"/>
      </w:docPartPr>
      <w:docPartBody>
        <w:p w:rsidR="00CE0575" w:rsidRDefault="00CE0575">
          <w:pPr>
            <w:pStyle w:val="BAEAB7B4F5D54455825CDA623FA23CBE"/>
          </w:pPr>
          <w:r w:rsidRPr="009B63C2">
            <w:rPr>
              <w:rStyle w:val="PlaceholderText"/>
              <w:rFonts w:ascii="Arial" w:hAnsi="Arial" w:cs="Arial"/>
            </w:rPr>
            <w:t>Click here to enter text.</w:t>
          </w:r>
        </w:p>
      </w:docPartBody>
    </w:docPart>
    <w:docPart>
      <w:docPartPr>
        <w:name w:val="C913C0D22D4340D792B910C482DF19BD"/>
        <w:category>
          <w:name w:val="General"/>
          <w:gallery w:val="placeholder"/>
        </w:category>
        <w:types>
          <w:type w:val="bbPlcHdr"/>
        </w:types>
        <w:behaviors>
          <w:behavior w:val="content"/>
        </w:behaviors>
        <w:guid w:val="{A3C411B2-8F47-4D8A-9C6E-A760BD12B189}"/>
      </w:docPartPr>
      <w:docPartBody>
        <w:p w:rsidR="00CE0575" w:rsidRDefault="00CE0575">
          <w:pPr>
            <w:pStyle w:val="C913C0D22D4340D792B910C482DF19BD"/>
          </w:pPr>
          <w:r w:rsidRPr="009B63C2">
            <w:rPr>
              <w:rStyle w:val="PlaceholderText"/>
              <w:rFonts w:ascii="Arial" w:hAnsi="Arial" w:cs="Arial"/>
            </w:rPr>
            <w:t>Click here to enter text.</w:t>
          </w:r>
        </w:p>
      </w:docPartBody>
    </w:docPart>
    <w:docPart>
      <w:docPartPr>
        <w:name w:val="2625952A705845F283189AC924306C31"/>
        <w:category>
          <w:name w:val="General"/>
          <w:gallery w:val="placeholder"/>
        </w:category>
        <w:types>
          <w:type w:val="bbPlcHdr"/>
        </w:types>
        <w:behaviors>
          <w:behavior w:val="content"/>
        </w:behaviors>
        <w:guid w:val="{AF507A45-244F-40F4-A276-3CD9EC847E82}"/>
      </w:docPartPr>
      <w:docPartBody>
        <w:p w:rsidR="00CE0575" w:rsidRDefault="00CE0575">
          <w:pPr>
            <w:pStyle w:val="2625952A705845F283189AC924306C31"/>
          </w:pPr>
          <w:r w:rsidRPr="009B63C2">
            <w:rPr>
              <w:rStyle w:val="PlaceholderText"/>
              <w:rFonts w:ascii="Arial" w:hAnsi="Arial" w:cs="Arial"/>
            </w:rPr>
            <w:t>Click here to enter text.</w:t>
          </w:r>
        </w:p>
      </w:docPartBody>
    </w:docPart>
    <w:docPart>
      <w:docPartPr>
        <w:name w:val="9A10A0789014402898B58B2163A51E50"/>
        <w:category>
          <w:name w:val="General"/>
          <w:gallery w:val="placeholder"/>
        </w:category>
        <w:types>
          <w:type w:val="bbPlcHdr"/>
        </w:types>
        <w:behaviors>
          <w:behavior w:val="content"/>
        </w:behaviors>
        <w:guid w:val="{3603A4ED-F4C8-4326-85B2-C8FE50676993}"/>
      </w:docPartPr>
      <w:docPartBody>
        <w:p w:rsidR="00CE0575" w:rsidRDefault="00CE0575">
          <w:pPr>
            <w:pStyle w:val="9A10A0789014402898B58B2163A51E50"/>
          </w:pPr>
          <w:r w:rsidRPr="009B63C2">
            <w:rPr>
              <w:rStyle w:val="PlaceholderText"/>
              <w:rFonts w:ascii="Arial" w:hAnsi="Arial" w:cs="Arial"/>
            </w:rPr>
            <w:t>Click here to enter text.</w:t>
          </w:r>
        </w:p>
      </w:docPartBody>
    </w:docPart>
    <w:docPart>
      <w:docPartPr>
        <w:name w:val="17020E8B76254FAB9419C3025FA8F96A"/>
        <w:category>
          <w:name w:val="General"/>
          <w:gallery w:val="placeholder"/>
        </w:category>
        <w:types>
          <w:type w:val="bbPlcHdr"/>
        </w:types>
        <w:behaviors>
          <w:behavior w:val="content"/>
        </w:behaviors>
        <w:guid w:val="{1A2523FC-2CF4-42EB-ABE0-C36FC43E4536}"/>
      </w:docPartPr>
      <w:docPartBody>
        <w:p w:rsidR="00CE0575" w:rsidRDefault="00CE0575">
          <w:pPr>
            <w:pStyle w:val="17020E8B76254FAB9419C3025FA8F96A"/>
          </w:pPr>
          <w:r w:rsidRPr="009B63C2">
            <w:rPr>
              <w:rStyle w:val="PlaceholderText"/>
              <w:rFonts w:ascii="Arial" w:hAnsi="Arial" w:cs="Arial"/>
            </w:rPr>
            <w:t>Click here to enter text.</w:t>
          </w:r>
        </w:p>
      </w:docPartBody>
    </w:docPart>
    <w:docPart>
      <w:docPartPr>
        <w:name w:val="48DEC7D08A6F49619AFFE678E78E7EDE"/>
        <w:category>
          <w:name w:val="General"/>
          <w:gallery w:val="placeholder"/>
        </w:category>
        <w:types>
          <w:type w:val="bbPlcHdr"/>
        </w:types>
        <w:behaviors>
          <w:behavior w:val="content"/>
        </w:behaviors>
        <w:guid w:val="{A1A4C078-04E0-4EE4-9663-E262C6745A6E}"/>
      </w:docPartPr>
      <w:docPartBody>
        <w:p w:rsidR="00CE0575" w:rsidRDefault="00CE0575">
          <w:pPr>
            <w:pStyle w:val="48DEC7D08A6F49619AFFE678E78E7EDE"/>
          </w:pPr>
          <w:r w:rsidRPr="009B63C2">
            <w:rPr>
              <w:rStyle w:val="PlaceholderText"/>
              <w:rFonts w:ascii="Arial" w:hAnsi="Arial" w:cs="Arial"/>
            </w:rPr>
            <w:t>Click here to enter text.</w:t>
          </w:r>
        </w:p>
      </w:docPartBody>
    </w:docPart>
    <w:docPart>
      <w:docPartPr>
        <w:name w:val="1B08069FF72A449B8C7873BCEC2C680A"/>
        <w:category>
          <w:name w:val="General"/>
          <w:gallery w:val="placeholder"/>
        </w:category>
        <w:types>
          <w:type w:val="bbPlcHdr"/>
        </w:types>
        <w:behaviors>
          <w:behavior w:val="content"/>
        </w:behaviors>
        <w:guid w:val="{BDB8C55B-1E8F-4930-97B2-8A3CB08D4B9B}"/>
      </w:docPartPr>
      <w:docPartBody>
        <w:p w:rsidR="00CE0575" w:rsidRDefault="00CE0575">
          <w:pPr>
            <w:pStyle w:val="1B08069FF72A449B8C7873BCEC2C680A"/>
          </w:pPr>
          <w:r w:rsidRPr="009B63C2">
            <w:rPr>
              <w:rStyle w:val="PlaceholderText"/>
              <w:rFonts w:ascii="Arial" w:hAnsi="Arial" w:cs="Arial"/>
            </w:rPr>
            <w:t>Click here to enter text.</w:t>
          </w:r>
        </w:p>
      </w:docPartBody>
    </w:docPart>
    <w:docPart>
      <w:docPartPr>
        <w:name w:val="BD6014BBDAC84D85A00907FF3D8AEE5C"/>
        <w:category>
          <w:name w:val="General"/>
          <w:gallery w:val="placeholder"/>
        </w:category>
        <w:types>
          <w:type w:val="bbPlcHdr"/>
        </w:types>
        <w:behaviors>
          <w:behavior w:val="content"/>
        </w:behaviors>
        <w:guid w:val="{A0BA8C66-27A8-4634-A474-49C7C6366FBC}"/>
      </w:docPartPr>
      <w:docPartBody>
        <w:p w:rsidR="00CE0575" w:rsidRDefault="00CE0575">
          <w:pPr>
            <w:pStyle w:val="BD6014BBDAC84D85A00907FF3D8AEE5C"/>
          </w:pPr>
          <w:r w:rsidRPr="009B63C2">
            <w:rPr>
              <w:rStyle w:val="PlaceholderText"/>
              <w:rFonts w:ascii="Arial" w:hAnsi="Arial" w:cs="Arial"/>
            </w:rPr>
            <w:t>Click here to enter text.</w:t>
          </w:r>
        </w:p>
      </w:docPartBody>
    </w:docPart>
    <w:docPart>
      <w:docPartPr>
        <w:name w:val="2FB6EC81AD9F4669A0E0C6F3E6A8742B"/>
        <w:category>
          <w:name w:val="General"/>
          <w:gallery w:val="placeholder"/>
        </w:category>
        <w:types>
          <w:type w:val="bbPlcHdr"/>
        </w:types>
        <w:behaviors>
          <w:behavior w:val="content"/>
        </w:behaviors>
        <w:guid w:val="{C3A9C378-BA37-4E4F-81E1-80F99C4AC3C1}"/>
      </w:docPartPr>
      <w:docPartBody>
        <w:p w:rsidR="00CE0575" w:rsidRDefault="00CE0575">
          <w:pPr>
            <w:pStyle w:val="2FB6EC81AD9F4669A0E0C6F3E6A8742B"/>
          </w:pPr>
          <w:r w:rsidRPr="009B63C2">
            <w:rPr>
              <w:rStyle w:val="PlaceholderText"/>
              <w:rFonts w:ascii="Arial" w:hAnsi="Arial" w:cs="Arial"/>
            </w:rPr>
            <w:t>Click here to enter text.</w:t>
          </w:r>
        </w:p>
      </w:docPartBody>
    </w:docPart>
    <w:docPart>
      <w:docPartPr>
        <w:name w:val="0F34680C378B4EFE881BCA28A52C9219"/>
        <w:category>
          <w:name w:val="General"/>
          <w:gallery w:val="placeholder"/>
        </w:category>
        <w:types>
          <w:type w:val="bbPlcHdr"/>
        </w:types>
        <w:behaviors>
          <w:behavior w:val="content"/>
        </w:behaviors>
        <w:guid w:val="{B1C41CA5-E6DA-4A71-BC5D-04F3FBE80214}"/>
      </w:docPartPr>
      <w:docPartBody>
        <w:p w:rsidR="00CE0575" w:rsidRDefault="00CE0575">
          <w:pPr>
            <w:pStyle w:val="0F34680C378B4EFE881BCA28A52C9219"/>
          </w:pPr>
          <w:r w:rsidRPr="009B63C2">
            <w:rPr>
              <w:rStyle w:val="PlaceholderText"/>
              <w:rFonts w:ascii="Arial" w:hAnsi="Arial" w:cs="Arial"/>
            </w:rPr>
            <w:t>Click here to enter text.</w:t>
          </w:r>
        </w:p>
      </w:docPartBody>
    </w:docPart>
    <w:docPart>
      <w:docPartPr>
        <w:name w:val="D8F61FEE485048AEB22A2F65A626AF77"/>
        <w:category>
          <w:name w:val="General"/>
          <w:gallery w:val="placeholder"/>
        </w:category>
        <w:types>
          <w:type w:val="bbPlcHdr"/>
        </w:types>
        <w:behaviors>
          <w:behavior w:val="content"/>
        </w:behaviors>
        <w:guid w:val="{EF4D6776-0EBF-4765-8310-28E4835FD0BA}"/>
      </w:docPartPr>
      <w:docPartBody>
        <w:p w:rsidR="00CE0575" w:rsidRDefault="00CE0575">
          <w:pPr>
            <w:pStyle w:val="D8F61FEE485048AEB22A2F65A626AF77"/>
          </w:pPr>
          <w:r w:rsidRPr="009B63C2">
            <w:rPr>
              <w:rStyle w:val="PlaceholderText"/>
              <w:rFonts w:ascii="Arial" w:hAnsi="Arial" w:cs="Arial"/>
            </w:rPr>
            <w:t>Click here to enter text.</w:t>
          </w:r>
        </w:p>
      </w:docPartBody>
    </w:docPart>
    <w:docPart>
      <w:docPartPr>
        <w:name w:val="ED895C0F973C4005B19BCBC9209B336F"/>
        <w:category>
          <w:name w:val="General"/>
          <w:gallery w:val="placeholder"/>
        </w:category>
        <w:types>
          <w:type w:val="bbPlcHdr"/>
        </w:types>
        <w:behaviors>
          <w:behavior w:val="content"/>
        </w:behaviors>
        <w:guid w:val="{8E565C75-FF81-441B-8D4C-DB997245D1B4}"/>
      </w:docPartPr>
      <w:docPartBody>
        <w:p w:rsidR="00CE0575" w:rsidRDefault="00CE0575">
          <w:pPr>
            <w:pStyle w:val="ED895C0F973C4005B19BCBC9209B336F"/>
          </w:pPr>
          <w:r w:rsidRPr="009B63C2">
            <w:rPr>
              <w:rStyle w:val="PlaceholderText"/>
              <w:rFonts w:ascii="Arial" w:hAnsi="Arial" w:cs="Arial"/>
            </w:rPr>
            <w:t>Click here to enter text.</w:t>
          </w:r>
        </w:p>
      </w:docPartBody>
    </w:docPart>
    <w:docPart>
      <w:docPartPr>
        <w:name w:val="8EAFE6D68CED48B081E2F1850640C0A6"/>
        <w:category>
          <w:name w:val="General"/>
          <w:gallery w:val="placeholder"/>
        </w:category>
        <w:types>
          <w:type w:val="bbPlcHdr"/>
        </w:types>
        <w:behaviors>
          <w:behavior w:val="content"/>
        </w:behaviors>
        <w:guid w:val="{6CCA84FE-6C70-4841-B560-5524B1982442}"/>
      </w:docPartPr>
      <w:docPartBody>
        <w:p w:rsidR="00CE0575" w:rsidRDefault="00CE0575">
          <w:pPr>
            <w:pStyle w:val="8EAFE6D68CED48B081E2F1850640C0A6"/>
          </w:pPr>
          <w:r w:rsidRPr="009B63C2">
            <w:rPr>
              <w:rStyle w:val="PlaceholderText"/>
              <w:rFonts w:ascii="Arial" w:hAnsi="Arial" w:cs="Arial"/>
            </w:rPr>
            <w:t>Click here to enter text.</w:t>
          </w:r>
        </w:p>
      </w:docPartBody>
    </w:docPart>
    <w:docPart>
      <w:docPartPr>
        <w:name w:val="8C611482B0A843B1AC96FCE307217D18"/>
        <w:category>
          <w:name w:val="General"/>
          <w:gallery w:val="placeholder"/>
        </w:category>
        <w:types>
          <w:type w:val="bbPlcHdr"/>
        </w:types>
        <w:behaviors>
          <w:behavior w:val="content"/>
        </w:behaviors>
        <w:guid w:val="{E16BF696-85CC-49F6-9624-AD3066B2986E}"/>
      </w:docPartPr>
      <w:docPartBody>
        <w:p w:rsidR="00CE0575" w:rsidRDefault="00CE0575">
          <w:pPr>
            <w:pStyle w:val="8C611482B0A843B1AC96FCE307217D18"/>
          </w:pPr>
          <w:r w:rsidRPr="009B63C2">
            <w:rPr>
              <w:rStyle w:val="PlaceholderText"/>
              <w:rFonts w:ascii="Arial" w:hAnsi="Arial" w:cs="Arial"/>
            </w:rPr>
            <w:t>Click here to enter text.</w:t>
          </w:r>
        </w:p>
      </w:docPartBody>
    </w:docPart>
    <w:docPart>
      <w:docPartPr>
        <w:name w:val="24697E01232747D794EDC84EBCB6897B"/>
        <w:category>
          <w:name w:val="General"/>
          <w:gallery w:val="placeholder"/>
        </w:category>
        <w:types>
          <w:type w:val="bbPlcHdr"/>
        </w:types>
        <w:behaviors>
          <w:behavior w:val="content"/>
        </w:behaviors>
        <w:guid w:val="{8BFA5570-7948-405F-9B3A-417F36D084ED}"/>
      </w:docPartPr>
      <w:docPartBody>
        <w:p w:rsidR="00CE0575" w:rsidRDefault="00CE0575">
          <w:pPr>
            <w:pStyle w:val="24697E01232747D794EDC84EBCB6897B"/>
          </w:pPr>
          <w:r w:rsidRPr="009B63C2">
            <w:rPr>
              <w:rStyle w:val="PlaceholderText"/>
              <w:rFonts w:ascii="Arial" w:hAnsi="Arial" w:cs="Arial"/>
            </w:rPr>
            <w:t>Click here to enter text.</w:t>
          </w:r>
        </w:p>
      </w:docPartBody>
    </w:docPart>
    <w:docPart>
      <w:docPartPr>
        <w:name w:val="BC47EB37882F42E6A310AA940DCD2F01"/>
        <w:category>
          <w:name w:val="General"/>
          <w:gallery w:val="placeholder"/>
        </w:category>
        <w:types>
          <w:type w:val="bbPlcHdr"/>
        </w:types>
        <w:behaviors>
          <w:behavior w:val="content"/>
        </w:behaviors>
        <w:guid w:val="{E732C56C-2E6A-424F-992F-5B5061935342}"/>
      </w:docPartPr>
      <w:docPartBody>
        <w:p w:rsidR="00CE0575" w:rsidRDefault="00CE0575">
          <w:pPr>
            <w:pStyle w:val="BC47EB37882F42E6A310AA940DCD2F01"/>
          </w:pPr>
          <w:r w:rsidRPr="009B63C2">
            <w:rPr>
              <w:rStyle w:val="PlaceholderText"/>
              <w:rFonts w:ascii="Arial" w:hAnsi="Arial" w:cs="Arial"/>
            </w:rPr>
            <w:t>Click here to enter text.</w:t>
          </w:r>
        </w:p>
      </w:docPartBody>
    </w:docPart>
    <w:docPart>
      <w:docPartPr>
        <w:name w:val="93BBAEAE5B8C49438739FF2F0041A08E"/>
        <w:category>
          <w:name w:val="General"/>
          <w:gallery w:val="placeholder"/>
        </w:category>
        <w:types>
          <w:type w:val="bbPlcHdr"/>
        </w:types>
        <w:behaviors>
          <w:behavior w:val="content"/>
        </w:behaviors>
        <w:guid w:val="{81719BDE-25DE-440B-8C9D-D285FC51D9EE}"/>
      </w:docPartPr>
      <w:docPartBody>
        <w:p w:rsidR="00CE0575" w:rsidRDefault="00CE0575">
          <w:pPr>
            <w:pStyle w:val="93BBAEAE5B8C49438739FF2F0041A08E"/>
          </w:pPr>
          <w:r w:rsidRPr="009B63C2">
            <w:rPr>
              <w:rStyle w:val="PlaceholderText"/>
              <w:rFonts w:ascii="Arial" w:hAnsi="Arial" w:cs="Arial"/>
            </w:rPr>
            <w:t>Click here to enter text.</w:t>
          </w:r>
        </w:p>
      </w:docPartBody>
    </w:docPart>
    <w:docPart>
      <w:docPartPr>
        <w:name w:val="A78A7B1F974F49968F62A431B3CFCE39"/>
        <w:category>
          <w:name w:val="General"/>
          <w:gallery w:val="placeholder"/>
        </w:category>
        <w:types>
          <w:type w:val="bbPlcHdr"/>
        </w:types>
        <w:behaviors>
          <w:behavior w:val="content"/>
        </w:behaviors>
        <w:guid w:val="{4F4EB9E3-A8BE-47FE-9384-AAB23EA3C9B4}"/>
      </w:docPartPr>
      <w:docPartBody>
        <w:p w:rsidR="00CE0575" w:rsidRDefault="00CE0575">
          <w:pPr>
            <w:pStyle w:val="A78A7B1F974F49968F62A431B3CFCE39"/>
          </w:pPr>
          <w:r w:rsidRPr="008E6AB1">
            <w:rPr>
              <w:rStyle w:val="PlaceholderText"/>
              <w:rFonts w:ascii="Arial" w:hAnsi="Arial" w:cs="Arial"/>
            </w:rPr>
            <w:t>Click here to enter text.</w:t>
          </w:r>
        </w:p>
      </w:docPartBody>
    </w:docPart>
    <w:docPart>
      <w:docPartPr>
        <w:name w:val="36C9FFB361964BCA9128331E50D91CE7"/>
        <w:category>
          <w:name w:val="General"/>
          <w:gallery w:val="placeholder"/>
        </w:category>
        <w:types>
          <w:type w:val="bbPlcHdr"/>
        </w:types>
        <w:behaviors>
          <w:behavior w:val="content"/>
        </w:behaviors>
        <w:guid w:val="{0318C36A-A0C5-48C1-910D-E7B48220D13D}"/>
      </w:docPartPr>
      <w:docPartBody>
        <w:p w:rsidR="00CE0575" w:rsidRDefault="00CE0575">
          <w:pPr>
            <w:pStyle w:val="36C9FFB361964BCA9128331E50D91CE7"/>
          </w:pPr>
          <w:r w:rsidRPr="008E6AB1">
            <w:rPr>
              <w:rStyle w:val="PlaceholderText"/>
              <w:rFonts w:ascii="Arial" w:hAnsi="Arial" w:cs="Arial"/>
            </w:rPr>
            <w:t>Click here to enter text.</w:t>
          </w:r>
        </w:p>
      </w:docPartBody>
    </w:docPart>
    <w:docPart>
      <w:docPartPr>
        <w:name w:val="7A1BACEA3134470E8EA23F29D92656C6"/>
        <w:category>
          <w:name w:val="General"/>
          <w:gallery w:val="placeholder"/>
        </w:category>
        <w:types>
          <w:type w:val="bbPlcHdr"/>
        </w:types>
        <w:behaviors>
          <w:behavior w:val="content"/>
        </w:behaviors>
        <w:guid w:val="{3D7CF952-2C08-4C3B-9F94-D21B3F8087AE}"/>
      </w:docPartPr>
      <w:docPartBody>
        <w:p w:rsidR="00CE0575" w:rsidRDefault="00CE0575">
          <w:pPr>
            <w:pStyle w:val="7A1BACEA3134470E8EA23F29D92656C6"/>
          </w:pPr>
          <w:r w:rsidRPr="00C239A7">
            <w:rPr>
              <w:rStyle w:val="PlaceholderText"/>
              <w:rFonts w:ascii="Arial" w:hAnsi="Arial" w:cs="Arial"/>
            </w:rPr>
            <w:t>Click here to enter a date.</w:t>
          </w:r>
        </w:p>
      </w:docPartBody>
    </w:docPart>
    <w:docPart>
      <w:docPartPr>
        <w:name w:val="B19CDF8F525E41D09111C8A16DDC86A7"/>
        <w:category>
          <w:name w:val="General"/>
          <w:gallery w:val="placeholder"/>
        </w:category>
        <w:types>
          <w:type w:val="bbPlcHdr"/>
        </w:types>
        <w:behaviors>
          <w:behavior w:val="content"/>
        </w:behaviors>
        <w:guid w:val="{29126B60-EE24-48CD-9B32-839C89C52AAB}"/>
      </w:docPartPr>
      <w:docPartBody>
        <w:p w:rsidR="00CE0575" w:rsidRDefault="00CE0575">
          <w:pPr>
            <w:pStyle w:val="B19CDF8F525E41D09111C8A16DDC86A7"/>
          </w:pPr>
          <w:r w:rsidRPr="005C7567">
            <w:rPr>
              <w:rStyle w:val="PlaceholderText"/>
              <w:rFonts w:ascii="Arial" w:hAnsi="Arial" w:cs="Arial"/>
            </w:rPr>
            <w:t>Click here to enter text.</w:t>
          </w:r>
        </w:p>
      </w:docPartBody>
    </w:docPart>
    <w:docPart>
      <w:docPartPr>
        <w:name w:val="A0035CA2F7104C9AB369C72537EADCC7"/>
        <w:category>
          <w:name w:val="General"/>
          <w:gallery w:val="placeholder"/>
        </w:category>
        <w:types>
          <w:type w:val="bbPlcHdr"/>
        </w:types>
        <w:behaviors>
          <w:behavior w:val="content"/>
        </w:behaviors>
        <w:guid w:val="{C065B760-0183-41A2-8247-7E5A24A925BE}"/>
      </w:docPartPr>
      <w:docPartBody>
        <w:p w:rsidR="00CE0575" w:rsidRDefault="00CE0575">
          <w:pPr>
            <w:pStyle w:val="A0035CA2F7104C9AB369C72537EADCC7"/>
          </w:pPr>
          <w:r w:rsidRPr="005C7567">
            <w:rPr>
              <w:rStyle w:val="PlaceholderText"/>
              <w:rFonts w:ascii="Arial" w:hAnsi="Arial" w:cs="Arial"/>
            </w:rPr>
            <w:t>Click here to enter text.</w:t>
          </w:r>
        </w:p>
      </w:docPartBody>
    </w:docPart>
    <w:docPart>
      <w:docPartPr>
        <w:name w:val="76B5F37FFA974F15A0814025D08A721A"/>
        <w:category>
          <w:name w:val="General"/>
          <w:gallery w:val="placeholder"/>
        </w:category>
        <w:types>
          <w:type w:val="bbPlcHdr"/>
        </w:types>
        <w:behaviors>
          <w:behavior w:val="content"/>
        </w:behaviors>
        <w:guid w:val="{8952424D-994D-489B-97CC-50B848B9BC81}"/>
      </w:docPartPr>
      <w:docPartBody>
        <w:p w:rsidR="00CE0575" w:rsidRDefault="00CE0575">
          <w:pPr>
            <w:pStyle w:val="76B5F37FFA974F15A0814025D08A721A"/>
          </w:pPr>
          <w:r w:rsidRPr="005C7567">
            <w:rPr>
              <w:rStyle w:val="PlaceholderText"/>
              <w:rFonts w:ascii="Arial" w:hAnsi="Arial" w:cs="Arial"/>
            </w:rPr>
            <w:t>Click here to enter text.</w:t>
          </w:r>
        </w:p>
      </w:docPartBody>
    </w:docPart>
    <w:docPart>
      <w:docPartPr>
        <w:name w:val="DB79958F13BF43BC9045F1D3E78C84CC"/>
        <w:category>
          <w:name w:val="General"/>
          <w:gallery w:val="placeholder"/>
        </w:category>
        <w:types>
          <w:type w:val="bbPlcHdr"/>
        </w:types>
        <w:behaviors>
          <w:behavior w:val="content"/>
        </w:behaviors>
        <w:guid w:val="{DC9DA511-4447-4DCB-9BC1-ACE569B8EC47}"/>
      </w:docPartPr>
      <w:docPartBody>
        <w:p w:rsidR="00CE0575" w:rsidRDefault="00CE0575">
          <w:pPr>
            <w:pStyle w:val="DB79958F13BF43BC9045F1D3E78C84CC"/>
          </w:pPr>
          <w:r w:rsidRPr="005C7567">
            <w:rPr>
              <w:rStyle w:val="PlaceholderText"/>
              <w:rFonts w:ascii="Arial" w:hAnsi="Arial" w:cs="Arial"/>
            </w:rPr>
            <w:t>Click here to enter text.</w:t>
          </w:r>
        </w:p>
      </w:docPartBody>
    </w:docPart>
    <w:docPart>
      <w:docPartPr>
        <w:name w:val="4287C50B1E9A44A7BCA3B10E01017510"/>
        <w:category>
          <w:name w:val="General"/>
          <w:gallery w:val="placeholder"/>
        </w:category>
        <w:types>
          <w:type w:val="bbPlcHdr"/>
        </w:types>
        <w:behaviors>
          <w:behavior w:val="content"/>
        </w:behaviors>
        <w:guid w:val="{EEF404BD-D9E9-403A-BED1-A5B7C63FF4A0}"/>
      </w:docPartPr>
      <w:docPartBody>
        <w:p w:rsidR="00CE0575" w:rsidRDefault="00CE0575">
          <w:pPr>
            <w:pStyle w:val="4287C50B1E9A44A7BCA3B10E01017510"/>
          </w:pPr>
          <w:r w:rsidRPr="005C7567">
            <w:rPr>
              <w:rStyle w:val="PlaceholderText"/>
              <w:rFonts w:ascii="Arial" w:hAnsi="Arial" w:cs="Arial"/>
            </w:rPr>
            <w:t>Click here to enter text.</w:t>
          </w:r>
        </w:p>
      </w:docPartBody>
    </w:docPart>
    <w:docPart>
      <w:docPartPr>
        <w:name w:val="89F8356426DC461BA5D9272A5BC1D719"/>
        <w:category>
          <w:name w:val="General"/>
          <w:gallery w:val="placeholder"/>
        </w:category>
        <w:types>
          <w:type w:val="bbPlcHdr"/>
        </w:types>
        <w:behaviors>
          <w:behavior w:val="content"/>
        </w:behaviors>
        <w:guid w:val="{720E7EED-A74F-4908-8494-42A7A7C3F0EE}"/>
      </w:docPartPr>
      <w:docPartBody>
        <w:p w:rsidR="00CE0575" w:rsidRDefault="00CE0575">
          <w:pPr>
            <w:pStyle w:val="89F8356426DC461BA5D9272A5BC1D719"/>
          </w:pPr>
          <w:r w:rsidRPr="00DF21A2">
            <w:rPr>
              <w:rStyle w:val="PlaceholderText"/>
              <w:rFonts w:ascii="Arial" w:hAnsi="Arial" w:cs="Arial"/>
              <w:u w:val="single"/>
            </w:rPr>
            <w:t>Click here to enter text.</w:t>
          </w:r>
        </w:p>
      </w:docPartBody>
    </w:docPart>
    <w:docPart>
      <w:docPartPr>
        <w:name w:val="0A83703DD6BE4BD48DAF33536A16A435"/>
        <w:category>
          <w:name w:val="General"/>
          <w:gallery w:val="placeholder"/>
        </w:category>
        <w:types>
          <w:type w:val="bbPlcHdr"/>
        </w:types>
        <w:behaviors>
          <w:behavior w:val="content"/>
        </w:behaviors>
        <w:guid w:val="{A3312F71-2488-4390-94F0-91973D02106D}"/>
      </w:docPartPr>
      <w:docPartBody>
        <w:p w:rsidR="00CE0575" w:rsidRDefault="00CE0575">
          <w:pPr>
            <w:pStyle w:val="0A83703DD6BE4BD48DAF33536A16A435"/>
          </w:pPr>
          <w:r w:rsidRPr="008F57DB">
            <w:rPr>
              <w:rStyle w:val="PlaceholderText"/>
              <w:rFonts w:ascii="Arial" w:hAnsi="Arial" w:cs="Arial"/>
            </w:rPr>
            <w:t>Click here to enter text.</w:t>
          </w:r>
        </w:p>
      </w:docPartBody>
    </w:docPart>
    <w:docPart>
      <w:docPartPr>
        <w:name w:val="2C0A0A41A69543778EDB2FB74B199605"/>
        <w:category>
          <w:name w:val="General"/>
          <w:gallery w:val="placeholder"/>
        </w:category>
        <w:types>
          <w:type w:val="bbPlcHdr"/>
        </w:types>
        <w:behaviors>
          <w:behavior w:val="content"/>
        </w:behaviors>
        <w:guid w:val="{6DD10FEA-2ABD-4B79-B7FB-718FD6920BC3}"/>
      </w:docPartPr>
      <w:docPartBody>
        <w:p w:rsidR="00CE0575" w:rsidRDefault="00CE0575">
          <w:pPr>
            <w:pStyle w:val="2C0A0A41A69543778EDB2FB74B199605"/>
          </w:pPr>
          <w:r w:rsidRPr="00DF21A2">
            <w:rPr>
              <w:rStyle w:val="PlaceholderText"/>
              <w:rFonts w:ascii="Arial" w:hAnsi="Arial" w:cs="Arial"/>
              <w:u w:val="single"/>
            </w:rPr>
            <w:t>Click here to enter text.</w:t>
          </w:r>
        </w:p>
      </w:docPartBody>
    </w:docPart>
    <w:docPart>
      <w:docPartPr>
        <w:name w:val="F54935A6A2D64995A849AC1DE72708AA"/>
        <w:category>
          <w:name w:val="General"/>
          <w:gallery w:val="placeholder"/>
        </w:category>
        <w:types>
          <w:type w:val="bbPlcHdr"/>
        </w:types>
        <w:behaviors>
          <w:behavior w:val="content"/>
        </w:behaviors>
        <w:guid w:val="{688B7493-3FFF-43EC-A084-6BE01B28C135}"/>
      </w:docPartPr>
      <w:docPartBody>
        <w:p w:rsidR="00CE0575" w:rsidRDefault="00CE0575">
          <w:pPr>
            <w:pStyle w:val="F54935A6A2D64995A849AC1DE72708AA"/>
          </w:pPr>
          <w:r w:rsidRPr="008F57DB">
            <w:rPr>
              <w:rStyle w:val="PlaceholderText"/>
              <w:rFonts w:ascii="Arial" w:hAnsi="Arial" w:cs="Arial"/>
            </w:rPr>
            <w:t>Click here to enter text.</w:t>
          </w:r>
        </w:p>
      </w:docPartBody>
    </w:docPart>
    <w:docPart>
      <w:docPartPr>
        <w:name w:val="327309AD8E0A4385B5EEA4E45016B5A0"/>
        <w:category>
          <w:name w:val="General"/>
          <w:gallery w:val="placeholder"/>
        </w:category>
        <w:types>
          <w:type w:val="bbPlcHdr"/>
        </w:types>
        <w:behaviors>
          <w:behavior w:val="content"/>
        </w:behaviors>
        <w:guid w:val="{559A95DF-5883-43D8-8E38-D26849131257}"/>
      </w:docPartPr>
      <w:docPartBody>
        <w:p w:rsidR="00CE0575" w:rsidRDefault="00CE0575">
          <w:pPr>
            <w:pStyle w:val="327309AD8E0A4385B5EEA4E45016B5A0"/>
          </w:pPr>
          <w:r w:rsidRPr="00DF21A2">
            <w:rPr>
              <w:rStyle w:val="PlaceholderText"/>
              <w:rFonts w:ascii="Arial" w:hAnsi="Arial" w:cs="Arial"/>
              <w:u w:val="single"/>
            </w:rPr>
            <w:t>Click here to enter text.</w:t>
          </w:r>
        </w:p>
      </w:docPartBody>
    </w:docPart>
    <w:docPart>
      <w:docPartPr>
        <w:name w:val="3237682F6F9A4E45ABDC448385C36358"/>
        <w:category>
          <w:name w:val="General"/>
          <w:gallery w:val="placeholder"/>
        </w:category>
        <w:types>
          <w:type w:val="bbPlcHdr"/>
        </w:types>
        <w:behaviors>
          <w:behavior w:val="content"/>
        </w:behaviors>
        <w:guid w:val="{A4E8103C-54DA-4214-B254-EFA80B1ED3CA}"/>
      </w:docPartPr>
      <w:docPartBody>
        <w:p w:rsidR="00CE0575" w:rsidRDefault="00CE0575">
          <w:pPr>
            <w:pStyle w:val="3237682F6F9A4E45ABDC448385C36358"/>
          </w:pPr>
          <w:r w:rsidRPr="00C239A7">
            <w:rPr>
              <w:rStyle w:val="PlaceholderText"/>
              <w:rFonts w:ascii="Arial" w:hAnsi="Arial" w:cs="Arial"/>
            </w:rPr>
            <w:t>Click here to enter a date.</w:t>
          </w:r>
        </w:p>
      </w:docPartBody>
    </w:docPart>
    <w:docPart>
      <w:docPartPr>
        <w:name w:val="AB2D4B86094C4BE9B8403AECA08E0AAB"/>
        <w:category>
          <w:name w:val="General"/>
          <w:gallery w:val="placeholder"/>
        </w:category>
        <w:types>
          <w:type w:val="bbPlcHdr"/>
        </w:types>
        <w:behaviors>
          <w:behavior w:val="content"/>
        </w:behaviors>
        <w:guid w:val="{D54D290A-9458-41A5-A088-BC1C38C47A44}"/>
      </w:docPartPr>
      <w:docPartBody>
        <w:p w:rsidR="00CE0575" w:rsidRDefault="00CE0575">
          <w:pPr>
            <w:pStyle w:val="AB2D4B86094C4BE9B8403AECA08E0AAB"/>
          </w:pPr>
          <w:r w:rsidRPr="008D298B">
            <w:rPr>
              <w:rFonts w:ascii="Arial" w:hAnsi="Arial" w:cs="Arial"/>
              <w:caps/>
              <w:color w:val="FF0000"/>
            </w:rPr>
            <w:t>Bidder to insert Company name here</w:t>
          </w:r>
        </w:p>
      </w:docPartBody>
    </w:docPart>
    <w:docPart>
      <w:docPartPr>
        <w:name w:val="071E4C29D7E044B88560B32825826671"/>
        <w:category>
          <w:name w:val="General"/>
          <w:gallery w:val="placeholder"/>
        </w:category>
        <w:types>
          <w:type w:val="bbPlcHdr"/>
        </w:types>
        <w:behaviors>
          <w:behavior w:val="content"/>
        </w:behaviors>
        <w:guid w:val="{C53FC3B9-9361-47F2-9D6D-347E8653C2D0}"/>
      </w:docPartPr>
      <w:docPartBody>
        <w:p w:rsidR="00CE0575" w:rsidRDefault="00CE0575">
          <w:pPr>
            <w:pStyle w:val="071E4C29D7E044B88560B32825826671"/>
          </w:pPr>
          <w:r w:rsidRPr="00C239A7">
            <w:rPr>
              <w:rStyle w:val="PlaceholderText"/>
              <w:rFonts w:ascii="Arial" w:hAnsi="Arial" w:cs="Arial"/>
              <w:sz w:val="20"/>
            </w:rPr>
            <w:t>Click here to enter text.</w:t>
          </w:r>
        </w:p>
      </w:docPartBody>
    </w:docPart>
    <w:docPart>
      <w:docPartPr>
        <w:name w:val="6857AE5662264E70B242C7EF7FB7490B"/>
        <w:category>
          <w:name w:val="General"/>
          <w:gallery w:val="placeholder"/>
        </w:category>
        <w:types>
          <w:type w:val="bbPlcHdr"/>
        </w:types>
        <w:behaviors>
          <w:behavior w:val="content"/>
        </w:behaviors>
        <w:guid w:val="{AD444297-CA83-4260-A63C-A3DCB2DC4324}"/>
      </w:docPartPr>
      <w:docPartBody>
        <w:p w:rsidR="00CE0575" w:rsidRDefault="00CE0575">
          <w:pPr>
            <w:pStyle w:val="6857AE5662264E70B242C7EF7FB7490B"/>
          </w:pPr>
          <w:r w:rsidRPr="00C239A7">
            <w:rPr>
              <w:rStyle w:val="PlaceholderText"/>
              <w:rFonts w:ascii="Arial" w:hAnsi="Arial" w:cs="Arial"/>
              <w:sz w:val="20"/>
            </w:rPr>
            <w:t>Click here to enter text.</w:t>
          </w:r>
        </w:p>
      </w:docPartBody>
    </w:docPart>
    <w:docPart>
      <w:docPartPr>
        <w:name w:val="D6207EDCA3E84B078BA02C6E1A4F3BA1"/>
        <w:category>
          <w:name w:val="General"/>
          <w:gallery w:val="placeholder"/>
        </w:category>
        <w:types>
          <w:type w:val="bbPlcHdr"/>
        </w:types>
        <w:behaviors>
          <w:behavior w:val="content"/>
        </w:behaviors>
        <w:guid w:val="{C5A8313D-C3A8-49F3-A189-46EC22E613FE}"/>
      </w:docPartPr>
      <w:docPartBody>
        <w:p w:rsidR="00CE0575" w:rsidRDefault="00CE0575">
          <w:pPr>
            <w:pStyle w:val="D6207EDCA3E84B078BA02C6E1A4F3BA1"/>
          </w:pPr>
          <w:r w:rsidRPr="00C239A7">
            <w:rPr>
              <w:rStyle w:val="PlaceholderText"/>
              <w:rFonts w:ascii="Arial" w:hAnsi="Arial" w:cs="Arial"/>
              <w:sz w:val="20"/>
            </w:rPr>
            <w:t>Click here to enter text.</w:t>
          </w:r>
        </w:p>
      </w:docPartBody>
    </w:docPart>
    <w:docPart>
      <w:docPartPr>
        <w:name w:val="8D54C201A45F4D619B35D9C5698D6702"/>
        <w:category>
          <w:name w:val="General"/>
          <w:gallery w:val="placeholder"/>
        </w:category>
        <w:types>
          <w:type w:val="bbPlcHdr"/>
        </w:types>
        <w:behaviors>
          <w:behavior w:val="content"/>
        </w:behaviors>
        <w:guid w:val="{6709C972-5E31-42E0-BD5F-C6606E49B5E3}"/>
      </w:docPartPr>
      <w:docPartBody>
        <w:p w:rsidR="00CE0575" w:rsidRDefault="00CE0575">
          <w:pPr>
            <w:pStyle w:val="8D54C201A45F4D619B35D9C5698D6702"/>
          </w:pPr>
          <w:r w:rsidRPr="00C239A7">
            <w:rPr>
              <w:rStyle w:val="PlaceholderText"/>
              <w:rFonts w:ascii="Arial" w:hAnsi="Arial" w:cs="Arial"/>
              <w:sz w:val="20"/>
            </w:rPr>
            <w:t>Click here to enter text.</w:t>
          </w:r>
        </w:p>
      </w:docPartBody>
    </w:docPart>
    <w:docPart>
      <w:docPartPr>
        <w:name w:val="3D4141681C4046A8A384B39F837E2FC7"/>
        <w:category>
          <w:name w:val="General"/>
          <w:gallery w:val="placeholder"/>
        </w:category>
        <w:types>
          <w:type w:val="bbPlcHdr"/>
        </w:types>
        <w:behaviors>
          <w:behavior w:val="content"/>
        </w:behaviors>
        <w:guid w:val="{6802F0D1-4A70-4984-8CC2-33C795C3D432}"/>
      </w:docPartPr>
      <w:docPartBody>
        <w:p w:rsidR="00CE0575" w:rsidRDefault="00CE0575">
          <w:pPr>
            <w:pStyle w:val="3D4141681C4046A8A384B39F837E2FC7"/>
          </w:pPr>
          <w:r w:rsidRPr="00C239A7">
            <w:rPr>
              <w:rStyle w:val="PlaceholderText"/>
              <w:rFonts w:ascii="Arial" w:hAnsi="Arial" w:cs="Arial"/>
              <w:sz w:val="20"/>
            </w:rPr>
            <w:t>Click here to enter text.</w:t>
          </w:r>
        </w:p>
      </w:docPartBody>
    </w:docPart>
    <w:docPart>
      <w:docPartPr>
        <w:name w:val="63F866196EA54B5FBA877D46D3F95985"/>
        <w:category>
          <w:name w:val="General"/>
          <w:gallery w:val="placeholder"/>
        </w:category>
        <w:types>
          <w:type w:val="bbPlcHdr"/>
        </w:types>
        <w:behaviors>
          <w:behavior w:val="content"/>
        </w:behaviors>
        <w:guid w:val="{B7FCE04F-7110-45E5-B964-F22C22DC4D64}"/>
      </w:docPartPr>
      <w:docPartBody>
        <w:p w:rsidR="00CE0575" w:rsidRDefault="00CE0575">
          <w:pPr>
            <w:pStyle w:val="63F866196EA54B5FBA877D46D3F95985"/>
          </w:pPr>
          <w:r w:rsidRPr="00C239A7">
            <w:rPr>
              <w:rStyle w:val="PlaceholderText"/>
              <w:rFonts w:ascii="Arial" w:hAnsi="Arial" w:cs="Arial"/>
              <w:sz w:val="20"/>
            </w:rPr>
            <w:t>Click here to enter text.</w:t>
          </w:r>
        </w:p>
      </w:docPartBody>
    </w:docPart>
    <w:docPart>
      <w:docPartPr>
        <w:name w:val="0E91969C83A745AF9273FD7728ABEB46"/>
        <w:category>
          <w:name w:val="General"/>
          <w:gallery w:val="placeholder"/>
        </w:category>
        <w:types>
          <w:type w:val="bbPlcHdr"/>
        </w:types>
        <w:behaviors>
          <w:behavior w:val="content"/>
        </w:behaviors>
        <w:guid w:val="{32864048-46B4-43AB-8842-C44CABF517AD}"/>
      </w:docPartPr>
      <w:docPartBody>
        <w:p w:rsidR="00CE0575" w:rsidRDefault="00CE0575">
          <w:pPr>
            <w:pStyle w:val="0E91969C83A745AF9273FD7728ABEB46"/>
          </w:pPr>
          <w:r w:rsidRPr="00C239A7">
            <w:rPr>
              <w:rStyle w:val="PlaceholderText"/>
              <w:rFonts w:ascii="Arial" w:hAnsi="Arial" w:cs="Arial"/>
              <w:sz w:val="20"/>
            </w:rPr>
            <w:t>Click here to enter text.</w:t>
          </w:r>
        </w:p>
      </w:docPartBody>
    </w:docPart>
    <w:docPart>
      <w:docPartPr>
        <w:name w:val="6D5287320F264899B3E9B1D08784FF78"/>
        <w:category>
          <w:name w:val="General"/>
          <w:gallery w:val="placeholder"/>
        </w:category>
        <w:types>
          <w:type w:val="bbPlcHdr"/>
        </w:types>
        <w:behaviors>
          <w:behavior w:val="content"/>
        </w:behaviors>
        <w:guid w:val="{F7F6D484-1EF0-49BB-A0F4-F5B2F9BEDC57}"/>
      </w:docPartPr>
      <w:docPartBody>
        <w:p w:rsidR="00CE0575" w:rsidRDefault="00CE0575">
          <w:pPr>
            <w:pStyle w:val="6D5287320F264899B3E9B1D08784FF78"/>
          </w:pPr>
          <w:r w:rsidRPr="00C239A7">
            <w:rPr>
              <w:rStyle w:val="PlaceholderText"/>
              <w:rFonts w:ascii="Arial" w:hAnsi="Arial" w:cs="Arial"/>
              <w:sz w:val="20"/>
            </w:rPr>
            <w:t>Click here to enter text.</w:t>
          </w:r>
        </w:p>
      </w:docPartBody>
    </w:docPart>
    <w:docPart>
      <w:docPartPr>
        <w:name w:val="8607D4D790FD419D840151F65D6859A5"/>
        <w:category>
          <w:name w:val="General"/>
          <w:gallery w:val="placeholder"/>
        </w:category>
        <w:types>
          <w:type w:val="bbPlcHdr"/>
        </w:types>
        <w:behaviors>
          <w:behavior w:val="content"/>
        </w:behaviors>
        <w:guid w:val="{38A3B98E-9AA5-4B9A-BA0E-5A6C8ECD5C89}"/>
      </w:docPartPr>
      <w:docPartBody>
        <w:p w:rsidR="00CE0575" w:rsidRDefault="00CE0575">
          <w:pPr>
            <w:pStyle w:val="8607D4D790FD419D840151F65D6859A5"/>
          </w:pPr>
          <w:r w:rsidRPr="00C239A7">
            <w:rPr>
              <w:rStyle w:val="PlaceholderText"/>
              <w:rFonts w:ascii="Arial" w:hAnsi="Arial" w:cs="Arial"/>
              <w:sz w:val="20"/>
            </w:rPr>
            <w:t>Click here to enter text.</w:t>
          </w:r>
        </w:p>
      </w:docPartBody>
    </w:docPart>
    <w:docPart>
      <w:docPartPr>
        <w:name w:val="27E87D45B0714D1EBFF0FE81B5AA9556"/>
        <w:category>
          <w:name w:val="General"/>
          <w:gallery w:val="placeholder"/>
        </w:category>
        <w:types>
          <w:type w:val="bbPlcHdr"/>
        </w:types>
        <w:behaviors>
          <w:behavior w:val="content"/>
        </w:behaviors>
        <w:guid w:val="{E347979F-4F40-4139-BE70-CEE27FFE6406}"/>
      </w:docPartPr>
      <w:docPartBody>
        <w:p w:rsidR="00CE0575" w:rsidRDefault="00CE0575">
          <w:pPr>
            <w:pStyle w:val="27E87D45B0714D1EBFF0FE81B5AA9556"/>
          </w:pPr>
          <w:r w:rsidRPr="00C239A7">
            <w:rPr>
              <w:rStyle w:val="PlaceholderText"/>
              <w:rFonts w:ascii="Arial" w:hAnsi="Arial" w:cs="Arial"/>
              <w:sz w:val="20"/>
            </w:rPr>
            <w:t>Click here to enter text.</w:t>
          </w:r>
        </w:p>
      </w:docPartBody>
    </w:docPart>
    <w:docPart>
      <w:docPartPr>
        <w:name w:val="128D031CD3F34678820D3F6648584E75"/>
        <w:category>
          <w:name w:val="General"/>
          <w:gallery w:val="placeholder"/>
        </w:category>
        <w:types>
          <w:type w:val="bbPlcHdr"/>
        </w:types>
        <w:behaviors>
          <w:behavior w:val="content"/>
        </w:behaviors>
        <w:guid w:val="{101CF9AE-CF35-4215-993B-CE144090BED8}"/>
      </w:docPartPr>
      <w:docPartBody>
        <w:p w:rsidR="00CE0575" w:rsidRDefault="00CE0575">
          <w:pPr>
            <w:pStyle w:val="128D031CD3F34678820D3F6648584E75"/>
          </w:pPr>
          <w:r w:rsidRPr="00C239A7">
            <w:rPr>
              <w:rStyle w:val="PlaceholderText"/>
              <w:rFonts w:ascii="Arial" w:hAnsi="Arial" w:cs="Arial"/>
              <w:sz w:val="20"/>
            </w:rPr>
            <w:t>Click here to enter text.</w:t>
          </w:r>
        </w:p>
      </w:docPartBody>
    </w:docPart>
    <w:docPart>
      <w:docPartPr>
        <w:name w:val="9AAAABE563E44B78970AC6FFD3C37E8E"/>
        <w:category>
          <w:name w:val="General"/>
          <w:gallery w:val="placeholder"/>
        </w:category>
        <w:types>
          <w:type w:val="bbPlcHdr"/>
        </w:types>
        <w:behaviors>
          <w:behavior w:val="content"/>
        </w:behaviors>
        <w:guid w:val="{EE100137-A734-4500-A89A-54409A9E0D30}"/>
      </w:docPartPr>
      <w:docPartBody>
        <w:p w:rsidR="00CE0575" w:rsidRDefault="00CE0575">
          <w:pPr>
            <w:pStyle w:val="9AAAABE563E44B78970AC6FFD3C37E8E"/>
          </w:pPr>
          <w:r w:rsidRPr="00C239A7">
            <w:rPr>
              <w:rStyle w:val="PlaceholderText"/>
              <w:rFonts w:ascii="Arial" w:hAnsi="Arial" w:cs="Arial"/>
              <w:sz w:val="20"/>
            </w:rPr>
            <w:t>Click here to enter text.</w:t>
          </w:r>
        </w:p>
      </w:docPartBody>
    </w:docPart>
    <w:docPart>
      <w:docPartPr>
        <w:name w:val="728C77F929F84B21A8313A062390CE06"/>
        <w:category>
          <w:name w:val="General"/>
          <w:gallery w:val="placeholder"/>
        </w:category>
        <w:types>
          <w:type w:val="bbPlcHdr"/>
        </w:types>
        <w:behaviors>
          <w:behavior w:val="content"/>
        </w:behaviors>
        <w:guid w:val="{A998579A-8851-4FF7-A565-721F87077DFC}"/>
      </w:docPartPr>
      <w:docPartBody>
        <w:p w:rsidR="00CE0575" w:rsidRDefault="00CE0575">
          <w:pPr>
            <w:pStyle w:val="728C77F929F84B21A8313A062390CE06"/>
          </w:pPr>
          <w:r w:rsidRPr="00C239A7">
            <w:rPr>
              <w:rStyle w:val="PlaceholderText"/>
              <w:rFonts w:ascii="Arial" w:hAnsi="Arial" w:cs="Arial"/>
              <w:sz w:val="20"/>
            </w:rPr>
            <w:t>Click here to enter text.</w:t>
          </w:r>
        </w:p>
      </w:docPartBody>
    </w:docPart>
    <w:docPart>
      <w:docPartPr>
        <w:name w:val="4A450825DDCC486AA3343D6D5B862C1D"/>
        <w:category>
          <w:name w:val="General"/>
          <w:gallery w:val="placeholder"/>
        </w:category>
        <w:types>
          <w:type w:val="bbPlcHdr"/>
        </w:types>
        <w:behaviors>
          <w:behavior w:val="content"/>
        </w:behaviors>
        <w:guid w:val="{6AC44961-5ED0-440B-90F1-1AAEB08A66C0}"/>
      </w:docPartPr>
      <w:docPartBody>
        <w:p w:rsidR="00CE0575" w:rsidRDefault="00CE0575">
          <w:pPr>
            <w:pStyle w:val="4A450825DDCC486AA3343D6D5B862C1D"/>
          </w:pPr>
          <w:r w:rsidRPr="00C239A7">
            <w:rPr>
              <w:rStyle w:val="PlaceholderText"/>
              <w:rFonts w:ascii="Arial" w:hAnsi="Arial" w:cs="Arial"/>
              <w:sz w:val="20"/>
            </w:rPr>
            <w:t>Click here to enter text.</w:t>
          </w:r>
        </w:p>
      </w:docPartBody>
    </w:docPart>
    <w:docPart>
      <w:docPartPr>
        <w:name w:val="446F3F6E670E4F049D879BA1BA16E0AE"/>
        <w:category>
          <w:name w:val="General"/>
          <w:gallery w:val="placeholder"/>
        </w:category>
        <w:types>
          <w:type w:val="bbPlcHdr"/>
        </w:types>
        <w:behaviors>
          <w:behavior w:val="content"/>
        </w:behaviors>
        <w:guid w:val="{CA05F744-F5CE-49CA-A699-58182AF3FA86}"/>
      </w:docPartPr>
      <w:docPartBody>
        <w:p w:rsidR="00CE0575" w:rsidRDefault="00CE0575">
          <w:pPr>
            <w:pStyle w:val="446F3F6E670E4F049D879BA1BA16E0AE"/>
          </w:pPr>
          <w:r w:rsidRPr="00C239A7">
            <w:rPr>
              <w:rStyle w:val="PlaceholderText"/>
              <w:rFonts w:ascii="Arial" w:hAnsi="Arial" w:cs="Arial"/>
              <w:sz w:val="20"/>
            </w:rPr>
            <w:t>Click here to enter text.</w:t>
          </w:r>
        </w:p>
      </w:docPartBody>
    </w:docPart>
    <w:docPart>
      <w:docPartPr>
        <w:name w:val="F459CF4E2EA5418BBD21F403A304B08F"/>
        <w:category>
          <w:name w:val="General"/>
          <w:gallery w:val="placeholder"/>
        </w:category>
        <w:types>
          <w:type w:val="bbPlcHdr"/>
        </w:types>
        <w:behaviors>
          <w:behavior w:val="content"/>
        </w:behaviors>
        <w:guid w:val="{1E62CEF0-A7AA-41EA-9BE5-EE1C1401FCF0}"/>
      </w:docPartPr>
      <w:docPartBody>
        <w:p w:rsidR="00CE0575" w:rsidRDefault="00CE0575">
          <w:pPr>
            <w:pStyle w:val="F459CF4E2EA5418BBD21F403A304B08F"/>
          </w:pPr>
          <w:r w:rsidRPr="00C239A7">
            <w:rPr>
              <w:rStyle w:val="PlaceholderText"/>
              <w:rFonts w:ascii="Arial" w:hAnsi="Arial" w:cs="Arial"/>
              <w:sz w:val="20"/>
            </w:rPr>
            <w:t>Click here to enter text.</w:t>
          </w:r>
        </w:p>
      </w:docPartBody>
    </w:docPart>
    <w:docPart>
      <w:docPartPr>
        <w:name w:val="2AC5238386CE43AD9C7C596C34BFA626"/>
        <w:category>
          <w:name w:val="General"/>
          <w:gallery w:val="placeholder"/>
        </w:category>
        <w:types>
          <w:type w:val="bbPlcHdr"/>
        </w:types>
        <w:behaviors>
          <w:behavior w:val="content"/>
        </w:behaviors>
        <w:guid w:val="{9C871387-39BC-4FAF-A9FB-395F7ACCE550}"/>
      </w:docPartPr>
      <w:docPartBody>
        <w:p w:rsidR="00CE0575" w:rsidRDefault="00CE0575">
          <w:pPr>
            <w:pStyle w:val="2AC5238386CE43AD9C7C596C34BFA626"/>
          </w:pPr>
          <w:r w:rsidRPr="00C239A7">
            <w:rPr>
              <w:rStyle w:val="PlaceholderText"/>
              <w:rFonts w:ascii="Arial" w:hAnsi="Arial" w:cs="Arial"/>
              <w:sz w:val="20"/>
            </w:rPr>
            <w:t>Click here to enter text.</w:t>
          </w:r>
        </w:p>
      </w:docPartBody>
    </w:docPart>
    <w:docPart>
      <w:docPartPr>
        <w:name w:val="D38DDE77292B46B795686A66B516D85B"/>
        <w:category>
          <w:name w:val="General"/>
          <w:gallery w:val="placeholder"/>
        </w:category>
        <w:types>
          <w:type w:val="bbPlcHdr"/>
        </w:types>
        <w:behaviors>
          <w:behavior w:val="content"/>
        </w:behaviors>
        <w:guid w:val="{94D2C9C2-AF7F-4152-BA53-75F83CF3A316}"/>
      </w:docPartPr>
      <w:docPartBody>
        <w:p w:rsidR="00CE0575" w:rsidRDefault="00CE0575">
          <w:pPr>
            <w:pStyle w:val="D38DDE77292B46B795686A66B516D85B"/>
          </w:pPr>
          <w:r w:rsidRPr="00C239A7">
            <w:rPr>
              <w:rStyle w:val="PlaceholderText"/>
              <w:rFonts w:ascii="Arial" w:hAnsi="Arial" w:cs="Arial"/>
              <w:sz w:val="20"/>
            </w:rPr>
            <w:t>Click here to enter text.</w:t>
          </w:r>
        </w:p>
      </w:docPartBody>
    </w:docPart>
    <w:docPart>
      <w:docPartPr>
        <w:name w:val="34CA439BEB4B4DCD82C1AE04B5FB5F74"/>
        <w:category>
          <w:name w:val="General"/>
          <w:gallery w:val="placeholder"/>
        </w:category>
        <w:types>
          <w:type w:val="bbPlcHdr"/>
        </w:types>
        <w:behaviors>
          <w:behavior w:val="content"/>
        </w:behaviors>
        <w:guid w:val="{F51F0441-65C2-4FF9-B9BF-3102FA5A8EFA}"/>
      </w:docPartPr>
      <w:docPartBody>
        <w:p w:rsidR="00CE0575" w:rsidRDefault="00CE0575">
          <w:pPr>
            <w:pStyle w:val="34CA439BEB4B4DCD82C1AE04B5FB5F74"/>
          </w:pPr>
          <w:r w:rsidRPr="00C239A7">
            <w:rPr>
              <w:rStyle w:val="PlaceholderText"/>
              <w:rFonts w:ascii="Arial" w:hAnsi="Arial" w:cs="Arial"/>
              <w:sz w:val="20"/>
            </w:rPr>
            <w:t>Click here to enter text.</w:t>
          </w:r>
        </w:p>
      </w:docPartBody>
    </w:docPart>
    <w:docPart>
      <w:docPartPr>
        <w:name w:val="1A91802638BD4B9A92F4872E7D61FFCF"/>
        <w:category>
          <w:name w:val="General"/>
          <w:gallery w:val="placeholder"/>
        </w:category>
        <w:types>
          <w:type w:val="bbPlcHdr"/>
        </w:types>
        <w:behaviors>
          <w:behavior w:val="content"/>
        </w:behaviors>
        <w:guid w:val="{A4DFA68C-A624-497B-B04D-E598BA62E371}"/>
      </w:docPartPr>
      <w:docPartBody>
        <w:p w:rsidR="00CE0575" w:rsidRDefault="00CE0575">
          <w:pPr>
            <w:pStyle w:val="1A91802638BD4B9A92F4872E7D61FFCF"/>
          </w:pPr>
          <w:r w:rsidRPr="00C239A7">
            <w:rPr>
              <w:rStyle w:val="PlaceholderText"/>
              <w:rFonts w:ascii="Arial" w:hAnsi="Arial" w:cs="Arial"/>
              <w:sz w:val="20"/>
            </w:rPr>
            <w:t>Click here to enter text.</w:t>
          </w:r>
        </w:p>
      </w:docPartBody>
    </w:docPart>
    <w:docPart>
      <w:docPartPr>
        <w:name w:val="DE0F726BB3DF4FB4AD36CBF76A4AD15C"/>
        <w:category>
          <w:name w:val="General"/>
          <w:gallery w:val="placeholder"/>
        </w:category>
        <w:types>
          <w:type w:val="bbPlcHdr"/>
        </w:types>
        <w:behaviors>
          <w:behavior w:val="content"/>
        </w:behaviors>
        <w:guid w:val="{93F527FC-7572-4A50-AD71-034B5AF3AB81}"/>
      </w:docPartPr>
      <w:docPartBody>
        <w:p w:rsidR="00CE0575" w:rsidRDefault="00CE0575">
          <w:pPr>
            <w:pStyle w:val="DE0F726BB3DF4FB4AD36CBF76A4AD15C"/>
          </w:pPr>
          <w:r w:rsidRPr="00C239A7">
            <w:rPr>
              <w:rStyle w:val="PlaceholderText"/>
              <w:rFonts w:ascii="Arial" w:hAnsi="Arial" w:cs="Arial"/>
              <w:sz w:val="20"/>
            </w:rPr>
            <w:t>Click here to enter text.</w:t>
          </w:r>
        </w:p>
      </w:docPartBody>
    </w:docPart>
    <w:docPart>
      <w:docPartPr>
        <w:name w:val="51A703D0C08E490491120BD84DFF20A4"/>
        <w:category>
          <w:name w:val="General"/>
          <w:gallery w:val="placeholder"/>
        </w:category>
        <w:types>
          <w:type w:val="bbPlcHdr"/>
        </w:types>
        <w:behaviors>
          <w:behavior w:val="content"/>
        </w:behaviors>
        <w:guid w:val="{465878F8-0C45-43B4-A194-29C1951206AD}"/>
      </w:docPartPr>
      <w:docPartBody>
        <w:p w:rsidR="00CE0575" w:rsidRDefault="00CE0575">
          <w:pPr>
            <w:pStyle w:val="51A703D0C08E490491120BD84DFF20A4"/>
          </w:pPr>
          <w:r w:rsidRPr="00C239A7">
            <w:rPr>
              <w:rStyle w:val="PlaceholderText"/>
              <w:rFonts w:ascii="Arial" w:hAnsi="Arial" w:cs="Arial"/>
              <w:sz w:val="20"/>
            </w:rPr>
            <w:t>Click here to enter text.</w:t>
          </w:r>
        </w:p>
      </w:docPartBody>
    </w:docPart>
    <w:docPart>
      <w:docPartPr>
        <w:name w:val="4CBBA435890E49DA872DE306CEAD8731"/>
        <w:category>
          <w:name w:val="General"/>
          <w:gallery w:val="placeholder"/>
        </w:category>
        <w:types>
          <w:type w:val="bbPlcHdr"/>
        </w:types>
        <w:behaviors>
          <w:behavior w:val="content"/>
        </w:behaviors>
        <w:guid w:val="{1A1E3225-0A23-41A4-BACD-C95350AEC3C2}"/>
      </w:docPartPr>
      <w:docPartBody>
        <w:p w:rsidR="00CE0575" w:rsidRDefault="00CE0575">
          <w:pPr>
            <w:pStyle w:val="4CBBA435890E49DA872DE306CEAD8731"/>
          </w:pPr>
          <w:r w:rsidRPr="00C239A7">
            <w:rPr>
              <w:rStyle w:val="PlaceholderText"/>
              <w:rFonts w:ascii="Arial" w:hAnsi="Arial" w:cs="Arial"/>
              <w:sz w:val="20"/>
            </w:rPr>
            <w:t>Click here to enter text.</w:t>
          </w:r>
        </w:p>
      </w:docPartBody>
    </w:docPart>
    <w:docPart>
      <w:docPartPr>
        <w:name w:val="051A37CA33404491B8B5A61531EB2E8F"/>
        <w:category>
          <w:name w:val="General"/>
          <w:gallery w:val="placeholder"/>
        </w:category>
        <w:types>
          <w:type w:val="bbPlcHdr"/>
        </w:types>
        <w:behaviors>
          <w:behavior w:val="content"/>
        </w:behaviors>
        <w:guid w:val="{8F7F1975-1472-4201-AF2E-06DBAF6EC51C}"/>
      </w:docPartPr>
      <w:docPartBody>
        <w:p w:rsidR="00CE0575" w:rsidRDefault="00CE0575">
          <w:pPr>
            <w:pStyle w:val="051A37CA33404491B8B5A61531EB2E8F"/>
          </w:pPr>
          <w:r w:rsidRPr="00C239A7">
            <w:rPr>
              <w:rStyle w:val="PlaceholderText"/>
              <w:rFonts w:ascii="Arial" w:hAnsi="Arial" w:cs="Arial"/>
              <w:sz w:val="20"/>
            </w:rPr>
            <w:t>Click here to enter text.</w:t>
          </w:r>
        </w:p>
      </w:docPartBody>
    </w:docPart>
    <w:docPart>
      <w:docPartPr>
        <w:name w:val="C83FE165F28446F2B9293619161AFCF3"/>
        <w:category>
          <w:name w:val="General"/>
          <w:gallery w:val="placeholder"/>
        </w:category>
        <w:types>
          <w:type w:val="bbPlcHdr"/>
        </w:types>
        <w:behaviors>
          <w:behavior w:val="content"/>
        </w:behaviors>
        <w:guid w:val="{CE2509B5-EF85-4B79-854D-B249C3FA2F66}"/>
      </w:docPartPr>
      <w:docPartBody>
        <w:p w:rsidR="00CE0575" w:rsidRDefault="00CE0575">
          <w:pPr>
            <w:pStyle w:val="C83FE165F28446F2B9293619161AFCF3"/>
          </w:pPr>
          <w:r w:rsidRPr="00C239A7">
            <w:rPr>
              <w:rStyle w:val="PlaceholderText"/>
              <w:rFonts w:ascii="Arial" w:hAnsi="Arial" w:cs="Arial"/>
              <w:sz w:val="20"/>
            </w:rPr>
            <w:t>Click here to enter text.</w:t>
          </w:r>
        </w:p>
      </w:docPartBody>
    </w:docPart>
    <w:docPart>
      <w:docPartPr>
        <w:name w:val="1EE60101F24842DDBD3F9967E794DC24"/>
        <w:category>
          <w:name w:val="General"/>
          <w:gallery w:val="placeholder"/>
        </w:category>
        <w:types>
          <w:type w:val="bbPlcHdr"/>
        </w:types>
        <w:behaviors>
          <w:behavior w:val="content"/>
        </w:behaviors>
        <w:guid w:val="{3A503AE5-2C64-4443-A697-A2DB1AC059E3}"/>
      </w:docPartPr>
      <w:docPartBody>
        <w:p w:rsidR="00CE0575" w:rsidRDefault="00CE0575">
          <w:pPr>
            <w:pStyle w:val="1EE60101F24842DDBD3F9967E794DC24"/>
          </w:pPr>
          <w:r w:rsidRPr="00C239A7">
            <w:rPr>
              <w:rStyle w:val="PlaceholderText"/>
              <w:rFonts w:ascii="Arial" w:hAnsi="Arial" w:cs="Arial"/>
              <w:sz w:val="20"/>
            </w:rPr>
            <w:t>Click here to enter text.</w:t>
          </w:r>
        </w:p>
      </w:docPartBody>
    </w:docPart>
    <w:docPart>
      <w:docPartPr>
        <w:name w:val="3B8514CCD0774999B4EF528342DA8428"/>
        <w:category>
          <w:name w:val="General"/>
          <w:gallery w:val="placeholder"/>
        </w:category>
        <w:types>
          <w:type w:val="bbPlcHdr"/>
        </w:types>
        <w:behaviors>
          <w:behavior w:val="content"/>
        </w:behaviors>
        <w:guid w:val="{61DCDFCE-7D68-4002-9868-D3AE276E33F5}"/>
      </w:docPartPr>
      <w:docPartBody>
        <w:p w:rsidR="00CE0575" w:rsidRDefault="00CE0575">
          <w:pPr>
            <w:pStyle w:val="3B8514CCD0774999B4EF528342DA8428"/>
          </w:pPr>
          <w:r w:rsidRPr="00C239A7">
            <w:rPr>
              <w:rStyle w:val="PlaceholderText"/>
              <w:rFonts w:ascii="Arial" w:hAnsi="Arial" w:cs="Arial"/>
              <w:sz w:val="20"/>
            </w:rPr>
            <w:t>Click here to enter text.</w:t>
          </w:r>
        </w:p>
      </w:docPartBody>
    </w:docPart>
    <w:docPart>
      <w:docPartPr>
        <w:name w:val="8BA4986CF8A942DD83BCA34AE66E05DB"/>
        <w:category>
          <w:name w:val="General"/>
          <w:gallery w:val="placeholder"/>
        </w:category>
        <w:types>
          <w:type w:val="bbPlcHdr"/>
        </w:types>
        <w:behaviors>
          <w:behavior w:val="content"/>
        </w:behaviors>
        <w:guid w:val="{1ED90455-6EB6-4227-9332-575FD2869760}"/>
      </w:docPartPr>
      <w:docPartBody>
        <w:p w:rsidR="00CE0575" w:rsidRDefault="00CE0575">
          <w:pPr>
            <w:pStyle w:val="8BA4986CF8A942DD83BCA34AE66E05DB"/>
          </w:pPr>
          <w:r w:rsidRPr="00C239A7">
            <w:rPr>
              <w:rStyle w:val="PlaceholderText"/>
              <w:rFonts w:ascii="Arial" w:hAnsi="Arial" w:cs="Arial"/>
              <w:sz w:val="20"/>
            </w:rPr>
            <w:t>Click here to enter text.</w:t>
          </w:r>
        </w:p>
      </w:docPartBody>
    </w:docPart>
    <w:docPart>
      <w:docPartPr>
        <w:name w:val="A32EDA6E28DD457282BCD555B7D43F17"/>
        <w:category>
          <w:name w:val="General"/>
          <w:gallery w:val="placeholder"/>
        </w:category>
        <w:types>
          <w:type w:val="bbPlcHdr"/>
        </w:types>
        <w:behaviors>
          <w:behavior w:val="content"/>
        </w:behaviors>
        <w:guid w:val="{F0F6AADE-264D-4738-A137-5A00F69059F8}"/>
      </w:docPartPr>
      <w:docPartBody>
        <w:p w:rsidR="00CE0575" w:rsidRDefault="00CE0575">
          <w:pPr>
            <w:pStyle w:val="A32EDA6E28DD457282BCD555B7D43F17"/>
          </w:pPr>
          <w:r w:rsidRPr="00C239A7">
            <w:rPr>
              <w:rStyle w:val="PlaceholderText"/>
              <w:rFonts w:ascii="Arial" w:hAnsi="Arial" w:cs="Arial"/>
              <w:sz w:val="20"/>
            </w:rPr>
            <w:t>Click here to enter text.</w:t>
          </w:r>
        </w:p>
      </w:docPartBody>
    </w:docPart>
    <w:docPart>
      <w:docPartPr>
        <w:name w:val="3833EB7B2DDD4D87AC011BC31D8B5787"/>
        <w:category>
          <w:name w:val="General"/>
          <w:gallery w:val="placeholder"/>
        </w:category>
        <w:types>
          <w:type w:val="bbPlcHdr"/>
        </w:types>
        <w:behaviors>
          <w:behavior w:val="content"/>
        </w:behaviors>
        <w:guid w:val="{58FF8F42-F104-4CED-9343-F8870C1DEC3E}"/>
      </w:docPartPr>
      <w:docPartBody>
        <w:p w:rsidR="00CE0575" w:rsidRDefault="00CE0575">
          <w:pPr>
            <w:pStyle w:val="3833EB7B2DDD4D87AC011BC31D8B5787"/>
          </w:pPr>
          <w:r w:rsidRPr="00C239A7">
            <w:rPr>
              <w:rStyle w:val="PlaceholderText"/>
              <w:rFonts w:ascii="Arial" w:hAnsi="Arial" w:cs="Arial"/>
              <w:sz w:val="20"/>
            </w:rPr>
            <w:t>Click here to enter text.</w:t>
          </w:r>
        </w:p>
      </w:docPartBody>
    </w:docPart>
    <w:docPart>
      <w:docPartPr>
        <w:name w:val="2F97BCC101354791AEA23CFF8FB0A52D"/>
        <w:category>
          <w:name w:val="General"/>
          <w:gallery w:val="placeholder"/>
        </w:category>
        <w:types>
          <w:type w:val="bbPlcHdr"/>
        </w:types>
        <w:behaviors>
          <w:behavior w:val="content"/>
        </w:behaviors>
        <w:guid w:val="{643F94BB-8918-4905-A4E8-266BD4979EC2}"/>
      </w:docPartPr>
      <w:docPartBody>
        <w:p w:rsidR="00CE0575" w:rsidRDefault="00CE0575">
          <w:pPr>
            <w:pStyle w:val="2F97BCC101354791AEA23CFF8FB0A52D"/>
          </w:pPr>
          <w:r w:rsidRPr="008D298B">
            <w:rPr>
              <w:rFonts w:ascii="Arial" w:hAnsi="Arial" w:cs="Arial"/>
              <w:caps/>
              <w:color w:val="FF0000"/>
            </w:rPr>
            <w:t>Bidder to insert Company name here</w:t>
          </w:r>
        </w:p>
      </w:docPartBody>
    </w:docPart>
    <w:docPart>
      <w:docPartPr>
        <w:name w:val="43351A5FD5FE44628A269FAD02038B39"/>
        <w:category>
          <w:name w:val="General"/>
          <w:gallery w:val="placeholder"/>
        </w:category>
        <w:types>
          <w:type w:val="bbPlcHdr"/>
        </w:types>
        <w:behaviors>
          <w:behavior w:val="content"/>
        </w:behaviors>
        <w:guid w:val="{FFCC7FBA-E7E9-4B2A-B8E2-50FD15CC4619}"/>
      </w:docPartPr>
      <w:docPartBody>
        <w:p w:rsidR="00CE0575" w:rsidRDefault="00CE0575">
          <w:pPr>
            <w:pStyle w:val="43351A5FD5FE44628A269FAD02038B39"/>
          </w:pPr>
          <w:r w:rsidRPr="00C239A7">
            <w:rPr>
              <w:rStyle w:val="PlaceholderText"/>
              <w:rFonts w:ascii="Arial" w:hAnsi="Arial" w:cs="Arial"/>
              <w:sz w:val="20"/>
            </w:rPr>
            <w:t>Click here to enter text.</w:t>
          </w:r>
        </w:p>
      </w:docPartBody>
    </w:docPart>
    <w:docPart>
      <w:docPartPr>
        <w:name w:val="573194D9F9C346BCAE39E43BF74BA88C"/>
        <w:category>
          <w:name w:val="General"/>
          <w:gallery w:val="placeholder"/>
        </w:category>
        <w:types>
          <w:type w:val="bbPlcHdr"/>
        </w:types>
        <w:behaviors>
          <w:behavior w:val="content"/>
        </w:behaviors>
        <w:guid w:val="{9599DDFD-BEF8-4021-A41F-877947125841}"/>
      </w:docPartPr>
      <w:docPartBody>
        <w:p w:rsidR="00CE0575" w:rsidRDefault="00CE0575">
          <w:pPr>
            <w:pStyle w:val="573194D9F9C346BCAE39E43BF74BA88C"/>
          </w:pPr>
          <w:r w:rsidRPr="00C239A7">
            <w:rPr>
              <w:rStyle w:val="PlaceholderText"/>
              <w:rFonts w:ascii="Arial" w:hAnsi="Arial" w:cs="Arial"/>
              <w:sz w:val="20"/>
            </w:rPr>
            <w:t>Click here to enter text.</w:t>
          </w:r>
        </w:p>
      </w:docPartBody>
    </w:docPart>
    <w:docPart>
      <w:docPartPr>
        <w:name w:val="E47F697E4E6740F1950EE4CF65CE9AF6"/>
        <w:category>
          <w:name w:val="General"/>
          <w:gallery w:val="placeholder"/>
        </w:category>
        <w:types>
          <w:type w:val="bbPlcHdr"/>
        </w:types>
        <w:behaviors>
          <w:behavior w:val="content"/>
        </w:behaviors>
        <w:guid w:val="{8AD56BF1-429D-4ECB-8475-90BE4CEB16B7}"/>
      </w:docPartPr>
      <w:docPartBody>
        <w:p w:rsidR="00CE0575" w:rsidRDefault="00CE0575">
          <w:pPr>
            <w:pStyle w:val="E47F697E4E6740F1950EE4CF65CE9AF6"/>
          </w:pPr>
          <w:r w:rsidRPr="00C239A7">
            <w:rPr>
              <w:rStyle w:val="PlaceholderText"/>
              <w:rFonts w:ascii="Arial" w:hAnsi="Arial" w:cs="Arial"/>
              <w:sz w:val="20"/>
            </w:rPr>
            <w:t>Click here to enter text.</w:t>
          </w:r>
        </w:p>
      </w:docPartBody>
    </w:docPart>
    <w:docPart>
      <w:docPartPr>
        <w:name w:val="D7D9FC370DD740BEB21EC1C87B81D11E"/>
        <w:category>
          <w:name w:val="General"/>
          <w:gallery w:val="placeholder"/>
        </w:category>
        <w:types>
          <w:type w:val="bbPlcHdr"/>
        </w:types>
        <w:behaviors>
          <w:behavior w:val="content"/>
        </w:behaviors>
        <w:guid w:val="{DDE43B2B-C8FA-41C4-8374-3F89D8EF5728}"/>
      </w:docPartPr>
      <w:docPartBody>
        <w:p w:rsidR="00CE0575" w:rsidRDefault="00CE0575">
          <w:pPr>
            <w:pStyle w:val="D7D9FC370DD740BEB21EC1C87B81D11E"/>
          </w:pPr>
          <w:r w:rsidRPr="00C239A7">
            <w:rPr>
              <w:rStyle w:val="PlaceholderText"/>
              <w:rFonts w:ascii="Arial" w:hAnsi="Arial" w:cs="Arial"/>
              <w:sz w:val="20"/>
            </w:rPr>
            <w:t>Click here to enter text.</w:t>
          </w:r>
        </w:p>
      </w:docPartBody>
    </w:docPart>
    <w:docPart>
      <w:docPartPr>
        <w:name w:val="173D25E6D7084363AD93EBAC1A5B14F9"/>
        <w:category>
          <w:name w:val="General"/>
          <w:gallery w:val="placeholder"/>
        </w:category>
        <w:types>
          <w:type w:val="bbPlcHdr"/>
        </w:types>
        <w:behaviors>
          <w:behavior w:val="content"/>
        </w:behaviors>
        <w:guid w:val="{4A3C9C51-95F3-4FCF-851A-D9139CDCD931}"/>
      </w:docPartPr>
      <w:docPartBody>
        <w:p w:rsidR="00CE0575" w:rsidRDefault="00CE0575">
          <w:pPr>
            <w:pStyle w:val="173D25E6D7084363AD93EBAC1A5B14F9"/>
          </w:pPr>
          <w:r w:rsidRPr="00C239A7">
            <w:rPr>
              <w:rStyle w:val="PlaceholderText"/>
              <w:rFonts w:ascii="Arial" w:hAnsi="Arial" w:cs="Arial"/>
              <w:sz w:val="20"/>
            </w:rPr>
            <w:t>Click here to enter text.</w:t>
          </w:r>
        </w:p>
      </w:docPartBody>
    </w:docPart>
    <w:docPart>
      <w:docPartPr>
        <w:name w:val="1AA659B5D4D740578F72183891D143E6"/>
        <w:category>
          <w:name w:val="General"/>
          <w:gallery w:val="placeholder"/>
        </w:category>
        <w:types>
          <w:type w:val="bbPlcHdr"/>
        </w:types>
        <w:behaviors>
          <w:behavior w:val="content"/>
        </w:behaviors>
        <w:guid w:val="{140F5466-8229-4B5D-921D-24D1D4BE571D}"/>
      </w:docPartPr>
      <w:docPartBody>
        <w:p w:rsidR="00CE0575" w:rsidRDefault="00CE0575">
          <w:pPr>
            <w:pStyle w:val="1AA659B5D4D740578F72183891D143E6"/>
          </w:pPr>
          <w:r w:rsidRPr="00C239A7">
            <w:rPr>
              <w:rStyle w:val="PlaceholderText"/>
              <w:rFonts w:ascii="Arial" w:hAnsi="Arial" w:cs="Arial"/>
              <w:sz w:val="20"/>
            </w:rPr>
            <w:t>Click here to enter text.</w:t>
          </w:r>
        </w:p>
      </w:docPartBody>
    </w:docPart>
    <w:docPart>
      <w:docPartPr>
        <w:name w:val="21B04BDE56B04F34B2CC85A17EC48B7D"/>
        <w:category>
          <w:name w:val="General"/>
          <w:gallery w:val="placeholder"/>
        </w:category>
        <w:types>
          <w:type w:val="bbPlcHdr"/>
        </w:types>
        <w:behaviors>
          <w:behavior w:val="content"/>
        </w:behaviors>
        <w:guid w:val="{76D92CC0-951D-4B00-B198-2F9D87E79BA3}"/>
      </w:docPartPr>
      <w:docPartBody>
        <w:p w:rsidR="00CE0575" w:rsidRDefault="00CE0575">
          <w:pPr>
            <w:pStyle w:val="21B04BDE56B04F34B2CC85A17EC48B7D"/>
          </w:pPr>
          <w:r w:rsidRPr="00C239A7">
            <w:rPr>
              <w:rStyle w:val="PlaceholderText"/>
              <w:rFonts w:ascii="Arial" w:hAnsi="Arial" w:cs="Arial"/>
              <w:sz w:val="20"/>
            </w:rPr>
            <w:t>Click here to enter text.</w:t>
          </w:r>
        </w:p>
      </w:docPartBody>
    </w:docPart>
    <w:docPart>
      <w:docPartPr>
        <w:name w:val="EA7EA0F8897042D491336926C219A160"/>
        <w:category>
          <w:name w:val="General"/>
          <w:gallery w:val="placeholder"/>
        </w:category>
        <w:types>
          <w:type w:val="bbPlcHdr"/>
        </w:types>
        <w:behaviors>
          <w:behavior w:val="content"/>
        </w:behaviors>
        <w:guid w:val="{EE9415E3-6FB2-4B5B-9578-8ECD7AD4823D}"/>
      </w:docPartPr>
      <w:docPartBody>
        <w:p w:rsidR="00CE0575" w:rsidRDefault="00CE0575">
          <w:pPr>
            <w:pStyle w:val="EA7EA0F8897042D491336926C219A160"/>
          </w:pPr>
          <w:r w:rsidRPr="00C239A7">
            <w:rPr>
              <w:rStyle w:val="PlaceholderText"/>
              <w:rFonts w:ascii="Arial" w:hAnsi="Arial" w:cs="Arial"/>
              <w:sz w:val="20"/>
            </w:rPr>
            <w:t>Click here to enter text.</w:t>
          </w:r>
        </w:p>
      </w:docPartBody>
    </w:docPart>
    <w:docPart>
      <w:docPartPr>
        <w:name w:val="6D31CC7C5BF74CEBB2203B784BF2D69C"/>
        <w:category>
          <w:name w:val="General"/>
          <w:gallery w:val="placeholder"/>
        </w:category>
        <w:types>
          <w:type w:val="bbPlcHdr"/>
        </w:types>
        <w:behaviors>
          <w:behavior w:val="content"/>
        </w:behaviors>
        <w:guid w:val="{8BB4EE63-285F-4064-BC39-87FD2BF734B0}"/>
      </w:docPartPr>
      <w:docPartBody>
        <w:p w:rsidR="00CE0575" w:rsidRDefault="00CE0575">
          <w:pPr>
            <w:pStyle w:val="6D31CC7C5BF74CEBB2203B784BF2D69C"/>
          </w:pPr>
          <w:r w:rsidRPr="00C239A7">
            <w:rPr>
              <w:rStyle w:val="PlaceholderText"/>
              <w:rFonts w:ascii="Arial" w:hAnsi="Arial" w:cs="Arial"/>
              <w:sz w:val="20"/>
            </w:rPr>
            <w:t>Click here to enter text.</w:t>
          </w:r>
        </w:p>
      </w:docPartBody>
    </w:docPart>
    <w:docPart>
      <w:docPartPr>
        <w:name w:val="D53BF963BC33462CA18170E055DC83B2"/>
        <w:category>
          <w:name w:val="General"/>
          <w:gallery w:val="placeholder"/>
        </w:category>
        <w:types>
          <w:type w:val="bbPlcHdr"/>
        </w:types>
        <w:behaviors>
          <w:behavior w:val="content"/>
        </w:behaviors>
        <w:guid w:val="{E4A6B0EA-71C5-4ECB-AD6C-D5C144D7AE09}"/>
      </w:docPartPr>
      <w:docPartBody>
        <w:p w:rsidR="00CE0575" w:rsidRDefault="00CE0575">
          <w:pPr>
            <w:pStyle w:val="D53BF963BC33462CA18170E055DC83B2"/>
          </w:pPr>
          <w:r w:rsidRPr="00C239A7">
            <w:rPr>
              <w:rStyle w:val="PlaceholderText"/>
              <w:rFonts w:ascii="Arial" w:hAnsi="Arial" w:cs="Arial"/>
              <w:sz w:val="20"/>
            </w:rPr>
            <w:t>Click here to enter text.</w:t>
          </w:r>
        </w:p>
      </w:docPartBody>
    </w:docPart>
    <w:docPart>
      <w:docPartPr>
        <w:name w:val="F8A4760D1D1547CD8DB8AC036812800F"/>
        <w:category>
          <w:name w:val="General"/>
          <w:gallery w:val="placeholder"/>
        </w:category>
        <w:types>
          <w:type w:val="bbPlcHdr"/>
        </w:types>
        <w:behaviors>
          <w:behavior w:val="content"/>
        </w:behaviors>
        <w:guid w:val="{361766BD-1DA2-49DC-BD5E-E3061C2E8787}"/>
      </w:docPartPr>
      <w:docPartBody>
        <w:p w:rsidR="00CE0575" w:rsidRDefault="00CE0575">
          <w:pPr>
            <w:pStyle w:val="F8A4760D1D1547CD8DB8AC036812800F"/>
          </w:pPr>
          <w:r w:rsidRPr="00C239A7">
            <w:rPr>
              <w:rStyle w:val="PlaceholderText"/>
              <w:rFonts w:ascii="Arial" w:hAnsi="Arial" w:cs="Arial"/>
              <w:sz w:val="20"/>
            </w:rPr>
            <w:t>Click here to enter text.</w:t>
          </w:r>
        </w:p>
      </w:docPartBody>
    </w:docPart>
    <w:docPart>
      <w:docPartPr>
        <w:name w:val="341DC8C7E885433A937F6E8654FF3F8C"/>
        <w:category>
          <w:name w:val="General"/>
          <w:gallery w:val="placeholder"/>
        </w:category>
        <w:types>
          <w:type w:val="bbPlcHdr"/>
        </w:types>
        <w:behaviors>
          <w:behavior w:val="content"/>
        </w:behaviors>
        <w:guid w:val="{7D927FA7-C319-402A-955A-E95CDF912334}"/>
      </w:docPartPr>
      <w:docPartBody>
        <w:p w:rsidR="00CE0575" w:rsidRDefault="00CE0575">
          <w:pPr>
            <w:pStyle w:val="341DC8C7E885433A937F6E8654FF3F8C"/>
          </w:pPr>
          <w:r w:rsidRPr="00C239A7">
            <w:rPr>
              <w:rStyle w:val="PlaceholderText"/>
              <w:rFonts w:ascii="Arial" w:hAnsi="Arial" w:cs="Arial"/>
              <w:sz w:val="20"/>
            </w:rPr>
            <w:t>Click here to enter text.</w:t>
          </w:r>
        </w:p>
      </w:docPartBody>
    </w:docPart>
    <w:docPart>
      <w:docPartPr>
        <w:name w:val="16D132A8F05F4BDB8C77DFFF16CEA07E"/>
        <w:category>
          <w:name w:val="General"/>
          <w:gallery w:val="placeholder"/>
        </w:category>
        <w:types>
          <w:type w:val="bbPlcHdr"/>
        </w:types>
        <w:behaviors>
          <w:behavior w:val="content"/>
        </w:behaviors>
        <w:guid w:val="{4B3FFB27-E1AA-4F30-AF1B-AA66639F78B6}"/>
      </w:docPartPr>
      <w:docPartBody>
        <w:p w:rsidR="00CE0575" w:rsidRDefault="00CE0575">
          <w:pPr>
            <w:pStyle w:val="16D132A8F05F4BDB8C77DFFF16CEA07E"/>
          </w:pPr>
          <w:r w:rsidRPr="00C239A7">
            <w:rPr>
              <w:rStyle w:val="PlaceholderText"/>
              <w:rFonts w:ascii="Arial" w:hAnsi="Arial" w:cs="Arial"/>
              <w:sz w:val="20"/>
            </w:rPr>
            <w:t>Click here to enter text.</w:t>
          </w:r>
        </w:p>
      </w:docPartBody>
    </w:docPart>
    <w:docPart>
      <w:docPartPr>
        <w:name w:val="8DFB4A703E49419484F6E5FB62DF2572"/>
        <w:category>
          <w:name w:val="General"/>
          <w:gallery w:val="placeholder"/>
        </w:category>
        <w:types>
          <w:type w:val="bbPlcHdr"/>
        </w:types>
        <w:behaviors>
          <w:behavior w:val="content"/>
        </w:behaviors>
        <w:guid w:val="{A7E34DE5-F870-4DDD-93E5-10F99C19DED6}"/>
      </w:docPartPr>
      <w:docPartBody>
        <w:p w:rsidR="00CE0575" w:rsidRDefault="00CE0575">
          <w:pPr>
            <w:pStyle w:val="8DFB4A703E49419484F6E5FB62DF2572"/>
          </w:pPr>
          <w:r w:rsidRPr="00C239A7">
            <w:rPr>
              <w:rStyle w:val="PlaceholderText"/>
              <w:rFonts w:ascii="Arial" w:hAnsi="Arial" w:cs="Arial"/>
              <w:sz w:val="20"/>
            </w:rPr>
            <w:t>Click here to enter text.</w:t>
          </w:r>
        </w:p>
      </w:docPartBody>
    </w:docPart>
    <w:docPart>
      <w:docPartPr>
        <w:name w:val="F48B4D2BCDBF4ECB92E9A3704E4C012C"/>
        <w:category>
          <w:name w:val="General"/>
          <w:gallery w:val="placeholder"/>
        </w:category>
        <w:types>
          <w:type w:val="bbPlcHdr"/>
        </w:types>
        <w:behaviors>
          <w:behavior w:val="content"/>
        </w:behaviors>
        <w:guid w:val="{AC7B2283-89E3-49CB-B8BA-D9DB084FA8AE}"/>
      </w:docPartPr>
      <w:docPartBody>
        <w:p w:rsidR="00CE0575" w:rsidRDefault="00CE0575">
          <w:pPr>
            <w:pStyle w:val="F48B4D2BCDBF4ECB92E9A3704E4C012C"/>
          </w:pPr>
          <w:r w:rsidRPr="00C239A7">
            <w:rPr>
              <w:rStyle w:val="PlaceholderText"/>
              <w:rFonts w:ascii="Arial" w:hAnsi="Arial" w:cs="Arial"/>
              <w:sz w:val="20"/>
            </w:rPr>
            <w:t>Click here to enter text.</w:t>
          </w:r>
        </w:p>
      </w:docPartBody>
    </w:docPart>
    <w:docPart>
      <w:docPartPr>
        <w:name w:val="140737D79BCE4790A87C869BC7AF764B"/>
        <w:category>
          <w:name w:val="General"/>
          <w:gallery w:val="placeholder"/>
        </w:category>
        <w:types>
          <w:type w:val="bbPlcHdr"/>
        </w:types>
        <w:behaviors>
          <w:behavior w:val="content"/>
        </w:behaviors>
        <w:guid w:val="{BA33B57F-F825-4D28-81C4-FA302C95EE42}"/>
      </w:docPartPr>
      <w:docPartBody>
        <w:p w:rsidR="00CE0575" w:rsidRDefault="00CE0575">
          <w:pPr>
            <w:pStyle w:val="140737D79BCE4790A87C869BC7AF764B"/>
          </w:pPr>
          <w:r w:rsidRPr="00C239A7">
            <w:rPr>
              <w:rStyle w:val="PlaceholderText"/>
              <w:rFonts w:ascii="Arial" w:hAnsi="Arial" w:cs="Arial"/>
              <w:sz w:val="20"/>
            </w:rPr>
            <w:t>Click here to enter text.</w:t>
          </w:r>
        </w:p>
      </w:docPartBody>
    </w:docPart>
    <w:docPart>
      <w:docPartPr>
        <w:name w:val="95CCE63EC67049528A33A8E79C7865C0"/>
        <w:category>
          <w:name w:val="General"/>
          <w:gallery w:val="placeholder"/>
        </w:category>
        <w:types>
          <w:type w:val="bbPlcHdr"/>
        </w:types>
        <w:behaviors>
          <w:behavior w:val="content"/>
        </w:behaviors>
        <w:guid w:val="{8D429173-086C-419F-A2D1-4E989D4AE9DA}"/>
      </w:docPartPr>
      <w:docPartBody>
        <w:p w:rsidR="00CE0575" w:rsidRDefault="00CE0575">
          <w:pPr>
            <w:pStyle w:val="95CCE63EC67049528A33A8E79C7865C0"/>
          </w:pPr>
          <w:r w:rsidRPr="00C239A7">
            <w:rPr>
              <w:rStyle w:val="PlaceholderText"/>
              <w:rFonts w:ascii="Arial" w:hAnsi="Arial" w:cs="Arial"/>
              <w:sz w:val="20"/>
            </w:rPr>
            <w:t>Click here to enter text.</w:t>
          </w:r>
        </w:p>
      </w:docPartBody>
    </w:docPart>
    <w:docPart>
      <w:docPartPr>
        <w:name w:val="51DFECE9D6604CBFA6BEF79D9732955A"/>
        <w:category>
          <w:name w:val="General"/>
          <w:gallery w:val="placeholder"/>
        </w:category>
        <w:types>
          <w:type w:val="bbPlcHdr"/>
        </w:types>
        <w:behaviors>
          <w:behavior w:val="content"/>
        </w:behaviors>
        <w:guid w:val="{20612E29-4A5A-4EE5-9C9D-1CD0C4E91170}"/>
      </w:docPartPr>
      <w:docPartBody>
        <w:p w:rsidR="00CE0575" w:rsidRDefault="00CE0575">
          <w:pPr>
            <w:pStyle w:val="51DFECE9D6604CBFA6BEF79D9732955A"/>
          </w:pPr>
          <w:r w:rsidRPr="00C239A7">
            <w:rPr>
              <w:rStyle w:val="PlaceholderText"/>
              <w:rFonts w:ascii="Arial" w:hAnsi="Arial" w:cs="Arial"/>
              <w:sz w:val="20"/>
            </w:rPr>
            <w:t>Click here to enter text.</w:t>
          </w:r>
        </w:p>
      </w:docPartBody>
    </w:docPart>
    <w:docPart>
      <w:docPartPr>
        <w:name w:val="7ED1A6E5104D4D82B6DB41D343F5B49B"/>
        <w:category>
          <w:name w:val="General"/>
          <w:gallery w:val="placeholder"/>
        </w:category>
        <w:types>
          <w:type w:val="bbPlcHdr"/>
        </w:types>
        <w:behaviors>
          <w:behavior w:val="content"/>
        </w:behaviors>
        <w:guid w:val="{739DC259-5021-46B3-950A-51113BD6B18E}"/>
      </w:docPartPr>
      <w:docPartBody>
        <w:p w:rsidR="00CE0575" w:rsidRDefault="00CE0575">
          <w:pPr>
            <w:pStyle w:val="7ED1A6E5104D4D82B6DB41D343F5B49B"/>
          </w:pPr>
          <w:r w:rsidRPr="00C239A7">
            <w:rPr>
              <w:rStyle w:val="PlaceholderText"/>
              <w:rFonts w:ascii="Arial" w:hAnsi="Arial" w:cs="Arial"/>
              <w:sz w:val="20"/>
            </w:rPr>
            <w:t>Click here to enter text.</w:t>
          </w:r>
        </w:p>
      </w:docPartBody>
    </w:docPart>
    <w:docPart>
      <w:docPartPr>
        <w:name w:val="3608495E077F41EDBE9E8C9794CF1FEF"/>
        <w:category>
          <w:name w:val="General"/>
          <w:gallery w:val="placeholder"/>
        </w:category>
        <w:types>
          <w:type w:val="bbPlcHdr"/>
        </w:types>
        <w:behaviors>
          <w:behavior w:val="content"/>
        </w:behaviors>
        <w:guid w:val="{86DC8297-CBD0-46DD-9E76-AD61D51ECE4E}"/>
      </w:docPartPr>
      <w:docPartBody>
        <w:p w:rsidR="00CE0575" w:rsidRDefault="00CE0575">
          <w:pPr>
            <w:pStyle w:val="3608495E077F41EDBE9E8C9794CF1FEF"/>
          </w:pPr>
          <w:r w:rsidRPr="00C239A7">
            <w:rPr>
              <w:rStyle w:val="PlaceholderText"/>
              <w:rFonts w:ascii="Arial" w:hAnsi="Arial" w:cs="Arial"/>
              <w:sz w:val="20"/>
            </w:rPr>
            <w:t>Click here to enter text.</w:t>
          </w:r>
        </w:p>
      </w:docPartBody>
    </w:docPart>
    <w:docPart>
      <w:docPartPr>
        <w:name w:val="76ECDACB51EF451197B85A96E58E2DEE"/>
        <w:category>
          <w:name w:val="General"/>
          <w:gallery w:val="placeholder"/>
        </w:category>
        <w:types>
          <w:type w:val="bbPlcHdr"/>
        </w:types>
        <w:behaviors>
          <w:behavior w:val="content"/>
        </w:behaviors>
        <w:guid w:val="{F918D835-76E7-4A0D-9007-193B2CD01562}"/>
      </w:docPartPr>
      <w:docPartBody>
        <w:p w:rsidR="00CE0575" w:rsidRDefault="00CE0575">
          <w:pPr>
            <w:pStyle w:val="76ECDACB51EF451197B85A96E58E2DEE"/>
          </w:pPr>
          <w:r w:rsidRPr="00C239A7">
            <w:rPr>
              <w:rStyle w:val="PlaceholderText"/>
              <w:rFonts w:ascii="Arial" w:hAnsi="Arial" w:cs="Arial"/>
              <w:sz w:val="20"/>
            </w:rPr>
            <w:t>Click here to enter text.</w:t>
          </w:r>
        </w:p>
      </w:docPartBody>
    </w:docPart>
    <w:docPart>
      <w:docPartPr>
        <w:name w:val="D4D84196446D499BAE55A11BCC44FC46"/>
        <w:category>
          <w:name w:val="General"/>
          <w:gallery w:val="placeholder"/>
        </w:category>
        <w:types>
          <w:type w:val="bbPlcHdr"/>
        </w:types>
        <w:behaviors>
          <w:behavior w:val="content"/>
        </w:behaviors>
        <w:guid w:val="{C00F84AC-1324-45F2-BD7D-6B55D1BDE1C1}"/>
      </w:docPartPr>
      <w:docPartBody>
        <w:p w:rsidR="00CE0575" w:rsidRDefault="00CE0575">
          <w:pPr>
            <w:pStyle w:val="D4D84196446D499BAE55A11BCC44FC46"/>
          </w:pPr>
          <w:r w:rsidRPr="00C239A7">
            <w:rPr>
              <w:rStyle w:val="PlaceholderText"/>
              <w:rFonts w:ascii="Arial" w:hAnsi="Arial" w:cs="Arial"/>
              <w:sz w:val="20"/>
            </w:rPr>
            <w:t>Click here to enter text.</w:t>
          </w:r>
        </w:p>
      </w:docPartBody>
    </w:docPart>
    <w:docPart>
      <w:docPartPr>
        <w:name w:val="6B7155D45DFF445098904129A83DF340"/>
        <w:category>
          <w:name w:val="General"/>
          <w:gallery w:val="placeholder"/>
        </w:category>
        <w:types>
          <w:type w:val="bbPlcHdr"/>
        </w:types>
        <w:behaviors>
          <w:behavior w:val="content"/>
        </w:behaviors>
        <w:guid w:val="{4B32C13F-5A24-4198-880E-08C5C4D60FBB}"/>
      </w:docPartPr>
      <w:docPartBody>
        <w:p w:rsidR="00CE0575" w:rsidRDefault="00CE0575">
          <w:pPr>
            <w:pStyle w:val="6B7155D45DFF445098904129A83DF340"/>
          </w:pPr>
          <w:r w:rsidRPr="00C239A7">
            <w:rPr>
              <w:rStyle w:val="PlaceholderText"/>
              <w:rFonts w:ascii="Arial" w:hAnsi="Arial" w:cs="Arial"/>
              <w:sz w:val="20"/>
            </w:rPr>
            <w:t>Click here to enter text.</w:t>
          </w:r>
        </w:p>
      </w:docPartBody>
    </w:docPart>
    <w:docPart>
      <w:docPartPr>
        <w:name w:val="C6CC22523A4A4149AB9573B676038469"/>
        <w:category>
          <w:name w:val="General"/>
          <w:gallery w:val="placeholder"/>
        </w:category>
        <w:types>
          <w:type w:val="bbPlcHdr"/>
        </w:types>
        <w:behaviors>
          <w:behavior w:val="content"/>
        </w:behaviors>
        <w:guid w:val="{68A961F8-534B-4AFC-9772-2E0E9DC8BE77}"/>
      </w:docPartPr>
      <w:docPartBody>
        <w:p w:rsidR="00CE0575" w:rsidRDefault="00CE0575">
          <w:pPr>
            <w:pStyle w:val="C6CC22523A4A4149AB9573B676038469"/>
          </w:pPr>
          <w:r w:rsidRPr="00C239A7">
            <w:rPr>
              <w:rStyle w:val="PlaceholderText"/>
              <w:rFonts w:ascii="Arial" w:hAnsi="Arial" w:cs="Arial"/>
              <w:sz w:val="20"/>
            </w:rPr>
            <w:t>Click here to enter text.</w:t>
          </w:r>
        </w:p>
      </w:docPartBody>
    </w:docPart>
    <w:docPart>
      <w:docPartPr>
        <w:name w:val="D4A6560D271C4B8C8630449A63561694"/>
        <w:category>
          <w:name w:val="General"/>
          <w:gallery w:val="placeholder"/>
        </w:category>
        <w:types>
          <w:type w:val="bbPlcHdr"/>
        </w:types>
        <w:behaviors>
          <w:behavior w:val="content"/>
        </w:behaviors>
        <w:guid w:val="{D6B8F89C-89B7-4EFB-9200-259FE7B6E23A}"/>
      </w:docPartPr>
      <w:docPartBody>
        <w:p w:rsidR="00CE0575" w:rsidRDefault="00CE0575">
          <w:pPr>
            <w:pStyle w:val="D4A6560D271C4B8C8630449A63561694"/>
          </w:pPr>
          <w:r w:rsidRPr="00C239A7">
            <w:rPr>
              <w:rStyle w:val="PlaceholderText"/>
              <w:rFonts w:ascii="Arial" w:hAnsi="Arial" w:cs="Arial"/>
              <w:sz w:val="20"/>
            </w:rPr>
            <w:t>Click here to enter text.</w:t>
          </w:r>
        </w:p>
      </w:docPartBody>
    </w:docPart>
    <w:docPart>
      <w:docPartPr>
        <w:name w:val="D97F36639A4A4AE995608E61702EDED8"/>
        <w:category>
          <w:name w:val="General"/>
          <w:gallery w:val="placeholder"/>
        </w:category>
        <w:types>
          <w:type w:val="bbPlcHdr"/>
        </w:types>
        <w:behaviors>
          <w:behavior w:val="content"/>
        </w:behaviors>
        <w:guid w:val="{77592F77-3F98-4561-959C-7D66F723B08D}"/>
      </w:docPartPr>
      <w:docPartBody>
        <w:p w:rsidR="00CE0575" w:rsidRDefault="00CE0575">
          <w:pPr>
            <w:pStyle w:val="D97F36639A4A4AE995608E61702EDED8"/>
          </w:pPr>
          <w:r w:rsidRPr="00C239A7">
            <w:rPr>
              <w:rStyle w:val="PlaceholderText"/>
              <w:rFonts w:ascii="Arial" w:hAnsi="Arial" w:cs="Arial"/>
              <w:sz w:val="20"/>
            </w:rPr>
            <w:t>Click here to enter text.</w:t>
          </w:r>
        </w:p>
      </w:docPartBody>
    </w:docPart>
    <w:docPart>
      <w:docPartPr>
        <w:name w:val="38C2E072307848D2AF43923196D7E1F8"/>
        <w:category>
          <w:name w:val="General"/>
          <w:gallery w:val="placeholder"/>
        </w:category>
        <w:types>
          <w:type w:val="bbPlcHdr"/>
        </w:types>
        <w:behaviors>
          <w:behavior w:val="content"/>
        </w:behaviors>
        <w:guid w:val="{BEE4D9C3-D0E1-4C82-A5D5-6453DDAEA51C}"/>
      </w:docPartPr>
      <w:docPartBody>
        <w:p w:rsidR="00CE0575" w:rsidRDefault="00CE0575">
          <w:pPr>
            <w:pStyle w:val="38C2E072307848D2AF43923196D7E1F8"/>
          </w:pPr>
          <w:r w:rsidRPr="00C239A7">
            <w:rPr>
              <w:rStyle w:val="PlaceholderText"/>
              <w:rFonts w:ascii="Arial" w:hAnsi="Arial" w:cs="Arial"/>
              <w:sz w:val="20"/>
            </w:rPr>
            <w:t>Click here to enter text.</w:t>
          </w:r>
        </w:p>
      </w:docPartBody>
    </w:docPart>
    <w:docPart>
      <w:docPartPr>
        <w:name w:val="C1AFCB7B2D204E37BBBC1ACF1C323777"/>
        <w:category>
          <w:name w:val="General"/>
          <w:gallery w:val="placeholder"/>
        </w:category>
        <w:types>
          <w:type w:val="bbPlcHdr"/>
        </w:types>
        <w:behaviors>
          <w:behavior w:val="content"/>
        </w:behaviors>
        <w:guid w:val="{7BE51E4E-C055-441D-89EE-72A7C2EDF9B9}"/>
      </w:docPartPr>
      <w:docPartBody>
        <w:p w:rsidR="00CE0575" w:rsidRDefault="00CE0575">
          <w:pPr>
            <w:pStyle w:val="C1AFCB7B2D204E37BBBC1ACF1C323777"/>
          </w:pPr>
          <w:r w:rsidRPr="00C239A7">
            <w:rPr>
              <w:rStyle w:val="PlaceholderText"/>
              <w:rFonts w:ascii="Arial" w:hAnsi="Arial" w:cs="Arial"/>
              <w:sz w:val="20"/>
            </w:rPr>
            <w:t>Click here to enter text.</w:t>
          </w:r>
        </w:p>
      </w:docPartBody>
    </w:docPart>
    <w:docPart>
      <w:docPartPr>
        <w:name w:val="CB34A843904240A5B101EC0A01E616E8"/>
        <w:category>
          <w:name w:val="General"/>
          <w:gallery w:val="placeholder"/>
        </w:category>
        <w:types>
          <w:type w:val="bbPlcHdr"/>
        </w:types>
        <w:behaviors>
          <w:behavior w:val="content"/>
        </w:behaviors>
        <w:guid w:val="{1282F50A-7397-4D07-8BCF-2C6CB9DFBE29}"/>
      </w:docPartPr>
      <w:docPartBody>
        <w:p w:rsidR="00CE0575" w:rsidRDefault="00CE0575">
          <w:pPr>
            <w:pStyle w:val="CB34A843904240A5B101EC0A01E616E8"/>
          </w:pPr>
          <w:r w:rsidRPr="00C239A7">
            <w:rPr>
              <w:rStyle w:val="PlaceholderText"/>
              <w:rFonts w:ascii="Arial" w:hAnsi="Arial" w:cs="Arial"/>
              <w:sz w:val="20"/>
            </w:rPr>
            <w:t>Click here to enter text.</w:t>
          </w:r>
        </w:p>
      </w:docPartBody>
    </w:docPart>
    <w:docPart>
      <w:docPartPr>
        <w:name w:val="A4EC75E7F47744308740D762421ADE44"/>
        <w:category>
          <w:name w:val="General"/>
          <w:gallery w:val="placeholder"/>
        </w:category>
        <w:types>
          <w:type w:val="bbPlcHdr"/>
        </w:types>
        <w:behaviors>
          <w:behavior w:val="content"/>
        </w:behaviors>
        <w:guid w:val="{DDFE31E6-B7E9-46AF-B782-E43A2F809701}"/>
      </w:docPartPr>
      <w:docPartBody>
        <w:p w:rsidR="00CE0575" w:rsidRDefault="00CE0575">
          <w:pPr>
            <w:pStyle w:val="A4EC75E7F47744308740D762421ADE44"/>
          </w:pPr>
          <w:r w:rsidRPr="00C239A7">
            <w:rPr>
              <w:rStyle w:val="PlaceholderText"/>
              <w:rFonts w:ascii="Arial" w:hAnsi="Arial" w:cs="Arial"/>
              <w:sz w:val="20"/>
            </w:rPr>
            <w:t>Click here to enter text.</w:t>
          </w:r>
        </w:p>
      </w:docPartBody>
    </w:docPart>
    <w:docPart>
      <w:docPartPr>
        <w:name w:val="425F958F85A84F179B435C7AC3D3D51B"/>
        <w:category>
          <w:name w:val="General"/>
          <w:gallery w:val="placeholder"/>
        </w:category>
        <w:types>
          <w:type w:val="bbPlcHdr"/>
        </w:types>
        <w:behaviors>
          <w:behavior w:val="content"/>
        </w:behaviors>
        <w:guid w:val="{5DD1B52E-BE68-4F55-AE01-8C022E6F0E6D}"/>
      </w:docPartPr>
      <w:docPartBody>
        <w:p w:rsidR="00CE0575" w:rsidRDefault="00CE0575">
          <w:pPr>
            <w:pStyle w:val="425F958F85A84F179B435C7AC3D3D51B"/>
          </w:pPr>
          <w:r w:rsidRPr="00C239A7">
            <w:rPr>
              <w:rStyle w:val="PlaceholderText"/>
              <w:rFonts w:ascii="Arial" w:hAnsi="Arial" w:cs="Arial"/>
              <w:sz w:val="20"/>
            </w:rPr>
            <w:t>Click here to enter text.</w:t>
          </w:r>
        </w:p>
      </w:docPartBody>
    </w:docPart>
    <w:docPart>
      <w:docPartPr>
        <w:name w:val="286569BC6763407990351A799AF34535"/>
        <w:category>
          <w:name w:val="General"/>
          <w:gallery w:val="placeholder"/>
        </w:category>
        <w:types>
          <w:type w:val="bbPlcHdr"/>
        </w:types>
        <w:behaviors>
          <w:behavior w:val="content"/>
        </w:behaviors>
        <w:guid w:val="{19729248-F50C-4ED4-BA13-765127C05873}"/>
      </w:docPartPr>
      <w:docPartBody>
        <w:p w:rsidR="00CE0575" w:rsidRDefault="00CE0575">
          <w:pPr>
            <w:pStyle w:val="286569BC6763407990351A799AF34535"/>
          </w:pPr>
          <w:r w:rsidRPr="00C239A7">
            <w:rPr>
              <w:rStyle w:val="PlaceholderText"/>
              <w:rFonts w:ascii="Arial" w:hAnsi="Arial" w:cs="Arial"/>
              <w:sz w:val="20"/>
            </w:rPr>
            <w:t>Click here to enter text.</w:t>
          </w:r>
        </w:p>
      </w:docPartBody>
    </w:docPart>
    <w:docPart>
      <w:docPartPr>
        <w:name w:val="0BEB639557F1456D90042D68DA19E62D"/>
        <w:category>
          <w:name w:val="General"/>
          <w:gallery w:val="placeholder"/>
        </w:category>
        <w:types>
          <w:type w:val="bbPlcHdr"/>
        </w:types>
        <w:behaviors>
          <w:behavior w:val="content"/>
        </w:behaviors>
        <w:guid w:val="{067A5DB7-F137-45A9-96B1-392A25ED65E7}"/>
      </w:docPartPr>
      <w:docPartBody>
        <w:p w:rsidR="00CE0575" w:rsidRDefault="00CE0575">
          <w:pPr>
            <w:pStyle w:val="0BEB639557F1456D90042D68DA19E62D"/>
          </w:pPr>
          <w:r w:rsidRPr="00C239A7">
            <w:rPr>
              <w:rStyle w:val="PlaceholderText"/>
              <w:rFonts w:ascii="Arial" w:hAnsi="Arial" w:cs="Arial"/>
              <w:sz w:val="20"/>
            </w:rPr>
            <w:t>Click here to enter text.</w:t>
          </w:r>
        </w:p>
      </w:docPartBody>
    </w:docPart>
    <w:docPart>
      <w:docPartPr>
        <w:name w:val="F6DC3BC3044A4C738049DA9A4C11F325"/>
        <w:category>
          <w:name w:val="General"/>
          <w:gallery w:val="placeholder"/>
        </w:category>
        <w:types>
          <w:type w:val="bbPlcHdr"/>
        </w:types>
        <w:behaviors>
          <w:behavior w:val="content"/>
        </w:behaviors>
        <w:guid w:val="{0D76963D-735A-412E-94B7-484F9D414D11}"/>
      </w:docPartPr>
      <w:docPartBody>
        <w:p w:rsidR="00CE0575" w:rsidRDefault="00CE0575">
          <w:pPr>
            <w:pStyle w:val="F6DC3BC3044A4C738049DA9A4C11F325"/>
          </w:pPr>
          <w:r w:rsidRPr="00C239A7">
            <w:rPr>
              <w:rStyle w:val="PlaceholderText"/>
              <w:rFonts w:ascii="Arial" w:hAnsi="Arial" w:cs="Arial"/>
              <w:sz w:val="20"/>
            </w:rPr>
            <w:t>Click here to enter text.</w:t>
          </w:r>
        </w:p>
      </w:docPartBody>
    </w:docPart>
    <w:docPart>
      <w:docPartPr>
        <w:name w:val="60F2DC35F9334D53950416A295848069"/>
        <w:category>
          <w:name w:val="General"/>
          <w:gallery w:val="placeholder"/>
        </w:category>
        <w:types>
          <w:type w:val="bbPlcHdr"/>
        </w:types>
        <w:behaviors>
          <w:behavior w:val="content"/>
        </w:behaviors>
        <w:guid w:val="{3C1CE0B2-755D-4F74-83DC-FE37EEDC16B4}"/>
      </w:docPartPr>
      <w:docPartBody>
        <w:p w:rsidR="00CE0575" w:rsidRDefault="00CE0575">
          <w:pPr>
            <w:pStyle w:val="60F2DC35F9334D53950416A295848069"/>
          </w:pPr>
          <w:r w:rsidRPr="00C239A7">
            <w:rPr>
              <w:rStyle w:val="PlaceholderText"/>
              <w:rFonts w:ascii="Arial" w:hAnsi="Arial" w:cs="Arial"/>
              <w:sz w:val="20"/>
            </w:rPr>
            <w:t>Click here to enter text.</w:t>
          </w:r>
        </w:p>
      </w:docPartBody>
    </w:docPart>
    <w:docPart>
      <w:docPartPr>
        <w:name w:val="0611CF1427824A8C883A60A13F88285B"/>
        <w:category>
          <w:name w:val="General"/>
          <w:gallery w:val="placeholder"/>
        </w:category>
        <w:types>
          <w:type w:val="bbPlcHdr"/>
        </w:types>
        <w:behaviors>
          <w:behavior w:val="content"/>
        </w:behaviors>
        <w:guid w:val="{59037401-12F8-485D-A70B-13C9BB51D3EF}"/>
      </w:docPartPr>
      <w:docPartBody>
        <w:p w:rsidR="00CE0575" w:rsidRDefault="00CE0575">
          <w:pPr>
            <w:pStyle w:val="0611CF1427824A8C883A60A13F88285B"/>
          </w:pPr>
          <w:r w:rsidRPr="00C239A7">
            <w:rPr>
              <w:rStyle w:val="PlaceholderText"/>
              <w:rFonts w:ascii="Arial" w:hAnsi="Arial" w:cs="Arial"/>
              <w:sz w:val="20"/>
            </w:rPr>
            <w:t>Click here to enter text.</w:t>
          </w:r>
        </w:p>
      </w:docPartBody>
    </w:docPart>
    <w:docPart>
      <w:docPartPr>
        <w:name w:val="C02E591582414A8B8E356AD8CA60219B"/>
        <w:category>
          <w:name w:val="General"/>
          <w:gallery w:val="placeholder"/>
        </w:category>
        <w:types>
          <w:type w:val="bbPlcHdr"/>
        </w:types>
        <w:behaviors>
          <w:behavior w:val="content"/>
        </w:behaviors>
        <w:guid w:val="{6C375826-0F50-4767-8AD9-9F8F2BC1F0B0}"/>
      </w:docPartPr>
      <w:docPartBody>
        <w:p w:rsidR="00CE0575" w:rsidRDefault="00CE0575">
          <w:pPr>
            <w:pStyle w:val="C02E591582414A8B8E356AD8CA60219B"/>
          </w:pPr>
          <w:r w:rsidRPr="00C239A7">
            <w:rPr>
              <w:rStyle w:val="PlaceholderText"/>
              <w:rFonts w:ascii="Arial" w:hAnsi="Arial" w:cs="Arial"/>
              <w:sz w:val="20"/>
            </w:rPr>
            <w:t>Click here to enter text.</w:t>
          </w:r>
        </w:p>
      </w:docPartBody>
    </w:docPart>
    <w:docPart>
      <w:docPartPr>
        <w:name w:val="7408A79A5FC3446292D502C8BABAF6FF"/>
        <w:category>
          <w:name w:val="General"/>
          <w:gallery w:val="placeholder"/>
        </w:category>
        <w:types>
          <w:type w:val="bbPlcHdr"/>
        </w:types>
        <w:behaviors>
          <w:behavior w:val="content"/>
        </w:behaviors>
        <w:guid w:val="{DAF73344-8A56-45CA-8391-3ACEB6B1C468}"/>
      </w:docPartPr>
      <w:docPartBody>
        <w:p w:rsidR="00CE0575" w:rsidRDefault="00CE0575">
          <w:pPr>
            <w:pStyle w:val="7408A79A5FC3446292D502C8BABAF6FF"/>
          </w:pPr>
          <w:r w:rsidRPr="00C239A7">
            <w:rPr>
              <w:rStyle w:val="PlaceholderText"/>
              <w:rFonts w:ascii="Arial" w:hAnsi="Arial" w:cs="Arial"/>
              <w:sz w:val="20"/>
            </w:rPr>
            <w:t>Click here to enter text.</w:t>
          </w:r>
        </w:p>
      </w:docPartBody>
    </w:docPart>
    <w:docPart>
      <w:docPartPr>
        <w:name w:val="AB92B19DF0A04EE9BE59E69E3DCDB84D"/>
        <w:category>
          <w:name w:val="General"/>
          <w:gallery w:val="placeholder"/>
        </w:category>
        <w:types>
          <w:type w:val="bbPlcHdr"/>
        </w:types>
        <w:behaviors>
          <w:behavior w:val="content"/>
        </w:behaviors>
        <w:guid w:val="{9A1D2EFC-4F14-4B7B-AFFB-49BDFFE314DE}"/>
      </w:docPartPr>
      <w:docPartBody>
        <w:p w:rsidR="00CE0575" w:rsidRDefault="00CE0575">
          <w:pPr>
            <w:pStyle w:val="AB92B19DF0A04EE9BE59E69E3DCDB84D"/>
          </w:pPr>
          <w:r w:rsidRPr="00C239A7">
            <w:rPr>
              <w:rStyle w:val="PlaceholderText"/>
              <w:rFonts w:ascii="Arial" w:hAnsi="Arial" w:cs="Arial"/>
              <w:sz w:val="20"/>
            </w:rPr>
            <w:t>Click here to enter text.</w:t>
          </w:r>
        </w:p>
      </w:docPartBody>
    </w:docPart>
    <w:docPart>
      <w:docPartPr>
        <w:name w:val="81165BDE6E5441AF91F7AFF183C64588"/>
        <w:category>
          <w:name w:val="General"/>
          <w:gallery w:val="placeholder"/>
        </w:category>
        <w:types>
          <w:type w:val="bbPlcHdr"/>
        </w:types>
        <w:behaviors>
          <w:behavior w:val="content"/>
        </w:behaviors>
        <w:guid w:val="{CEDB7F0C-A873-4CC6-8366-5C1B66F03C2A}"/>
      </w:docPartPr>
      <w:docPartBody>
        <w:p w:rsidR="00CE0575" w:rsidRDefault="00CE0575">
          <w:pPr>
            <w:pStyle w:val="81165BDE6E5441AF91F7AFF183C64588"/>
          </w:pPr>
          <w:r w:rsidRPr="00C239A7">
            <w:rPr>
              <w:rStyle w:val="PlaceholderText"/>
              <w:rFonts w:ascii="Arial" w:hAnsi="Arial" w:cs="Arial"/>
              <w:sz w:val="20"/>
            </w:rPr>
            <w:t>Click here to enter text.</w:t>
          </w:r>
        </w:p>
      </w:docPartBody>
    </w:docPart>
    <w:docPart>
      <w:docPartPr>
        <w:name w:val="0EDEC7EA6B174F3CB53B3FAA2BC8FC76"/>
        <w:category>
          <w:name w:val="General"/>
          <w:gallery w:val="placeholder"/>
        </w:category>
        <w:types>
          <w:type w:val="bbPlcHdr"/>
        </w:types>
        <w:behaviors>
          <w:behavior w:val="content"/>
        </w:behaviors>
        <w:guid w:val="{E20FD5E4-CFE7-4772-8457-557BF53B2F6C}"/>
      </w:docPartPr>
      <w:docPartBody>
        <w:p w:rsidR="002173D5" w:rsidRDefault="00E37596" w:rsidP="00E37596">
          <w:pPr>
            <w:pStyle w:val="0EDEC7EA6B174F3CB53B3FAA2BC8FC76"/>
          </w:pPr>
          <w:r>
            <w:rPr>
              <w:rStyle w:val="PlaceholderText"/>
              <w:rFonts w:ascii="Arial" w:hAnsi="Arial" w:cs="Arial"/>
              <w:b/>
            </w:rPr>
            <w:t>Click here to enter text.</w:t>
          </w:r>
        </w:p>
      </w:docPartBody>
    </w:docPart>
    <w:docPart>
      <w:docPartPr>
        <w:name w:val="E14ABFCFDFA3420386E0EDE2C0F606D9"/>
        <w:category>
          <w:name w:val="General"/>
          <w:gallery w:val="placeholder"/>
        </w:category>
        <w:types>
          <w:type w:val="bbPlcHdr"/>
        </w:types>
        <w:behaviors>
          <w:behavior w:val="content"/>
        </w:behaviors>
        <w:guid w:val="{23D582F6-8A9E-46C4-902B-10E3DD1EB05E}"/>
      </w:docPartPr>
      <w:docPartBody>
        <w:p w:rsidR="002173D5" w:rsidRDefault="00E37596" w:rsidP="00E37596">
          <w:pPr>
            <w:pStyle w:val="E14ABFCFDFA3420386E0EDE2C0F606D9"/>
          </w:pPr>
          <w:r w:rsidRPr="00EE45E1">
            <w:rPr>
              <w:rStyle w:val="PlaceholderText"/>
              <w:rFonts w:ascii="Arial" w:hAnsi="Arial" w:cs="Arial"/>
            </w:rPr>
            <w:t>Click here to enter text.</w:t>
          </w:r>
        </w:p>
      </w:docPartBody>
    </w:docPart>
    <w:docPart>
      <w:docPartPr>
        <w:name w:val="C65BC33E93C24B8C9A71FF779462C8AC"/>
        <w:category>
          <w:name w:val="General"/>
          <w:gallery w:val="placeholder"/>
        </w:category>
        <w:types>
          <w:type w:val="bbPlcHdr"/>
        </w:types>
        <w:behaviors>
          <w:behavior w:val="content"/>
        </w:behaviors>
        <w:guid w:val="{432764D2-B9EA-4A9B-8FAE-3C7F746B00FE}"/>
      </w:docPartPr>
      <w:docPartBody>
        <w:p w:rsidR="002173D5" w:rsidRDefault="00E37596" w:rsidP="00E37596">
          <w:pPr>
            <w:pStyle w:val="C65BC33E93C24B8C9A71FF779462C8AC"/>
          </w:pPr>
          <w:r w:rsidRPr="00EE45E1">
            <w:rPr>
              <w:rStyle w:val="PlaceholderText"/>
              <w:rFonts w:ascii="Arial" w:hAnsi="Arial" w:cs="Arial"/>
            </w:rPr>
            <w:t>Choose an item.</w:t>
          </w:r>
        </w:p>
      </w:docPartBody>
    </w:docPart>
    <w:docPart>
      <w:docPartPr>
        <w:name w:val="ADAE7AAD1E7043B1BCC98B554DBA327B"/>
        <w:category>
          <w:name w:val="General"/>
          <w:gallery w:val="placeholder"/>
        </w:category>
        <w:types>
          <w:type w:val="bbPlcHdr"/>
        </w:types>
        <w:behaviors>
          <w:behavior w:val="content"/>
        </w:behaviors>
        <w:guid w:val="{C30E0800-6063-4A12-A7A8-F9E6A8F82074}"/>
      </w:docPartPr>
      <w:docPartBody>
        <w:p w:rsidR="002173D5" w:rsidRDefault="00E37596" w:rsidP="00E37596">
          <w:pPr>
            <w:pStyle w:val="ADAE7AAD1E7043B1BCC98B554DBA327B"/>
          </w:pPr>
          <w:r w:rsidRPr="00EE45E1">
            <w:rPr>
              <w:rStyle w:val="PlaceholderText"/>
              <w:rFonts w:ascii="Arial" w:hAnsi="Arial" w:cs="Arial"/>
            </w:rPr>
            <w:t>Choose an item.</w:t>
          </w:r>
        </w:p>
      </w:docPartBody>
    </w:docPart>
    <w:docPart>
      <w:docPartPr>
        <w:name w:val="505FE5882E7A4477B367E5883098506E"/>
        <w:category>
          <w:name w:val="General"/>
          <w:gallery w:val="placeholder"/>
        </w:category>
        <w:types>
          <w:type w:val="bbPlcHdr"/>
        </w:types>
        <w:behaviors>
          <w:behavior w:val="content"/>
        </w:behaviors>
        <w:guid w:val="{2A015E73-305F-4E8A-A0DF-1E21CCC03662}"/>
      </w:docPartPr>
      <w:docPartBody>
        <w:p w:rsidR="002173D5" w:rsidRDefault="00E37596" w:rsidP="00E37596">
          <w:pPr>
            <w:pStyle w:val="505FE5882E7A4477B367E5883098506E"/>
          </w:pPr>
          <w:r w:rsidRPr="00EE45E1">
            <w:rPr>
              <w:rStyle w:val="PlaceholderText"/>
              <w:rFonts w:ascii="Arial" w:hAnsi="Arial" w:cs="Arial"/>
            </w:rPr>
            <w:t>Click here to enter text.</w:t>
          </w:r>
        </w:p>
      </w:docPartBody>
    </w:docPart>
    <w:docPart>
      <w:docPartPr>
        <w:name w:val="6FBA64F2743C4F4F9E577B3EC1392420"/>
        <w:category>
          <w:name w:val="General"/>
          <w:gallery w:val="placeholder"/>
        </w:category>
        <w:types>
          <w:type w:val="bbPlcHdr"/>
        </w:types>
        <w:behaviors>
          <w:behavior w:val="content"/>
        </w:behaviors>
        <w:guid w:val="{5A9A1BD1-8D36-4C2A-B25E-4D4E061351AA}"/>
      </w:docPartPr>
      <w:docPartBody>
        <w:p w:rsidR="002173D5" w:rsidRDefault="00E37596" w:rsidP="00E37596">
          <w:pPr>
            <w:pStyle w:val="6FBA64F2743C4F4F9E577B3EC1392420"/>
          </w:pPr>
          <w:r w:rsidRPr="00EE45E1">
            <w:rPr>
              <w:rStyle w:val="PlaceholderText"/>
              <w:rFonts w:ascii="Arial" w:hAnsi="Arial" w:cs="Arial"/>
            </w:rPr>
            <w:t>Click here to enter text.</w:t>
          </w:r>
        </w:p>
      </w:docPartBody>
    </w:docPart>
    <w:docPart>
      <w:docPartPr>
        <w:name w:val="2C7E8634901B4060AA11504B6531AB99"/>
        <w:category>
          <w:name w:val="General"/>
          <w:gallery w:val="placeholder"/>
        </w:category>
        <w:types>
          <w:type w:val="bbPlcHdr"/>
        </w:types>
        <w:behaviors>
          <w:behavior w:val="content"/>
        </w:behaviors>
        <w:guid w:val="{6111FEEC-FE6A-43CF-B71D-58126500C2F1}"/>
      </w:docPartPr>
      <w:docPartBody>
        <w:p w:rsidR="002173D5" w:rsidRDefault="00E37596" w:rsidP="00E37596">
          <w:pPr>
            <w:pStyle w:val="2C7E8634901B4060AA11504B6531AB99"/>
          </w:pPr>
          <w:r w:rsidRPr="00EE45E1">
            <w:rPr>
              <w:rStyle w:val="PlaceholderText"/>
              <w:rFonts w:ascii="Arial" w:hAnsi="Arial" w:cs="Arial"/>
            </w:rPr>
            <w:t>Choose an item.</w:t>
          </w:r>
        </w:p>
      </w:docPartBody>
    </w:docPart>
    <w:docPart>
      <w:docPartPr>
        <w:name w:val="989BEF90FCBF466D92F411B878465BB1"/>
        <w:category>
          <w:name w:val="General"/>
          <w:gallery w:val="placeholder"/>
        </w:category>
        <w:types>
          <w:type w:val="bbPlcHdr"/>
        </w:types>
        <w:behaviors>
          <w:behavior w:val="content"/>
        </w:behaviors>
        <w:guid w:val="{C3A72E83-83C9-404B-B0D9-CA7B9D5FB8D6}"/>
      </w:docPartPr>
      <w:docPartBody>
        <w:p w:rsidR="002173D5" w:rsidRDefault="00E37596" w:rsidP="00E37596">
          <w:pPr>
            <w:pStyle w:val="989BEF90FCBF466D92F411B878465BB1"/>
          </w:pPr>
          <w:r>
            <w:rPr>
              <w:rStyle w:val="PlaceholderText"/>
              <w:rFonts w:ascii="Arial" w:hAnsi="Arial" w:cs="Arial"/>
              <w:b/>
            </w:rPr>
            <w:t>Click here to enter text.</w:t>
          </w:r>
        </w:p>
      </w:docPartBody>
    </w:docPart>
    <w:docPart>
      <w:docPartPr>
        <w:name w:val="38337D28D1FD48EEB2D5DF81F60C450B"/>
        <w:category>
          <w:name w:val="General"/>
          <w:gallery w:val="placeholder"/>
        </w:category>
        <w:types>
          <w:type w:val="bbPlcHdr"/>
        </w:types>
        <w:behaviors>
          <w:behavior w:val="content"/>
        </w:behaviors>
        <w:guid w:val="{185597B5-939C-4AAD-9623-8DF1DC29CE61}"/>
      </w:docPartPr>
      <w:docPartBody>
        <w:p w:rsidR="002173D5" w:rsidRDefault="00E37596" w:rsidP="00E37596">
          <w:pPr>
            <w:pStyle w:val="38337D28D1FD48EEB2D5DF81F60C450B"/>
          </w:pPr>
          <w:r w:rsidRPr="00EE45E1">
            <w:rPr>
              <w:rStyle w:val="PlaceholderText"/>
              <w:rFonts w:ascii="Arial" w:hAnsi="Arial" w:cs="Arial"/>
            </w:rPr>
            <w:t xml:space="preserve">Click here to enter team member </w:t>
          </w:r>
          <w:r>
            <w:rPr>
              <w:rStyle w:val="PlaceholderText"/>
              <w:rFonts w:ascii="Arial" w:hAnsi="Arial" w:cs="Arial"/>
            </w:rPr>
            <w:t>role</w:t>
          </w:r>
          <w:r w:rsidRPr="00EE45E1">
            <w:rPr>
              <w:rStyle w:val="PlaceholderText"/>
              <w:rFonts w:ascii="Arial" w:hAnsi="Arial" w:cs="Arial"/>
            </w:rPr>
            <w:t>.</w:t>
          </w:r>
        </w:p>
      </w:docPartBody>
    </w:docPart>
    <w:docPart>
      <w:docPartPr>
        <w:name w:val="8B2AF91858304056A3A60F1F798DBD7C"/>
        <w:category>
          <w:name w:val="General"/>
          <w:gallery w:val="placeholder"/>
        </w:category>
        <w:types>
          <w:type w:val="bbPlcHdr"/>
        </w:types>
        <w:behaviors>
          <w:behavior w:val="content"/>
        </w:behaviors>
        <w:guid w:val="{24A8C13A-620D-4F94-BB64-F7A4D40BF8A6}"/>
      </w:docPartPr>
      <w:docPartBody>
        <w:p w:rsidR="002173D5" w:rsidRDefault="00E37596" w:rsidP="00E37596">
          <w:pPr>
            <w:pStyle w:val="8B2AF91858304056A3A60F1F798DBD7C"/>
          </w:pPr>
          <w:r>
            <w:rPr>
              <w:rStyle w:val="PlaceholderText"/>
              <w:rFonts w:ascii="Arial" w:hAnsi="Arial" w:cs="Arial"/>
              <w:b/>
            </w:rPr>
            <w:t>Click here to enter text.</w:t>
          </w:r>
        </w:p>
      </w:docPartBody>
    </w:docPart>
    <w:docPart>
      <w:docPartPr>
        <w:name w:val="6978C574F0194888A188B657F5882432"/>
        <w:category>
          <w:name w:val="General"/>
          <w:gallery w:val="placeholder"/>
        </w:category>
        <w:types>
          <w:type w:val="bbPlcHdr"/>
        </w:types>
        <w:behaviors>
          <w:behavior w:val="content"/>
        </w:behaviors>
        <w:guid w:val="{47F747BD-5035-4D27-AF92-6D979EB1E345}"/>
      </w:docPartPr>
      <w:docPartBody>
        <w:p w:rsidR="002173D5" w:rsidRDefault="00E37596" w:rsidP="00E37596">
          <w:pPr>
            <w:pStyle w:val="6978C574F0194888A188B657F5882432"/>
          </w:pPr>
          <w:r w:rsidRPr="00EE45E1">
            <w:rPr>
              <w:rStyle w:val="PlaceholderText"/>
              <w:rFonts w:ascii="Arial" w:hAnsi="Arial" w:cs="Arial"/>
            </w:rPr>
            <w:t>Click here to enter text.</w:t>
          </w:r>
        </w:p>
      </w:docPartBody>
    </w:docPart>
    <w:docPart>
      <w:docPartPr>
        <w:name w:val="73716315D6E8415486A9D70EA6B1D68A"/>
        <w:category>
          <w:name w:val="General"/>
          <w:gallery w:val="placeholder"/>
        </w:category>
        <w:types>
          <w:type w:val="bbPlcHdr"/>
        </w:types>
        <w:behaviors>
          <w:behavior w:val="content"/>
        </w:behaviors>
        <w:guid w:val="{47900AEA-A088-42C7-917D-6DB146BE9CBC}"/>
      </w:docPartPr>
      <w:docPartBody>
        <w:p w:rsidR="002173D5" w:rsidRDefault="00E37596" w:rsidP="00E37596">
          <w:pPr>
            <w:pStyle w:val="73716315D6E8415486A9D70EA6B1D68A"/>
          </w:pPr>
          <w:r>
            <w:rPr>
              <w:rStyle w:val="PlaceholderText"/>
              <w:rFonts w:ascii="Arial" w:hAnsi="Arial" w:cs="Arial"/>
              <w:b/>
            </w:rPr>
            <w:t>Click here to enter text.</w:t>
          </w:r>
        </w:p>
      </w:docPartBody>
    </w:docPart>
    <w:docPart>
      <w:docPartPr>
        <w:name w:val="163A50760B5C463A9994E3E4F971C3F7"/>
        <w:category>
          <w:name w:val="General"/>
          <w:gallery w:val="placeholder"/>
        </w:category>
        <w:types>
          <w:type w:val="bbPlcHdr"/>
        </w:types>
        <w:behaviors>
          <w:behavior w:val="content"/>
        </w:behaviors>
        <w:guid w:val="{63AF948C-0708-4770-8AF1-6F3C14FD6270}"/>
      </w:docPartPr>
      <w:docPartBody>
        <w:p w:rsidR="002173D5" w:rsidRDefault="00E37596" w:rsidP="00E37596">
          <w:pPr>
            <w:pStyle w:val="163A50760B5C463A9994E3E4F971C3F7"/>
          </w:pPr>
          <w:r w:rsidRPr="00EE45E1">
            <w:rPr>
              <w:rStyle w:val="PlaceholderText"/>
              <w:rFonts w:ascii="Arial" w:hAnsi="Arial" w:cs="Arial"/>
            </w:rPr>
            <w:t>Click here to enter text.</w:t>
          </w:r>
        </w:p>
      </w:docPartBody>
    </w:docPart>
    <w:docPart>
      <w:docPartPr>
        <w:name w:val="2D125E4A2BE1406BA9B01E561FD01F5E"/>
        <w:category>
          <w:name w:val="General"/>
          <w:gallery w:val="placeholder"/>
        </w:category>
        <w:types>
          <w:type w:val="bbPlcHdr"/>
        </w:types>
        <w:behaviors>
          <w:behavior w:val="content"/>
        </w:behaviors>
        <w:guid w:val="{A963525B-DBAC-4D97-AC34-76E2494EA017}"/>
      </w:docPartPr>
      <w:docPartBody>
        <w:p w:rsidR="002173D5" w:rsidRDefault="00E37596" w:rsidP="00E37596">
          <w:pPr>
            <w:pStyle w:val="2D125E4A2BE1406BA9B01E561FD01F5E"/>
          </w:pPr>
          <w:r>
            <w:rPr>
              <w:rStyle w:val="PlaceholderText"/>
              <w:rFonts w:ascii="Arial" w:hAnsi="Arial" w:cs="Arial"/>
              <w:b/>
            </w:rPr>
            <w:t>Click here to enter text.</w:t>
          </w:r>
        </w:p>
      </w:docPartBody>
    </w:docPart>
    <w:docPart>
      <w:docPartPr>
        <w:name w:val="27C0BC864D084E5699BF88BA7E9F7B4C"/>
        <w:category>
          <w:name w:val="General"/>
          <w:gallery w:val="placeholder"/>
        </w:category>
        <w:types>
          <w:type w:val="bbPlcHdr"/>
        </w:types>
        <w:behaviors>
          <w:behavior w:val="content"/>
        </w:behaviors>
        <w:guid w:val="{50315AC3-6B70-4CC0-B6A8-9D8CA11DADBE}"/>
      </w:docPartPr>
      <w:docPartBody>
        <w:p w:rsidR="002173D5" w:rsidRDefault="00E37596" w:rsidP="00E37596">
          <w:pPr>
            <w:pStyle w:val="27C0BC864D084E5699BF88BA7E9F7B4C"/>
          </w:pPr>
          <w:r w:rsidRPr="00EE45E1">
            <w:rPr>
              <w:rStyle w:val="PlaceholderText"/>
              <w:rFonts w:ascii="Arial" w:hAnsi="Arial" w:cs="Arial"/>
            </w:rPr>
            <w:t>Click here to enter text.</w:t>
          </w:r>
        </w:p>
      </w:docPartBody>
    </w:docPart>
    <w:docPart>
      <w:docPartPr>
        <w:name w:val="FE64120973074369BC1F4B07B9B7A57E"/>
        <w:category>
          <w:name w:val="General"/>
          <w:gallery w:val="placeholder"/>
        </w:category>
        <w:types>
          <w:type w:val="bbPlcHdr"/>
        </w:types>
        <w:behaviors>
          <w:behavior w:val="content"/>
        </w:behaviors>
        <w:guid w:val="{AA4E4893-020C-41E8-B236-613B2EED14E2}"/>
      </w:docPartPr>
      <w:docPartBody>
        <w:p w:rsidR="002173D5" w:rsidRDefault="00E37596" w:rsidP="00E37596">
          <w:pPr>
            <w:pStyle w:val="FE64120973074369BC1F4B07B9B7A57E"/>
          </w:pPr>
          <w:r>
            <w:rPr>
              <w:rStyle w:val="PlaceholderText"/>
              <w:rFonts w:ascii="Arial" w:hAnsi="Arial" w:cs="Arial"/>
              <w:b/>
            </w:rPr>
            <w:t>Click here to enter text.</w:t>
          </w:r>
        </w:p>
      </w:docPartBody>
    </w:docPart>
    <w:docPart>
      <w:docPartPr>
        <w:name w:val="BD37F1D4E0314CDC8D4140EA6845B8BC"/>
        <w:category>
          <w:name w:val="General"/>
          <w:gallery w:val="placeholder"/>
        </w:category>
        <w:types>
          <w:type w:val="bbPlcHdr"/>
        </w:types>
        <w:behaviors>
          <w:behavior w:val="content"/>
        </w:behaviors>
        <w:guid w:val="{0EA901D4-74CE-4BFA-85B9-82B5EA544E49}"/>
      </w:docPartPr>
      <w:docPartBody>
        <w:p w:rsidR="002173D5" w:rsidRDefault="00E37596" w:rsidP="00E37596">
          <w:pPr>
            <w:pStyle w:val="BD37F1D4E0314CDC8D4140EA6845B8BC"/>
          </w:pPr>
          <w:r w:rsidRPr="00EE45E1">
            <w:rPr>
              <w:rStyle w:val="PlaceholderText"/>
              <w:rFonts w:ascii="Arial" w:hAnsi="Arial" w:cs="Arial"/>
            </w:rPr>
            <w:t>Click here to enter text.</w:t>
          </w:r>
        </w:p>
      </w:docPartBody>
    </w:docPart>
    <w:docPart>
      <w:docPartPr>
        <w:name w:val="EB5FE998D16945E38C9D211494CAE683"/>
        <w:category>
          <w:name w:val="General"/>
          <w:gallery w:val="placeholder"/>
        </w:category>
        <w:types>
          <w:type w:val="bbPlcHdr"/>
        </w:types>
        <w:behaviors>
          <w:behavior w:val="content"/>
        </w:behaviors>
        <w:guid w:val="{20C845C9-04A2-41E2-B3D6-F9A2282DD701}"/>
      </w:docPartPr>
      <w:docPartBody>
        <w:p w:rsidR="002173D5" w:rsidRDefault="00E37596" w:rsidP="00E37596">
          <w:pPr>
            <w:pStyle w:val="EB5FE998D16945E38C9D211494CAE683"/>
          </w:pPr>
          <w:r>
            <w:rPr>
              <w:rStyle w:val="PlaceholderText"/>
              <w:rFonts w:ascii="Arial" w:hAnsi="Arial" w:cs="Arial"/>
              <w:b/>
            </w:rPr>
            <w:t>Click here to enter text.</w:t>
          </w:r>
        </w:p>
      </w:docPartBody>
    </w:docPart>
    <w:docPart>
      <w:docPartPr>
        <w:name w:val="94197B08FECF490C9B27C4E721F4F8C4"/>
        <w:category>
          <w:name w:val="General"/>
          <w:gallery w:val="placeholder"/>
        </w:category>
        <w:types>
          <w:type w:val="bbPlcHdr"/>
        </w:types>
        <w:behaviors>
          <w:behavior w:val="content"/>
        </w:behaviors>
        <w:guid w:val="{A42389F6-4DEB-4D16-9B85-A1F0B950DAE9}"/>
      </w:docPartPr>
      <w:docPartBody>
        <w:p w:rsidR="002173D5" w:rsidRDefault="00E37596" w:rsidP="00E37596">
          <w:pPr>
            <w:pStyle w:val="94197B08FECF490C9B27C4E721F4F8C4"/>
          </w:pPr>
          <w:r w:rsidRPr="00EE45E1">
            <w:rPr>
              <w:rStyle w:val="PlaceholderText"/>
              <w:rFonts w:ascii="Arial" w:hAnsi="Arial" w:cs="Arial"/>
            </w:rPr>
            <w:t xml:space="preserve">Click here to enter team member </w:t>
          </w:r>
          <w:r>
            <w:rPr>
              <w:rStyle w:val="PlaceholderText"/>
              <w:rFonts w:ascii="Arial" w:hAnsi="Arial" w:cs="Arial"/>
            </w:rPr>
            <w:t>role</w:t>
          </w:r>
          <w:r w:rsidRPr="00EE45E1">
            <w:rPr>
              <w:rStyle w:val="PlaceholderText"/>
              <w:rFonts w:ascii="Arial" w:hAnsi="Arial" w:cs="Arial"/>
            </w:rPr>
            <w:t>.</w:t>
          </w:r>
        </w:p>
      </w:docPartBody>
    </w:docPart>
    <w:docPart>
      <w:docPartPr>
        <w:name w:val="F19A4EBE855144808C59C1D5C59AD6CD"/>
        <w:category>
          <w:name w:val="General"/>
          <w:gallery w:val="placeholder"/>
        </w:category>
        <w:types>
          <w:type w:val="bbPlcHdr"/>
        </w:types>
        <w:behaviors>
          <w:behavior w:val="content"/>
        </w:behaviors>
        <w:guid w:val="{7A7A2276-A4E3-4048-BC28-EFBED32A6B21}"/>
      </w:docPartPr>
      <w:docPartBody>
        <w:p w:rsidR="002173D5" w:rsidRDefault="00E37596" w:rsidP="00E37596">
          <w:pPr>
            <w:pStyle w:val="F19A4EBE855144808C59C1D5C59AD6CD"/>
          </w:pPr>
          <w:r>
            <w:rPr>
              <w:rStyle w:val="PlaceholderText"/>
              <w:rFonts w:ascii="Arial" w:hAnsi="Arial" w:cs="Arial"/>
              <w:b/>
            </w:rPr>
            <w:t>Click here to enter text.</w:t>
          </w:r>
        </w:p>
      </w:docPartBody>
    </w:docPart>
    <w:docPart>
      <w:docPartPr>
        <w:name w:val="836F1CF21F444B28928F8898A2683BE3"/>
        <w:category>
          <w:name w:val="General"/>
          <w:gallery w:val="placeholder"/>
        </w:category>
        <w:types>
          <w:type w:val="bbPlcHdr"/>
        </w:types>
        <w:behaviors>
          <w:behavior w:val="content"/>
        </w:behaviors>
        <w:guid w:val="{1B2EFC78-C29A-449E-ABBD-9DBE79354E9C}"/>
      </w:docPartPr>
      <w:docPartBody>
        <w:p w:rsidR="002173D5" w:rsidRDefault="00E37596" w:rsidP="00E37596">
          <w:pPr>
            <w:pStyle w:val="836F1CF21F444B28928F8898A2683BE3"/>
          </w:pPr>
          <w:r w:rsidRPr="00EE45E1">
            <w:rPr>
              <w:rStyle w:val="PlaceholderText"/>
              <w:rFonts w:ascii="Arial" w:hAnsi="Arial" w:cs="Arial"/>
            </w:rPr>
            <w:t>Click here to enter text.</w:t>
          </w:r>
        </w:p>
      </w:docPartBody>
    </w:docPart>
    <w:docPart>
      <w:docPartPr>
        <w:name w:val="5D50A63D119047C09CFE42A8DBA11C15"/>
        <w:category>
          <w:name w:val="General"/>
          <w:gallery w:val="placeholder"/>
        </w:category>
        <w:types>
          <w:type w:val="bbPlcHdr"/>
        </w:types>
        <w:behaviors>
          <w:behavior w:val="content"/>
        </w:behaviors>
        <w:guid w:val="{22991C23-8CAD-480A-9A1D-9F046D509E18}"/>
      </w:docPartPr>
      <w:docPartBody>
        <w:p w:rsidR="002173D5" w:rsidRDefault="00E37596" w:rsidP="00E37596">
          <w:pPr>
            <w:pStyle w:val="5D50A63D119047C09CFE42A8DBA11C15"/>
          </w:pPr>
          <w:r>
            <w:rPr>
              <w:rStyle w:val="PlaceholderText"/>
              <w:rFonts w:ascii="Arial" w:hAnsi="Arial" w:cs="Arial"/>
              <w:b/>
            </w:rPr>
            <w:t>Click here to enter text.</w:t>
          </w:r>
        </w:p>
      </w:docPartBody>
    </w:docPart>
    <w:docPart>
      <w:docPartPr>
        <w:name w:val="8F483CF6909C4001BB351FDB07475176"/>
        <w:category>
          <w:name w:val="General"/>
          <w:gallery w:val="placeholder"/>
        </w:category>
        <w:types>
          <w:type w:val="bbPlcHdr"/>
        </w:types>
        <w:behaviors>
          <w:behavior w:val="content"/>
        </w:behaviors>
        <w:guid w:val="{65D27467-EE9E-4ACD-AD3F-DBDCB8C1C0B4}"/>
      </w:docPartPr>
      <w:docPartBody>
        <w:p w:rsidR="002173D5" w:rsidRDefault="00E37596" w:rsidP="00E37596">
          <w:pPr>
            <w:pStyle w:val="8F483CF6909C4001BB351FDB07475176"/>
          </w:pPr>
          <w:r w:rsidRPr="00EE45E1">
            <w:rPr>
              <w:rStyle w:val="PlaceholderText"/>
              <w:rFonts w:ascii="Arial" w:hAnsi="Arial" w:cs="Arial"/>
            </w:rPr>
            <w:t>Click here to enter text.</w:t>
          </w:r>
        </w:p>
      </w:docPartBody>
    </w:docPart>
    <w:docPart>
      <w:docPartPr>
        <w:name w:val="0953CB4848214F63A6CD20A99C49CC3F"/>
        <w:category>
          <w:name w:val="General"/>
          <w:gallery w:val="placeholder"/>
        </w:category>
        <w:types>
          <w:type w:val="bbPlcHdr"/>
        </w:types>
        <w:behaviors>
          <w:behavior w:val="content"/>
        </w:behaviors>
        <w:guid w:val="{E676F82A-B90D-4A1D-A874-B277ED58133F}"/>
      </w:docPartPr>
      <w:docPartBody>
        <w:p w:rsidR="002173D5" w:rsidRDefault="00E37596" w:rsidP="00E37596">
          <w:pPr>
            <w:pStyle w:val="0953CB4848214F63A6CD20A99C49CC3F"/>
          </w:pPr>
          <w:r>
            <w:rPr>
              <w:rStyle w:val="PlaceholderText"/>
              <w:rFonts w:ascii="Arial" w:hAnsi="Arial" w:cs="Arial"/>
              <w:b/>
            </w:rPr>
            <w:t>Click here to enter text.</w:t>
          </w:r>
        </w:p>
      </w:docPartBody>
    </w:docPart>
    <w:docPart>
      <w:docPartPr>
        <w:name w:val="89C1B0FE83994EB2A9A4F57E76F9159D"/>
        <w:category>
          <w:name w:val="General"/>
          <w:gallery w:val="placeholder"/>
        </w:category>
        <w:types>
          <w:type w:val="bbPlcHdr"/>
        </w:types>
        <w:behaviors>
          <w:behavior w:val="content"/>
        </w:behaviors>
        <w:guid w:val="{6E1629C9-7621-46D5-A009-5B8DC9C503FA}"/>
      </w:docPartPr>
      <w:docPartBody>
        <w:p w:rsidR="002173D5" w:rsidRDefault="00E37596" w:rsidP="00E37596">
          <w:pPr>
            <w:pStyle w:val="89C1B0FE83994EB2A9A4F57E76F9159D"/>
          </w:pPr>
          <w:r w:rsidRPr="00EE45E1">
            <w:rPr>
              <w:rStyle w:val="PlaceholderText"/>
              <w:rFonts w:ascii="Arial" w:hAnsi="Arial" w:cs="Arial"/>
            </w:rPr>
            <w:t>Click here to enter text.</w:t>
          </w:r>
        </w:p>
      </w:docPartBody>
    </w:docPart>
    <w:docPart>
      <w:docPartPr>
        <w:name w:val="08BD37A7578B4EA0AFE769D17A6CDE1E"/>
        <w:category>
          <w:name w:val="General"/>
          <w:gallery w:val="placeholder"/>
        </w:category>
        <w:types>
          <w:type w:val="bbPlcHdr"/>
        </w:types>
        <w:behaviors>
          <w:behavior w:val="content"/>
        </w:behaviors>
        <w:guid w:val="{E8A44B9A-9C9E-4518-A060-5223756A73B0}"/>
      </w:docPartPr>
      <w:docPartBody>
        <w:p w:rsidR="002173D5" w:rsidRDefault="00E37596" w:rsidP="00E37596">
          <w:pPr>
            <w:pStyle w:val="08BD37A7578B4EA0AFE769D17A6CDE1E"/>
          </w:pPr>
          <w:r>
            <w:rPr>
              <w:rStyle w:val="PlaceholderText"/>
              <w:rFonts w:ascii="Arial" w:hAnsi="Arial" w:cs="Arial"/>
              <w:b/>
            </w:rPr>
            <w:t>Click here to enter text.</w:t>
          </w:r>
        </w:p>
      </w:docPartBody>
    </w:docPart>
    <w:docPart>
      <w:docPartPr>
        <w:name w:val="0F28F1E91B5B4BF1B131BCB2718B4DE5"/>
        <w:category>
          <w:name w:val="General"/>
          <w:gallery w:val="placeholder"/>
        </w:category>
        <w:types>
          <w:type w:val="bbPlcHdr"/>
        </w:types>
        <w:behaviors>
          <w:behavior w:val="content"/>
        </w:behaviors>
        <w:guid w:val="{9E3832B4-2211-4528-A66F-03744909A9EA}"/>
      </w:docPartPr>
      <w:docPartBody>
        <w:p w:rsidR="002173D5" w:rsidRDefault="00E37596" w:rsidP="00E37596">
          <w:pPr>
            <w:pStyle w:val="0F28F1E91B5B4BF1B131BCB2718B4DE5"/>
          </w:pPr>
          <w:r w:rsidRPr="00EE45E1">
            <w:rPr>
              <w:rStyle w:val="PlaceholderText"/>
              <w:rFonts w:ascii="Arial" w:hAnsi="Arial" w:cs="Arial"/>
            </w:rPr>
            <w:t>Click here to enter text.</w:t>
          </w:r>
        </w:p>
      </w:docPartBody>
    </w:docPart>
    <w:docPart>
      <w:docPartPr>
        <w:name w:val="09458D4F502C43D29922EEADA91C7AC8"/>
        <w:category>
          <w:name w:val="General"/>
          <w:gallery w:val="placeholder"/>
        </w:category>
        <w:types>
          <w:type w:val="bbPlcHdr"/>
        </w:types>
        <w:behaviors>
          <w:behavior w:val="content"/>
        </w:behaviors>
        <w:guid w:val="{5B8C8028-BD80-4405-A7AB-B14AEB2E9E9A}"/>
      </w:docPartPr>
      <w:docPartBody>
        <w:p w:rsidR="002173D5" w:rsidRDefault="00E37596" w:rsidP="00E37596">
          <w:pPr>
            <w:pStyle w:val="09458D4F502C43D29922EEADA91C7AC8"/>
          </w:pPr>
          <w:r w:rsidRPr="00EE45E1">
            <w:rPr>
              <w:rStyle w:val="PlaceholderText"/>
              <w:rFonts w:ascii="Arial" w:hAnsi="Arial" w:cs="Arial"/>
            </w:rPr>
            <w:t>Choose an item.</w:t>
          </w:r>
        </w:p>
      </w:docPartBody>
    </w:docPart>
    <w:docPart>
      <w:docPartPr>
        <w:name w:val="0044F030F5A54D368AF55AB272EE1616"/>
        <w:category>
          <w:name w:val="General"/>
          <w:gallery w:val="placeholder"/>
        </w:category>
        <w:types>
          <w:type w:val="bbPlcHdr"/>
        </w:types>
        <w:behaviors>
          <w:behavior w:val="content"/>
        </w:behaviors>
        <w:guid w:val="{D352D9FF-364E-4539-B4DF-685EFCE012CC}"/>
      </w:docPartPr>
      <w:docPartBody>
        <w:p w:rsidR="002173D5" w:rsidRDefault="00E37596" w:rsidP="00E37596">
          <w:pPr>
            <w:pStyle w:val="0044F030F5A54D368AF55AB272EE1616"/>
          </w:pPr>
          <w:r w:rsidRPr="00EE45E1">
            <w:rPr>
              <w:rStyle w:val="PlaceholderText"/>
              <w:rFonts w:ascii="Arial" w:hAnsi="Arial" w:cs="Arial"/>
            </w:rPr>
            <w:t>Click here to enter text.</w:t>
          </w:r>
        </w:p>
      </w:docPartBody>
    </w:docPart>
    <w:docPart>
      <w:docPartPr>
        <w:name w:val="FD7B01EFCF6249A0A3F29859F7C965AF"/>
        <w:category>
          <w:name w:val="General"/>
          <w:gallery w:val="placeholder"/>
        </w:category>
        <w:types>
          <w:type w:val="bbPlcHdr"/>
        </w:types>
        <w:behaviors>
          <w:behavior w:val="content"/>
        </w:behaviors>
        <w:guid w:val="{567B6680-E737-4D10-B432-09043693FFDF}"/>
      </w:docPartPr>
      <w:docPartBody>
        <w:p w:rsidR="00870FD6" w:rsidRDefault="002173D5" w:rsidP="002173D5">
          <w:pPr>
            <w:pStyle w:val="FD7B01EFCF6249A0A3F29859F7C965AF"/>
          </w:pPr>
          <w:r>
            <w:rPr>
              <w:rStyle w:val="PlaceholderText"/>
              <w:rFonts w:ascii="Arial" w:hAnsi="Arial" w:cs="Arial"/>
              <w:b/>
            </w:rPr>
            <w:t>Click here to enter text.</w:t>
          </w:r>
        </w:p>
      </w:docPartBody>
    </w:docPart>
    <w:docPart>
      <w:docPartPr>
        <w:name w:val="12A1D5CF69CF461D911E2184AD129B6D"/>
        <w:category>
          <w:name w:val="General"/>
          <w:gallery w:val="placeholder"/>
        </w:category>
        <w:types>
          <w:type w:val="bbPlcHdr"/>
        </w:types>
        <w:behaviors>
          <w:behavior w:val="content"/>
        </w:behaviors>
        <w:guid w:val="{0A4448F7-ACD1-4539-A5F1-49DE14E751CA}"/>
      </w:docPartPr>
      <w:docPartBody>
        <w:p w:rsidR="00870FD6" w:rsidRDefault="002173D5" w:rsidP="002173D5">
          <w:pPr>
            <w:pStyle w:val="12A1D5CF69CF461D911E2184AD129B6D"/>
          </w:pPr>
          <w:r>
            <w:rPr>
              <w:rStyle w:val="PlaceholderText"/>
              <w:rFonts w:ascii="Arial" w:hAnsi="Arial" w:cs="Arial"/>
              <w:b/>
            </w:rPr>
            <w:t>Click here to enter text.</w:t>
          </w:r>
        </w:p>
      </w:docPartBody>
    </w:docPart>
    <w:docPart>
      <w:docPartPr>
        <w:name w:val="0CE5F8101AD04DC2AB512EFD80961AE0"/>
        <w:category>
          <w:name w:val="General"/>
          <w:gallery w:val="placeholder"/>
        </w:category>
        <w:types>
          <w:type w:val="bbPlcHdr"/>
        </w:types>
        <w:behaviors>
          <w:behavior w:val="content"/>
        </w:behaviors>
        <w:guid w:val="{4E9F2458-08B7-47C3-A94E-C4878A022F23}"/>
      </w:docPartPr>
      <w:docPartBody>
        <w:p w:rsidR="00870FD6" w:rsidRDefault="002173D5" w:rsidP="002173D5">
          <w:pPr>
            <w:pStyle w:val="0CE5F8101AD04DC2AB512EFD80961AE0"/>
          </w:pPr>
          <w:r>
            <w:rPr>
              <w:rStyle w:val="PlaceholderText"/>
              <w:rFonts w:ascii="Arial" w:hAnsi="Arial" w:cs="Arial"/>
              <w:b/>
            </w:rPr>
            <w:t>Click here to enter text.</w:t>
          </w:r>
        </w:p>
      </w:docPartBody>
    </w:docPart>
    <w:docPart>
      <w:docPartPr>
        <w:name w:val="4E7C1A0C11384B7CBBB0A30DAA7EB69C"/>
        <w:category>
          <w:name w:val="General"/>
          <w:gallery w:val="placeholder"/>
        </w:category>
        <w:types>
          <w:type w:val="bbPlcHdr"/>
        </w:types>
        <w:behaviors>
          <w:behavior w:val="content"/>
        </w:behaviors>
        <w:guid w:val="{FCA47EA4-7AEA-4E46-A1D3-18D457A0F51D}"/>
      </w:docPartPr>
      <w:docPartBody>
        <w:p w:rsidR="00870FD6" w:rsidRDefault="002173D5" w:rsidP="002173D5">
          <w:pPr>
            <w:pStyle w:val="4E7C1A0C11384B7CBBB0A30DAA7EB69C"/>
          </w:pPr>
          <w:r>
            <w:rPr>
              <w:rStyle w:val="PlaceholderText"/>
              <w:rFonts w:ascii="Arial" w:hAnsi="Arial" w:cs="Arial"/>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75"/>
    <w:rsid w:val="002173D5"/>
    <w:rsid w:val="00870FD6"/>
    <w:rsid w:val="00CE0575"/>
    <w:rsid w:val="00E3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7CC89F7E1F47278F211EFE32E2FB81">
    <w:name w:val="FB7CC89F7E1F47278F211EFE32E2FB81"/>
  </w:style>
  <w:style w:type="character" w:styleId="PlaceholderText">
    <w:name w:val="Placeholder Text"/>
    <w:basedOn w:val="DefaultParagraphFont"/>
    <w:uiPriority w:val="99"/>
    <w:semiHidden/>
    <w:rsid w:val="002173D5"/>
    <w:rPr>
      <w:color w:val="808080"/>
    </w:rPr>
  </w:style>
  <w:style w:type="paragraph" w:customStyle="1" w:styleId="76AAAD9EA7914B8B96C1EC419CA92799">
    <w:name w:val="76AAAD9EA7914B8B96C1EC419CA92799"/>
  </w:style>
  <w:style w:type="paragraph" w:customStyle="1" w:styleId="6510FE18D7444C75AC59AC06FEC36AE4">
    <w:name w:val="6510FE18D7444C75AC59AC06FEC36AE4"/>
  </w:style>
  <w:style w:type="paragraph" w:customStyle="1" w:styleId="BF4E65EA1AFE4309A74D56AC1D21E97A">
    <w:name w:val="BF4E65EA1AFE4309A74D56AC1D21E97A"/>
  </w:style>
  <w:style w:type="paragraph" w:customStyle="1" w:styleId="E662BD8713464D90A144A0F84BADA56C">
    <w:name w:val="E662BD8713464D90A144A0F84BADA56C"/>
  </w:style>
  <w:style w:type="paragraph" w:customStyle="1" w:styleId="AD678CF89AB64310B691B967922CC4F6">
    <w:name w:val="AD678CF89AB64310B691B967922CC4F6"/>
  </w:style>
  <w:style w:type="paragraph" w:customStyle="1" w:styleId="A021F759E46941638CC00339C82FC3C3">
    <w:name w:val="A021F759E46941638CC00339C82FC3C3"/>
  </w:style>
  <w:style w:type="paragraph" w:customStyle="1" w:styleId="AFD013D76628490A89C3E1F14BF516FF">
    <w:name w:val="AFD013D76628490A89C3E1F14BF516FF"/>
  </w:style>
  <w:style w:type="paragraph" w:customStyle="1" w:styleId="80E56B87ADDC482A864CAFBDF0B092B7">
    <w:name w:val="80E56B87ADDC482A864CAFBDF0B092B7"/>
  </w:style>
  <w:style w:type="paragraph" w:customStyle="1" w:styleId="E81266BA53B54A82BD03EAB789B6E883">
    <w:name w:val="E81266BA53B54A82BD03EAB789B6E883"/>
  </w:style>
  <w:style w:type="paragraph" w:customStyle="1" w:styleId="63C37A28F297465998C96919F524A1B6">
    <w:name w:val="63C37A28F297465998C96919F524A1B6"/>
  </w:style>
  <w:style w:type="paragraph" w:customStyle="1" w:styleId="1F93AA4BAB1A4B058CB8BD36AC9A0210">
    <w:name w:val="1F93AA4BAB1A4B058CB8BD36AC9A0210"/>
  </w:style>
  <w:style w:type="paragraph" w:customStyle="1" w:styleId="A6F72E772C2148BE8BCD2A1C21652325">
    <w:name w:val="A6F72E772C2148BE8BCD2A1C21652325"/>
  </w:style>
  <w:style w:type="paragraph" w:customStyle="1" w:styleId="CD448E295C4A4676927FE20F6C9061B5">
    <w:name w:val="CD448E295C4A4676927FE20F6C9061B5"/>
  </w:style>
  <w:style w:type="paragraph" w:customStyle="1" w:styleId="5812CA56CC504DB7BA65F49A8D57D2A7">
    <w:name w:val="5812CA56CC504DB7BA65F49A8D57D2A7"/>
  </w:style>
  <w:style w:type="paragraph" w:customStyle="1" w:styleId="9BEC392CCEA84D9198454ED0D449AD8F">
    <w:name w:val="9BEC392CCEA84D9198454ED0D449AD8F"/>
  </w:style>
  <w:style w:type="paragraph" w:customStyle="1" w:styleId="1B95E1195ECC4E31937F5794C3FCA29B">
    <w:name w:val="1B95E1195ECC4E31937F5794C3FCA29B"/>
  </w:style>
  <w:style w:type="paragraph" w:customStyle="1" w:styleId="7269A3BF526E4F5681B3F507AA5A61DF">
    <w:name w:val="7269A3BF526E4F5681B3F507AA5A61DF"/>
  </w:style>
  <w:style w:type="paragraph" w:customStyle="1" w:styleId="F48266EA2D9642CDB20F66DF8F26F743">
    <w:name w:val="F48266EA2D9642CDB20F66DF8F26F743"/>
  </w:style>
  <w:style w:type="paragraph" w:customStyle="1" w:styleId="D6FD7FCCC6CD4C39874813890682BC23">
    <w:name w:val="D6FD7FCCC6CD4C39874813890682BC23"/>
  </w:style>
  <w:style w:type="paragraph" w:customStyle="1" w:styleId="A5DCB28D5D6A48BCA5D9D3B54D2B448E">
    <w:name w:val="A5DCB28D5D6A48BCA5D9D3B54D2B448E"/>
  </w:style>
  <w:style w:type="paragraph" w:customStyle="1" w:styleId="F671E3BE2F8F40B3A4381C03A02C6ED3">
    <w:name w:val="F671E3BE2F8F40B3A4381C03A02C6ED3"/>
  </w:style>
  <w:style w:type="paragraph" w:customStyle="1" w:styleId="7ADE26814EC846229A5514663838B3E4">
    <w:name w:val="7ADE26814EC846229A5514663838B3E4"/>
  </w:style>
  <w:style w:type="paragraph" w:customStyle="1" w:styleId="2851428622E7447D8B824B66C9F1CE09">
    <w:name w:val="2851428622E7447D8B824B66C9F1CE09"/>
  </w:style>
  <w:style w:type="paragraph" w:customStyle="1" w:styleId="F4BE75B4EF6E4768B0078833F20B9153">
    <w:name w:val="F4BE75B4EF6E4768B0078833F20B9153"/>
  </w:style>
  <w:style w:type="paragraph" w:customStyle="1" w:styleId="328C7A20EB2D48D193B25B9727F92745">
    <w:name w:val="328C7A20EB2D48D193B25B9727F92745"/>
  </w:style>
  <w:style w:type="paragraph" w:customStyle="1" w:styleId="EFCBC300F3B94FF7ADD100EE1F680B25">
    <w:name w:val="EFCBC300F3B94FF7ADD100EE1F680B25"/>
  </w:style>
  <w:style w:type="paragraph" w:customStyle="1" w:styleId="B669348FD18542A6BBBADAEB4608173E">
    <w:name w:val="B669348FD18542A6BBBADAEB4608173E"/>
  </w:style>
  <w:style w:type="paragraph" w:customStyle="1" w:styleId="C76466C8E747470B9984F7CBC5884C10">
    <w:name w:val="C76466C8E747470B9984F7CBC5884C10"/>
  </w:style>
  <w:style w:type="paragraph" w:customStyle="1" w:styleId="27A0CD75845B4CC18E41C66917596277">
    <w:name w:val="27A0CD75845B4CC18E41C66917596277"/>
  </w:style>
  <w:style w:type="paragraph" w:customStyle="1" w:styleId="6F5511B9C6CA43C4B824AA25640C17E5">
    <w:name w:val="6F5511B9C6CA43C4B824AA25640C17E5"/>
  </w:style>
  <w:style w:type="paragraph" w:customStyle="1" w:styleId="436A542FD81B42FF9EBBE268F1D80B4D">
    <w:name w:val="436A542FD81B42FF9EBBE268F1D80B4D"/>
  </w:style>
  <w:style w:type="paragraph" w:customStyle="1" w:styleId="D78DC0B4AFBA448B8F4EBE216FA96E22">
    <w:name w:val="D78DC0B4AFBA448B8F4EBE216FA96E22"/>
  </w:style>
  <w:style w:type="paragraph" w:customStyle="1" w:styleId="CA1D875F2FCE4D319BF0B65D154A43E6">
    <w:name w:val="CA1D875F2FCE4D319BF0B65D154A43E6"/>
  </w:style>
  <w:style w:type="paragraph" w:customStyle="1" w:styleId="DBC7E3816A5843998718BE8A5F860EE1">
    <w:name w:val="DBC7E3816A5843998718BE8A5F860EE1"/>
  </w:style>
  <w:style w:type="paragraph" w:customStyle="1" w:styleId="39F0847BB9454145B43E65FAE8C9E43F">
    <w:name w:val="39F0847BB9454145B43E65FAE8C9E43F"/>
  </w:style>
  <w:style w:type="paragraph" w:customStyle="1" w:styleId="06EF11033CE64299AE2D97AA1424A2EB">
    <w:name w:val="06EF11033CE64299AE2D97AA1424A2EB"/>
  </w:style>
  <w:style w:type="paragraph" w:customStyle="1" w:styleId="C3134510B9A840D8927A6CBDDCF76658">
    <w:name w:val="C3134510B9A840D8927A6CBDDCF76658"/>
  </w:style>
  <w:style w:type="paragraph" w:customStyle="1" w:styleId="192E6052A8B146478DEDA4E4EED7E53B">
    <w:name w:val="192E6052A8B146478DEDA4E4EED7E53B"/>
  </w:style>
  <w:style w:type="paragraph" w:customStyle="1" w:styleId="EE9552016ABD46E8A479B3C707AE970B">
    <w:name w:val="EE9552016ABD46E8A479B3C707AE970B"/>
  </w:style>
  <w:style w:type="paragraph" w:customStyle="1" w:styleId="2B8376DC83D446E6981A9081E616F76B">
    <w:name w:val="2B8376DC83D446E6981A9081E616F76B"/>
  </w:style>
  <w:style w:type="paragraph" w:customStyle="1" w:styleId="05B587FBFD6F461E9FA28B7EDC6CB36A">
    <w:name w:val="05B587FBFD6F461E9FA28B7EDC6CB36A"/>
  </w:style>
  <w:style w:type="paragraph" w:customStyle="1" w:styleId="387F3EA8D8104DAFA0FD56DF78D6D2D6">
    <w:name w:val="387F3EA8D8104DAFA0FD56DF78D6D2D6"/>
  </w:style>
  <w:style w:type="paragraph" w:customStyle="1" w:styleId="B01E71CEABDF47DCAA340319307990B0">
    <w:name w:val="B01E71CEABDF47DCAA340319307990B0"/>
  </w:style>
  <w:style w:type="paragraph" w:customStyle="1" w:styleId="49DB34AC63DC44338B6B7C01FA467D18">
    <w:name w:val="49DB34AC63DC44338B6B7C01FA467D18"/>
  </w:style>
  <w:style w:type="paragraph" w:customStyle="1" w:styleId="EFE2C7B8353C495A8D03E9F3D6EB68A1">
    <w:name w:val="EFE2C7B8353C495A8D03E9F3D6EB68A1"/>
  </w:style>
  <w:style w:type="paragraph" w:customStyle="1" w:styleId="3BC4A09B474949FB864840EB5F751FC6">
    <w:name w:val="3BC4A09B474949FB864840EB5F751FC6"/>
  </w:style>
  <w:style w:type="paragraph" w:customStyle="1" w:styleId="70207CB544FE42E3992E66D33BD71BCC">
    <w:name w:val="70207CB544FE42E3992E66D33BD71BCC"/>
  </w:style>
  <w:style w:type="paragraph" w:customStyle="1" w:styleId="18BD717F9B224DBF9293D256DC45CE5F">
    <w:name w:val="18BD717F9B224DBF9293D256DC45CE5F"/>
  </w:style>
  <w:style w:type="paragraph" w:customStyle="1" w:styleId="E883B4B5F74F4DDAB9EF44FB017ECA89">
    <w:name w:val="E883B4B5F74F4DDAB9EF44FB017ECA89"/>
  </w:style>
  <w:style w:type="paragraph" w:customStyle="1" w:styleId="E50D4E7660F34BF7B4EF6263ADF7CE6E">
    <w:name w:val="E50D4E7660F34BF7B4EF6263ADF7CE6E"/>
  </w:style>
  <w:style w:type="paragraph" w:customStyle="1" w:styleId="5102AEB99BE1405796B7797F4DFBC2EA">
    <w:name w:val="5102AEB99BE1405796B7797F4DFBC2EA"/>
  </w:style>
  <w:style w:type="paragraph" w:customStyle="1" w:styleId="465930BB074541CFAB98CE24248CB192">
    <w:name w:val="465930BB074541CFAB98CE24248CB192"/>
  </w:style>
  <w:style w:type="paragraph" w:customStyle="1" w:styleId="E3364AC6B25E4DE194BC842721D21031">
    <w:name w:val="E3364AC6B25E4DE194BC842721D21031"/>
  </w:style>
  <w:style w:type="paragraph" w:customStyle="1" w:styleId="A4841B90154D4ADC9E243606F88209FC">
    <w:name w:val="A4841B90154D4ADC9E243606F88209FC"/>
  </w:style>
  <w:style w:type="paragraph" w:customStyle="1" w:styleId="DDC038C5B4FC4037ACA1CFDCB1B01773">
    <w:name w:val="DDC038C5B4FC4037ACA1CFDCB1B01773"/>
  </w:style>
  <w:style w:type="paragraph" w:customStyle="1" w:styleId="24FCC073EE6A4023A24B56614C787BC7">
    <w:name w:val="24FCC073EE6A4023A24B56614C787BC7"/>
  </w:style>
  <w:style w:type="paragraph" w:customStyle="1" w:styleId="0ADC6F61F5CF485D9DAE6D38B52F0EAB">
    <w:name w:val="0ADC6F61F5CF485D9DAE6D38B52F0EAB"/>
  </w:style>
  <w:style w:type="paragraph" w:customStyle="1" w:styleId="0163A2B20FD54655B05B9FB189CC9A63">
    <w:name w:val="0163A2B20FD54655B05B9FB189CC9A63"/>
  </w:style>
  <w:style w:type="paragraph" w:customStyle="1" w:styleId="61DC56C3FFCC4E99A5A9B78E8E8779E3">
    <w:name w:val="61DC56C3FFCC4E99A5A9B78E8E8779E3"/>
  </w:style>
  <w:style w:type="paragraph" w:customStyle="1" w:styleId="6BE6008A4FC24C4DAB80649FE7E4F602">
    <w:name w:val="6BE6008A4FC24C4DAB80649FE7E4F602"/>
  </w:style>
  <w:style w:type="paragraph" w:customStyle="1" w:styleId="0EEFD290D62742CE8F1A61C5A79CB73C">
    <w:name w:val="0EEFD290D62742CE8F1A61C5A79CB73C"/>
  </w:style>
  <w:style w:type="paragraph" w:customStyle="1" w:styleId="CC06FD1D5D1A4EA58735F34E1E112F1F">
    <w:name w:val="CC06FD1D5D1A4EA58735F34E1E112F1F"/>
  </w:style>
  <w:style w:type="paragraph" w:customStyle="1" w:styleId="0E4274CAC37246D3B263BB61ADBAE7C5">
    <w:name w:val="0E4274CAC37246D3B263BB61ADBAE7C5"/>
  </w:style>
  <w:style w:type="paragraph" w:customStyle="1" w:styleId="FBAB268E5D0A417B9EF7591DD88529A1">
    <w:name w:val="FBAB268E5D0A417B9EF7591DD88529A1"/>
  </w:style>
  <w:style w:type="paragraph" w:customStyle="1" w:styleId="35C3B69A687F4FAF96773F1CB1C3CC98">
    <w:name w:val="35C3B69A687F4FAF96773F1CB1C3CC98"/>
  </w:style>
  <w:style w:type="paragraph" w:customStyle="1" w:styleId="7CA3C2300C394046B3B3BA040939B1EF">
    <w:name w:val="7CA3C2300C394046B3B3BA040939B1EF"/>
  </w:style>
  <w:style w:type="paragraph" w:customStyle="1" w:styleId="E4B46D278A31415297BDF73961437FAE">
    <w:name w:val="E4B46D278A31415297BDF73961437FAE"/>
  </w:style>
  <w:style w:type="paragraph" w:customStyle="1" w:styleId="A3A3A4CA854447C09ED2787ACE5E0C9A">
    <w:name w:val="A3A3A4CA854447C09ED2787ACE5E0C9A"/>
  </w:style>
  <w:style w:type="paragraph" w:customStyle="1" w:styleId="3871FA9A746849099517375EB7CED580">
    <w:name w:val="3871FA9A746849099517375EB7CED580"/>
  </w:style>
  <w:style w:type="paragraph" w:customStyle="1" w:styleId="1B403578CE264D2CA0CF4CD383F5F6D9">
    <w:name w:val="1B403578CE264D2CA0CF4CD383F5F6D9"/>
  </w:style>
  <w:style w:type="paragraph" w:customStyle="1" w:styleId="8D08D1441011481B88CC0F8053F9AE5E">
    <w:name w:val="8D08D1441011481B88CC0F8053F9AE5E"/>
  </w:style>
  <w:style w:type="paragraph" w:customStyle="1" w:styleId="D375DC79278843E6BF8C893C36936DD0">
    <w:name w:val="D375DC79278843E6BF8C893C36936DD0"/>
  </w:style>
  <w:style w:type="paragraph" w:customStyle="1" w:styleId="A69AE06D5BA3407C81ABF269E4DF913C">
    <w:name w:val="A69AE06D5BA3407C81ABF269E4DF913C"/>
  </w:style>
  <w:style w:type="paragraph" w:customStyle="1" w:styleId="56581B3662C34D5BBC41A997F4CCF61E">
    <w:name w:val="56581B3662C34D5BBC41A997F4CCF61E"/>
  </w:style>
  <w:style w:type="paragraph" w:customStyle="1" w:styleId="25D68ACB876749BAB30666CACF0CD685">
    <w:name w:val="25D68ACB876749BAB30666CACF0CD685"/>
  </w:style>
  <w:style w:type="paragraph" w:customStyle="1" w:styleId="986FB7701A6A4E049827ACB568E08403">
    <w:name w:val="986FB7701A6A4E049827ACB568E08403"/>
  </w:style>
  <w:style w:type="paragraph" w:customStyle="1" w:styleId="9132C16118D742F88C5640CF804CA907">
    <w:name w:val="9132C16118D742F88C5640CF804CA907"/>
  </w:style>
  <w:style w:type="paragraph" w:customStyle="1" w:styleId="2100C118E5B04258901D5CD699409142">
    <w:name w:val="2100C118E5B04258901D5CD699409142"/>
  </w:style>
  <w:style w:type="paragraph" w:customStyle="1" w:styleId="960B77EFE88946D7B954F843792DF3B5">
    <w:name w:val="960B77EFE88946D7B954F843792DF3B5"/>
  </w:style>
  <w:style w:type="paragraph" w:customStyle="1" w:styleId="12C0FF64049145249085E955A78B88D9">
    <w:name w:val="12C0FF64049145249085E955A78B88D9"/>
  </w:style>
  <w:style w:type="paragraph" w:customStyle="1" w:styleId="5E3A37A90A96424BAD25ED0432C184B1">
    <w:name w:val="5E3A37A90A96424BAD25ED0432C184B1"/>
  </w:style>
  <w:style w:type="paragraph" w:customStyle="1" w:styleId="AD1D1B64CC634515A27C2F63C095420C">
    <w:name w:val="AD1D1B64CC634515A27C2F63C095420C"/>
  </w:style>
  <w:style w:type="paragraph" w:customStyle="1" w:styleId="BEF2DD2730B649B4BA4E72DB84E1D51A">
    <w:name w:val="BEF2DD2730B649B4BA4E72DB84E1D51A"/>
  </w:style>
  <w:style w:type="paragraph" w:customStyle="1" w:styleId="519723E8EBC8454CA452C72878510F01">
    <w:name w:val="519723E8EBC8454CA452C72878510F01"/>
  </w:style>
  <w:style w:type="paragraph" w:customStyle="1" w:styleId="19A1793882B14C2999D4039430D1E19F">
    <w:name w:val="19A1793882B14C2999D4039430D1E19F"/>
  </w:style>
  <w:style w:type="paragraph" w:customStyle="1" w:styleId="E563D16877E8404F90B1A33554C38071">
    <w:name w:val="E563D16877E8404F90B1A33554C38071"/>
  </w:style>
  <w:style w:type="paragraph" w:customStyle="1" w:styleId="226AACE24A4A4FAA96FC55763E4DBC63">
    <w:name w:val="226AACE24A4A4FAA96FC55763E4DBC63"/>
  </w:style>
  <w:style w:type="paragraph" w:customStyle="1" w:styleId="5D7E6BDE15544E259AE8B695A39115BB">
    <w:name w:val="5D7E6BDE15544E259AE8B695A39115BB"/>
  </w:style>
  <w:style w:type="paragraph" w:customStyle="1" w:styleId="ECFF716298BA41F3AC16566476E7A12B">
    <w:name w:val="ECFF716298BA41F3AC16566476E7A12B"/>
  </w:style>
  <w:style w:type="paragraph" w:customStyle="1" w:styleId="3B425394FD33426FBDA8A42039351C76">
    <w:name w:val="3B425394FD33426FBDA8A42039351C76"/>
  </w:style>
  <w:style w:type="paragraph" w:customStyle="1" w:styleId="B981AECC62BC4CEDBD76FFE5F775D9DA">
    <w:name w:val="B981AECC62BC4CEDBD76FFE5F775D9DA"/>
  </w:style>
  <w:style w:type="paragraph" w:customStyle="1" w:styleId="C8259ECEB76645649657027531017B6D">
    <w:name w:val="C8259ECEB76645649657027531017B6D"/>
  </w:style>
  <w:style w:type="paragraph" w:customStyle="1" w:styleId="5C4D88A4AA764D6E904EF5757BA03C6D">
    <w:name w:val="5C4D88A4AA764D6E904EF5757BA03C6D"/>
  </w:style>
  <w:style w:type="paragraph" w:customStyle="1" w:styleId="D0BF06C617EF448880382204C3378756">
    <w:name w:val="D0BF06C617EF448880382204C3378756"/>
  </w:style>
  <w:style w:type="paragraph" w:customStyle="1" w:styleId="D240901EE6DE4542AF5C36666B903867">
    <w:name w:val="D240901EE6DE4542AF5C36666B903867"/>
  </w:style>
  <w:style w:type="paragraph" w:customStyle="1" w:styleId="3C5791ED49364BB2BA6717D4768306F3">
    <w:name w:val="3C5791ED49364BB2BA6717D4768306F3"/>
  </w:style>
  <w:style w:type="paragraph" w:customStyle="1" w:styleId="43AB186A16C248C5B9EEF7E3B195902A">
    <w:name w:val="43AB186A16C248C5B9EEF7E3B195902A"/>
  </w:style>
  <w:style w:type="paragraph" w:customStyle="1" w:styleId="A77814ABD0824925ACD57AE8FBA241A0">
    <w:name w:val="A77814ABD0824925ACD57AE8FBA241A0"/>
  </w:style>
  <w:style w:type="paragraph" w:customStyle="1" w:styleId="0DDFC9C1A6E84EA99348B0BBB2B0670B">
    <w:name w:val="0DDFC9C1A6E84EA99348B0BBB2B0670B"/>
  </w:style>
  <w:style w:type="paragraph" w:customStyle="1" w:styleId="B7D946BB86FD4CDC9A3862B87B6C6C97">
    <w:name w:val="B7D946BB86FD4CDC9A3862B87B6C6C97"/>
  </w:style>
  <w:style w:type="paragraph" w:customStyle="1" w:styleId="9B9515795B02401D8EA9BC015E4E31F5">
    <w:name w:val="9B9515795B02401D8EA9BC015E4E31F5"/>
  </w:style>
  <w:style w:type="paragraph" w:customStyle="1" w:styleId="6A8ED14B893E4C9CA408F726A9E419F6">
    <w:name w:val="6A8ED14B893E4C9CA408F726A9E419F6"/>
  </w:style>
  <w:style w:type="paragraph" w:customStyle="1" w:styleId="DC28F2BE403D4738B696FD8EA93350EC">
    <w:name w:val="DC28F2BE403D4738B696FD8EA93350EC"/>
  </w:style>
  <w:style w:type="paragraph" w:customStyle="1" w:styleId="3E6436B9882140F797DEB64EB30DE1EE">
    <w:name w:val="3E6436B9882140F797DEB64EB30DE1EE"/>
  </w:style>
  <w:style w:type="character" w:customStyle="1" w:styleId="Arial11">
    <w:name w:val="Arial 11"/>
    <w:basedOn w:val="DefaultParagraphFont"/>
    <w:uiPriority w:val="1"/>
    <w:qFormat/>
    <w:rPr>
      <w:rFonts w:ascii="Arial" w:hAnsi="Arial"/>
      <w:sz w:val="22"/>
    </w:rPr>
  </w:style>
  <w:style w:type="paragraph" w:customStyle="1" w:styleId="837ADA51D4B34591A49B33724C7751F0">
    <w:name w:val="837ADA51D4B34591A49B33724C7751F0"/>
  </w:style>
  <w:style w:type="paragraph" w:customStyle="1" w:styleId="0909D5445E6743399187F802EC0AF111">
    <w:name w:val="0909D5445E6743399187F802EC0AF111"/>
  </w:style>
  <w:style w:type="paragraph" w:customStyle="1" w:styleId="6AAEAD3C116841D5A5A87004C9F94CC1">
    <w:name w:val="6AAEAD3C116841D5A5A87004C9F94CC1"/>
  </w:style>
  <w:style w:type="paragraph" w:customStyle="1" w:styleId="BF474427FBDF44A88E97C7ADBA9220B2">
    <w:name w:val="BF474427FBDF44A88E97C7ADBA9220B2"/>
  </w:style>
  <w:style w:type="paragraph" w:customStyle="1" w:styleId="6AD34045BCF449BA935ED47C5F0ADDFF">
    <w:name w:val="6AD34045BCF449BA935ED47C5F0ADDFF"/>
  </w:style>
  <w:style w:type="paragraph" w:customStyle="1" w:styleId="E0773D2345404635AC4802EF638EFDAE">
    <w:name w:val="E0773D2345404635AC4802EF638EFDAE"/>
  </w:style>
  <w:style w:type="paragraph" w:customStyle="1" w:styleId="3BA224269F0440FAB9C74FCAF070B53F">
    <w:name w:val="3BA224269F0440FAB9C74FCAF070B53F"/>
  </w:style>
  <w:style w:type="paragraph" w:customStyle="1" w:styleId="1F1DB1DD08E84CF894CD51856C89E931">
    <w:name w:val="1F1DB1DD08E84CF894CD51856C89E931"/>
  </w:style>
  <w:style w:type="paragraph" w:customStyle="1" w:styleId="B5ED0D7072694D8F832235DCD9FEA508">
    <w:name w:val="B5ED0D7072694D8F832235DCD9FEA508"/>
  </w:style>
  <w:style w:type="paragraph" w:customStyle="1" w:styleId="F981DE7AA98D4561AB8B0C170E9ABD6A">
    <w:name w:val="F981DE7AA98D4561AB8B0C170E9ABD6A"/>
  </w:style>
  <w:style w:type="paragraph" w:customStyle="1" w:styleId="1B34D3F143F04B9091DC2302AF83DD26">
    <w:name w:val="1B34D3F143F04B9091DC2302AF83DD26"/>
  </w:style>
  <w:style w:type="paragraph" w:customStyle="1" w:styleId="08BAF8CE5E954CFEA43B6B9AF0A0E2A0">
    <w:name w:val="08BAF8CE5E954CFEA43B6B9AF0A0E2A0"/>
  </w:style>
  <w:style w:type="paragraph" w:customStyle="1" w:styleId="DABEE25912734644A1EA8B7F7C18ABEF">
    <w:name w:val="DABEE25912734644A1EA8B7F7C18ABEF"/>
  </w:style>
  <w:style w:type="paragraph" w:customStyle="1" w:styleId="2FDD8E6B523449A7BA1A0A515A667740">
    <w:name w:val="2FDD8E6B523449A7BA1A0A515A667740"/>
  </w:style>
  <w:style w:type="paragraph" w:customStyle="1" w:styleId="1A90459D3AC8433D848435ACE957E07C">
    <w:name w:val="1A90459D3AC8433D848435ACE957E07C"/>
  </w:style>
  <w:style w:type="paragraph" w:customStyle="1" w:styleId="45A275B78AD24F1894545F2E1B186354">
    <w:name w:val="45A275B78AD24F1894545F2E1B186354"/>
  </w:style>
  <w:style w:type="paragraph" w:customStyle="1" w:styleId="70B49EE69C9547199860620AA26C1399">
    <w:name w:val="70B49EE69C9547199860620AA26C1399"/>
  </w:style>
  <w:style w:type="paragraph" w:customStyle="1" w:styleId="5D61F7F57D8044C7B76856640BC172AD">
    <w:name w:val="5D61F7F57D8044C7B76856640BC172AD"/>
  </w:style>
  <w:style w:type="paragraph" w:customStyle="1" w:styleId="1AE0F8F5D0EF45C3B116DBDB364518A8">
    <w:name w:val="1AE0F8F5D0EF45C3B116DBDB364518A8"/>
  </w:style>
  <w:style w:type="paragraph" w:customStyle="1" w:styleId="75ABDFEBDC8C49DD805AC146B101990D">
    <w:name w:val="75ABDFEBDC8C49DD805AC146B101990D"/>
  </w:style>
  <w:style w:type="paragraph" w:customStyle="1" w:styleId="8EE5AD51D1554E77A608554D001F4E4D">
    <w:name w:val="8EE5AD51D1554E77A608554D001F4E4D"/>
  </w:style>
  <w:style w:type="paragraph" w:customStyle="1" w:styleId="6949D5D07FA34C51A19305E07B04CE9D">
    <w:name w:val="6949D5D07FA34C51A19305E07B04CE9D"/>
  </w:style>
  <w:style w:type="paragraph" w:customStyle="1" w:styleId="162F25BFB5294DA699F034D81478B356">
    <w:name w:val="162F25BFB5294DA699F034D81478B356"/>
  </w:style>
  <w:style w:type="paragraph" w:customStyle="1" w:styleId="0537532F989442B48BB738F1D360A0B4">
    <w:name w:val="0537532F989442B48BB738F1D360A0B4"/>
  </w:style>
  <w:style w:type="paragraph" w:customStyle="1" w:styleId="35D4B431449046D7B2A7AA4A6CF470AB">
    <w:name w:val="35D4B431449046D7B2A7AA4A6CF470AB"/>
  </w:style>
  <w:style w:type="paragraph" w:customStyle="1" w:styleId="63520D8BBC0241099FD89456E1A9B7A7">
    <w:name w:val="63520D8BBC0241099FD89456E1A9B7A7"/>
  </w:style>
  <w:style w:type="paragraph" w:customStyle="1" w:styleId="625178A2F9B0469D8B58917AA94A14B4">
    <w:name w:val="625178A2F9B0469D8B58917AA94A14B4"/>
  </w:style>
  <w:style w:type="paragraph" w:customStyle="1" w:styleId="A3A71170FD084E288E961A4232ADC0B0">
    <w:name w:val="A3A71170FD084E288E961A4232ADC0B0"/>
  </w:style>
  <w:style w:type="paragraph" w:customStyle="1" w:styleId="5421BDC8D42740E88D808ACCDF7E00D9">
    <w:name w:val="5421BDC8D42740E88D808ACCDF7E00D9"/>
  </w:style>
  <w:style w:type="paragraph" w:customStyle="1" w:styleId="3FD26AC4985E4FAB9C147FB42FE96AB0">
    <w:name w:val="3FD26AC4985E4FAB9C147FB42FE96AB0"/>
  </w:style>
  <w:style w:type="paragraph" w:customStyle="1" w:styleId="5BAFA10CF31C4B6F936039B34FE58153">
    <w:name w:val="5BAFA10CF31C4B6F936039B34FE58153"/>
  </w:style>
  <w:style w:type="paragraph" w:customStyle="1" w:styleId="7038F35FE534485E9430EC77F26A1E94">
    <w:name w:val="7038F35FE534485E9430EC77F26A1E94"/>
  </w:style>
  <w:style w:type="paragraph" w:customStyle="1" w:styleId="A8279DAA5C0E4189A702938C60AB8069">
    <w:name w:val="A8279DAA5C0E4189A702938C60AB8069"/>
  </w:style>
  <w:style w:type="paragraph" w:customStyle="1" w:styleId="4AE0F5B636AD4529B49950D16BA54EFE">
    <w:name w:val="4AE0F5B636AD4529B49950D16BA54EFE"/>
  </w:style>
  <w:style w:type="paragraph" w:customStyle="1" w:styleId="479E079680354B1E80178AB6AE6672AF">
    <w:name w:val="479E079680354B1E80178AB6AE6672AF"/>
  </w:style>
  <w:style w:type="paragraph" w:customStyle="1" w:styleId="9CF99AB4FC24425BB7CEBABBDF90D1CE">
    <w:name w:val="9CF99AB4FC24425BB7CEBABBDF90D1CE"/>
  </w:style>
  <w:style w:type="paragraph" w:customStyle="1" w:styleId="3372639D77E04856B415FE5022860B43">
    <w:name w:val="3372639D77E04856B415FE5022860B43"/>
  </w:style>
  <w:style w:type="paragraph" w:customStyle="1" w:styleId="8F5F1CE30EE044D0B4E9F483A3AC4EE9">
    <w:name w:val="8F5F1CE30EE044D0B4E9F483A3AC4EE9"/>
  </w:style>
  <w:style w:type="paragraph" w:customStyle="1" w:styleId="575DE7A739F04D48B2C700C92C86A516">
    <w:name w:val="575DE7A739F04D48B2C700C92C86A516"/>
  </w:style>
  <w:style w:type="paragraph" w:customStyle="1" w:styleId="21BF1525512A46ABAB34EDF893043BF1">
    <w:name w:val="21BF1525512A46ABAB34EDF893043BF1"/>
  </w:style>
  <w:style w:type="paragraph" w:customStyle="1" w:styleId="7581F1B301864754A6A19D052A751BF1">
    <w:name w:val="7581F1B301864754A6A19D052A751BF1"/>
  </w:style>
  <w:style w:type="paragraph" w:customStyle="1" w:styleId="AA7E74B28339468D9EC446E8F0A914D1">
    <w:name w:val="AA7E74B28339468D9EC446E8F0A914D1"/>
  </w:style>
  <w:style w:type="paragraph" w:customStyle="1" w:styleId="0019DE86E58D4839B979365723D81E35">
    <w:name w:val="0019DE86E58D4839B979365723D81E35"/>
  </w:style>
  <w:style w:type="paragraph" w:customStyle="1" w:styleId="158A6A6B2F464D899ED1FCD3BA1F977D">
    <w:name w:val="158A6A6B2F464D899ED1FCD3BA1F977D"/>
  </w:style>
  <w:style w:type="paragraph" w:customStyle="1" w:styleId="188F86E3A01E4CFF811885E56E565BB0">
    <w:name w:val="188F86E3A01E4CFF811885E56E565BB0"/>
  </w:style>
  <w:style w:type="paragraph" w:customStyle="1" w:styleId="70DAE43DA3954B8C917A5308613A1404">
    <w:name w:val="70DAE43DA3954B8C917A5308613A1404"/>
  </w:style>
  <w:style w:type="paragraph" w:customStyle="1" w:styleId="FB904CD86A9141E4B5DD2D6CA0F48D29">
    <w:name w:val="FB904CD86A9141E4B5DD2D6CA0F48D29"/>
  </w:style>
  <w:style w:type="paragraph" w:customStyle="1" w:styleId="5B4E1070A17A49BE9D03B33A6292C6AC">
    <w:name w:val="5B4E1070A17A49BE9D03B33A6292C6AC"/>
  </w:style>
  <w:style w:type="paragraph" w:customStyle="1" w:styleId="F24C51BB9E7C4773BBEF2CEFC2614654">
    <w:name w:val="F24C51BB9E7C4773BBEF2CEFC2614654"/>
  </w:style>
  <w:style w:type="paragraph" w:customStyle="1" w:styleId="78B0BC3974DA4783AFBD4122B0A441DB">
    <w:name w:val="78B0BC3974DA4783AFBD4122B0A441DB"/>
  </w:style>
  <w:style w:type="paragraph" w:customStyle="1" w:styleId="18F57A6568724AC5943B039144540AF1">
    <w:name w:val="18F57A6568724AC5943B039144540AF1"/>
  </w:style>
  <w:style w:type="paragraph" w:customStyle="1" w:styleId="E77D57A9E75247CAB856E05C8890995A">
    <w:name w:val="E77D57A9E75247CAB856E05C8890995A"/>
  </w:style>
  <w:style w:type="paragraph" w:customStyle="1" w:styleId="264BA5F9671E456D90B2E063E7B04D62">
    <w:name w:val="264BA5F9671E456D90B2E063E7B04D62"/>
  </w:style>
  <w:style w:type="paragraph" w:customStyle="1" w:styleId="BAEAB7B4F5D54455825CDA623FA23CBE">
    <w:name w:val="BAEAB7B4F5D54455825CDA623FA23CBE"/>
  </w:style>
  <w:style w:type="paragraph" w:customStyle="1" w:styleId="C913C0D22D4340D792B910C482DF19BD">
    <w:name w:val="C913C0D22D4340D792B910C482DF19BD"/>
  </w:style>
  <w:style w:type="paragraph" w:customStyle="1" w:styleId="2625952A705845F283189AC924306C31">
    <w:name w:val="2625952A705845F283189AC924306C31"/>
  </w:style>
  <w:style w:type="paragraph" w:customStyle="1" w:styleId="9A10A0789014402898B58B2163A51E50">
    <w:name w:val="9A10A0789014402898B58B2163A51E50"/>
  </w:style>
  <w:style w:type="paragraph" w:customStyle="1" w:styleId="17020E8B76254FAB9419C3025FA8F96A">
    <w:name w:val="17020E8B76254FAB9419C3025FA8F96A"/>
  </w:style>
  <w:style w:type="paragraph" w:customStyle="1" w:styleId="48DEC7D08A6F49619AFFE678E78E7EDE">
    <w:name w:val="48DEC7D08A6F49619AFFE678E78E7EDE"/>
  </w:style>
  <w:style w:type="paragraph" w:customStyle="1" w:styleId="1B08069FF72A449B8C7873BCEC2C680A">
    <w:name w:val="1B08069FF72A449B8C7873BCEC2C680A"/>
  </w:style>
  <w:style w:type="paragraph" w:customStyle="1" w:styleId="BD6014BBDAC84D85A00907FF3D8AEE5C">
    <w:name w:val="BD6014BBDAC84D85A00907FF3D8AEE5C"/>
  </w:style>
  <w:style w:type="paragraph" w:customStyle="1" w:styleId="2FB6EC81AD9F4669A0E0C6F3E6A8742B">
    <w:name w:val="2FB6EC81AD9F4669A0E0C6F3E6A8742B"/>
  </w:style>
  <w:style w:type="paragraph" w:customStyle="1" w:styleId="0F34680C378B4EFE881BCA28A52C9219">
    <w:name w:val="0F34680C378B4EFE881BCA28A52C9219"/>
  </w:style>
  <w:style w:type="paragraph" w:customStyle="1" w:styleId="D8F61FEE485048AEB22A2F65A626AF77">
    <w:name w:val="D8F61FEE485048AEB22A2F65A626AF77"/>
  </w:style>
  <w:style w:type="paragraph" w:customStyle="1" w:styleId="ED895C0F973C4005B19BCBC9209B336F">
    <w:name w:val="ED895C0F973C4005B19BCBC9209B336F"/>
  </w:style>
  <w:style w:type="paragraph" w:customStyle="1" w:styleId="8EAFE6D68CED48B081E2F1850640C0A6">
    <w:name w:val="8EAFE6D68CED48B081E2F1850640C0A6"/>
  </w:style>
  <w:style w:type="paragraph" w:customStyle="1" w:styleId="8C611482B0A843B1AC96FCE307217D18">
    <w:name w:val="8C611482B0A843B1AC96FCE307217D18"/>
  </w:style>
  <w:style w:type="paragraph" w:customStyle="1" w:styleId="24697E01232747D794EDC84EBCB6897B">
    <w:name w:val="24697E01232747D794EDC84EBCB6897B"/>
  </w:style>
  <w:style w:type="paragraph" w:customStyle="1" w:styleId="BC47EB37882F42E6A310AA940DCD2F01">
    <w:name w:val="BC47EB37882F42E6A310AA940DCD2F01"/>
  </w:style>
  <w:style w:type="paragraph" w:customStyle="1" w:styleId="93BBAEAE5B8C49438739FF2F0041A08E">
    <w:name w:val="93BBAEAE5B8C49438739FF2F0041A08E"/>
  </w:style>
  <w:style w:type="paragraph" w:customStyle="1" w:styleId="A78A7B1F974F49968F62A431B3CFCE39">
    <w:name w:val="A78A7B1F974F49968F62A431B3CFCE39"/>
  </w:style>
  <w:style w:type="paragraph" w:customStyle="1" w:styleId="36C9FFB361964BCA9128331E50D91CE7">
    <w:name w:val="36C9FFB361964BCA9128331E50D91CE7"/>
  </w:style>
  <w:style w:type="paragraph" w:customStyle="1" w:styleId="7A1BACEA3134470E8EA23F29D92656C6">
    <w:name w:val="7A1BACEA3134470E8EA23F29D92656C6"/>
  </w:style>
  <w:style w:type="paragraph" w:customStyle="1" w:styleId="B19CDF8F525E41D09111C8A16DDC86A7">
    <w:name w:val="B19CDF8F525E41D09111C8A16DDC86A7"/>
  </w:style>
  <w:style w:type="paragraph" w:customStyle="1" w:styleId="A0035CA2F7104C9AB369C72537EADCC7">
    <w:name w:val="A0035CA2F7104C9AB369C72537EADCC7"/>
  </w:style>
  <w:style w:type="paragraph" w:customStyle="1" w:styleId="76B5F37FFA974F15A0814025D08A721A">
    <w:name w:val="76B5F37FFA974F15A0814025D08A721A"/>
  </w:style>
  <w:style w:type="paragraph" w:customStyle="1" w:styleId="DB79958F13BF43BC9045F1D3E78C84CC">
    <w:name w:val="DB79958F13BF43BC9045F1D3E78C84CC"/>
  </w:style>
  <w:style w:type="paragraph" w:customStyle="1" w:styleId="4287C50B1E9A44A7BCA3B10E01017510">
    <w:name w:val="4287C50B1E9A44A7BCA3B10E01017510"/>
  </w:style>
  <w:style w:type="paragraph" w:customStyle="1" w:styleId="89F8356426DC461BA5D9272A5BC1D719">
    <w:name w:val="89F8356426DC461BA5D9272A5BC1D719"/>
  </w:style>
  <w:style w:type="paragraph" w:customStyle="1" w:styleId="0A83703DD6BE4BD48DAF33536A16A435">
    <w:name w:val="0A83703DD6BE4BD48DAF33536A16A435"/>
  </w:style>
  <w:style w:type="paragraph" w:customStyle="1" w:styleId="2C0A0A41A69543778EDB2FB74B199605">
    <w:name w:val="2C0A0A41A69543778EDB2FB74B199605"/>
  </w:style>
  <w:style w:type="paragraph" w:customStyle="1" w:styleId="F54935A6A2D64995A849AC1DE72708AA">
    <w:name w:val="F54935A6A2D64995A849AC1DE72708AA"/>
  </w:style>
  <w:style w:type="paragraph" w:customStyle="1" w:styleId="327309AD8E0A4385B5EEA4E45016B5A0">
    <w:name w:val="327309AD8E0A4385B5EEA4E45016B5A0"/>
  </w:style>
  <w:style w:type="paragraph" w:customStyle="1" w:styleId="3237682F6F9A4E45ABDC448385C36358">
    <w:name w:val="3237682F6F9A4E45ABDC448385C36358"/>
  </w:style>
  <w:style w:type="paragraph" w:customStyle="1" w:styleId="AB2D4B86094C4BE9B8403AECA08E0AAB">
    <w:name w:val="AB2D4B86094C4BE9B8403AECA08E0AAB"/>
  </w:style>
  <w:style w:type="paragraph" w:customStyle="1" w:styleId="071E4C29D7E044B88560B32825826671">
    <w:name w:val="071E4C29D7E044B88560B32825826671"/>
  </w:style>
  <w:style w:type="paragraph" w:customStyle="1" w:styleId="6857AE5662264E70B242C7EF7FB7490B">
    <w:name w:val="6857AE5662264E70B242C7EF7FB7490B"/>
  </w:style>
  <w:style w:type="paragraph" w:customStyle="1" w:styleId="D6207EDCA3E84B078BA02C6E1A4F3BA1">
    <w:name w:val="D6207EDCA3E84B078BA02C6E1A4F3BA1"/>
  </w:style>
  <w:style w:type="paragraph" w:customStyle="1" w:styleId="8D54C201A45F4D619B35D9C5698D6702">
    <w:name w:val="8D54C201A45F4D619B35D9C5698D6702"/>
  </w:style>
  <w:style w:type="paragraph" w:customStyle="1" w:styleId="3D4141681C4046A8A384B39F837E2FC7">
    <w:name w:val="3D4141681C4046A8A384B39F837E2FC7"/>
  </w:style>
  <w:style w:type="paragraph" w:customStyle="1" w:styleId="63F866196EA54B5FBA877D46D3F95985">
    <w:name w:val="63F866196EA54B5FBA877D46D3F95985"/>
  </w:style>
  <w:style w:type="paragraph" w:customStyle="1" w:styleId="0E91969C83A745AF9273FD7728ABEB46">
    <w:name w:val="0E91969C83A745AF9273FD7728ABEB46"/>
  </w:style>
  <w:style w:type="paragraph" w:customStyle="1" w:styleId="6D5287320F264899B3E9B1D08784FF78">
    <w:name w:val="6D5287320F264899B3E9B1D08784FF78"/>
  </w:style>
  <w:style w:type="paragraph" w:customStyle="1" w:styleId="8607D4D790FD419D840151F65D6859A5">
    <w:name w:val="8607D4D790FD419D840151F65D6859A5"/>
  </w:style>
  <w:style w:type="paragraph" w:customStyle="1" w:styleId="27E87D45B0714D1EBFF0FE81B5AA9556">
    <w:name w:val="27E87D45B0714D1EBFF0FE81B5AA9556"/>
  </w:style>
  <w:style w:type="paragraph" w:customStyle="1" w:styleId="128D031CD3F34678820D3F6648584E75">
    <w:name w:val="128D031CD3F34678820D3F6648584E75"/>
  </w:style>
  <w:style w:type="paragraph" w:customStyle="1" w:styleId="9AAAABE563E44B78970AC6FFD3C37E8E">
    <w:name w:val="9AAAABE563E44B78970AC6FFD3C37E8E"/>
  </w:style>
  <w:style w:type="paragraph" w:customStyle="1" w:styleId="728C77F929F84B21A8313A062390CE06">
    <w:name w:val="728C77F929F84B21A8313A062390CE06"/>
  </w:style>
  <w:style w:type="paragraph" w:customStyle="1" w:styleId="4A450825DDCC486AA3343D6D5B862C1D">
    <w:name w:val="4A450825DDCC486AA3343D6D5B862C1D"/>
  </w:style>
  <w:style w:type="paragraph" w:customStyle="1" w:styleId="446F3F6E670E4F049D879BA1BA16E0AE">
    <w:name w:val="446F3F6E670E4F049D879BA1BA16E0AE"/>
  </w:style>
  <w:style w:type="paragraph" w:customStyle="1" w:styleId="F459CF4E2EA5418BBD21F403A304B08F">
    <w:name w:val="F459CF4E2EA5418BBD21F403A304B08F"/>
  </w:style>
  <w:style w:type="paragraph" w:customStyle="1" w:styleId="2AC5238386CE43AD9C7C596C34BFA626">
    <w:name w:val="2AC5238386CE43AD9C7C596C34BFA626"/>
  </w:style>
  <w:style w:type="paragraph" w:customStyle="1" w:styleId="D38DDE77292B46B795686A66B516D85B">
    <w:name w:val="D38DDE77292B46B795686A66B516D85B"/>
  </w:style>
  <w:style w:type="paragraph" w:customStyle="1" w:styleId="34CA439BEB4B4DCD82C1AE04B5FB5F74">
    <w:name w:val="34CA439BEB4B4DCD82C1AE04B5FB5F74"/>
  </w:style>
  <w:style w:type="paragraph" w:customStyle="1" w:styleId="1A91802638BD4B9A92F4872E7D61FFCF">
    <w:name w:val="1A91802638BD4B9A92F4872E7D61FFCF"/>
  </w:style>
  <w:style w:type="paragraph" w:customStyle="1" w:styleId="DE0F726BB3DF4FB4AD36CBF76A4AD15C">
    <w:name w:val="DE0F726BB3DF4FB4AD36CBF76A4AD15C"/>
  </w:style>
  <w:style w:type="paragraph" w:customStyle="1" w:styleId="51A703D0C08E490491120BD84DFF20A4">
    <w:name w:val="51A703D0C08E490491120BD84DFF20A4"/>
  </w:style>
  <w:style w:type="paragraph" w:customStyle="1" w:styleId="4CBBA435890E49DA872DE306CEAD8731">
    <w:name w:val="4CBBA435890E49DA872DE306CEAD8731"/>
  </w:style>
  <w:style w:type="paragraph" w:customStyle="1" w:styleId="051A37CA33404491B8B5A61531EB2E8F">
    <w:name w:val="051A37CA33404491B8B5A61531EB2E8F"/>
  </w:style>
  <w:style w:type="paragraph" w:customStyle="1" w:styleId="C83FE165F28446F2B9293619161AFCF3">
    <w:name w:val="C83FE165F28446F2B9293619161AFCF3"/>
  </w:style>
  <w:style w:type="paragraph" w:customStyle="1" w:styleId="1EE60101F24842DDBD3F9967E794DC24">
    <w:name w:val="1EE60101F24842DDBD3F9967E794DC24"/>
  </w:style>
  <w:style w:type="paragraph" w:customStyle="1" w:styleId="3B8514CCD0774999B4EF528342DA8428">
    <w:name w:val="3B8514CCD0774999B4EF528342DA8428"/>
  </w:style>
  <w:style w:type="paragraph" w:customStyle="1" w:styleId="8BA4986CF8A942DD83BCA34AE66E05DB">
    <w:name w:val="8BA4986CF8A942DD83BCA34AE66E05DB"/>
  </w:style>
  <w:style w:type="paragraph" w:customStyle="1" w:styleId="A32EDA6E28DD457282BCD555B7D43F17">
    <w:name w:val="A32EDA6E28DD457282BCD555B7D43F17"/>
  </w:style>
  <w:style w:type="paragraph" w:customStyle="1" w:styleId="3833EB7B2DDD4D87AC011BC31D8B5787">
    <w:name w:val="3833EB7B2DDD4D87AC011BC31D8B5787"/>
  </w:style>
  <w:style w:type="paragraph" w:customStyle="1" w:styleId="2F97BCC101354791AEA23CFF8FB0A52D">
    <w:name w:val="2F97BCC101354791AEA23CFF8FB0A52D"/>
  </w:style>
  <w:style w:type="paragraph" w:customStyle="1" w:styleId="43351A5FD5FE44628A269FAD02038B39">
    <w:name w:val="43351A5FD5FE44628A269FAD02038B39"/>
  </w:style>
  <w:style w:type="paragraph" w:customStyle="1" w:styleId="573194D9F9C346BCAE39E43BF74BA88C">
    <w:name w:val="573194D9F9C346BCAE39E43BF74BA88C"/>
  </w:style>
  <w:style w:type="paragraph" w:customStyle="1" w:styleId="E47F697E4E6740F1950EE4CF65CE9AF6">
    <w:name w:val="E47F697E4E6740F1950EE4CF65CE9AF6"/>
  </w:style>
  <w:style w:type="paragraph" w:customStyle="1" w:styleId="D7D9FC370DD740BEB21EC1C87B81D11E">
    <w:name w:val="D7D9FC370DD740BEB21EC1C87B81D11E"/>
  </w:style>
  <w:style w:type="paragraph" w:customStyle="1" w:styleId="173D25E6D7084363AD93EBAC1A5B14F9">
    <w:name w:val="173D25E6D7084363AD93EBAC1A5B14F9"/>
  </w:style>
  <w:style w:type="paragraph" w:customStyle="1" w:styleId="1AA659B5D4D740578F72183891D143E6">
    <w:name w:val="1AA659B5D4D740578F72183891D143E6"/>
  </w:style>
  <w:style w:type="paragraph" w:customStyle="1" w:styleId="21B04BDE56B04F34B2CC85A17EC48B7D">
    <w:name w:val="21B04BDE56B04F34B2CC85A17EC48B7D"/>
  </w:style>
  <w:style w:type="paragraph" w:customStyle="1" w:styleId="EA7EA0F8897042D491336926C219A160">
    <w:name w:val="EA7EA0F8897042D491336926C219A160"/>
  </w:style>
  <w:style w:type="paragraph" w:customStyle="1" w:styleId="6D31CC7C5BF74CEBB2203B784BF2D69C">
    <w:name w:val="6D31CC7C5BF74CEBB2203B784BF2D69C"/>
  </w:style>
  <w:style w:type="paragraph" w:customStyle="1" w:styleId="D53BF963BC33462CA18170E055DC83B2">
    <w:name w:val="D53BF963BC33462CA18170E055DC83B2"/>
  </w:style>
  <w:style w:type="paragraph" w:customStyle="1" w:styleId="F8A4760D1D1547CD8DB8AC036812800F">
    <w:name w:val="F8A4760D1D1547CD8DB8AC036812800F"/>
  </w:style>
  <w:style w:type="paragraph" w:customStyle="1" w:styleId="341DC8C7E885433A937F6E8654FF3F8C">
    <w:name w:val="341DC8C7E885433A937F6E8654FF3F8C"/>
  </w:style>
  <w:style w:type="paragraph" w:customStyle="1" w:styleId="16D132A8F05F4BDB8C77DFFF16CEA07E">
    <w:name w:val="16D132A8F05F4BDB8C77DFFF16CEA07E"/>
  </w:style>
  <w:style w:type="paragraph" w:customStyle="1" w:styleId="8DFB4A703E49419484F6E5FB62DF2572">
    <w:name w:val="8DFB4A703E49419484F6E5FB62DF2572"/>
  </w:style>
  <w:style w:type="paragraph" w:customStyle="1" w:styleId="F48B4D2BCDBF4ECB92E9A3704E4C012C">
    <w:name w:val="F48B4D2BCDBF4ECB92E9A3704E4C012C"/>
  </w:style>
  <w:style w:type="paragraph" w:customStyle="1" w:styleId="140737D79BCE4790A87C869BC7AF764B">
    <w:name w:val="140737D79BCE4790A87C869BC7AF764B"/>
  </w:style>
  <w:style w:type="paragraph" w:customStyle="1" w:styleId="95CCE63EC67049528A33A8E79C7865C0">
    <w:name w:val="95CCE63EC67049528A33A8E79C7865C0"/>
  </w:style>
  <w:style w:type="paragraph" w:customStyle="1" w:styleId="51DFECE9D6604CBFA6BEF79D9732955A">
    <w:name w:val="51DFECE9D6604CBFA6BEF79D9732955A"/>
  </w:style>
  <w:style w:type="paragraph" w:customStyle="1" w:styleId="7ED1A6E5104D4D82B6DB41D343F5B49B">
    <w:name w:val="7ED1A6E5104D4D82B6DB41D343F5B49B"/>
  </w:style>
  <w:style w:type="paragraph" w:customStyle="1" w:styleId="3608495E077F41EDBE9E8C9794CF1FEF">
    <w:name w:val="3608495E077F41EDBE9E8C9794CF1FEF"/>
  </w:style>
  <w:style w:type="paragraph" w:customStyle="1" w:styleId="76ECDACB51EF451197B85A96E58E2DEE">
    <w:name w:val="76ECDACB51EF451197B85A96E58E2DEE"/>
  </w:style>
  <w:style w:type="paragraph" w:customStyle="1" w:styleId="D4D84196446D499BAE55A11BCC44FC46">
    <w:name w:val="D4D84196446D499BAE55A11BCC44FC46"/>
  </w:style>
  <w:style w:type="paragraph" w:customStyle="1" w:styleId="6B7155D45DFF445098904129A83DF340">
    <w:name w:val="6B7155D45DFF445098904129A83DF340"/>
  </w:style>
  <w:style w:type="paragraph" w:customStyle="1" w:styleId="C6CC22523A4A4149AB9573B676038469">
    <w:name w:val="C6CC22523A4A4149AB9573B676038469"/>
  </w:style>
  <w:style w:type="paragraph" w:customStyle="1" w:styleId="D4A6560D271C4B8C8630449A63561694">
    <w:name w:val="D4A6560D271C4B8C8630449A63561694"/>
  </w:style>
  <w:style w:type="paragraph" w:customStyle="1" w:styleId="D97F36639A4A4AE995608E61702EDED8">
    <w:name w:val="D97F36639A4A4AE995608E61702EDED8"/>
  </w:style>
  <w:style w:type="paragraph" w:customStyle="1" w:styleId="38C2E072307848D2AF43923196D7E1F8">
    <w:name w:val="38C2E072307848D2AF43923196D7E1F8"/>
  </w:style>
  <w:style w:type="paragraph" w:customStyle="1" w:styleId="C1AFCB7B2D204E37BBBC1ACF1C323777">
    <w:name w:val="C1AFCB7B2D204E37BBBC1ACF1C323777"/>
  </w:style>
  <w:style w:type="paragraph" w:customStyle="1" w:styleId="CB34A843904240A5B101EC0A01E616E8">
    <w:name w:val="CB34A843904240A5B101EC0A01E616E8"/>
  </w:style>
  <w:style w:type="paragraph" w:customStyle="1" w:styleId="A4EC75E7F47744308740D762421ADE44">
    <w:name w:val="A4EC75E7F47744308740D762421ADE44"/>
  </w:style>
  <w:style w:type="paragraph" w:customStyle="1" w:styleId="425F958F85A84F179B435C7AC3D3D51B">
    <w:name w:val="425F958F85A84F179B435C7AC3D3D51B"/>
  </w:style>
  <w:style w:type="paragraph" w:customStyle="1" w:styleId="286569BC6763407990351A799AF34535">
    <w:name w:val="286569BC6763407990351A799AF34535"/>
  </w:style>
  <w:style w:type="paragraph" w:customStyle="1" w:styleId="0BEB639557F1456D90042D68DA19E62D">
    <w:name w:val="0BEB639557F1456D90042D68DA19E62D"/>
  </w:style>
  <w:style w:type="paragraph" w:customStyle="1" w:styleId="F6DC3BC3044A4C738049DA9A4C11F325">
    <w:name w:val="F6DC3BC3044A4C738049DA9A4C11F325"/>
  </w:style>
  <w:style w:type="paragraph" w:customStyle="1" w:styleId="60F2DC35F9334D53950416A295848069">
    <w:name w:val="60F2DC35F9334D53950416A295848069"/>
  </w:style>
  <w:style w:type="paragraph" w:customStyle="1" w:styleId="0611CF1427824A8C883A60A13F88285B">
    <w:name w:val="0611CF1427824A8C883A60A13F88285B"/>
  </w:style>
  <w:style w:type="paragraph" w:customStyle="1" w:styleId="C02E591582414A8B8E356AD8CA60219B">
    <w:name w:val="C02E591582414A8B8E356AD8CA60219B"/>
  </w:style>
  <w:style w:type="paragraph" w:customStyle="1" w:styleId="7408A79A5FC3446292D502C8BABAF6FF">
    <w:name w:val="7408A79A5FC3446292D502C8BABAF6FF"/>
  </w:style>
  <w:style w:type="paragraph" w:customStyle="1" w:styleId="AB92B19DF0A04EE9BE59E69E3DCDB84D">
    <w:name w:val="AB92B19DF0A04EE9BE59E69E3DCDB84D"/>
  </w:style>
  <w:style w:type="paragraph" w:customStyle="1" w:styleId="81165BDE6E5441AF91F7AFF183C64588">
    <w:name w:val="81165BDE6E5441AF91F7AFF183C64588"/>
  </w:style>
  <w:style w:type="paragraph" w:customStyle="1" w:styleId="0EDEC7EA6B174F3CB53B3FAA2BC8FC76">
    <w:name w:val="0EDEC7EA6B174F3CB53B3FAA2BC8FC76"/>
    <w:rsid w:val="00E37596"/>
  </w:style>
  <w:style w:type="paragraph" w:customStyle="1" w:styleId="E14ABFCFDFA3420386E0EDE2C0F606D9">
    <w:name w:val="E14ABFCFDFA3420386E0EDE2C0F606D9"/>
    <w:rsid w:val="00E37596"/>
  </w:style>
  <w:style w:type="paragraph" w:customStyle="1" w:styleId="C65BC33E93C24B8C9A71FF779462C8AC">
    <w:name w:val="C65BC33E93C24B8C9A71FF779462C8AC"/>
    <w:rsid w:val="00E37596"/>
  </w:style>
  <w:style w:type="paragraph" w:customStyle="1" w:styleId="ADAE7AAD1E7043B1BCC98B554DBA327B">
    <w:name w:val="ADAE7AAD1E7043B1BCC98B554DBA327B"/>
    <w:rsid w:val="00E37596"/>
  </w:style>
  <w:style w:type="paragraph" w:customStyle="1" w:styleId="505FE5882E7A4477B367E5883098506E">
    <w:name w:val="505FE5882E7A4477B367E5883098506E"/>
    <w:rsid w:val="00E37596"/>
  </w:style>
  <w:style w:type="paragraph" w:customStyle="1" w:styleId="6FBA64F2743C4F4F9E577B3EC1392420">
    <w:name w:val="6FBA64F2743C4F4F9E577B3EC1392420"/>
    <w:rsid w:val="00E37596"/>
  </w:style>
  <w:style w:type="paragraph" w:customStyle="1" w:styleId="2C7E8634901B4060AA11504B6531AB99">
    <w:name w:val="2C7E8634901B4060AA11504B6531AB99"/>
    <w:rsid w:val="00E37596"/>
  </w:style>
  <w:style w:type="paragraph" w:customStyle="1" w:styleId="989BEF90FCBF466D92F411B878465BB1">
    <w:name w:val="989BEF90FCBF466D92F411B878465BB1"/>
    <w:rsid w:val="00E37596"/>
  </w:style>
  <w:style w:type="paragraph" w:customStyle="1" w:styleId="38337D28D1FD48EEB2D5DF81F60C450B">
    <w:name w:val="38337D28D1FD48EEB2D5DF81F60C450B"/>
    <w:rsid w:val="00E37596"/>
  </w:style>
  <w:style w:type="paragraph" w:customStyle="1" w:styleId="8B2AF91858304056A3A60F1F798DBD7C">
    <w:name w:val="8B2AF91858304056A3A60F1F798DBD7C"/>
    <w:rsid w:val="00E37596"/>
  </w:style>
  <w:style w:type="paragraph" w:customStyle="1" w:styleId="6978C574F0194888A188B657F5882432">
    <w:name w:val="6978C574F0194888A188B657F5882432"/>
    <w:rsid w:val="00E37596"/>
  </w:style>
  <w:style w:type="paragraph" w:customStyle="1" w:styleId="73716315D6E8415486A9D70EA6B1D68A">
    <w:name w:val="73716315D6E8415486A9D70EA6B1D68A"/>
    <w:rsid w:val="00E37596"/>
  </w:style>
  <w:style w:type="paragraph" w:customStyle="1" w:styleId="163A50760B5C463A9994E3E4F971C3F7">
    <w:name w:val="163A50760B5C463A9994E3E4F971C3F7"/>
    <w:rsid w:val="00E37596"/>
  </w:style>
  <w:style w:type="paragraph" w:customStyle="1" w:styleId="2D125E4A2BE1406BA9B01E561FD01F5E">
    <w:name w:val="2D125E4A2BE1406BA9B01E561FD01F5E"/>
    <w:rsid w:val="00E37596"/>
  </w:style>
  <w:style w:type="paragraph" w:customStyle="1" w:styleId="27C0BC864D084E5699BF88BA7E9F7B4C">
    <w:name w:val="27C0BC864D084E5699BF88BA7E9F7B4C"/>
    <w:rsid w:val="00E37596"/>
  </w:style>
  <w:style w:type="paragraph" w:customStyle="1" w:styleId="FE64120973074369BC1F4B07B9B7A57E">
    <w:name w:val="FE64120973074369BC1F4B07B9B7A57E"/>
    <w:rsid w:val="00E37596"/>
  </w:style>
  <w:style w:type="paragraph" w:customStyle="1" w:styleId="BD37F1D4E0314CDC8D4140EA6845B8BC">
    <w:name w:val="BD37F1D4E0314CDC8D4140EA6845B8BC"/>
    <w:rsid w:val="00E37596"/>
  </w:style>
  <w:style w:type="paragraph" w:customStyle="1" w:styleId="EB5FE998D16945E38C9D211494CAE683">
    <w:name w:val="EB5FE998D16945E38C9D211494CAE683"/>
    <w:rsid w:val="00E37596"/>
  </w:style>
  <w:style w:type="paragraph" w:customStyle="1" w:styleId="94197B08FECF490C9B27C4E721F4F8C4">
    <w:name w:val="94197B08FECF490C9B27C4E721F4F8C4"/>
    <w:rsid w:val="00E37596"/>
  </w:style>
  <w:style w:type="paragraph" w:customStyle="1" w:styleId="F19A4EBE855144808C59C1D5C59AD6CD">
    <w:name w:val="F19A4EBE855144808C59C1D5C59AD6CD"/>
    <w:rsid w:val="00E37596"/>
  </w:style>
  <w:style w:type="paragraph" w:customStyle="1" w:styleId="836F1CF21F444B28928F8898A2683BE3">
    <w:name w:val="836F1CF21F444B28928F8898A2683BE3"/>
    <w:rsid w:val="00E37596"/>
  </w:style>
  <w:style w:type="paragraph" w:customStyle="1" w:styleId="5D50A63D119047C09CFE42A8DBA11C15">
    <w:name w:val="5D50A63D119047C09CFE42A8DBA11C15"/>
    <w:rsid w:val="00E37596"/>
  </w:style>
  <w:style w:type="paragraph" w:customStyle="1" w:styleId="8F483CF6909C4001BB351FDB07475176">
    <w:name w:val="8F483CF6909C4001BB351FDB07475176"/>
    <w:rsid w:val="00E37596"/>
  </w:style>
  <w:style w:type="paragraph" w:customStyle="1" w:styleId="0953CB4848214F63A6CD20A99C49CC3F">
    <w:name w:val="0953CB4848214F63A6CD20A99C49CC3F"/>
    <w:rsid w:val="00E37596"/>
  </w:style>
  <w:style w:type="paragraph" w:customStyle="1" w:styleId="89C1B0FE83994EB2A9A4F57E76F9159D">
    <w:name w:val="89C1B0FE83994EB2A9A4F57E76F9159D"/>
    <w:rsid w:val="00E37596"/>
  </w:style>
  <w:style w:type="paragraph" w:customStyle="1" w:styleId="08BD37A7578B4EA0AFE769D17A6CDE1E">
    <w:name w:val="08BD37A7578B4EA0AFE769D17A6CDE1E"/>
    <w:rsid w:val="00E37596"/>
  </w:style>
  <w:style w:type="paragraph" w:customStyle="1" w:styleId="0F28F1E91B5B4BF1B131BCB2718B4DE5">
    <w:name w:val="0F28F1E91B5B4BF1B131BCB2718B4DE5"/>
    <w:rsid w:val="00E37596"/>
  </w:style>
  <w:style w:type="paragraph" w:customStyle="1" w:styleId="774347CF97F5403EBCABA65F36D7F14C">
    <w:name w:val="774347CF97F5403EBCABA65F36D7F14C"/>
    <w:rsid w:val="00E37596"/>
  </w:style>
  <w:style w:type="paragraph" w:customStyle="1" w:styleId="F76A9F84D7994591B897751AB9E8FCA3">
    <w:name w:val="F76A9F84D7994591B897751AB9E8FCA3"/>
    <w:rsid w:val="00E37596"/>
  </w:style>
  <w:style w:type="paragraph" w:customStyle="1" w:styleId="AB3D48D7F45A4017BB79A7D629E9AAFF">
    <w:name w:val="AB3D48D7F45A4017BB79A7D629E9AAFF"/>
    <w:rsid w:val="00E37596"/>
  </w:style>
  <w:style w:type="paragraph" w:customStyle="1" w:styleId="F2D88CB75BA24C078C36AEE9DD146895">
    <w:name w:val="F2D88CB75BA24C078C36AEE9DD146895"/>
    <w:rsid w:val="00E37596"/>
  </w:style>
  <w:style w:type="paragraph" w:customStyle="1" w:styleId="09458D4F502C43D29922EEADA91C7AC8">
    <w:name w:val="09458D4F502C43D29922EEADA91C7AC8"/>
    <w:rsid w:val="00E37596"/>
  </w:style>
  <w:style w:type="paragraph" w:customStyle="1" w:styleId="0044F030F5A54D368AF55AB272EE1616">
    <w:name w:val="0044F030F5A54D368AF55AB272EE1616"/>
    <w:rsid w:val="00E37596"/>
  </w:style>
  <w:style w:type="paragraph" w:customStyle="1" w:styleId="FD7B01EFCF6249A0A3F29859F7C965AF">
    <w:name w:val="FD7B01EFCF6249A0A3F29859F7C965AF"/>
    <w:rsid w:val="002173D5"/>
  </w:style>
  <w:style w:type="paragraph" w:customStyle="1" w:styleId="12A1D5CF69CF461D911E2184AD129B6D">
    <w:name w:val="12A1D5CF69CF461D911E2184AD129B6D"/>
    <w:rsid w:val="002173D5"/>
  </w:style>
  <w:style w:type="paragraph" w:customStyle="1" w:styleId="0CE5F8101AD04DC2AB512EFD80961AE0">
    <w:name w:val="0CE5F8101AD04DC2AB512EFD80961AE0"/>
    <w:rsid w:val="002173D5"/>
  </w:style>
  <w:style w:type="paragraph" w:customStyle="1" w:styleId="4E7C1A0C11384B7CBBB0A30DAA7EB69C">
    <w:name w:val="4E7C1A0C11384B7CBBB0A30DAA7EB69C"/>
    <w:rsid w:val="0021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0AFC0-AC44-4D20-B535-0CC21242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35</TotalTime>
  <Pages>22</Pages>
  <Words>5240</Words>
  <Characters>27162</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32338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5</cp:revision>
  <cp:lastPrinted>2016-11-25T14:45:00Z</cp:lastPrinted>
  <dcterms:created xsi:type="dcterms:W3CDTF">2019-12-06T10:57:00Z</dcterms:created>
  <dcterms:modified xsi:type="dcterms:W3CDTF">2020-01-24T10:15:00Z</dcterms:modified>
</cp:coreProperties>
</file>