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BEBF76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5F5A">
              <w:rPr>
                <w:rFonts w:ascii="Arial" w:hAnsi="Arial" w:cs="Arial"/>
                <w:b/>
                <w:sz w:val="22"/>
              </w:rPr>
              <w:t>900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E63913A" w:rsidR="004E4BD7" w:rsidRDefault="00313C0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E5F5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4B364BD" w:rsidR="005C6E7D" w:rsidRDefault="000E5F5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CD797E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E5F5A">
        <w:rPr>
          <w:rFonts w:ascii="Arial" w:hAnsi="Arial" w:cs="Arial"/>
          <w:b/>
        </w:rPr>
        <w:t xml:space="preserve">900 </w:t>
      </w:r>
      <w:r w:rsidR="000E5F5A" w:rsidRPr="000E5F5A">
        <w:rPr>
          <w:rFonts w:ascii="Arial" w:hAnsi="Arial" w:cs="Arial"/>
          <w:b/>
        </w:rPr>
        <w:t>Operations - Capital Delivery</w:t>
      </w:r>
      <w:r w:rsidR="000E5F5A">
        <w:rPr>
          <w:rFonts w:ascii="Arial" w:hAnsi="Arial" w:cs="Arial"/>
          <w:b/>
        </w:rPr>
        <w:t xml:space="preserve"> </w:t>
      </w:r>
      <w:r w:rsidR="000E5F5A" w:rsidRPr="000E5F5A">
        <w:rPr>
          <w:rFonts w:ascii="Arial" w:hAnsi="Arial" w:cs="Arial"/>
          <w:b/>
        </w:rPr>
        <w:t>Services</w:t>
      </w:r>
      <w:r w:rsidR="000E5F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7F0582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F5A">
            <w:rPr>
              <w:rFonts w:ascii="Arial" w:hAnsi="Arial" w:cs="Arial"/>
            </w:rPr>
            <w:t>03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53E91F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F5A">
            <w:rPr>
              <w:rFonts w:ascii="Arial" w:hAnsi="Arial" w:cs="Arial"/>
            </w:rPr>
            <w:t>10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F5A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E457C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5F5A" w:rsidRPr="000E5F5A">
        <w:rPr>
          <w:rFonts w:ascii="Arial" w:hAnsi="Arial" w:cs="Arial"/>
          <w:b/>
        </w:rPr>
        <w:t>214</w:t>
      </w:r>
      <w:r w:rsidR="000E5F5A">
        <w:rPr>
          <w:rFonts w:ascii="Arial" w:hAnsi="Arial" w:cs="Arial"/>
          <w:b/>
        </w:rPr>
        <w:t xml:space="preserve">,082.24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07A9FE0" w:rsidR="00627D44" w:rsidRPr="00627D44" w:rsidRDefault="000325CE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5BB8F79" w14:textId="4E2F2FDF" w:rsidR="006A5D1C" w:rsidRDefault="000325CE" w:rsidP="00727813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bookmarkStart w:id="14" w:name="_GoBack"/>
      <w:bookmarkEnd w:id="14"/>
    </w:p>
    <w:p w14:paraId="2092539F" w14:textId="7631E90B" w:rsidR="00627D44" w:rsidRDefault="000E5F5A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SPaTS Procurement Delivery Lead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12BD1D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0E5F5A">
              <w:rPr>
                <w:rFonts w:ascii="Arial" w:hAnsi="Arial" w:cs="Arial"/>
              </w:rPr>
              <w:t>900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1E30E8F" w:rsidR="00627D44" w:rsidRPr="00627D44" w:rsidRDefault="000E5F5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97E6F5" w:rsidR="00627D44" w:rsidRPr="00627D44" w:rsidRDefault="000E5F5A" w:rsidP="00727813">
            <w:pPr>
              <w:rPr>
                <w:rFonts w:ascii="Arial" w:hAnsi="Arial" w:cs="Arial"/>
              </w:rPr>
            </w:pPr>
            <w:bookmarkStart w:id="20" w:name="bkCostCentre"/>
            <w:r w:rsidRPr="000E5F5A">
              <w:rPr>
                <w:rFonts w:ascii="Arial" w:hAnsi="Arial" w:cs="Arial"/>
              </w:rPr>
              <w:t>570137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AC345" w14:textId="77777777" w:rsidR="00313C05" w:rsidRDefault="00313C05">
      <w:r>
        <w:separator/>
      </w:r>
    </w:p>
  </w:endnote>
  <w:endnote w:type="continuationSeparator" w:id="0">
    <w:p w14:paraId="04476A95" w14:textId="77777777" w:rsidR="00313C05" w:rsidRDefault="0031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65F7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D3B7" w14:textId="77777777" w:rsidR="00313C05" w:rsidRDefault="00313C05">
      <w:r>
        <w:separator/>
      </w:r>
    </w:p>
  </w:footnote>
  <w:footnote w:type="continuationSeparator" w:id="0">
    <w:p w14:paraId="66C4113A" w14:textId="77777777" w:rsidR="00313C05" w:rsidRDefault="0031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25CE"/>
    <w:rsid w:val="00087732"/>
    <w:rsid w:val="000B5932"/>
    <w:rsid w:val="000B6B21"/>
    <w:rsid w:val="000E5F5A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3C05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5F7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B735C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45DBA"/>
    <w:rsid w:val="0067729F"/>
    <w:rsid w:val="00692579"/>
    <w:rsid w:val="00695C80"/>
    <w:rsid w:val="008E1DBC"/>
    <w:rsid w:val="009A65F4"/>
    <w:rsid w:val="00A8024D"/>
    <w:rsid w:val="00B735C2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5B74-5BC2-433A-BEA1-1B668EAE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2019-10-11T12:17:00Z</dcterms:created>
  <dcterms:modified xsi:type="dcterms:W3CDTF">2019-10-11T12:17:00Z</dcterms:modified>
</cp:coreProperties>
</file>