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67281018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sdt>
              <w:sdtPr>
                <w:rPr>
                  <w:rStyle w:val="Style1"/>
                  <w:b/>
                </w:rPr>
                <w:id w:val="-1910382771"/>
                <w:placeholder>
                  <w:docPart w:val="17DFD5F3BC0043848654616F7D7148D5"/>
                </w:placeholder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744C34">
                  <w:rPr>
                    <w:rStyle w:val="Style1"/>
                    <w:b/>
                  </w:rPr>
                  <w:t>T0598</w:t>
                </w:r>
              </w:sdtContent>
            </w:sdt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6D7B4B9FCE5641E3987B7CB6DDA2A563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005C102" w:rsidR="00CB3E0B" w:rsidRDefault="00744C3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EF6AE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13484C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F8DC2E674B5A48AE8C21419537CB38F8"/>
              </w:placeholder>
              <w:date w:fullDate="2024-08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98E0003" w14:textId="1EA6FF4F" w:rsidR="00B6065A" w:rsidRDefault="00A45088" w:rsidP="00B6065A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12 August 2024</w:t>
                </w:r>
              </w:p>
            </w:sdtContent>
          </w:sdt>
          <w:p w14:paraId="4DB832B5" w14:textId="3BCAE0EE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54033FFEB8CD4D43A9E534E365269CEF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1F0E8E3B" w:rsidR="00A53652" w:rsidRPr="00CB3E0B" w:rsidRDefault="00744C34" w:rsidP="00B6065A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4216FD26" w14:textId="1E4752A5" w:rsidR="00B6065A" w:rsidRDefault="00A12A0B" w:rsidP="00B6065A">
      <w:pPr>
        <w:jc w:val="center"/>
        <w:rPr>
          <w:rStyle w:val="Style1"/>
          <w:b/>
        </w:rPr>
      </w:pPr>
      <w:sdt>
        <w:sdtPr>
          <w:rPr>
            <w:rStyle w:val="Style1"/>
            <w:b/>
          </w:rPr>
          <w:id w:val="-393894755"/>
          <w:placeholder>
            <w:docPart w:val="2A5EF272E21E4918A435DE65524BAFAD"/>
          </w:placeholder>
        </w:sdtPr>
        <w:sdtEndPr>
          <w:rPr>
            <w:rStyle w:val="Style1"/>
          </w:rPr>
        </w:sdtEndPr>
        <w:sdtContent>
          <w:r w:rsidR="00744C34">
            <w:rPr>
              <w:rStyle w:val="Style1"/>
              <w:b/>
            </w:rPr>
            <w:t>T0598</w:t>
          </w:r>
        </w:sdtContent>
      </w:sdt>
    </w:p>
    <w:p w14:paraId="06FA62AA" w14:textId="1339CCC4" w:rsidR="00B6065A" w:rsidRDefault="00A12A0B" w:rsidP="00B6065A">
      <w:pPr>
        <w:jc w:val="center"/>
        <w:rPr>
          <w:rFonts w:cs="Arial"/>
          <w:u w:val="single"/>
        </w:rPr>
      </w:pPr>
      <w:sdt>
        <w:sdtPr>
          <w:rPr>
            <w:rStyle w:val="Style1"/>
            <w:b/>
          </w:rPr>
          <w:id w:val="-1375621776"/>
          <w:placeholder>
            <w:docPart w:val="67C59D7E0F3D4B55A8157DC9C47694B9"/>
          </w:placeholder>
        </w:sdtPr>
        <w:sdtEndPr>
          <w:rPr>
            <w:rStyle w:val="Style1"/>
          </w:rPr>
        </w:sdtEndPr>
        <w:sdtContent>
          <w:r w:rsidR="00744C34" w:rsidRPr="00744C34">
            <w:rPr>
              <w:rStyle w:val="Style1"/>
              <w:b/>
            </w:rPr>
            <w:t>GG115/116 Refresh</w:t>
          </w:r>
        </w:sdtContent>
      </w:sdt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ED37FE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465201058"/>
          <w:placeholder>
            <w:docPart w:val="39442D5C2627481F80AD0520DCCE8F64"/>
          </w:placeholder>
          <w:date w:fullDate="2024-07-17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70795E">
            <w:rPr>
              <w:rFonts w:ascii="Arial" w:hAnsi="Arial" w:cs="Arial"/>
              <w:b/>
            </w:rPr>
            <w:t>17 July 2024</w:t>
          </w:r>
        </w:sdtContent>
      </w:sdt>
      <w:r w:rsidR="00B6065A">
        <w:rPr>
          <w:rFonts w:ascii="Arial" w:hAnsi="Arial" w:cs="Arial"/>
          <w:b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7C8FBC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>Package Order start date is</w:t>
      </w:r>
      <w:r w:rsidR="00435F2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430201957"/>
          <w:placeholder>
            <w:docPart w:val="CAD76FEA19074C97AA72405E7B5716D9"/>
          </w:placeholder>
          <w:date w:fullDate="2024-08-1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A45088">
            <w:rPr>
              <w:rFonts w:ascii="Arial" w:hAnsi="Arial" w:cs="Arial"/>
              <w:b/>
            </w:rPr>
            <w:t>12 August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629216660"/>
          <w:placeholder>
            <w:docPart w:val="59EF5986C6074DEB82F6870C525F03F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E5241">
            <w:rPr>
              <w:rFonts w:ascii="Arial" w:hAnsi="Arial" w:cs="Arial"/>
              <w:b/>
            </w:rPr>
            <w:t>31 March 2025</w:t>
          </w:r>
        </w:sdtContent>
      </w:sdt>
      <w:r w:rsidR="00D8534C">
        <w:rPr>
          <w:rFonts w:ascii="Arial" w:hAnsi="Arial" w:cs="Arial"/>
          <w:b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2C1511E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1106309397"/>
          <w:placeholder>
            <w:docPart w:val="0833CAAE618E43C8A5623A5CCDFBE2DC"/>
          </w:placeholder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b/>
              </w:rPr>
              <w:id w:val="-1891094867"/>
              <w:placeholder>
                <w:docPart w:val="22783F1A46734FC68C05C4B684D4473C"/>
              </w:placeholder>
            </w:sdtPr>
            <w:sdtEndPr>
              <w:rPr>
                <w:rStyle w:val="Style1"/>
              </w:rPr>
            </w:sdtEndPr>
            <w:sdtContent>
              <w:r w:rsidR="00574AF9">
                <w:rPr>
                  <w:rStyle w:val="Style1"/>
                  <w:b/>
                </w:rPr>
                <w:t>67,496.00</w:t>
              </w:r>
            </w:sdtContent>
          </w:sdt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BF10106" w:rsidR="00627D44" w:rsidRPr="00311C5F" w:rsidRDefault="00A12A0B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1613940216"/>
          <w:placeholder>
            <w:docPart w:val="CDBF096D6EBC455E89E41C8E31F1DCCE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sdt>
        <w:sdtPr>
          <w:rPr>
            <w:rStyle w:val="Style1"/>
            <w:b/>
          </w:rPr>
          <w:id w:val="-1351870408"/>
          <w:placeholder>
            <w:docPart w:val="C6F1B66CBD3B4440B3D5C0CBAFABE71D"/>
          </w:placeholder>
        </w:sdtPr>
        <w:sdtEndPr>
          <w:rPr>
            <w:rStyle w:val="Style1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263953EC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13484C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58529CA5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D8534C">
        <w:rPr>
          <w:rFonts w:ascii="Arial" w:hAnsi="Arial" w:cs="Arial"/>
        </w:rPr>
        <w:t>,</w:t>
      </w:r>
    </w:p>
    <w:p w14:paraId="61CBACFC" w14:textId="77777777" w:rsidR="00727813" w:rsidRDefault="00727813" w:rsidP="00727813">
      <w:pPr>
        <w:rPr>
          <w:rFonts w:ascii="Arial" w:hAnsi="Arial" w:cs="Arial"/>
        </w:rPr>
      </w:pPr>
    </w:p>
    <w:p w14:paraId="717454E0" w14:textId="77777777" w:rsidR="00263855" w:rsidRPr="00311C5F" w:rsidRDefault="00263855" w:rsidP="00727813">
      <w:pPr>
        <w:rPr>
          <w:rFonts w:ascii="Arial" w:hAnsi="Arial" w:cs="Arial"/>
        </w:rPr>
      </w:pPr>
    </w:p>
    <w:p w14:paraId="51E41DFC" w14:textId="798E1796" w:rsidR="00D8534C" w:rsidRPr="00311C5F" w:rsidRDefault="00A12A0B" w:rsidP="00727813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11A1A092" w:rsidR="00627D44" w:rsidRPr="00311C5F" w:rsidRDefault="00A12A0B">
      <w:pPr>
        <w:rPr>
          <w:rFonts w:ascii="Arial" w:hAnsi="Arial" w:cs="Arial"/>
        </w:rPr>
      </w:pPr>
      <w:hyperlink r:id="rId11" w:history="1">
        <w:r w:rsidR="002F7CF4">
          <w:rPr>
            <w:rStyle w:val="Hyperlink"/>
            <w:rFonts w:ascii="Arial" w:hAnsi="Arial" w:cs="Arial"/>
          </w:rPr>
          <w:t>SPaTS2@nationalhighways.co.uk</w:t>
        </w:r>
      </w:hyperlink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3CC1AFFE" w:rsidR="00CB4F85" w:rsidRPr="00627D44" w:rsidRDefault="00A12A0B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E117C6" w:rsidRPr="00E117C6">
                <w:rPr>
                  <w:rStyle w:val="Hyperlink"/>
                  <w:rFonts w:ascii="Arial" w:hAnsi="Arial" w:cs="Arial"/>
                </w:rPr>
                <w:t xml:space="preserve">nationalhighways.co.uk 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4D739318" w:rsidR="00CB4F85" w:rsidRPr="002C2284" w:rsidRDefault="00A12A0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599949369"/>
                <w:placeholder>
                  <w:docPart w:val="F131BCB821F54AF5B3C271B57F14D763"/>
                </w:placeholder>
              </w:sdtPr>
              <w:sdtEndPr>
                <w:rPr>
                  <w:rStyle w:val="Style1"/>
                </w:rPr>
              </w:sdtEndPr>
              <w:sdtContent>
                <w:r w:rsidR="00055604">
                  <w:rPr>
                    <w:rStyle w:val="Style1"/>
                    <w:b/>
                  </w:rPr>
                  <w:t>T0598</w:t>
                </w:r>
              </w:sdtContent>
            </w:sdt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34F64B76" w:rsidR="00CB4F85" w:rsidRPr="002C2284" w:rsidRDefault="00A12A0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1103114955"/>
                <w:placeholder>
                  <w:docPart w:val="81F566D211904364971BC048C9C991F4"/>
                </w:placeholder>
              </w:sdtPr>
              <w:sdtEndPr>
                <w:rPr>
                  <w:rStyle w:val="Style1"/>
                </w:rPr>
              </w:sdtEndPr>
              <w:sdtContent>
                <w:r w:rsidR="00055604" w:rsidRPr="00055604">
                  <w:rPr>
                    <w:rStyle w:val="Style1"/>
                    <w:b/>
                  </w:rPr>
                  <w:t>5616</w:t>
                </w:r>
              </w:sdtContent>
            </w:sdt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3AE89DDF" w:rsidR="00CB4F85" w:rsidRPr="002C2284" w:rsidRDefault="00A12A0B" w:rsidP="00A43023">
            <w:pPr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b/>
                </w:rPr>
                <w:id w:val="-301625233"/>
                <w:placeholder>
                  <w:docPart w:val="243CE698187B40FE9D9FFE36105251BB"/>
                </w:placeholder>
              </w:sdtPr>
              <w:sdtEndPr>
                <w:rPr>
                  <w:rStyle w:val="Style1"/>
                </w:rPr>
              </w:sdtEndPr>
              <w:sdtContent>
                <w:r w:rsidR="00263855" w:rsidRPr="00263855">
                  <w:rPr>
                    <w:rStyle w:val="Style1"/>
                    <w:b/>
                  </w:rPr>
                  <w:t>619414</w:t>
                </w:r>
              </w:sdtContent>
            </w:sdt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A4E2" w14:textId="77777777" w:rsidR="00777912" w:rsidRDefault="00A5764D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84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62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55604"/>
    <w:rsid w:val="00067DE3"/>
    <w:rsid w:val="00087732"/>
    <w:rsid w:val="000B5932"/>
    <w:rsid w:val="000B6B21"/>
    <w:rsid w:val="000E0A93"/>
    <w:rsid w:val="000E5C2C"/>
    <w:rsid w:val="000F39C9"/>
    <w:rsid w:val="001209C0"/>
    <w:rsid w:val="0013484C"/>
    <w:rsid w:val="0013631C"/>
    <w:rsid w:val="001675F0"/>
    <w:rsid w:val="001A27F8"/>
    <w:rsid w:val="001B09EB"/>
    <w:rsid w:val="001C2680"/>
    <w:rsid w:val="001D6F6A"/>
    <w:rsid w:val="001E763A"/>
    <w:rsid w:val="00203F5D"/>
    <w:rsid w:val="00205CF9"/>
    <w:rsid w:val="00232772"/>
    <w:rsid w:val="00246DCD"/>
    <w:rsid w:val="00263855"/>
    <w:rsid w:val="002B0CC6"/>
    <w:rsid w:val="002B4544"/>
    <w:rsid w:val="002C2284"/>
    <w:rsid w:val="002F7CF4"/>
    <w:rsid w:val="00303658"/>
    <w:rsid w:val="00311C5F"/>
    <w:rsid w:val="00313A2E"/>
    <w:rsid w:val="003221D0"/>
    <w:rsid w:val="00330C9B"/>
    <w:rsid w:val="00336C27"/>
    <w:rsid w:val="00364CE3"/>
    <w:rsid w:val="00375CFE"/>
    <w:rsid w:val="003E5241"/>
    <w:rsid w:val="00435F22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74AF9"/>
    <w:rsid w:val="005A7BBA"/>
    <w:rsid w:val="005C017F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0795E"/>
    <w:rsid w:val="007121BC"/>
    <w:rsid w:val="00715629"/>
    <w:rsid w:val="00717088"/>
    <w:rsid w:val="007226F5"/>
    <w:rsid w:val="00727813"/>
    <w:rsid w:val="00744C34"/>
    <w:rsid w:val="0076033B"/>
    <w:rsid w:val="00770B0B"/>
    <w:rsid w:val="00774AF4"/>
    <w:rsid w:val="00777912"/>
    <w:rsid w:val="007C3202"/>
    <w:rsid w:val="007C52FF"/>
    <w:rsid w:val="007E319B"/>
    <w:rsid w:val="007F776F"/>
    <w:rsid w:val="0080311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12A0B"/>
    <w:rsid w:val="00A26AB8"/>
    <w:rsid w:val="00A45088"/>
    <w:rsid w:val="00A53652"/>
    <w:rsid w:val="00A5764D"/>
    <w:rsid w:val="00AF3514"/>
    <w:rsid w:val="00B50393"/>
    <w:rsid w:val="00B6065A"/>
    <w:rsid w:val="00B738D0"/>
    <w:rsid w:val="00B82F6B"/>
    <w:rsid w:val="00B92073"/>
    <w:rsid w:val="00BC48DD"/>
    <w:rsid w:val="00C04830"/>
    <w:rsid w:val="00C30F88"/>
    <w:rsid w:val="00C3604A"/>
    <w:rsid w:val="00C45435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8534C"/>
    <w:rsid w:val="00DA5060"/>
    <w:rsid w:val="00DB6B74"/>
    <w:rsid w:val="00DC1C39"/>
    <w:rsid w:val="00DC5854"/>
    <w:rsid w:val="00DC6ABC"/>
    <w:rsid w:val="00DE1062"/>
    <w:rsid w:val="00DF6551"/>
    <w:rsid w:val="00E117C6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D1B51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nationalhighway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DFD5F3BC0043848654616F7D7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26CC-E1EA-42B3-951F-CA0E94622EDD}"/>
      </w:docPartPr>
      <w:docPartBody>
        <w:p w:rsidR="00D76519" w:rsidRDefault="00D76519" w:rsidP="00D76519">
          <w:pPr>
            <w:pStyle w:val="17DFD5F3BC0043848654616F7D7148D56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</w:t>
          </w:r>
          <w:r w:rsidRPr="00ED2AF3">
            <w:rPr>
              <w:rFonts w:ascii="Arial" w:hAnsi="Arial" w:cs="Arial"/>
              <w:b/>
              <w:highlight w:val="yellow"/>
            </w:rPr>
            <w:t xml:space="preserve">rder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</w:p>
      </w:docPartBody>
    </w:docPart>
    <w:docPart>
      <w:docPartPr>
        <w:name w:val="6D7B4B9FCE5641E3987B7CB6DDA2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B1DC-5B81-41EA-BD49-68AA7EAB3F22}"/>
      </w:docPartPr>
      <w:docPartBody>
        <w:p w:rsidR="005A4110" w:rsidRDefault="00D76519" w:rsidP="00D76519">
          <w:pPr>
            <w:pStyle w:val="6D7B4B9FCE5641E3987B7CB6DDA2A5636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F8DC2E674B5A48AE8C21419537CB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E3E-0BE7-4FCC-AE13-D86ADB8A61C3}"/>
      </w:docPartPr>
      <w:docPartBody>
        <w:p w:rsidR="005A4110" w:rsidRDefault="00D76519" w:rsidP="00D76519">
          <w:pPr>
            <w:pStyle w:val="F8DC2E674B5A48AE8C21419537CB38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4033FFEB8CD4D43A9E534E36526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551-E4FC-4C1A-A8B7-F31F56B8EF00}"/>
      </w:docPartPr>
      <w:docPartBody>
        <w:p w:rsidR="005A4110" w:rsidRDefault="00D76519" w:rsidP="00D76519">
          <w:pPr>
            <w:pStyle w:val="54033FFEB8CD4D43A9E534E365269CEF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Choose an item.</w:t>
          </w:r>
        </w:p>
      </w:docPartBody>
    </w:docPart>
    <w:docPart>
      <w:docPartPr>
        <w:name w:val="2A5EF272E21E4918A435DE65524B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18D0-41D9-44C5-8B93-F8331EB42E8B}"/>
      </w:docPartPr>
      <w:docPartBody>
        <w:p w:rsidR="005A4110" w:rsidRDefault="00D76519" w:rsidP="00D76519">
          <w:pPr>
            <w:pStyle w:val="2A5EF272E21E4918A435DE65524BAFAD4"/>
          </w:pPr>
          <w:r>
            <w:rPr>
              <w:rStyle w:val="Style1"/>
              <w:b/>
              <w:highlight w:val="yellow"/>
            </w:rPr>
            <w:t>Package Order Number</w:t>
          </w:r>
        </w:p>
      </w:docPartBody>
    </w:docPart>
    <w:docPart>
      <w:docPartPr>
        <w:name w:val="67C59D7E0F3D4B55A8157DC9C4769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4991-4F5D-4B72-B429-882AE1DFE5C8}"/>
      </w:docPartPr>
      <w:docPartBody>
        <w:p w:rsidR="005A4110" w:rsidRDefault="00D76519" w:rsidP="00D76519">
          <w:pPr>
            <w:pStyle w:val="67C59D7E0F3D4B55A8157DC9C47694B94"/>
          </w:pPr>
          <w:r>
            <w:rPr>
              <w:rStyle w:val="Style1"/>
              <w:b/>
              <w:highlight w:val="yellow"/>
            </w:rPr>
            <w:t>Package Order Title</w:t>
          </w:r>
        </w:p>
      </w:docPartBody>
    </w:docPart>
    <w:docPart>
      <w:docPartPr>
        <w:name w:val="39442D5C2627481F80AD0520DCCE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1676E-B467-47FA-BD5E-8E9C8270ABDE}"/>
      </w:docPartPr>
      <w:docPartBody>
        <w:p w:rsidR="005A4110" w:rsidRDefault="00D76519" w:rsidP="00D76519">
          <w:pPr>
            <w:pStyle w:val="39442D5C2627481F80AD0520DCCE8F64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CAD76FEA19074C97AA72405E7B57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9211-9BD9-40DC-B977-58E8FDA9CDD9}"/>
      </w:docPartPr>
      <w:docPartBody>
        <w:p w:rsidR="005A4110" w:rsidRDefault="00D76519" w:rsidP="00D76519">
          <w:pPr>
            <w:pStyle w:val="CAD76FEA19074C97AA72405E7B5716D9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59EF5986C6074DEB82F6870C525F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868D-5187-4C6E-925C-6F30E11DA073}"/>
      </w:docPartPr>
      <w:docPartBody>
        <w:p w:rsidR="005A4110" w:rsidRDefault="00D76519" w:rsidP="00D76519">
          <w:pPr>
            <w:pStyle w:val="59EF5986C6074DEB82F6870C525F03F8"/>
          </w:pPr>
          <w:r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833CAAE618E43C8A5623A5CCDF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EC36-AED5-4299-A210-D2BBE72DBF3D}"/>
      </w:docPartPr>
      <w:docPartBody>
        <w:p w:rsidR="005A4110" w:rsidRDefault="00D76519" w:rsidP="00D76519">
          <w:pPr>
            <w:pStyle w:val="0833CAAE618E43C8A5623A5CCDFBE2DC"/>
          </w:pPr>
          <w:r>
            <w:rPr>
              <w:rFonts w:ascii="Arial" w:hAnsi="Arial" w:cs="Arial"/>
              <w:b/>
              <w:highlight w:val="yellow"/>
            </w:rPr>
            <w:t>cost</w:t>
          </w:r>
        </w:p>
      </w:docPartBody>
    </w:docPart>
    <w:docPart>
      <w:docPartPr>
        <w:name w:val="22783F1A46734FC68C05C4B684D4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62FC-3890-4509-A050-5F40A2C49057}"/>
      </w:docPartPr>
      <w:docPartBody>
        <w:p w:rsidR="005A4110" w:rsidRDefault="00D76519" w:rsidP="00D76519">
          <w:pPr>
            <w:pStyle w:val="22783F1A46734FC68C05C4B684D4473C3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DBF096D6EBC455E89E41C8E31F1D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65B9C-E017-4DD5-8624-6934A7A29742}"/>
      </w:docPartPr>
      <w:docPartBody>
        <w:p w:rsidR="005A4110" w:rsidRDefault="00D76519" w:rsidP="00D76519">
          <w:pPr>
            <w:pStyle w:val="CDBF096D6EBC455E89E41C8E31F1DCCE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C6F1B66CBD3B4440B3D5C0CBAFAB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8CA-FE39-4C4C-945E-41D36CDAF61E}"/>
      </w:docPartPr>
      <w:docPartBody>
        <w:p w:rsidR="005A4110" w:rsidRDefault="00D76519" w:rsidP="00D76519">
          <w:pPr>
            <w:pStyle w:val="C6F1B66CBD3B4440B3D5C0CBAFABE71D2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F131BCB821F54AF5B3C271B57F14D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4DAC-3415-41A6-ABE8-A4007DAA420D}"/>
      </w:docPartPr>
      <w:docPartBody>
        <w:p w:rsidR="005A4110" w:rsidRDefault="00D76519" w:rsidP="00D76519">
          <w:pPr>
            <w:pStyle w:val="F131BCB821F54AF5B3C271B57F14D763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81F566D211904364971BC048C9C9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C65C4-D75F-4B60-B8A1-D498637CFA2A}"/>
      </w:docPartPr>
      <w:docPartBody>
        <w:p w:rsidR="005A4110" w:rsidRDefault="00D76519" w:rsidP="00D76519">
          <w:pPr>
            <w:pStyle w:val="81F566D211904364971BC048C9C991F4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  <w:docPart>
      <w:docPartPr>
        <w:name w:val="243CE698187B40FE9D9FFE361052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962E-7484-41DD-9625-15D4DB47E3F3}"/>
      </w:docPartPr>
      <w:docPartBody>
        <w:p w:rsidR="005A4110" w:rsidRDefault="00D76519" w:rsidP="00D76519">
          <w:pPr>
            <w:pStyle w:val="243CE698187B40FE9D9FFE36105251BB1"/>
          </w:pPr>
          <w:r>
            <w:rPr>
              <w:rStyle w:val="Style1"/>
              <w:b/>
              <w:highlight w:val="yellow"/>
            </w:rPr>
            <w:t>#######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A27F8"/>
    <w:rsid w:val="001B09EB"/>
    <w:rsid w:val="001F3900"/>
    <w:rsid w:val="002256AF"/>
    <w:rsid w:val="002448C6"/>
    <w:rsid w:val="00303658"/>
    <w:rsid w:val="003F3234"/>
    <w:rsid w:val="004B0721"/>
    <w:rsid w:val="004B52BA"/>
    <w:rsid w:val="00506E85"/>
    <w:rsid w:val="005A4110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76519"/>
    <w:rsid w:val="00DC5854"/>
    <w:rsid w:val="00DC58AA"/>
    <w:rsid w:val="00EA1B0C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9"/>
    <w:rPr>
      <w:color w:val="808080"/>
    </w:rPr>
  </w:style>
  <w:style w:type="paragraph" w:customStyle="1" w:styleId="F8DC2E674B5A48AE8C21419537CB38F8">
    <w:name w:val="F8DC2E674B5A48AE8C21419537CB38F8"/>
    <w:rsid w:val="00D76519"/>
    <w:pPr>
      <w:spacing w:after="160" w:line="259" w:lineRule="auto"/>
    </w:pPr>
  </w:style>
  <w:style w:type="paragraph" w:customStyle="1" w:styleId="39442D5C2627481F80AD0520DCCE8F64">
    <w:name w:val="39442D5C2627481F80AD0520DCCE8F64"/>
    <w:rsid w:val="00D76519"/>
    <w:pPr>
      <w:spacing w:after="160" w:line="259" w:lineRule="auto"/>
    </w:pPr>
  </w:style>
  <w:style w:type="paragraph" w:customStyle="1" w:styleId="CAD76FEA19074C97AA72405E7B5716D9">
    <w:name w:val="CAD76FEA19074C97AA72405E7B5716D9"/>
    <w:rsid w:val="00D76519"/>
    <w:pPr>
      <w:spacing w:after="160" w:line="259" w:lineRule="auto"/>
    </w:pPr>
  </w:style>
  <w:style w:type="paragraph" w:customStyle="1" w:styleId="59EF5986C6074DEB82F6870C525F03F8">
    <w:name w:val="59EF5986C6074DEB82F6870C525F03F8"/>
    <w:rsid w:val="00D76519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D76519"/>
    <w:rPr>
      <w:rFonts w:ascii="Arial" w:hAnsi="Arial"/>
      <w:sz w:val="24"/>
    </w:rPr>
  </w:style>
  <w:style w:type="paragraph" w:customStyle="1" w:styleId="0833CAAE618E43C8A5623A5CCDFBE2DC">
    <w:name w:val="0833CAAE618E43C8A5623A5CCDFBE2DC"/>
    <w:rsid w:val="00D76519"/>
    <w:pPr>
      <w:spacing w:after="160" w:line="259" w:lineRule="auto"/>
    </w:pPr>
  </w:style>
  <w:style w:type="paragraph" w:customStyle="1" w:styleId="17DFD5F3BC0043848654616F7D7148D56">
    <w:name w:val="17DFD5F3BC0043848654616F7D7148D5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7B4B9FCE5641E3987B7CB6DDA2A5636">
    <w:name w:val="6D7B4B9FCE5641E3987B7CB6DDA2A5636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033FFEB8CD4D43A9E534E365269CEF4">
    <w:name w:val="54033FFEB8CD4D43A9E534E365269CEF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EF272E21E4918A435DE65524BAFAD4">
    <w:name w:val="2A5EF272E21E4918A435DE65524BAFAD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C59D7E0F3D4B55A8157DC9C47694B94">
    <w:name w:val="67C59D7E0F3D4B55A8157DC9C47694B94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783F1A46734FC68C05C4B684D4473C3">
    <w:name w:val="22783F1A46734FC68C05C4B684D4473C3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BF096D6EBC455E89E41C8E31F1DCCE2">
    <w:name w:val="CDBF096D6EBC455E89E41C8E31F1DCCE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F1B66CBD3B4440B3D5C0CBAFABE71D2">
    <w:name w:val="C6F1B66CBD3B4440B3D5C0CBAFABE71D2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1BCB821F54AF5B3C271B57F14D7631">
    <w:name w:val="F131BCB821F54AF5B3C271B57F14D763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F566D211904364971BC048C9C991F41">
    <w:name w:val="81F566D211904364971BC048C9C991F4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3CE698187B40FE9D9FFE36105251BB1">
    <w:name w:val="243CE698187B40FE9D9FFE36105251BB1"/>
    <w:rsid w:val="00D7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5B1FAA-F441-4212-9816-CF38C3EB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A1C1-9064-460D-802A-BD22F2C6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DDE8-4AF0-4AC9-99E2-0DDC0F5ED8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7971-9641-4C09-8EB2-05550AA4A63A}">
  <ds:schemaRefs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18</cp:revision>
  <cp:lastPrinted>2016-01-12T11:01:00Z</cp:lastPrinted>
  <dcterms:created xsi:type="dcterms:W3CDTF">2022-04-19T14:41:00Z</dcterms:created>
  <dcterms:modified xsi:type="dcterms:W3CDTF">2024-08-13T13:10:00Z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