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47834D8C" w:rsidR="009A4D75" w:rsidRDefault="00A178C9">
      <w:pPr>
        <w:pStyle w:val="Ash-FrontPage"/>
        <w:rPr>
          <w:u w:val="single"/>
        </w:rPr>
      </w:pPr>
      <w:r w:rsidRPr="00E13FF6">
        <w:rPr>
          <w:u w:val="single"/>
        </w:rPr>
        <w:t>DATED                                                    </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1342C802" w:rsidR="009A4D75" w:rsidRDefault="005C4CA8">
            <w:pPr>
              <w:pStyle w:val="Ash-FrontPage"/>
              <w:jc w:val="left"/>
            </w:pPr>
            <w:r>
              <w:t>[CONSULTANT]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282B5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282B5B">
          <w:footerReference w:type="default" r:id="rId17"/>
          <w:pgSz w:w="11906" w:h="16838" w:code="9"/>
          <w:pgMar w:top="1134" w:right="1418" w:bottom="1418" w:left="1418" w:header="680" w:footer="0" w:gutter="0"/>
          <w:cols w:space="708"/>
          <w:docGrid w:linePitch="360"/>
        </w:sectPr>
      </w:pPr>
      <w:r>
        <w:fldChar w:fldCharType="end"/>
      </w:r>
    </w:p>
    <w:p w14:paraId="5BDBD3B6" w14:textId="5B1048AF" w:rsidR="009A4D75" w:rsidRDefault="00A178C9">
      <w:r>
        <w:rPr>
          <w:rStyle w:val="IntenseCapitals"/>
        </w:rPr>
        <w:lastRenderedPageBreak/>
        <w:t>This Agreement</w:t>
      </w:r>
      <w:r>
        <w:t xml:space="preserve"> is made on </w:t>
      </w:r>
      <w:r>
        <w:fldChar w:fldCharType="begin"/>
      </w:r>
      <w:r>
        <w:fldChar w:fldCharType="end"/>
      </w:r>
      <w:r>
        <w:t>______________________________</w:t>
      </w:r>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Chi Gallos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550A2F4F" w:rsidR="009A4D75" w:rsidRDefault="00A178C9" w:rsidP="000669E1">
      <w:pPr>
        <w:pStyle w:val="Parties"/>
        <w:spacing w:after="0"/>
      </w:pPr>
      <w:r>
        <w:fldChar w:fldCharType="begin"/>
      </w:r>
      <w:r>
        <w:fldChar w:fldCharType="end"/>
      </w:r>
      <w:r w:rsidR="005C4CA8">
        <w:t>[CONSULTANT]</w:t>
      </w:r>
      <w:r w:rsidR="001837D6">
        <w:t xml:space="preserve"> </w:t>
      </w:r>
      <w:r>
        <w:t xml:space="preserve">a company </w:t>
      </w:r>
      <w:r w:rsidR="00172097">
        <w:t xml:space="preserve">incorporated </w:t>
      </w:r>
      <w:r w:rsidR="00274800">
        <w:t xml:space="preserve">in </w:t>
      </w:r>
      <w:r w:rsidR="001837D6">
        <w:t xml:space="preserve">England </w:t>
      </w:r>
      <w:r>
        <w:t xml:space="preserve">with registered number </w:t>
      </w:r>
      <w:r w:rsidR="005C4CA8">
        <w:t>[COM</w:t>
      </w:r>
      <w:r w:rsidR="00947ADD">
        <w:t xml:space="preserve">PANY </w:t>
      </w:r>
      <w:proofErr w:type="gramStart"/>
      <w:r w:rsidR="005C4CA8">
        <w:t>NUMBER]</w:t>
      </w:r>
      <w:r>
        <w:t>whose</w:t>
      </w:r>
      <w:proofErr w:type="gramEnd"/>
      <w:r>
        <w:t xml:space="preserve"> registered office is at </w:t>
      </w:r>
      <w:r>
        <w:fldChar w:fldCharType="begin"/>
      </w:r>
      <w:r>
        <w:fldChar w:fldCharType="end"/>
      </w:r>
      <w:r w:rsidR="005C4CA8">
        <w:t>[REGISTERED ADDRESS</w:t>
      </w:r>
      <w:r w:rsidR="00581BB8">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630564BD"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w:t>
      </w:r>
      <w:r w:rsidR="002950B1">
        <w:t>application development services</w:t>
      </w:r>
      <w:r w:rsidR="007D72F4">
        <w:t xml:space="preserve"> </w:t>
      </w:r>
      <w:r w:rsidRPr="007E0528">
        <w:t>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 xml:space="preserve">the Bribery Act 2010, associated guidance published by the Secretary of State for Justice under the Bribery Act 2010 and all applicable UK legislation, statutory instruments, regulations, </w:t>
            </w:r>
            <w:proofErr w:type="gramStart"/>
            <w:r>
              <w:t>codes</w:t>
            </w:r>
            <w:proofErr w:type="gramEnd"/>
            <w:r>
              <w:t xml:space="preserve">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t>Commencement Date</w:t>
            </w:r>
          </w:p>
        </w:tc>
        <w:tc>
          <w:tcPr>
            <w:tcW w:w="4988" w:type="dxa"/>
          </w:tcPr>
          <w:p w14:paraId="5CBC9254" w14:textId="2F763620" w:rsidR="009A4D75" w:rsidRDefault="00A178C9">
            <w:pPr>
              <w:pStyle w:val="Definition"/>
              <w:numPr>
                <w:ilvl w:val="0"/>
                <w:numId w:val="6"/>
              </w:numPr>
            </w:pPr>
            <w:r>
              <w:fldChar w:fldCharType="begin"/>
            </w:r>
            <w:r>
              <w:fldChar w:fldCharType="end"/>
            </w:r>
            <w:r w:rsidR="001B7174">
              <w:t>7</w:t>
            </w:r>
            <w:r w:rsidR="001B7174" w:rsidRPr="001B7174">
              <w:rPr>
                <w:vertAlign w:val="superscript"/>
              </w:rPr>
              <w:t>th</w:t>
            </w:r>
            <w:r w:rsidR="001B7174">
              <w:t xml:space="preserve"> November 2023</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lastRenderedPageBreak/>
              <w:fldChar w:fldCharType="begin"/>
            </w:r>
            <w:r>
              <w:fldChar w:fldCharType="end"/>
            </w:r>
            <w:r>
              <w:rPr>
                <w:rStyle w:val="Strong"/>
              </w:rPr>
              <w:t>Confidential Information</w:t>
            </w:r>
          </w:p>
        </w:tc>
        <w:tc>
          <w:tcPr>
            <w:tcW w:w="4988" w:type="dxa"/>
          </w:tcPr>
          <w:p w14:paraId="05317E34" w14:textId="711CF286"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E91027A" w:rsidR="009A4D75" w:rsidRDefault="009A4D75">
            <w:pPr>
              <w:pStyle w:val="DefinitionTerm"/>
            </w:pPr>
          </w:p>
        </w:tc>
        <w:tc>
          <w:tcPr>
            <w:tcW w:w="4988" w:type="dxa"/>
          </w:tcPr>
          <w:p w14:paraId="69B320FB" w14:textId="417B9750" w:rsidR="009A4D75" w:rsidRDefault="009A4D75">
            <w:pPr>
              <w:pStyle w:val="Definition"/>
              <w:numPr>
                <w:ilvl w:val="0"/>
                <w:numId w:val="6"/>
              </w:numPr>
            </w:pP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w:t>
            </w:r>
            <w:proofErr w:type="gramStart"/>
            <w:r>
              <w:t>each and every</w:t>
            </w:r>
            <w:proofErr w:type="gramEnd"/>
            <w:r>
              <w:t xml:space="preserve"> claim. </w:t>
            </w:r>
          </w:p>
          <w:p w14:paraId="1B9BA828" w14:textId="68B330F8" w:rsidR="009A4D75" w:rsidRDefault="001A7228" w:rsidP="00337E32">
            <w:pPr>
              <w:pStyle w:val="DefinitionTerm"/>
              <w:numPr>
                <w:ilvl w:val="0"/>
                <w:numId w:val="44"/>
              </w:numPr>
            </w:pPr>
            <w:r>
              <w:t xml:space="preserve">Professional indemnity insurance with cover of not less than £1,000,000 (one million pounds) for </w:t>
            </w:r>
            <w:proofErr w:type="gramStart"/>
            <w:r>
              <w:t>each and every</w:t>
            </w:r>
            <w:proofErr w:type="gramEnd"/>
            <w:r>
              <w:t xml:space="preserve">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 xml:space="preserve">any and all copyright, rights in inventions, patents, know-how, trade secrets, </w:t>
            </w:r>
            <w:proofErr w:type="spellStart"/>
            <w:proofErr w:type="gramStart"/>
            <w:r>
              <w:t>trade marks</w:t>
            </w:r>
            <w:proofErr w:type="spellEnd"/>
            <w:proofErr w:type="gramEnd"/>
            <w:r>
              <w:t xml:space="preserve">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t>whether registered or not,</w:t>
            </w:r>
            <w:bookmarkStart w:id="8" w:name="_4c76e192-02a7-4ad6-8523-06d46e17a1d6"/>
            <w:bookmarkEnd w:id="8"/>
          </w:p>
          <w:p w14:paraId="118B14C0" w14:textId="77777777" w:rsidR="009A4D75" w:rsidRDefault="00A178C9">
            <w:pPr>
              <w:pStyle w:val="Definition-Level1a"/>
              <w:numPr>
                <w:ilvl w:val="1"/>
                <w:numId w:val="6"/>
              </w:numPr>
            </w:pPr>
            <w:r>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lastRenderedPageBreak/>
              <w:t xml:space="preserve">whether vested, </w:t>
            </w:r>
            <w:proofErr w:type="gramStart"/>
            <w:r>
              <w:t>contingent</w:t>
            </w:r>
            <w:proofErr w:type="gramEnd"/>
            <w:r>
              <w:t xml:space="preserve">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 xml:space="preserve">any information relating to a living individual who can be identified, directly or indirectly, </w:t>
            </w:r>
            <w:proofErr w:type="gramStart"/>
            <w:r>
              <w:t>in particular by</w:t>
            </w:r>
            <w:proofErr w:type="gramEnd"/>
            <w:r>
              <w:t xml:space="preserve">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 xml:space="preserve">one or more factors specific to the physical, physiological, genetic, mental, economic, </w:t>
            </w:r>
            <w:proofErr w:type="gramStart"/>
            <w:r>
              <w:t>cultural</w:t>
            </w:r>
            <w:proofErr w:type="gramEnd"/>
            <w:r>
              <w:t xml:space="preserve">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 xml:space="preserve">the Intellectual Property Rights which have been provided by the Consultancy for the purpose of its provision of the Services, full particulars of which are set out in Schedule </w:t>
            </w:r>
            <w:proofErr w:type="gramStart"/>
            <w:r w:rsidRPr="00AD5A38">
              <w:t>2,.</w:t>
            </w:r>
            <w:proofErr w:type="gramEnd"/>
            <w:r w:rsidRPr="00AD5A38">
              <w:t>”</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t xml:space="preserve">any reference to this Agreement or to any other document will include its Schedules, appendices and annexes (if any) and any permitted variation or amendment to this Agreement or such other </w:t>
      </w:r>
      <w:proofErr w:type="gramStart"/>
      <w:r>
        <w:t>document;</w:t>
      </w:r>
      <w:bookmarkStart w:id="17" w:name="_f56dbed5-42a3-445c-aa50-08bfb56b9307"/>
      <w:bookmarkEnd w:id="17"/>
      <w:proofErr w:type="gramEnd"/>
    </w:p>
    <w:p w14:paraId="6097412F" w14:textId="77777777" w:rsidR="009A4D75" w:rsidRDefault="00A178C9">
      <w:pPr>
        <w:pStyle w:val="Heading3"/>
      </w:pPr>
      <w:r>
        <w:t xml:space="preserve">any reference to a Clause or Schedule is, except where expressly stated to the contrary, reference to the relevant Clause of or Schedule to this </w:t>
      </w:r>
      <w:proofErr w:type="gramStart"/>
      <w:r>
        <w:t>Agreement;</w:t>
      </w:r>
      <w:bookmarkStart w:id="18" w:name="_416072c2-ced7-41c1-9551-304bda5eb98b"/>
      <w:bookmarkEnd w:id="18"/>
      <w:proofErr w:type="gramEnd"/>
    </w:p>
    <w:p w14:paraId="25AC80B7" w14:textId="77777777" w:rsidR="009A4D75" w:rsidRDefault="00A178C9">
      <w:pPr>
        <w:pStyle w:val="Heading3"/>
      </w:pPr>
      <w:r>
        <w:t xml:space="preserve">the table of contents, background section and any Clause, Schedule or other headings and the use of bold type in this Agreement are included for convenience only and shall have no effect on the interpretation of this </w:t>
      </w:r>
      <w:proofErr w:type="gramStart"/>
      <w:r>
        <w:t>Agreement;</w:t>
      </w:r>
      <w:bookmarkStart w:id="19" w:name="_fc6b454a-410a-4cc6-8ec7-e5d1f21e5440"/>
      <w:bookmarkEnd w:id="19"/>
      <w:proofErr w:type="gramEnd"/>
    </w:p>
    <w:p w14:paraId="65D2C1BF" w14:textId="77777777" w:rsidR="009A4D75" w:rsidRDefault="00A178C9">
      <w:pPr>
        <w:pStyle w:val="Heading3"/>
      </w:pPr>
      <w:r>
        <w:lastRenderedPageBreak/>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 xml:space="preserve">the words ‘include’, ‘including’, ‘in particular’ or any similar words and expressions will be construed as illustrative only and will not limit the sense of any word, phrase, term, definition or description preceding those </w:t>
      </w:r>
      <w:proofErr w:type="gramStart"/>
      <w:r>
        <w:t>words;</w:t>
      </w:r>
      <w:bookmarkStart w:id="21" w:name="_358e22ac-7577-4dc2-b235-a36f1afa76dd"/>
      <w:bookmarkEnd w:id="21"/>
      <w:proofErr w:type="gramEnd"/>
    </w:p>
    <w:p w14:paraId="2F2391ED" w14:textId="77777777" w:rsidR="009A4D75" w:rsidRDefault="00A178C9">
      <w:pPr>
        <w:pStyle w:val="Heading3"/>
      </w:pPr>
      <w:r>
        <w:t xml:space="preserve">the use of the singular includes the plural and vice versa and a reference to one gender includes a reference to the other </w:t>
      </w:r>
      <w:proofErr w:type="gramStart"/>
      <w:r>
        <w:t>gender;</w:t>
      </w:r>
      <w:bookmarkStart w:id="22" w:name="_fda3db19-5b08-4127-8a88-6fb8ee49de57"/>
      <w:bookmarkEnd w:id="22"/>
      <w:proofErr w:type="gramEnd"/>
    </w:p>
    <w:p w14:paraId="02A20ED6" w14:textId="5863054B" w:rsidR="009A4D75" w:rsidRDefault="00A178C9">
      <w:pPr>
        <w:pStyle w:val="Heading3"/>
      </w:pPr>
      <w:r>
        <w:t xml:space="preserve">a reference to ‘writing’ or ‘written’ includes any method of reproducing words in a legible and non-transitory </w:t>
      </w:r>
      <w:proofErr w:type="gramStart"/>
      <w:r>
        <w:t>form</w:t>
      </w:r>
      <w:bookmarkStart w:id="23" w:name="_6a99c439-ccba-4174-9966-3a4622da024a"/>
      <w:bookmarkEnd w:id="23"/>
      <w:r w:rsidR="009E6999">
        <w:t>;</w:t>
      </w:r>
      <w:proofErr w:type="gramEnd"/>
    </w:p>
    <w:p w14:paraId="1E1FE423" w14:textId="77777777" w:rsidR="009A4D75" w:rsidRDefault="00A178C9">
      <w:pPr>
        <w:pStyle w:val="Heading3"/>
      </w:pPr>
      <w:r>
        <w:t xml:space="preserve">a reference to a ‘party’ includes that party’s personal representatives, successors and permitted </w:t>
      </w:r>
      <w:proofErr w:type="gramStart"/>
      <w:r>
        <w:t>assigns;</w:t>
      </w:r>
      <w:bookmarkStart w:id="24" w:name="_b3c0fa8f-60c6-42ce-a4b1-9fe87a6367bf"/>
      <w:bookmarkEnd w:id="24"/>
      <w:proofErr w:type="gramEnd"/>
    </w:p>
    <w:p w14:paraId="487FD5A1" w14:textId="77777777" w:rsidR="009A4D75" w:rsidRDefault="00A178C9">
      <w:pPr>
        <w:pStyle w:val="Heading3"/>
      </w:pPr>
      <w:r>
        <w:t xml:space="preserve">a reference to a ‘person’ includes a natural person, corporate or unincorporated body (in each case whether or not having separate legal personality) and that person’s personal representatives, successors and permitted </w:t>
      </w:r>
      <w:proofErr w:type="gramStart"/>
      <w:r>
        <w:t>assigns;</w:t>
      </w:r>
      <w:bookmarkStart w:id="25" w:name="_fff2d08c-4a8f-4a80-aa96-4d0631ed2b8c"/>
      <w:bookmarkEnd w:id="25"/>
      <w:proofErr w:type="gramEnd"/>
    </w:p>
    <w:p w14:paraId="6B3353D5" w14:textId="411C5EB8" w:rsidR="009A4D75" w:rsidRDefault="00A178C9">
      <w:pPr>
        <w:pStyle w:val="Heading3"/>
      </w:pPr>
      <w:r>
        <w:t xml:space="preserve">a reference to a ’company’ includes any company, </w:t>
      </w:r>
      <w:proofErr w:type="gramStart"/>
      <w:r>
        <w:t>corporation</w:t>
      </w:r>
      <w:proofErr w:type="gramEnd"/>
      <w:r>
        <w:t xml:space="preserve">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3D68AE01" w:rsidR="009A4D75" w:rsidRDefault="00A178C9">
      <w:pPr>
        <w:pStyle w:val="Heading3"/>
      </w:pPr>
      <w:r>
        <w:t xml:space="preserve">provide the Services to the Company with all due </w:t>
      </w:r>
      <w:r w:rsidR="00FE5494">
        <w:t xml:space="preserve">reasonable </w:t>
      </w:r>
      <w:r>
        <w:t xml:space="preserve">care, skill and diligence and use its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 xml:space="preserve">as may be necessary for the proper provision of the </w:t>
      </w:r>
      <w:proofErr w:type="gramStart"/>
      <w:r>
        <w:rPr>
          <w:rStyle w:val="OptionalText"/>
        </w:rPr>
        <w:t>Services</w:t>
      </w:r>
      <w:bookmarkStart w:id="35" w:name="_0b228baa-6f35-4544-9081-697b58e2c982"/>
      <w:bookmarkEnd w:id="35"/>
      <w:r w:rsidR="009E6999">
        <w:t>;</w:t>
      </w:r>
      <w:proofErr w:type="gramEnd"/>
    </w:p>
    <w:p w14:paraId="79A8F6C1" w14:textId="009EEBDA" w:rsidR="009A4D75" w:rsidRDefault="00A178C9">
      <w:pPr>
        <w:pStyle w:val="Heading3"/>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73E84350" w:rsidR="009A4D75" w:rsidRDefault="00A178C9">
      <w:pPr>
        <w:pStyle w:val="Heading2"/>
      </w:pPr>
      <w:r>
        <w:t>The Consultancy acknowledges that the Company</w:t>
      </w:r>
      <w:r>
        <w:fldChar w:fldCharType="begin"/>
      </w:r>
      <w:r>
        <w:fldChar w:fldCharType="end"/>
      </w:r>
      <w:r w:rsidR="009E6999">
        <w:t xml:space="preserve"> </w:t>
      </w:r>
      <w:r>
        <w:t xml:space="preserve">will be relying upon its skill, </w:t>
      </w:r>
      <w:proofErr w:type="gramStart"/>
      <w:r>
        <w:t>expertise</w:t>
      </w:r>
      <w:proofErr w:type="gramEnd"/>
      <w:r>
        <w:t xml:space="preserv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306B43EF" w:rsidR="009A4D75" w:rsidRDefault="00A178C9">
      <w:pPr>
        <w:pStyle w:val="Heading3"/>
      </w:pPr>
      <w:r>
        <w:t>it will provide the Services in the manner and to the standard</w:t>
      </w:r>
      <w:r>
        <w:fldChar w:fldCharType="begin"/>
      </w:r>
      <w:r>
        <w:fldChar w:fldCharType="end"/>
      </w:r>
      <w:r>
        <w:rPr>
          <w:rStyle w:val="OptionalText"/>
        </w:rPr>
        <w:t xml:space="preserve"> reasonably</w:t>
      </w:r>
      <w:r>
        <w:t xml:space="preserve"> specified by the </w:t>
      </w:r>
      <w:proofErr w:type="gramStart"/>
      <w:r>
        <w:t>Company;</w:t>
      </w:r>
      <w:bookmarkStart w:id="37" w:name="_80af5524-3cf5-485e-88d2-fa57972ad312"/>
      <w:bookmarkEnd w:id="37"/>
      <w:proofErr w:type="gramEnd"/>
    </w:p>
    <w:p w14:paraId="13691D5D" w14:textId="1E19E2A5" w:rsidR="009A4D75" w:rsidRDefault="00A178C9">
      <w:pPr>
        <w:pStyle w:val="Heading3"/>
      </w:pPr>
      <w:r>
        <w:t>all advice and information given, all representations and statements made, and all documents provided by the Consultancy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62189DF8" w:rsidR="009A4D75" w:rsidRDefault="00A178C9" w:rsidP="009E6999">
      <w:pPr>
        <w:pStyle w:val="Heading3"/>
      </w:pPr>
      <w:r>
        <w:lastRenderedPageBreak/>
        <w:t>all intellectual property and information provided by the Consultancy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3FB05FFA" w:rsidR="009A4D75" w:rsidRDefault="00A178C9">
      <w:pPr>
        <w:pStyle w:val="Heading2"/>
      </w:pPr>
      <w:r>
        <w:t>The Consultancy will immediately notify the Company</w:t>
      </w:r>
      <w:r>
        <w:fldChar w:fldCharType="begin"/>
      </w:r>
      <w:r>
        <w:fldChar w:fldCharType="end"/>
      </w:r>
      <w:r w:rsidR="009E6999">
        <w:t xml:space="preserve"> </w:t>
      </w:r>
      <w:r>
        <w:t>if, for any reason, it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AD42420" w:rsidR="009A4D75" w:rsidRDefault="00A178C9">
      <w:pPr>
        <w:pStyle w:val="Heading2"/>
      </w:pPr>
      <w:r>
        <w:fldChar w:fldCharType="begin"/>
      </w:r>
      <w:r>
        <w:fldChar w:fldCharType="end"/>
      </w:r>
      <w:r>
        <w:t xml:space="preserve">While the Consultancy's method of work is its own, the Consultancy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077A91E8" w:rsidR="009A4D75" w:rsidRDefault="00A178C9">
      <w:pPr>
        <w:pStyle w:val="Heading2"/>
      </w:pPr>
      <w:bookmarkStart w:id="44" w:name="_Hlk68783386"/>
      <w:bookmarkEnd w:id="42"/>
      <w:r>
        <w:t xml:space="preserve">The Consultancy will </w:t>
      </w:r>
      <w:proofErr w:type="gramStart"/>
      <w:r>
        <w:t>not,:</w:t>
      </w:r>
      <w:bookmarkStart w:id="45" w:name="_fca31c4b-9f88-4be5-8237-ef09ab8ae7f8"/>
      <w:bookmarkEnd w:id="45"/>
      <w:proofErr w:type="gramEnd"/>
    </w:p>
    <w:p w14:paraId="4EAF44FA" w14:textId="043C2031" w:rsidR="009A4D75" w:rsidRDefault="00A178C9">
      <w:pPr>
        <w:pStyle w:val="Heading3"/>
      </w:pPr>
      <w:r>
        <w:t>hold itself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11ABA00A" w:rsidR="009A4D75" w:rsidRDefault="00A178C9">
      <w:pPr>
        <w:pStyle w:val="afterhead2"/>
      </w:pPr>
      <w:r>
        <w:t>unless the Consultancy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 xml:space="preserve">The Consultancy may use another person, firm, </w:t>
      </w:r>
      <w:proofErr w:type="gramStart"/>
      <w:r>
        <w:t>company</w:t>
      </w:r>
      <w:proofErr w:type="gramEnd"/>
      <w:r>
        <w:t xml:space="preserve">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528FE9EC" w:rsidR="009A4D75" w:rsidRDefault="00A178C9">
      <w:pPr>
        <w:pStyle w:val="Heading2"/>
      </w:pPr>
      <w:r>
        <w:t xml:space="preserve">The Consultancy </w:t>
      </w:r>
      <w:proofErr w:type="gramStart"/>
      <w:r>
        <w:t>will,:</w:t>
      </w:r>
      <w:bookmarkStart w:id="49" w:name="_572a75c2-242e-4fe2-952b-fdbdb5174f4d"/>
      <w:bookmarkEnd w:id="49"/>
      <w:proofErr w:type="gramEnd"/>
    </w:p>
    <w:p w14:paraId="08DB998E" w14:textId="7F2C198B" w:rsidR="009A4D75" w:rsidRDefault="00A178C9">
      <w:pPr>
        <w:pStyle w:val="Heading3"/>
      </w:pPr>
      <w:r>
        <w:fldChar w:fldCharType="begin"/>
      </w:r>
      <w:r>
        <w:fldChar w:fldCharType="end"/>
      </w:r>
      <w:proofErr w:type="gramStart"/>
      <w:r>
        <w:t>comply with all reasonable standards of safety at all times</w:t>
      </w:r>
      <w:proofErr w:type="gramEnd"/>
      <w:r>
        <w:t>;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6218C7E4" w:rsidR="009A4D75" w:rsidRDefault="00A178C9">
      <w:pPr>
        <w:pStyle w:val="Heading2"/>
      </w:pPr>
      <w:r>
        <w:fldChar w:fldCharType="begin"/>
      </w:r>
      <w:r>
        <w:fldChar w:fldCharType="end"/>
      </w:r>
      <w:r>
        <w:t>The Consultancy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promptly advise the Company of any material change to any information, documentation or materials previously provided under this clause, and will also promptly give to the Company any other information, documentation and/or materials which the Consultancy (or ought reasonably to consider) relevant to determining whether the Engagement is a Deemed Employment Engagement.</w:t>
      </w:r>
      <w:bookmarkStart w:id="52" w:name="_a3ce8b7a-b567-43d7-9021-0c4d81e8824c"/>
      <w:bookmarkEnd w:id="52"/>
    </w:p>
    <w:p w14:paraId="1DBAE511" w14:textId="6BB96DDC" w:rsidR="009A4D75" w:rsidRDefault="00A178C9">
      <w:pPr>
        <w:pStyle w:val="Heading2"/>
      </w:pPr>
      <w:r>
        <w:fldChar w:fldCharType="begin"/>
      </w:r>
      <w:r>
        <w:fldChar w:fldCharType="end"/>
      </w:r>
      <w:r>
        <w:t>The Consultancy will, comply with the Company’s status disagreement process, notified to the Consultancy from time to time, for resolving any 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520599E6"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(the Substitute). </w:t>
      </w:r>
      <w:r>
        <w:fldChar w:fldCharType="begin"/>
      </w:r>
      <w:r>
        <w:fldChar w:fldCharType="end"/>
      </w:r>
      <w:r>
        <w:rPr>
          <w:rStyle w:val="AlternativeText"/>
        </w:rPr>
        <w:t>Th</w:t>
      </w:r>
      <w:r w:rsidR="0016637D">
        <w:t>e</w:t>
      </w:r>
      <w:r>
        <w:t xml:space="preserve"> Consultancy will provide an overlap period during which </w:t>
      </w:r>
      <w:r w:rsidR="00AB38EF">
        <w:t>they</w:t>
      </w:r>
      <w:r>
        <w:t xml:space="preserve">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w:t>
      </w:r>
      <w:r w:rsidR="00AB38EF">
        <w:t>any</w:t>
      </w:r>
      <w:r>
        <w:t xml:space="preserve"> Substitute. </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31C91590" w:rsidR="009A4D75" w:rsidRDefault="00A178C9">
      <w:pPr>
        <w:pStyle w:val="Heading3"/>
      </w:pPr>
      <w:r>
        <w:lastRenderedPageBreak/>
        <w:t xml:space="preserve">the Consultancy will, as a consequence of entering into and performing this Agreement, be in breach of any express or implied terms of any contract, agreement or other arrangement with, or any obligation to, any </w:t>
      </w:r>
      <w:proofErr w:type="gramStart"/>
      <w:r>
        <w:t>third party</w:t>
      </w:r>
      <w:proofErr w:type="gramEnd"/>
      <w:r>
        <w:t xml:space="preserve"> binding upon the Consultancy and/or the Individual; and</w:t>
      </w:r>
      <w:bookmarkStart w:id="61" w:name="_168b4b0a-0fd3-441c-b634-43ae2314b78e"/>
      <w:bookmarkEnd w:id="61"/>
    </w:p>
    <w:p w14:paraId="5E11D249" w14:textId="0A4CF65B" w:rsidR="009A4D75" w:rsidRDefault="00A178C9">
      <w:pPr>
        <w:pStyle w:val="Heading3"/>
      </w:pPr>
      <w:r>
        <w:t>there is no contract, obligation, or other arrangement or interest that will or may give rise to any conflict of interest between the Consultancy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4593A7A6" w:rsidR="009A4D75" w:rsidRDefault="00A178C9">
      <w:pPr>
        <w:pStyle w:val="Heading2"/>
      </w:pPr>
      <w:r>
        <w:t>The Consultancy will</w:t>
      </w:r>
      <w:proofErr w:type="gramStart"/>
      <w:r>
        <w:t>, ,</w:t>
      </w:r>
      <w:proofErr w:type="gramEnd"/>
      <w:r>
        <w:t xml:space="preserve">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151D1E15" w:rsidR="009A4D75" w:rsidRDefault="00A178C9">
      <w:pPr>
        <w:pStyle w:val="Heading2"/>
      </w:pPr>
      <w:r>
        <w:t>The Consultancy will not</w:t>
      </w:r>
      <w:proofErr w:type="gramStart"/>
      <w:r>
        <w:t>, ,</w:t>
      </w:r>
      <w:proofErr w:type="gramEnd"/>
      <w:r>
        <w:fldChar w:fldCharType="begin"/>
      </w:r>
      <w:r>
        <w:fldChar w:fldCharType="end"/>
      </w:r>
      <w:r>
        <w:t xml:space="preserve"> use, or otherwise turn to its advantage, its knowledge of or any connection with any of the customers of or suppliers to the Company</w:t>
      </w:r>
      <w:r>
        <w:fldChar w:fldCharType="begin"/>
      </w:r>
      <w:r>
        <w:fldChar w:fldCharType="end"/>
      </w:r>
      <w:r w:rsidR="00C47CA0">
        <w:t xml:space="preserve"> </w:t>
      </w:r>
      <w:r>
        <w:t>which it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6ABC14DE" w:rsidR="009A4D75" w:rsidRDefault="00A178C9">
      <w:pPr>
        <w:pStyle w:val="Heading2"/>
      </w:pPr>
      <w:r>
        <w:t xml:space="preserve">The Consultancy will not, receive or obtain directly or indirectly any discount, rebate, </w:t>
      </w:r>
      <w:proofErr w:type="gramStart"/>
      <w:r>
        <w:t>commission</w:t>
      </w:r>
      <w:proofErr w:type="gramEnd"/>
      <w:r>
        <w:t xml:space="preserve"> or other benefit in respect of any goods or services supplied to or acquired by the Company or any other business transacted by it and if it and</w:t>
      </w:r>
      <w:r w:rsidR="007773DA" w:rsidDel="007773DA">
        <w:t xml:space="preserve"> </w:t>
      </w:r>
      <w:r>
        <w:t>does receive any such discount, rebate, commission or other benefit the Consultancy will account to the Company for it immediately.</w:t>
      </w:r>
      <w:bookmarkStart w:id="65" w:name="_1b16b450-4074-4999-aca1-1f7620b3add9"/>
      <w:bookmarkEnd w:id="65"/>
    </w:p>
    <w:p w14:paraId="5A6F6B86" w14:textId="77777777" w:rsidR="009A4D75" w:rsidRDefault="00A178C9">
      <w:pPr>
        <w:pStyle w:val="Heading1"/>
      </w:pPr>
      <w:bookmarkStart w:id="66" w:name="_1c2a284d-99d5-49ca-b98b-80666997c604"/>
      <w:bookmarkStart w:id="67" w:name="_Toc256000005"/>
      <w:bookmarkStart w:id="68" w:name="_Toc122612571"/>
      <w:bookmarkEnd w:id="66"/>
      <w:r>
        <w:t>Fees</w:t>
      </w:r>
      <w:bookmarkStart w:id="69" w:name="_53b0d10b-f20a-4db2-b6e4-a9d7de266d35"/>
      <w:bookmarkEnd w:id="67"/>
      <w:bookmarkEnd w:id="68"/>
      <w:bookmarkEnd w:id="69"/>
    </w:p>
    <w:p w14:paraId="1C7D5E1A" w14:textId="38EB8903" w:rsidR="0075234B" w:rsidRDefault="0075234B" w:rsidP="0075234B">
      <w:pPr>
        <w:pStyle w:val="Heading2"/>
      </w:pPr>
      <w:r>
        <w:t xml:space="preserve">The Company will pay to the Consultancy, in consideration of the provision of the Services, a consultancy fee of </w:t>
      </w:r>
      <w:r w:rsidR="00581BB8">
        <w:t>[FEE]</w:t>
      </w:r>
      <w:r w:rsidR="00E34C65">
        <w:t xml:space="preserve"> </w:t>
      </w:r>
      <w:r>
        <w:fldChar w:fldCharType="begin"/>
      </w:r>
      <w:r>
        <w:fldChar w:fldCharType="end"/>
      </w:r>
      <w:r>
        <w:t>exclusive of Value Added Tax (if applicable)</w:t>
      </w:r>
      <w:r w:rsidR="00115CB0">
        <w:t xml:space="preserve"> in line with Schedule 1</w:t>
      </w:r>
      <w:r>
        <w:t xml:space="preserve">, less any deductions for tax or National Insurance contributions (NICs) as required by law in accordance with the determination made by the Company as to whether the Engagement is a Deemed Employment Engagement (the </w:t>
      </w:r>
      <w:r>
        <w:rPr>
          <w:rStyle w:val="Strong"/>
        </w:rPr>
        <w:t>Fee</w:t>
      </w:r>
      <w:r w:rsidRPr="00E71E9C">
        <w:t xml:space="preserve">), within </w:t>
      </w:r>
      <w:r w:rsidRPr="00E71E9C">
        <w:rPr>
          <w:rStyle w:val="AlternativeText"/>
        </w:rPr>
        <w:t>30</w:t>
      </w:r>
      <w:r w:rsidRPr="00E71E9C">
        <w:t> days of</w:t>
      </w:r>
      <w:r>
        <w:t xml:space="preserve">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1D3F9C3" w14:textId="0AA1DC03" w:rsidR="009A4D75" w:rsidRDefault="00A178C9">
      <w:pPr>
        <w:pStyle w:val="Heading2"/>
      </w:pPr>
      <w:r>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 xml:space="preserve">For the avoidance of doubt, </w:t>
      </w:r>
      <w:proofErr w:type="gramStart"/>
      <w:r>
        <w:t>in the event that</w:t>
      </w:r>
      <w:proofErr w:type="gramEnd"/>
      <w:r>
        <w:t xml:space="preserve">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lastRenderedPageBreak/>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5E6558">
        <w:rPr>
          <w:rStyle w:val="OptionalText"/>
        </w:rPr>
        <w:t>and/or any Substitute</w:t>
      </w:r>
      <w:r w:rsidRPr="005E6558">
        <w:t xml:space="preserve"> in</w:t>
      </w:r>
      <w:r>
        <w:t xml:space="preserve">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w:t>
      </w:r>
      <w:proofErr w:type="gramStart"/>
      <w:r>
        <w:t>assessment</w:t>
      </w:r>
      <w:proofErr w:type="gramEnd"/>
      <w:r>
        <w:t xml:space="preserve">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t>No employment or benefits</w:t>
      </w:r>
      <w:bookmarkStart w:id="88" w:name="_bd0b25f4-7e4b-4166-a594-cb704c0ecca0"/>
      <w:bookmarkEnd w:id="86"/>
      <w:bookmarkEnd w:id="87"/>
      <w:bookmarkEnd w:id="88"/>
    </w:p>
    <w:p w14:paraId="24043060" w14:textId="062F6496" w:rsidR="009A4D75" w:rsidRDefault="00A178C9">
      <w:pPr>
        <w:pStyle w:val="Heading2"/>
      </w:pPr>
      <w:r>
        <w:t xml:space="preserve">While acting as a consultant for the Company, the status of the Consultancy will be that of an independent contractor and as such the Consultancy </w:t>
      </w:r>
      <w:proofErr w:type="spellStart"/>
      <w:r>
        <w:t>andr</w:t>
      </w:r>
      <w:proofErr w:type="spellEnd"/>
      <w:r>
        <w:t xml:space="preserve"> anyone else who works for the Consultancy will not be entitled to any pension, bonus, holiday, sickness or other fringe benefits from the Company and nothing in the terms of this Agreement will render the Consultancy an agent, officer, employee, worker or partner of the Company and the Consultancy will not hold itself out as such, </w:t>
      </w:r>
      <w:r>
        <w:fldChar w:fldCharType="begin"/>
      </w:r>
      <w:r>
        <w:fldChar w:fldCharType="end"/>
      </w:r>
      <w:bookmarkStart w:id="89" w:name="_857cce51-d371-4305-b95f-9843a71c7c3d"/>
      <w:bookmarkEnd w:id="89"/>
    </w:p>
    <w:p w14:paraId="4FC088F9" w14:textId="63327A40" w:rsidR="009A4D75" w:rsidRDefault="00A178C9">
      <w:pPr>
        <w:pStyle w:val="Heading2"/>
      </w:pPr>
      <w:r>
        <w:t xml:space="preserve">The Consultancy will be fully responsible </w:t>
      </w:r>
      <w:proofErr w:type="gramStart"/>
      <w:r>
        <w:t>for, and</w:t>
      </w:r>
      <w:proofErr w:type="gramEnd"/>
      <w:r>
        <w:t xml:space="preserve"> will indemnify the Company</w:t>
      </w:r>
      <w:r>
        <w:fldChar w:fldCharType="begin"/>
      </w:r>
      <w:r>
        <w:fldChar w:fldCharType="end"/>
      </w:r>
      <w:r>
        <w:t xml:space="preserve"> for and in respect of any liability for any employment-related claim or any claim based on worker status (including reasonable costs and expenses) brought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 xml:space="preserve">Liability, </w:t>
      </w:r>
      <w:proofErr w:type="gramStart"/>
      <w:r>
        <w:rPr>
          <w:rStyle w:val="AlternativeText"/>
        </w:rPr>
        <w:t>indemnity</w:t>
      </w:r>
      <w:proofErr w:type="gramEnd"/>
      <w:r>
        <w:rPr>
          <w:rStyle w:val="AlternativeText"/>
        </w:rPr>
        <w:t xml:space="preserve">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lastRenderedPageBreak/>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 xml:space="preserve">death or personal </w:t>
      </w:r>
      <w:proofErr w:type="gramStart"/>
      <w:r>
        <w:t>injury;</w:t>
      </w:r>
      <w:proofErr w:type="gramEnd"/>
    </w:p>
    <w:p w14:paraId="4AAA3ED1" w14:textId="77777777" w:rsidR="00BF403D" w:rsidRDefault="00BF403D" w:rsidP="00337E32">
      <w:pPr>
        <w:pStyle w:val="Heading3"/>
      </w:pPr>
      <w:r>
        <w:t xml:space="preserve">wilful or deliberate </w:t>
      </w:r>
      <w:proofErr w:type="gramStart"/>
      <w:r>
        <w:t>breach;</w:t>
      </w:r>
      <w:proofErr w:type="gramEnd"/>
    </w:p>
    <w:p w14:paraId="0038B7D7" w14:textId="564F8E93" w:rsidR="00BF403D" w:rsidRDefault="00BF403D" w:rsidP="00337E32">
      <w:pPr>
        <w:pStyle w:val="Heading3"/>
      </w:pPr>
      <w:r>
        <w:t xml:space="preserve">fraudulent </w:t>
      </w:r>
      <w:proofErr w:type="gramStart"/>
      <w:r>
        <w:t>misrepresentation;</w:t>
      </w:r>
      <w:proofErr w:type="gramEnd"/>
      <w:r>
        <w:t xml:space="preserve">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 xml:space="preserve">The Consultancy shall </w:t>
      </w:r>
      <w:proofErr w:type="gramStart"/>
      <w:r w:rsidRPr="00364668">
        <w:t>maintain in force at all times</w:t>
      </w:r>
      <w:proofErr w:type="gramEnd"/>
      <w:r w:rsidRPr="00364668">
        <w:t xml:space="preserve">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fldChar w:fldCharType="begin"/>
      </w:r>
      <w:r>
        <w:fldChar w:fldCharType="end"/>
      </w:r>
      <w:r>
        <w:t xml:space="preserve">The Consultancy will ensure that the Insurance Policies are taken out in its </w:t>
      </w:r>
      <w:proofErr w:type="gramStart"/>
      <w:r>
        <w:t>name  with</w:t>
      </w:r>
      <w:proofErr w:type="gramEnd"/>
      <w:r>
        <w:t xml:space="preserve">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2288C617" w:rsidR="009A4D75" w:rsidRDefault="00A178C9" w:rsidP="004248B4">
      <w:pPr>
        <w:pStyle w:val="Heading2"/>
      </w:pPr>
      <w:r>
        <w:fldChar w:fldCharType="begin"/>
      </w:r>
      <w:r>
        <w:fldChar w:fldCharType="end"/>
      </w:r>
      <w:r>
        <w:t xml:space="preserve">The Consultancy will </w:t>
      </w:r>
      <w:proofErr w:type="gramStart"/>
      <w:r>
        <w:t>comply,  with</w:t>
      </w:r>
      <w:proofErr w:type="gramEnd"/>
      <w:r>
        <w:t xml:space="preserve"> all terms and conditions of the Insurance Policies at all times.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72E1BF3" w:rsidR="009A4D75" w:rsidRDefault="00663839">
      <w:pPr>
        <w:pStyle w:val="Heading2"/>
      </w:pPr>
      <w:r w:rsidRPr="00663839">
        <w:t>Except in the proper performance of its obligations under this Agreement, the Consultancy and its Affiliates will not</w:t>
      </w:r>
      <w:proofErr w:type="gramStart"/>
      <w:r w:rsidRPr="00663839">
        <w:t>, ,</w:t>
      </w:r>
      <w:proofErr w:type="gramEnd"/>
      <w:r w:rsidRPr="00663839">
        <w:t xml:space="preserve">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reasonable endeavours, to prevent publication or disclosure of)</w:t>
      </w:r>
      <w:r w:rsidR="00A178C9">
        <w:t xml:space="preserve"> any Confidential Information which has come, or may come, to the Consultancy's knowledge during or in connection with the Engagement.</w:t>
      </w:r>
      <w:bookmarkStart w:id="102" w:name="_9fa1e214-564e-4ea7-b3e9-b2e9d685e004"/>
      <w:bookmarkEnd w:id="102"/>
    </w:p>
    <w:p w14:paraId="4FF610C6" w14:textId="5EF30388" w:rsidR="009A4D75" w:rsidRDefault="00A178C9">
      <w:pPr>
        <w:pStyle w:val="Heading2"/>
      </w:pPr>
      <w:bookmarkStart w:id="103" w:name="_Hlk68788600"/>
      <w:r>
        <w:t>The Consultancy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w:t>
      </w:r>
      <w:r>
        <w:lastRenderedPageBreak/>
        <w:t>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6C164EE3" w14:textId="54729145" w:rsidR="009A4D75" w:rsidRDefault="00A178C9">
      <w:pPr>
        <w:pStyle w:val="Heading1"/>
      </w:pPr>
      <w:bookmarkStart w:id="108" w:name="_92553e1c-9ffa-488e-a52b-f8b86d0f247b"/>
      <w:bookmarkStart w:id="109" w:name="_Toc256000011"/>
      <w:bookmarkStart w:id="110" w:name="_Toc122612577"/>
      <w:bookmarkEnd w:id="108"/>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EC255EB" w:rsidR="009A4D75" w:rsidRDefault="00A178C9">
      <w:pPr>
        <w:pStyle w:val="Heading3"/>
      </w:pPr>
      <w:r>
        <w:t xml:space="preserve">has obtained from </w:t>
      </w:r>
      <w:r w:rsidR="00B77FD8">
        <w:t>its employees</w:t>
      </w:r>
      <w:r>
        <w:t xml:space="preserve">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 xml:space="preserve">existing anywhere in the </w:t>
      </w:r>
      <w:proofErr w:type="gramStart"/>
      <w:r>
        <w:t>world;</w:t>
      </w:r>
      <w:bookmarkStart w:id="114" w:name="_acf489ab-38cf-4951-b89f-59ba53e39eac"/>
      <w:bookmarkEnd w:id="114"/>
      <w:proofErr w:type="gramEnd"/>
    </w:p>
    <w:p w14:paraId="104139CC" w14:textId="77777777" w:rsidR="009A4D75" w:rsidRDefault="00A178C9">
      <w:pPr>
        <w:pStyle w:val="Heading4"/>
      </w:pPr>
      <w:r>
        <w:t xml:space="preserve">relating to their use in any sector and for any </w:t>
      </w:r>
      <w:proofErr w:type="gramStart"/>
      <w:r>
        <w:t>purpose;</w:t>
      </w:r>
      <w:bookmarkStart w:id="115" w:name="_aa40f16f-7193-4909-a2a7-c48595b2b939"/>
      <w:bookmarkEnd w:id="115"/>
      <w:proofErr w:type="gramEnd"/>
    </w:p>
    <w:p w14:paraId="3152F69D" w14:textId="77777777" w:rsidR="009A4D75" w:rsidRDefault="00A178C9">
      <w:pPr>
        <w:pStyle w:val="Heading4"/>
      </w:pPr>
      <w:r>
        <w:t xml:space="preserve">for the full term of such rights and any </w:t>
      </w:r>
      <w:proofErr w:type="gramStart"/>
      <w:r>
        <w:t>renewals;</w:t>
      </w:r>
      <w:bookmarkStart w:id="116" w:name="_ca91cf3b-efa7-407f-9a2f-d47732b0c5c7"/>
      <w:bookmarkEnd w:id="116"/>
      <w:proofErr w:type="gramEnd"/>
    </w:p>
    <w:p w14:paraId="56CBC504" w14:textId="00671ECC" w:rsidR="009A4D75" w:rsidRDefault="00A178C9">
      <w:pPr>
        <w:pStyle w:val="Heading4"/>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w:t>
      </w:r>
      <w:r w:rsidR="00B77FD8">
        <w:t xml:space="preserve">its </w:t>
      </w:r>
      <w:proofErr w:type="gramStart"/>
      <w:r w:rsidR="00B77FD8">
        <w:t>employees</w:t>
      </w:r>
      <w:r>
        <w:t xml:space="preserve">  in</w:t>
      </w:r>
      <w:proofErr w:type="gramEnd"/>
      <w:r>
        <w:t xml:space="preserve"> respect of the Services.</w:t>
      </w:r>
      <w:bookmarkStart w:id="117" w:name="_bc3243f1-e8a4-4420-a77b-e27dec5d38b2"/>
      <w:bookmarkEnd w:id="117"/>
    </w:p>
    <w:p w14:paraId="62521E71" w14:textId="0F15267E" w:rsidR="009A4D75" w:rsidRDefault="00A178C9">
      <w:pPr>
        <w:pStyle w:val="Heading3"/>
      </w:pPr>
      <w:r>
        <w:t xml:space="preserve">has obtained from </w:t>
      </w:r>
      <w:r w:rsidR="00B77FD8">
        <w:t xml:space="preserve">its </w:t>
      </w:r>
      <w:proofErr w:type="gramStart"/>
      <w:r w:rsidR="00B77FD8">
        <w:t>emplo</w:t>
      </w:r>
      <w:r w:rsidR="009C2C35">
        <w:t>yees</w:t>
      </w:r>
      <w:r>
        <w:t xml:space="preserve">  a</w:t>
      </w:r>
      <w:proofErr w:type="gramEnd"/>
      <w:r>
        <w:t xml:space="preserve">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 xml:space="preserve">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w:t>
      </w:r>
      <w:proofErr w:type="gramStart"/>
      <w:r w:rsidR="00A9207D" w:rsidRPr="00A9207D">
        <w:t>in order to</w:t>
      </w:r>
      <w:proofErr w:type="gramEnd"/>
      <w:r w:rsidR="00A9207D" w:rsidRPr="00A9207D">
        <w:t xml:space="preserve">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 xml:space="preserve">anywhere in the </w:t>
      </w:r>
      <w:proofErr w:type="gramStart"/>
      <w:r>
        <w:t>world;</w:t>
      </w:r>
      <w:bookmarkStart w:id="120" w:name="_0fd02ff2-3001-4bf6-83ee-a380a4abf91a"/>
      <w:bookmarkEnd w:id="120"/>
      <w:proofErr w:type="gramEnd"/>
    </w:p>
    <w:p w14:paraId="252998B6" w14:textId="77777777" w:rsidR="009A4D75" w:rsidRDefault="00A178C9">
      <w:pPr>
        <w:pStyle w:val="Heading3"/>
      </w:pPr>
      <w:r>
        <w:t xml:space="preserve">in any sector and for any </w:t>
      </w:r>
      <w:proofErr w:type="gramStart"/>
      <w:r>
        <w:t>purpose;</w:t>
      </w:r>
      <w:bookmarkStart w:id="121" w:name="_d8dd4948-0641-4f9a-9fcc-5303a97566fb"/>
      <w:bookmarkEnd w:id="121"/>
      <w:proofErr w:type="gramEnd"/>
    </w:p>
    <w:p w14:paraId="47D438C9" w14:textId="77777777" w:rsidR="009A4D75" w:rsidRDefault="00A178C9">
      <w:pPr>
        <w:pStyle w:val="Heading3"/>
      </w:pPr>
      <w:r>
        <w:t xml:space="preserve">for the full term of such rights and any </w:t>
      </w:r>
      <w:proofErr w:type="gramStart"/>
      <w:r>
        <w:t>renewals;</w:t>
      </w:r>
      <w:bookmarkStart w:id="122" w:name="_a891f693-1ea5-4dc7-839b-79b2957348fc"/>
      <w:bookmarkEnd w:id="122"/>
      <w:proofErr w:type="gramEnd"/>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xml:space="preserve">, the Consultancy will waive its, and will procure the waiver by all third parties of </w:t>
      </w:r>
      <w:r>
        <w:lastRenderedPageBreak/>
        <w:t>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w:t>
      </w:r>
      <w:proofErr w:type="spellStart"/>
      <w:r>
        <w:t>any thing</w:t>
      </w:r>
      <w:proofErr w:type="spellEnd"/>
      <w:r>
        <w:t xml:space="preserve">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t xml:space="preserve">The Consultancy warrants that it will not </w:t>
      </w:r>
      <w:proofErr w:type="gramStart"/>
      <w:r>
        <w:t>in the course of</w:t>
      </w:r>
      <w:proofErr w:type="gramEnd"/>
      <w:r>
        <w:t xml:space="preserve">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proofErr w:type="gramStart"/>
      <w:r>
        <w:t>as a result of</w:t>
      </w:r>
      <w:proofErr w:type="gramEnd"/>
      <w:r>
        <w:t xml:space="preserve">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76D77172" w:rsidR="009A4D75" w:rsidRDefault="00A178C9">
      <w:pPr>
        <w:pStyle w:val="Heading2"/>
      </w:pPr>
      <w:proofErr w:type="gramStart"/>
      <w:r>
        <w:t>In order for</w:t>
      </w:r>
      <w:proofErr w:type="gramEnd"/>
      <w:r>
        <w:t xml:space="preserve"> the Company to enter into and perform its obligations under this Agreement, the Consultancy will provide the Company with certain personal data relating to </w:t>
      </w:r>
      <w:r w:rsidR="009C2C35">
        <w:t>employees delivering the Ser</w:t>
      </w:r>
      <w:r w:rsidR="00482A08">
        <w:t>vices</w:t>
      </w:r>
      <w:r>
        <w:t xml:space="preserve">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w:t>
      </w:r>
      <w:r w:rsidR="00482A08">
        <w:t>the Consultancy</w:t>
      </w:r>
      <w:r>
        <w:t>.</w:t>
      </w:r>
      <w:bookmarkStart w:id="132" w:name="_78d8747b-96d9-4c38-8769-619b8e32d53b"/>
      <w:bookmarkEnd w:id="132"/>
    </w:p>
    <w:p w14:paraId="5C217988" w14:textId="422826F6" w:rsidR="009A4D75" w:rsidRDefault="00A178C9">
      <w:pPr>
        <w:pStyle w:val="Heading2"/>
      </w:pPr>
      <w:r>
        <w:t xml:space="preserve">The Consultancy will </w:t>
      </w:r>
      <w:proofErr w:type="gramStart"/>
      <w:r>
        <w:t>comply,  with</w:t>
      </w:r>
      <w:proofErr w:type="gramEnd"/>
      <w:r>
        <w:t xml:space="preserve">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196B91A6"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 xml:space="preserve">co-operate fully with the Company in order to enable the Company to comply with its obligations under applicable data protection </w:t>
      </w:r>
      <w:proofErr w:type="gramStart"/>
      <w:r>
        <w:t>legislation;</w:t>
      </w:r>
      <w:bookmarkStart w:id="135" w:name="_c4b84177-2238-4edd-a7de-22c0ef02dc5e"/>
      <w:bookmarkEnd w:id="135"/>
      <w:proofErr w:type="gramEnd"/>
    </w:p>
    <w:p w14:paraId="22C5326B" w14:textId="77777777" w:rsidR="009A4D75" w:rsidRDefault="00A178C9">
      <w:pPr>
        <w:pStyle w:val="Heading3"/>
      </w:pPr>
      <w:bookmarkStart w:id="136" w:name="_Hlk68788785"/>
      <w:r>
        <w:t xml:space="preserve">keep the Personal Data </w:t>
      </w:r>
      <w:proofErr w:type="gramStart"/>
      <w:r>
        <w:t>confidential;</w:t>
      </w:r>
      <w:bookmarkStart w:id="137" w:name="_359c297b-13c2-4cda-a654-e7c63758db49"/>
      <w:bookmarkEnd w:id="137"/>
      <w:proofErr w:type="gramEnd"/>
    </w:p>
    <w:bookmarkEnd w:id="136"/>
    <w:p w14:paraId="022BED05" w14:textId="1DC5FE73" w:rsidR="009A4D75" w:rsidRDefault="00A178C9">
      <w:pPr>
        <w:pStyle w:val="Heading3"/>
      </w:pPr>
      <w:r>
        <w:t xml:space="preserve">implement and maintain appropriate technical and organisational measures to protect against unauthorised and unlawful processing of Personal Data and against accidental loss and destruction of, or damage to, Personal </w:t>
      </w:r>
      <w:proofErr w:type="gramStart"/>
      <w:r>
        <w:t>Data;</w:t>
      </w:r>
      <w:bookmarkStart w:id="138" w:name="_ed3d154d-7c9b-4276-a5c8-bfedcd49ed2c"/>
      <w:bookmarkEnd w:id="138"/>
      <w:proofErr w:type="gramEnd"/>
    </w:p>
    <w:p w14:paraId="6A308A7E" w14:textId="4EBF3E75" w:rsidR="009A4D75" w:rsidRDefault="00A178C9">
      <w:pPr>
        <w:pStyle w:val="Heading3"/>
      </w:pPr>
      <w:r>
        <w:t>process any Personal Data disclosed to the Consultancy by or on behalf of the Company only:</w:t>
      </w:r>
      <w:bookmarkStart w:id="139" w:name="_40a00803-9e0d-44ad-a9eb-ca408d2e32a8"/>
      <w:bookmarkEnd w:id="139"/>
    </w:p>
    <w:p w14:paraId="633DEE06" w14:textId="77777777" w:rsidR="009A4D75" w:rsidRDefault="00A178C9">
      <w:pPr>
        <w:pStyle w:val="Heading4"/>
      </w:pPr>
      <w:r>
        <w:lastRenderedPageBreak/>
        <w:t xml:space="preserve">on the written instructions of the </w:t>
      </w:r>
      <w:proofErr w:type="gramStart"/>
      <w:r>
        <w:t>Company;</w:t>
      </w:r>
      <w:bookmarkStart w:id="140" w:name="_f73ad253-d98c-4e5d-9792-9b1be2461d0d"/>
      <w:bookmarkEnd w:id="140"/>
      <w:proofErr w:type="gramEnd"/>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 xml:space="preserve">for the purposes for which that Personal Data was obtained and is processed by the </w:t>
      </w:r>
      <w:proofErr w:type="gramStart"/>
      <w:r>
        <w:t>Company;</w:t>
      </w:r>
      <w:bookmarkStart w:id="142" w:name="_341629a5-3980-4f96-9b77-f482b3a141bf"/>
      <w:bookmarkEnd w:id="142"/>
      <w:proofErr w:type="gramEnd"/>
    </w:p>
    <w:p w14:paraId="30A5D082" w14:textId="19CBEE57"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 xml:space="preserve">immediately upon notification by the Company, take all appropriate action to enable the Company to properly comply with any request from a data subject in relation to access to and/or rectification or erasure of Personal </w:t>
      </w:r>
      <w:proofErr w:type="gramStart"/>
      <w:r>
        <w:t>Data;</w:t>
      </w:r>
      <w:bookmarkStart w:id="145" w:name="_7d5a1b5f-f74e-4410-a8f2-43f35a8e3dc4"/>
      <w:bookmarkEnd w:id="145"/>
      <w:proofErr w:type="gramEnd"/>
    </w:p>
    <w:p w14:paraId="0C74EE26" w14:textId="3F833F4B"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becomes aware; and</w:t>
      </w:r>
      <w:bookmarkStart w:id="146" w:name="_28d4030a-5b86-43fc-b323-24157088173a"/>
      <w:bookmarkEnd w:id="146"/>
    </w:p>
    <w:p w14:paraId="7CE0DAAD" w14:textId="77777777" w:rsidR="009A4D75" w:rsidRDefault="00A178C9">
      <w:pPr>
        <w:pStyle w:val="Heading3"/>
      </w:pPr>
      <w:r>
        <w:t xml:space="preserve">at the Company’s written request, delete or return all Personal Data and any copies on termination of the Engagement, unless required to store the Personal Data under applicable data protection </w:t>
      </w:r>
      <w:proofErr w:type="gramStart"/>
      <w:r>
        <w:t>legislation;</w:t>
      </w:r>
      <w:bookmarkStart w:id="147" w:name="_38658f27-ac35-4290-991e-35856f9bdd28"/>
      <w:bookmarkEnd w:id="147"/>
      <w:proofErr w:type="gramEnd"/>
    </w:p>
    <w:bookmarkEnd w:id="143"/>
    <w:p w14:paraId="59322BDD" w14:textId="1D436E7A" w:rsidR="009A4D75" w:rsidRDefault="00A178C9">
      <w:pPr>
        <w:pStyle w:val="Heading2"/>
      </w:pPr>
      <w:r>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w:t>
      </w:r>
      <w:r w:rsidR="00F14749">
        <w:t xml:space="preserve">any </w:t>
      </w:r>
      <w:proofErr w:type="spellStart"/>
      <w:r w:rsidR="00F14749">
        <w:t>Cosnultancy</w:t>
      </w:r>
      <w:proofErr w:type="spellEnd"/>
      <w:r w:rsidR="00F14749">
        <w:t xml:space="preserve"> employee</w:t>
      </w:r>
      <w:r>
        <w:t xml:space="preserve">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w:t>
      </w:r>
      <w:bookmarkStart w:id="148" w:name="_eaea05f1-70d3-41ac-aa91-4e4756156bae"/>
      <w:bookmarkEnd w:id="148"/>
      <w:r w:rsidR="00F14749">
        <w:t>Consultancy.</w:t>
      </w:r>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w:t>
      </w:r>
      <w:proofErr w:type="gramStart"/>
      <w:r w:rsidRPr="00E009E1">
        <w:rPr>
          <w:rStyle w:val="InsertText"/>
        </w:rPr>
        <w:t>Accordingly</w:t>
      </w:r>
      <w:proofErr w:type="gramEnd"/>
      <w:r w:rsidRPr="00E009E1">
        <w:rPr>
          <w:rStyle w:val="InsertText"/>
        </w:rPr>
        <w:t xml:space="preserve">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w:t>
      </w:r>
      <w:proofErr w:type="gramStart"/>
      <w:r w:rsidRPr="00E009E1">
        <w:rPr>
          <w:rStyle w:val="InsertText"/>
        </w:rPr>
        <w:t>FOIA;</w:t>
      </w:r>
      <w:proofErr w:type="gramEnd"/>
    </w:p>
    <w:p w14:paraId="6566E765" w14:textId="01D2C746" w:rsidR="000954FF" w:rsidRPr="00E009E1" w:rsidRDefault="000954FF" w:rsidP="00E009E1">
      <w:pPr>
        <w:pStyle w:val="Heading3"/>
        <w:rPr>
          <w:rStyle w:val="InsertText"/>
        </w:rPr>
      </w:pPr>
      <w:r w:rsidRPr="00E009E1">
        <w:rPr>
          <w:rStyle w:val="InsertText"/>
        </w:rPr>
        <w:t xml:space="preserve">that the decision on whether any exemption to the general obligations of public access to information applies to any request for information received under the FOIA is a decision solely for the </w:t>
      </w:r>
      <w:proofErr w:type="gramStart"/>
      <w:r w:rsidRPr="00E009E1">
        <w:rPr>
          <w:rStyle w:val="InsertText"/>
        </w:rPr>
        <w:t>Company;</w:t>
      </w:r>
      <w:proofErr w:type="gramEnd"/>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 xml:space="preserve">the </w:t>
      </w:r>
      <w:proofErr w:type="gramStart"/>
      <w:r w:rsidR="00E009E1">
        <w:rPr>
          <w:rStyle w:val="InsertText"/>
        </w:rPr>
        <w:t>Company</w:t>
      </w:r>
      <w:r w:rsidRPr="00E009E1">
        <w:rPr>
          <w:rStyle w:val="InsertText"/>
        </w:rPr>
        <w:t>;</w:t>
      </w:r>
      <w:proofErr w:type="gramEnd"/>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 xml:space="preserve">to assist the Company in responding to a request for information, by processing information or environmental information (as the same are defined in the FOIA) in </w:t>
      </w:r>
      <w:r w:rsidRPr="00E009E1">
        <w:rPr>
          <w:rStyle w:val="InsertText"/>
        </w:rPr>
        <w:lastRenderedPageBreak/>
        <w:t xml:space="preserve">accordance with a records management system that complies with all applicable records management recommendations and codes of conduct issued under section 46 of the </w:t>
      </w:r>
      <w:proofErr w:type="gramStart"/>
      <w:r w:rsidRPr="00E009E1">
        <w:rPr>
          <w:rStyle w:val="InsertText"/>
        </w:rPr>
        <w:t>FOIA, and</w:t>
      </w:r>
      <w:proofErr w:type="gramEnd"/>
      <w:r w:rsidRPr="00E009E1">
        <w:rPr>
          <w:rStyle w:val="InsertText"/>
        </w:rPr>
        <w:t xml:space="preserve">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w:t>
      </w:r>
      <w:proofErr w:type="gramStart"/>
      <w:r w:rsidRPr="00E009E1">
        <w:rPr>
          <w:rStyle w:val="InsertText"/>
        </w:rPr>
        <w:t>time to time</w:t>
      </w:r>
      <w:proofErr w:type="gramEnd"/>
      <w:r w:rsidRPr="00E009E1">
        <w:rPr>
          <w:rStyle w:val="InsertText"/>
        </w:rPr>
        <w:t xml:space="preserv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t>Anti-bribery and corruption</w:t>
      </w:r>
      <w:bookmarkStart w:id="154" w:name="_25c675dc-c6bd-4f07-9e9d-8764e20521e8"/>
      <w:bookmarkEnd w:id="152"/>
      <w:bookmarkEnd w:id="153"/>
      <w:bookmarkEnd w:id="154"/>
    </w:p>
    <w:p w14:paraId="553B9689" w14:textId="3EF1F398" w:rsidR="009A4D75" w:rsidRDefault="00A178C9">
      <w:pPr>
        <w:pStyle w:val="Heading2"/>
      </w:pPr>
      <w:r>
        <w:t>The Consultancy will</w:t>
      </w:r>
      <w:r>
        <w:fldChar w:fldCharType="begin"/>
      </w:r>
      <w:r>
        <w:fldChar w:fldCharType="end"/>
      </w:r>
      <w:r>
        <w:rPr>
          <w:rStyle w:val="OptionalText"/>
        </w:rPr>
        <w:t>,</w:t>
      </w:r>
      <w:r>
        <w:t>:</w:t>
      </w:r>
      <w:bookmarkStart w:id="155" w:name="_3c84f8c9-4bb7-456a-9051-368a5d0cfd1f"/>
      <w:bookmarkEnd w:id="155"/>
    </w:p>
    <w:p w14:paraId="6A0AF9D5" w14:textId="77777777" w:rsidR="009A4D75" w:rsidRDefault="00A178C9">
      <w:pPr>
        <w:pStyle w:val="Heading3"/>
      </w:pPr>
      <w:r>
        <w:t xml:space="preserve">comply with the Bribery </w:t>
      </w:r>
      <w:proofErr w:type="gramStart"/>
      <w:r>
        <w:t>Legislation;</w:t>
      </w:r>
      <w:bookmarkStart w:id="156" w:name="_41d8a762-799f-41e7-b673-290d01fb0393"/>
      <w:bookmarkEnd w:id="156"/>
      <w:proofErr w:type="gramEnd"/>
    </w:p>
    <w:p w14:paraId="421F4814" w14:textId="160EFEC3" w:rsidR="009A4D75" w:rsidRDefault="00A178C9">
      <w:pPr>
        <w:pStyle w:val="Heading3"/>
      </w:pPr>
      <w:r>
        <w:fldChar w:fldCharType="begin"/>
      </w:r>
      <w:r>
        <w:fldChar w:fldCharType="end"/>
      </w:r>
      <w:r>
        <w:t xml:space="preserve">not engage in any activity, conduct or practice which would constitute an offence under sections 1, 2 or 6 of the Bribery Act 2010 if such activity, conduct or practice had been carried out in the United </w:t>
      </w:r>
      <w:proofErr w:type="gramStart"/>
      <w:r>
        <w:t>Kingdom;</w:t>
      </w:r>
      <w:bookmarkStart w:id="157" w:name="_40f4068c-bae8-4c5b-b349-844410abe127"/>
      <w:bookmarkEnd w:id="157"/>
      <w:proofErr w:type="gramEnd"/>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 xml:space="preserve">Anti-bribery and Corruption </w:t>
      </w:r>
      <w:proofErr w:type="gramStart"/>
      <w:r>
        <w:rPr>
          <w:rStyle w:val="OptionalText"/>
        </w:rPr>
        <w:t>Policy</w:t>
      </w:r>
      <w:bookmarkStart w:id="158" w:name="_6abd0f97-f771-4b44-8401-520885531d9b"/>
      <w:bookmarkEnd w:id="158"/>
      <w:r w:rsidR="00EB1F76">
        <w:t>;</w:t>
      </w:r>
      <w:proofErr w:type="gramEnd"/>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w:t>
      </w:r>
      <w:proofErr w:type="gramStart"/>
      <w:r>
        <w:rPr>
          <w:rStyle w:val="OptionalText"/>
        </w:rPr>
        <w:t>use</w:t>
      </w:r>
      <w:proofErr w:type="gramEnd"/>
      <w:r>
        <w:rPr>
          <w:rStyle w:val="OptionalText"/>
        </w:rPr>
        <w:t xml:space="preserve"> all reasonable endeavours to</w:t>
      </w:r>
      <w:r>
        <w:t> ensure that:</w:t>
      </w:r>
      <w:bookmarkStart w:id="161" w:name="_8d99d662-26a1-4ce0-9f70-fcadaa5cfa46"/>
      <w:bookmarkEnd w:id="161"/>
    </w:p>
    <w:p w14:paraId="1EFC548B" w14:textId="77777777" w:rsidR="009A4D75" w:rsidRDefault="00A178C9">
      <w:pPr>
        <w:pStyle w:val="Heading3"/>
      </w:pPr>
      <w:r>
        <w:t xml:space="preserve">all of that party’s </w:t>
      </w:r>
      <w:proofErr w:type="gramStart"/>
      <w:r>
        <w:t>personnel;</w:t>
      </w:r>
      <w:bookmarkStart w:id="162" w:name="_601277e3-7691-4ec0-ac22-821dad001a35"/>
      <w:bookmarkEnd w:id="162"/>
      <w:proofErr w:type="gramEnd"/>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proofErr w:type="gramStart"/>
      <w:r>
        <w:t>all of</w:t>
      </w:r>
      <w:proofErr w:type="gramEnd"/>
      <w:r>
        <w:t xml:space="preserve">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lastRenderedPageBreak/>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 xml:space="preserve">The Consultancy shall </w:t>
      </w:r>
      <w:proofErr w:type="gramStart"/>
      <w:r>
        <w:t>at all times</w:t>
      </w:r>
      <w:proofErr w:type="gramEnd"/>
      <w:r>
        <w:t xml:space="preserve">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 xml:space="preserve">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w:t>
      </w:r>
      <w:proofErr w:type="gramStart"/>
      <w:r>
        <w:t>status</w:t>
      </w:r>
      <w:proofErr w:type="gramEnd"/>
      <w:r>
        <w:t xml:space="preserve"> or sexual orientation; and</w:t>
      </w:r>
    </w:p>
    <w:p w14:paraId="46514D52" w14:textId="33FD3793" w:rsidR="006C6349" w:rsidRDefault="006C6349" w:rsidP="006C6349">
      <w:pPr>
        <w:pStyle w:val="Heading3"/>
      </w:pPr>
      <w:r>
        <w:t xml:space="preserve">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w:t>
      </w:r>
      <w:proofErr w:type="gramStart"/>
      <w:r>
        <w:t>Company</w:t>
      </w:r>
      <w:proofErr w:type="gramEnd"/>
    </w:p>
    <w:p w14:paraId="381020AD" w14:textId="6A84CABE" w:rsidR="006C6349" w:rsidRDefault="006C6349" w:rsidP="006C6349">
      <w:pPr>
        <w:pStyle w:val="Heading2"/>
        <w:numPr>
          <w:ilvl w:val="0"/>
          <w:numId w:val="0"/>
        </w:numPr>
        <w:ind w:left="567"/>
      </w:pPr>
      <w:r>
        <w:t xml:space="preserve">and shall indemnify the Company against all actions, claims, demands, proceedings, damages, </w:t>
      </w:r>
      <w:proofErr w:type="gramStart"/>
      <w:r>
        <w:t>costs,  charges</w:t>
      </w:r>
      <w:proofErr w:type="gramEnd"/>
      <w:r>
        <w:t xml:space="preserve">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1B1CEF6D" w:rsidR="009A4D75" w:rsidRDefault="00A178C9">
      <w:pPr>
        <w:pStyle w:val="Heading2"/>
      </w:pPr>
      <w:r>
        <w:t>During the Engagement the Company will afford the Consultancy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w:t>
      </w:r>
      <w:proofErr w:type="gramStart"/>
      <w:r>
        <w:t>records</w:t>
      </w:r>
      <w:proofErr w:type="gramEnd"/>
      <w:r>
        <w:t xml:space="preserve"> and other materials of the Company</w:t>
      </w:r>
      <w:r>
        <w:fldChar w:fldCharType="begin"/>
      </w:r>
      <w:r>
        <w:fldChar w:fldCharType="end"/>
      </w:r>
      <w:r w:rsidR="00EB1F76">
        <w:t xml:space="preserve"> </w:t>
      </w:r>
      <w:r>
        <w:t>as may be necessary to enable the Consultancy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3AB7FB1A" w:rsidR="009A4D75" w:rsidRDefault="00A178C9">
      <w:pPr>
        <w:pStyle w:val="Heading3"/>
      </w:pPr>
      <w:r>
        <w:t xml:space="preserve">advise the Consultancy of the rules and regulations from time to time in force for the conduct of personnel at its premises and the Consultancy will ensure that </w:t>
      </w:r>
      <w:r w:rsidR="000F21B3">
        <w:t>its employees</w:t>
      </w:r>
      <w:r>
        <w:t xml:space="preserve"> </w:t>
      </w:r>
      <w:proofErr w:type="gramStart"/>
      <w:r>
        <w:t>complies</w:t>
      </w:r>
      <w:proofErr w:type="gramEnd"/>
      <w:r>
        <w:t> with any such rules and regulations;</w:t>
      </w:r>
      <w:bookmarkStart w:id="173" w:name="_0a0a9ca9-4085-4085-88b9-435d6278bfc2"/>
      <w:bookmarkEnd w:id="173"/>
    </w:p>
    <w:p w14:paraId="556B1892" w14:textId="3F28E49E"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to provide the Services; and</w:t>
      </w:r>
      <w:bookmarkStart w:id="174" w:name="_b172e2c8-01ad-4286-992b-5df7e74498dd"/>
      <w:bookmarkEnd w:id="174"/>
    </w:p>
    <w:p w14:paraId="089A8CE2" w14:textId="48DF2D4B" w:rsidR="009A4D75" w:rsidRDefault="00A178C9">
      <w:pPr>
        <w:pStyle w:val="Heading3"/>
      </w:pPr>
      <w:r>
        <w:t>confer with the Consultancy to schedule work to the best convenience of both parties, and the Company will give as much advance notice as possible of any specific project which it wishes the Consultancy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34D980DF" w:rsidR="009A4D75" w:rsidRDefault="00A178C9">
      <w:pPr>
        <w:pStyle w:val="Heading3"/>
      </w:pPr>
      <w:r>
        <w:lastRenderedPageBreak/>
        <w:t>the Consultancy commits any serious or repeated breach or non-observance of any of the terms or conditions of this Agreement; or</w:t>
      </w:r>
      <w:bookmarkStart w:id="180" w:name="_d21c1118-97e0-4015-a0db-bebf998396f2"/>
      <w:bookmarkEnd w:id="180"/>
    </w:p>
    <w:p w14:paraId="5D3F57C6" w14:textId="1731B0B3" w:rsidR="009A4D75" w:rsidRDefault="00A178C9">
      <w:pPr>
        <w:pStyle w:val="Heading3"/>
      </w:pPr>
      <w:r>
        <w:t>the Consultancy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0AE5C974" w:rsidR="009A4D75" w:rsidRDefault="00A178C9">
      <w:pPr>
        <w:pStyle w:val="Heading3"/>
      </w:pPr>
      <w:r>
        <w:t>the Consultancy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w:t>
      </w:r>
      <w:proofErr w:type="gramStart"/>
      <w:r>
        <w:t>adverse</w:t>
      </w:r>
      <w:proofErr w:type="gramEnd"/>
      <w:r>
        <w:t xml:space="preserve"> to the interests of the Company</w:t>
      </w:r>
      <w:r>
        <w:fldChar w:fldCharType="begin"/>
      </w:r>
      <w:r>
        <w:fldChar w:fldCharType="end"/>
      </w:r>
      <w:r>
        <w:t>; or</w:t>
      </w:r>
      <w:bookmarkStart w:id="182" w:name="_1fa81fa1-7182-49c4-a8c5-57c366765086"/>
      <w:bookmarkEnd w:id="182"/>
    </w:p>
    <w:p w14:paraId="47DFAA53" w14:textId="2C6E1D51" w:rsidR="009A4D75" w:rsidRDefault="00330F39">
      <w:pPr>
        <w:pStyle w:val="Heading3"/>
      </w:pPr>
      <w:r>
        <w:t xml:space="preserve">an employee of the </w:t>
      </w:r>
      <w:proofErr w:type="spellStart"/>
      <w:r>
        <w:t>Consultancy</w:t>
      </w:r>
      <w:r w:rsidR="00A178C9">
        <w:t>l</w:t>
      </w:r>
      <w:proofErr w:type="spellEnd"/>
      <w:r w:rsidR="00A178C9">
        <w:t xml:space="preserve"> is</w:t>
      </w:r>
      <w:r w:rsidR="00A178C9">
        <w:fldChar w:fldCharType="begin"/>
      </w:r>
      <w:r w:rsidR="00A178C9">
        <w:fldChar w:fldCharType="end"/>
      </w:r>
      <w:r w:rsidR="00A178C9">
        <w:rPr>
          <w:rStyle w:val="OptionalText"/>
        </w:rPr>
        <w:t xml:space="preserve"> charged with or</w:t>
      </w:r>
      <w:r w:rsidR="00EB1F76">
        <w:t xml:space="preserve"> </w:t>
      </w:r>
      <w:r w:rsidR="00A178C9">
        <w:t>convicted of any criminal offence (other than an offence under any road traffic legislation in the United Kingdom or elsewhere for which a fine or non-custodial penalty is imposed)</w:t>
      </w:r>
      <w:r w:rsidR="00A178C9">
        <w:fldChar w:fldCharType="begin"/>
      </w:r>
      <w:r w:rsidR="00A178C9">
        <w:fldChar w:fldCharType="end"/>
      </w:r>
      <w:r w:rsidR="00E10983">
        <w:t xml:space="preserve"> </w:t>
      </w:r>
      <w:r w:rsidR="00A178C9">
        <w:rPr>
          <w:rStyle w:val="OptionalText"/>
        </w:rPr>
        <w:t xml:space="preserve">which, in the reasonable opinion of the </w:t>
      </w:r>
      <w:r w:rsidR="00A178C9">
        <w:fldChar w:fldCharType="begin"/>
      </w:r>
      <w:r w:rsidR="00A178C9">
        <w:fldChar w:fldCharType="end"/>
      </w:r>
      <w:r w:rsidR="00A178C9">
        <w:rPr>
          <w:rStyle w:val="OptionalText"/>
        </w:rPr>
        <w:t>Board materially affects the Consultancy's ability to perform the Services</w:t>
      </w:r>
      <w:r w:rsidR="00A178C9">
        <w:t>; or</w:t>
      </w:r>
      <w:bookmarkStart w:id="183" w:name="_9cf1913b-8adb-480c-8f02-b6f71cd5f38e"/>
      <w:bookmarkEnd w:id="183"/>
    </w:p>
    <w:p w14:paraId="6A9605FF" w14:textId="6FBF1187" w:rsidR="009A4D75" w:rsidRDefault="00A178C9">
      <w:pPr>
        <w:pStyle w:val="Heading3"/>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w:t>
      </w:r>
      <w:proofErr w:type="gramStart"/>
      <w:r>
        <w:t>misleading</w:t>
      </w:r>
      <w:proofErr w:type="gramEnd"/>
      <w:r>
        <w:t xml:space="preserve">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 xml:space="preserve">the Company makes a resolution for its winding up, </w:t>
      </w:r>
      <w:proofErr w:type="gramStart"/>
      <w:r>
        <w:t>makes an arrangement</w:t>
      </w:r>
      <w:proofErr w:type="gramEnd"/>
      <w:r>
        <w:t xml:space="preserve">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lastRenderedPageBreak/>
        <w:t>Obligations on termination</w:t>
      </w:r>
      <w:bookmarkStart w:id="193" w:name="_2541dedd-1a23-4b7c-aa1b-796580a19408"/>
      <w:bookmarkEnd w:id="191"/>
      <w:bookmarkEnd w:id="192"/>
      <w:bookmarkEnd w:id="193"/>
    </w:p>
    <w:p w14:paraId="72547F86" w14:textId="3AF607C6" w:rsidR="009A4D75" w:rsidRDefault="00A178C9">
      <w:pPr>
        <w:pStyle w:val="Heading2"/>
      </w:pPr>
      <w:r>
        <w:t>The Consultancy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possession or under the Consultancy's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which shall themselves continue to be protected by the provisions of this agreement, return information to the Company as required by Clause 19.1 and irrevocably delete any remaining information relating to the business of the Company stored in any magnetic or optical drive or 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742577BD" w:rsidR="009A4D75" w:rsidRDefault="00A178C9">
      <w:pPr>
        <w:pStyle w:val="Heading2"/>
      </w:pPr>
      <w:r>
        <w:t xml:space="preserve">On the termination of this Agreement, the Consultancy will,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w:t>
      </w:r>
      <w:proofErr w:type="gramStart"/>
      <w:r>
        <w:t>posting;</w:t>
      </w:r>
      <w:bookmarkStart w:id="201" w:name="_99775d05-7e0f-484b-b206-1a7eccdc3e46"/>
      <w:bookmarkEnd w:id="201"/>
      <w:proofErr w:type="gramEnd"/>
    </w:p>
    <w:p w14:paraId="7887EA07" w14:textId="77777777" w:rsidR="009A4D75" w:rsidRDefault="00A178C9">
      <w:pPr>
        <w:pStyle w:val="Heading3"/>
      </w:pPr>
      <w:r>
        <w:t xml:space="preserve">by hand: on </w:t>
      </w:r>
      <w:proofErr w:type="gramStart"/>
      <w:r>
        <w:t>delivery;</w:t>
      </w:r>
      <w:bookmarkStart w:id="202" w:name="_8b1c24e5-432b-49da-be55-cb26c9decfee"/>
      <w:bookmarkEnd w:id="202"/>
      <w:proofErr w:type="gramEnd"/>
    </w:p>
    <w:p w14:paraId="11F55035" w14:textId="0335073D"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8"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66053E" w:rsidRPr="00B32A14">
        <w:fldChar w:fldCharType="begin"/>
      </w:r>
      <w:r w:rsidR="0066053E" w:rsidRPr="00B32A14">
        <w:fldChar w:fldCharType="end"/>
      </w:r>
      <w:r w:rsidR="0066053E">
        <w:t>[CONSULTANT EMAIL]</w:t>
      </w:r>
      <w:r w:rsidR="002F2B0E">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5F8B2C28" w:rsidR="009A4D75" w:rsidRDefault="00A178C9">
      <w:pPr>
        <w:pStyle w:val="Heading2"/>
      </w:pPr>
      <w:r>
        <w:t>The parties agree that this Agreement</w:t>
      </w:r>
      <w:r>
        <w:fldChar w:fldCharType="begin"/>
      </w:r>
      <w:r>
        <w:fldChar w:fldCharType="end"/>
      </w:r>
      <w:r w:rsidR="00074ABF">
        <w:t xml:space="preserve">, </w:t>
      </w:r>
      <w:r>
        <w:t xml:space="preserve">constitutes the entire agreement between them relating to the Engagement and supersedes all previous agreements, </w:t>
      </w:r>
      <w:proofErr w:type="gramStart"/>
      <w:r>
        <w:t>understandings</w:t>
      </w:r>
      <w:proofErr w:type="gramEnd"/>
      <w:r>
        <w:t xml:space="preserve">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xml:space="preserve">. No party shall have any claim for innocent or negligent misrepresentation </w:t>
      </w:r>
      <w:proofErr w:type="gramStart"/>
      <w:r>
        <w:t>on the basis of</w:t>
      </w:r>
      <w:proofErr w:type="gramEnd"/>
      <w:r>
        <w:t xml:space="preserve">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lastRenderedPageBreak/>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 xml:space="preserve">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w:t>
      </w:r>
      <w:proofErr w:type="gramStart"/>
      <w:r>
        <w:t>injunction</w:t>
      </w:r>
      <w:proofErr w:type="gramEnd"/>
      <w:r>
        <w:t xml:space="preserve">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 xml:space="preserve">If any provision of this Agreement (or part of any provision) is or becomes illegal, </w:t>
      </w:r>
      <w:proofErr w:type="gramStart"/>
      <w:r>
        <w:t>invalid</w:t>
      </w:r>
      <w:proofErr w:type="gramEnd"/>
      <w:r>
        <w:t xml:space="preserve">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 xml:space="preserve">Each party to this Agreement will be responsible for their own legal and other costs and expenses in connection with the negotiation, preparation, </w:t>
      </w:r>
      <w:proofErr w:type="gramStart"/>
      <w:r>
        <w:t>execution</w:t>
      </w:r>
      <w:proofErr w:type="gramEnd"/>
      <w:r>
        <w:t xml:space="preserve">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 xml:space="preserve">For the avoidance of doubt the terms of this Agreement may be varied, </w:t>
      </w:r>
      <w:proofErr w:type="gramStart"/>
      <w:r>
        <w:t>amended</w:t>
      </w:r>
      <w:proofErr w:type="gramEnd"/>
      <w:r>
        <w:t xml:space="preserve"> or modified (whether in whole or in part) or this Agreement may be suspended, cancelled, terminated by agreement in writing between the Company and the </w:t>
      </w:r>
      <w:r>
        <w:lastRenderedPageBreak/>
        <w:t>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671798FD" w14:textId="77777777" w:rsidR="007A3873" w:rsidRDefault="007A3873" w:rsidP="007A3873">
      <w:pPr>
        <w:rPr>
          <w:rStyle w:val="IntenseCapitals"/>
        </w:rPr>
      </w:pPr>
      <w:r>
        <w:rPr>
          <w:rStyle w:val="IntenseCapitals"/>
        </w:rPr>
        <w:t>The parties hereby agree to the terms of the Agreement:</w:t>
      </w:r>
    </w:p>
    <w:p w14:paraId="0F55203E" w14:textId="77777777" w:rsidR="007A3873" w:rsidRDefault="007A3873" w:rsidP="007A3873">
      <w:pPr>
        <w:rPr>
          <w:rStyle w:val="IntenseCapitals"/>
        </w:rPr>
      </w:pPr>
    </w:p>
    <w:p w14:paraId="4FC2A771" w14:textId="77777777" w:rsidR="007A3873" w:rsidRDefault="007A3873" w:rsidP="007A3873">
      <w:pPr>
        <w:rPr>
          <w:rStyle w:val="IntenseCapitals"/>
        </w:rPr>
      </w:pPr>
      <w:r>
        <w:rPr>
          <w:rStyle w:val="IntenseCapitals"/>
        </w:rPr>
        <w:t>Authorised signatory for and on behalf of CELTIC SEA POWER ltd</w:t>
      </w:r>
    </w:p>
    <w:p w14:paraId="799E6760" w14:textId="77777777" w:rsidR="007A3873" w:rsidRDefault="007A3873" w:rsidP="007A3873">
      <w:pPr>
        <w:rPr>
          <w:rStyle w:val="IntenseCapitals"/>
        </w:rPr>
      </w:pPr>
    </w:p>
    <w:p w14:paraId="4CF0B919" w14:textId="77777777" w:rsidR="007A3873" w:rsidRDefault="007A3873" w:rsidP="007A3873">
      <w:pPr>
        <w:rPr>
          <w:rStyle w:val="IntenseCapitals"/>
        </w:rPr>
      </w:pPr>
      <w:bookmarkStart w:id="246" w:name="_Hlk133263013"/>
      <w:r>
        <w:rPr>
          <w:rStyle w:val="IntenseCapitals"/>
        </w:rPr>
        <w:t>signed_________________________________________________________________</w:t>
      </w:r>
    </w:p>
    <w:bookmarkEnd w:id="246"/>
    <w:p w14:paraId="49F9CB39" w14:textId="77777777" w:rsidR="007A3873" w:rsidRDefault="007A3873" w:rsidP="007A3873">
      <w:pPr>
        <w:rPr>
          <w:rStyle w:val="IntenseCapitals"/>
        </w:rPr>
      </w:pPr>
    </w:p>
    <w:p w14:paraId="0EF62D11" w14:textId="77777777" w:rsidR="007A3873" w:rsidRDefault="007A3873" w:rsidP="007A3873">
      <w:pPr>
        <w:rPr>
          <w:rStyle w:val="IntenseCapitals"/>
        </w:rPr>
      </w:pPr>
      <w:r>
        <w:rPr>
          <w:rStyle w:val="IntenseCapitals"/>
        </w:rPr>
        <w:t>Print Name(s) ___________________________________________________________</w:t>
      </w:r>
    </w:p>
    <w:p w14:paraId="152B931C" w14:textId="77777777" w:rsidR="007A3873" w:rsidRDefault="007A3873" w:rsidP="007A3873">
      <w:pPr>
        <w:rPr>
          <w:rStyle w:val="IntenseCapitals"/>
        </w:rPr>
      </w:pPr>
    </w:p>
    <w:p w14:paraId="43B759E9" w14:textId="77777777" w:rsidR="007A3873" w:rsidRDefault="007A3873" w:rsidP="007A3873">
      <w:pPr>
        <w:rPr>
          <w:rStyle w:val="IntenseCapitals"/>
        </w:rPr>
      </w:pPr>
      <w:r>
        <w:rPr>
          <w:rStyle w:val="IntenseCapitals"/>
        </w:rPr>
        <w:t>Position ___________________________________________________________</w:t>
      </w:r>
    </w:p>
    <w:p w14:paraId="6C011715" w14:textId="77777777" w:rsidR="007A3873" w:rsidRDefault="007A3873" w:rsidP="007A3873">
      <w:pPr>
        <w:rPr>
          <w:rStyle w:val="IntenseCapitals"/>
        </w:rPr>
      </w:pPr>
    </w:p>
    <w:p w14:paraId="00DF7FDD" w14:textId="77777777" w:rsidR="007A3873" w:rsidRDefault="007A3873" w:rsidP="007A3873">
      <w:pPr>
        <w:rPr>
          <w:rStyle w:val="IntenseCapitals"/>
        </w:rPr>
      </w:pPr>
      <w:r>
        <w:rPr>
          <w:rStyle w:val="IntenseCapitals"/>
        </w:rPr>
        <w:t>Date ___________________________________________________________</w:t>
      </w:r>
    </w:p>
    <w:p w14:paraId="1938DEE2" w14:textId="77777777" w:rsidR="007A3873" w:rsidRDefault="007A3873" w:rsidP="007A3873">
      <w:pPr>
        <w:rPr>
          <w:rStyle w:val="IntenseCapitals"/>
        </w:rPr>
      </w:pPr>
    </w:p>
    <w:p w14:paraId="35CB5447" w14:textId="59375EF8" w:rsidR="007A3873" w:rsidRDefault="007A3873" w:rsidP="007A3873">
      <w:pPr>
        <w:rPr>
          <w:rStyle w:val="IntenseCapitals"/>
        </w:rPr>
      </w:pPr>
      <w:r>
        <w:rPr>
          <w:rStyle w:val="IntenseCapitals"/>
        </w:rPr>
        <w:t xml:space="preserve">Authorised signatory for and on behalf of </w:t>
      </w:r>
      <w:r w:rsidR="00947ADD">
        <w:rPr>
          <w:rStyle w:val="IntenseCapitals"/>
        </w:rPr>
        <w:t>[CONSULTANT]</w:t>
      </w:r>
    </w:p>
    <w:p w14:paraId="546CF468" w14:textId="77777777" w:rsidR="007A3873" w:rsidRDefault="007A3873" w:rsidP="007A3873">
      <w:pPr>
        <w:rPr>
          <w:rStyle w:val="IntenseCapitals"/>
        </w:rPr>
      </w:pPr>
    </w:p>
    <w:p w14:paraId="72E91C62" w14:textId="77777777" w:rsidR="007A3873" w:rsidRDefault="007A3873" w:rsidP="007A3873">
      <w:pPr>
        <w:rPr>
          <w:rStyle w:val="IntenseCapitals"/>
        </w:rPr>
      </w:pPr>
      <w:r>
        <w:rPr>
          <w:rStyle w:val="IntenseCapitals"/>
        </w:rPr>
        <w:t>signed_________________________________________________________________</w:t>
      </w:r>
    </w:p>
    <w:p w14:paraId="73F2DD4D" w14:textId="77777777" w:rsidR="007A3873" w:rsidRDefault="007A3873" w:rsidP="007A3873">
      <w:pPr>
        <w:rPr>
          <w:rStyle w:val="IntenseCapitals"/>
        </w:rPr>
      </w:pPr>
    </w:p>
    <w:p w14:paraId="4720BCFF" w14:textId="77777777" w:rsidR="007A3873" w:rsidRDefault="007A3873" w:rsidP="007A3873">
      <w:pPr>
        <w:rPr>
          <w:rStyle w:val="IntenseCapitals"/>
        </w:rPr>
      </w:pPr>
      <w:r>
        <w:rPr>
          <w:rStyle w:val="IntenseCapitals"/>
        </w:rPr>
        <w:t>Print Name(s) ___________________________________________________________</w:t>
      </w:r>
    </w:p>
    <w:p w14:paraId="4DFF5D60" w14:textId="77777777" w:rsidR="007A3873" w:rsidRDefault="007A3873" w:rsidP="007A3873">
      <w:pPr>
        <w:rPr>
          <w:rStyle w:val="IntenseCapitals"/>
        </w:rPr>
      </w:pPr>
    </w:p>
    <w:p w14:paraId="58AE0470" w14:textId="77777777" w:rsidR="007A3873" w:rsidRDefault="007A3873" w:rsidP="007A3873">
      <w:pPr>
        <w:rPr>
          <w:rStyle w:val="IntenseCapitals"/>
        </w:rPr>
      </w:pPr>
      <w:r>
        <w:rPr>
          <w:rStyle w:val="IntenseCapitals"/>
        </w:rPr>
        <w:t>Position ___________________________________________________________</w:t>
      </w:r>
    </w:p>
    <w:p w14:paraId="26ED315A" w14:textId="77777777" w:rsidR="007A3873" w:rsidRDefault="007A3873" w:rsidP="007A3873">
      <w:pPr>
        <w:rPr>
          <w:rStyle w:val="IntenseCapitals"/>
        </w:rPr>
      </w:pPr>
    </w:p>
    <w:p w14:paraId="748B1C6A" w14:textId="77777777" w:rsidR="007A3873" w:rsidRDefault="007A3873" w:rsidP="007A3873">
      <w:r>
        <w:rPr>
          <w:rStyle w:val="IntenseCapitals"/>
        </w:rPr>
        <w:t>Date ___________________________________________________________</w:t>
      </w:r>
    </w:p>
    <w:p w14:paraId="1E6485C5" w14:textId="3A6DEBAF" w:rsidR="000C130E" w:rsidRDefault="000C130E" w:rsidP="000C130E"/>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7" w:name="_Toc122612598"/>
      <w:bookmarkStart w:id="248" w:name="_Ref68617493"/>
      <w:bookmarkEnd w:id="247"/>
    </w:p>
    <w:bookmarkEnd w:id="248"/>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4ACDDD" w14:textId="083406CA" w:rsidR="005A120D" w:rsidRPr="00FB6C9B" w:rsidRDefault="00B62424" w:rsidP="00FB6C9B">
      <w:pPr>
        <w:pStyle w:val="ScheduleHeading-AutoNumber"/>
        <w:numPr>
          <w:ilvl w:val="0"/>
          <w:numId w:val="0"/>
        </w:numPr>
      </w:pPr>
      <w:bookmarkStart w:id="249" w:name="_Toc122612599"/>
      <w:r w:rsidRPr="00FB6C9B">
        <w:lastRenderedPageBreak/>
        <w:t>Schedule 2</w:t>
      </w:r>
      <w:bookmarkEnd w:id="249"/>
    </w:p>
    <w:p w14:paraId="57526A51" w14:textId="724B4072" w:rsidR="0035548C"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p w14:paraId="63A650C5" w14:textId="2CAA888A" w:rsidR="00AC607A" w:rsidRPr="00694B9F" w:rsidRDefault="00AC607A" w:rsidP="0035548C">
      <w:pPr>
        <w:rPr>
          <w:rFonts w:cs="Arial"/>
        </w:rPr>
      </w:pPr>
      <w:r>
        <w:rPr>
          <w:rFonts w:cs="Arial"/>
        </w:rPr>
        <w:t>Not Used</w:t>
      </w:r>
    </w:p>
    <w:sectPr w:rsidR="00AC607A" w:rsidRPr="00694B9F" w:rsidSect="00282B5B">
      <w:footerReference w:type="default" r:id="rId19"/>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1A70" w14:textId="77777777" w:rsidR="00282B5B" w:rsidRDefault="00282B5B">
      <w:pPr>
        <w:spacing w:after="0" w:line="240" w:lineRule="auto"/>
      </w:pPr>
      <w:r>
        <w:separator/>
      </w:r>
    </w:p>
  </w:endnote>
  <w:endnote w:type="continuationSeparator" w:id="0">
    <w:p w14:paraId="08F0C9F0" w14:textId="77777777" w:rsidR="00282B5B" w:rsidRDefault="00282B5B">
      <w:pPr>
        <w:spacing w:after="0" w:line="240" w:lineRule="auto"/>
      </w:pPr>
      <w:r>
        <w:continuationSeparator/>
      </w:r>
    </w:p>
  </w:endnote>
  <w:endnote w:type="continuationNotice" w:id="1">
    <w:p w14:paraId="752402B2" w14:textId="77777777" w:rsidR="00282B5B" w:rsidRDefault="00282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AA55" w14:textId="77777777" w:rsidR="00F62482" w:rsidRDefault="00F6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321C9820" w:rsidR="000954FF" w:rsidRPr="00F62482" w:rsidRDefault="000954FF" w:rsidP="00F6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3E7A" w14:textId="77777777" w:rsidR="00F62482" w:rsidRDefault="00F62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CF3" w14:textId="0E04DA3F" w:rsidR="000954FF" w:rsidRDefault="000954FF" w:rsidP="000B4A0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6B355576" w:rsidR="000954FF" w:rsidRPr="00C33C75" w:rsidRDefault="000954FF" w:rsidP="000B4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6AF7" w14:textId="77777777" w:rsidR="00282B5B" w:rsidRDefault="00282B5B">
      <w:pPr>
        <w:spacing w:after="0" w:line="240" w:lineRule="auto"/>
      </w:pPr>
      <w:r>
        <w:separator/>
      </w:r>
    </w:p>
  </w:footnote>
  <w:footnote w:type="continuationSeparator" w:id="0">
    <w:p w14:paraId="5204BB97" w14:textId="77777777" w:rsidR="00282B5B" w:rsidRDefault="00282B5B">
      <w:pPr>
        <w:spacing w:after="0" w:line="240" w:lineRule="auto"/>
      </w:pPr>
      <w:r>
        <w:continuationSeparator/>
      </w:r>
    </w:p>
  </w:footnote>
  <w:footnote w:type="continuationNotice" w:id="1">
    <w:p w14:paraId="22F28E97" w14:textId="77777777" w:rsidR="00282B5B" w:rsidRDefault="00282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787" w14:textId="77777777" w:rsidR="00F62482" w:rsidRDefault="00F6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C08" w14:textId="77777777" w:rsidR="00F62482" w:rsidRDefault="00F6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214" w14:textId="77777777" w:rsidR="00F62482" w:rsidRDefault="00F6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D0A77A9"/>
    <w:multiLevelType w:val="hybridMultilevel"/>
    <w:tmpl w:val="B1CC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3"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4"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5"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6"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7"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8"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9"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20"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2"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30" w15:restartNumberingAfterBreak="0">
    <w:nsid w:val="582421B6"/>
    <w:multiLevelType w:val="hybridMultilevel"/>
    <w:tmpl w:val="E544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5"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20"/>
  </w:num>
  <w:num w:numId="2" w16cid:durableId="1725910745">
    <w:abstractNumId w:val="31"/>
  </w:num>
  <w:num w:numId="3" w16cid:durableId="907766786">
    <w:abstractNumId w:val="8"/>
  </w:num>
  <w:num w:numId="4" w16cid:durableId="99885405">
    <w:abstractNumId w:val="18"/>
  </w:num>
  <w:num w:numId="5" w16cid:durableId="403647796">
    <w:abstractNumId w:val="26"/>
  </w:num>
  <w:num w:numId="6" w16cid:durableId="1279218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2"/>
  </w:num>
  <w:num w:numId="9" w16cid:durableId="184179874">
    <w:abstractNumId w:val="33"/>
  </w:num>
  <w:num w:numId="10" w16cid:durableId="2029138754">
    <w:abstractNumId w:val="7"/>
  </w:num>
  <w:num w:numId="11" w16cid:durableId="632369576">
    <w:abstractNumId w:val="28"/>
  </w:num>
  <w:num w:numId="12" w16cid:durableId="87702435">
    <w:abstractNumId w:val="14"/>
  </w:num>
  <w:num w:numId="13" w16cid:durableId="1059748172">
    <w:abstractNumId w:val="9"/>
  </w:num>
  <w:num w:numId="14" w16cid:durableId="1811827545">
    <w:abstractNumId w:val="5"/>
  </w:num>
  <w:num w:numId="15" w16cid:durableId="944069770">
    <w:abstractNumId w:val="16"/>
  </w:num>
  <w:num w:numId="16" w16cid:durableId="1460495857">
    <w:abstractNumId w:val="18"/>
  </w:num>
  <w:num w:numId="17" w16cid:durableId="656423232">
    <w:abstractNumId w:val="34"/>
  </w:num>
  <w:num w:numId="18" w16cid:durableId="908688914">
    <w:abstractNumId w:val="13"/>
  </w:num>
  <w:num w:numId="19" w16cid:durableId="5793488">
    <w:abstractNumId w:val="12"/>
  </w:num>
  <w:num w:numId="20" w16cid:durableId="1055734032">
    <w:abstractNumId w:val="17"/>
  </w:num>
  <w:num w:numId="21" w16cid:durableId="541555860">
    <w:abstractNumId w:val="29"/>
  </w:num>
  <w:num w:numId="22" w16cid:durableId="909460970">
    <w:abstractNumId w:val="21"/>
  </w:num>
  <w:num w:numId="23" w16cid:durableId="432944494">
    <w:abstractNumId w:val="19"/>
  </w:num>
  <w:num w:numId="24" w16cid:durableId="1105341104">
    <w:abstractNumId w:val="15"/>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1"/>
  </w:num>
  <w:num w:numId="28" w16cid:durableId="1878733334">
    <w:abstractNumId w:val="22"/>
  </w:num>
  <w:num w:numId="29" w16cid:durableId="1297643939">
    <w:abstractNumId w:val="22"/>
  </w:num>
  <w:num w:numId="30" w16cid:durableId="1546285214">
    <w:abstractNumId w:val="22"/>
  </w:num>
  <w:num w:numId="31" w16cid:durableId="1203011">
    <w:abstractNumId w:val="22"/>
  </w:num>
  <w:num w:numId="32" w16cid:durableId="472451949">
    <w:abstractNumId w:val="24"/>
  </w:num>
  <w:num w:numId="33" w16cid:durableId="2112578592">
    <w:abstractNumId w:val="22"/>
  </w:num>
  <w:num w:numId="34" w16cid:durableId="636103986">
    <w:abstractNumId w:val="22"/>
  </w:num>
  <w:num w:numId="35" w16cid:durableId="1063213916">
    <w:abstractNumId w:val="22"/>
  </w:num>
  <w:num w:numId="36" w16cid:durableId="846097899">
    <w:abstractNumId w:val="22"/>
  </w:num>
  <w:num w:numId="37" w16cid:durableId="712769572">
    <w:abstractNumId w:val="22"/>
  </w:num>
  <w:num w:numId="38" w16cid:durableId="842205968">
    <w:abstractNumId w:val="22"/>
  </w:num>
  <w:num w:numId="39" w16cid:durableId="56325612">
    <w:abstractNumId w:val="22"/>
  </w:num>
  <w:num w:numId="40" w16cid:durableId="2129816690">
    <w:abstractNumId w:val="22"/>
  </w:num>
  <w:num w:numId="41" w16cid:durableId="520819639">
    <w:abstractNumId w:val="22"/>
  </w:num>
  <w:num w:numId="42" w16cid:durableId="861864594">
    <w:abstractNumId w:val="22"/>
  </w:num>
  <w:num w:numId="43" w16cid:durableId="358043120">
    <w:abstractNumId w:val="22"/>
  </w:num>
  <w:num w:numId="44" w16cid:durableId="681247047">
    <w:abstractNumId w:val="27"/>
  </w:num>
  <w:num w:numId="45" w16cid:durableId="432089905">
    <w:abstractNumId w:val="32"/>
  </w:num>
  <w:num w:numId="46" w16cid:durableId="919868284">
    <w:abstractNumId w:val="23"/>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 w:numId="53" w16cid:durableId="336468062">
    <w:abstractNumId w:val="10"/>
  </w:num>
  <w:num w:numId="54" w16cid:durableId="1917128830">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14BD"/>
    <w:rsid w:val="000F21B3"/>
    <w:rsid w:val="000F74E4"/>
    <w:rsid w:val="00110C46"/>
    <w:rsid w:val="0011315E"/>
    <w:rsid w:val="00115CB0"/>
    <w:rsid w:val="00125512"/>
    <w:rsid w:val="00126003"/>
    <w:rsid w:val="001423C9"/>
    <w:rsid w:val="0014674A"/>
    <w:rsid w:val="00147F08"/>
    <w:rsid w:val="0016637D"/>
    <w:rsid w:val="00171889"/>
    <w:rsid w:val="00172097"/>
    <w:rsid w:val="00172386"/>
    <w:rsid w:val="001837D6"/>
    <w:rsid w:val="0018558C"/>
    <w:rsid w:val="00191EDD"/>
    <w:rsid w:val="001A7228"/>
    <w:rsid w:val="001A78C9"/>
    <w:rsid w:val="001B4D2A"/>
    <w:rsid w:val="001B7174"/>
    <w:rsid w:val="001F1B8E"/>
    <w:rsid w:val="00222315"/>
    <w:rsid w:val="00246BAC"/>
    <w:rsid w:val="002625E5"/>
    <w:rsid w:val="00274800"/>
    <w:rsid w:val="002751A1"/>
    <w:rsid w:val="00282B5B"/>
    <w:rsid w:val="002931E1"/>
    <w:rsid w:val="002950B1"/>
    <w:rsid w:val="002B014B"/>
    <w:rsid w:val="002B346F"/>
    <w:rsid w:val="002C1306"/>
    <w:rsid w:val="002C3F98"/>
    <w:rsid w:val="002C485D"/>
    <w:rsid w:val="002C603B"/>
    <w:rsid w:val="002E0E27"/>
    <w:rsid w:val="002E7644"/>
    <w:rsid w:val="002F2B0E"/>
    <w:rsid w:val="002F607C"/>
    <w:rsid w:val="002F691C"/>
    <w:rsid w:val="003040CA"/>
    <w:rsid w:val="003040E1"/>
    <w:rsid w:val="00311AFA"/>
    <w:rsid w:val="003146AF"/>
    <w:rsid w:val="00330F39"/>
    <w:rsid w:val="00332D45"/>
    <w:rsid w:val="00333729"/>
    <w:rsid w:val="00333AD0"/>
    <w:rsid w:val="00334147"/>
    <w:rsid w:val="00335EBD"/>
    <w:rsid w:val="00337E32"/>
    <w:rsid w:val="003450B0"/>
    <w:rsid w:val="00345569"/>
    <w:rsid w:val="00353E04"/>
    <w:rsid w:val="0035548C"/>
    <w:rsid w:val="0036278C"/>
    <w:rsid w:val="00364668"/>
    <w:rsid w:val="0036724A"/>
    <w:rsid w:val="00367FFA"/>
    <w:rsid w:val="003741C9"/>
    <w:rsid w:val="00387D88"/>
    <w:rsid w:val="0039112D"/>
    <w:rsid w:val="00392933"/>
    <w:rsid w:val="003A04AD"/>
    <w:rsid w:val="003A3012"/>
    <w:rsid w:val="003B4A04"/>
    <w:rsid w:val="003B6A31"/>
    <w:rsid w:val="003C2C56"/>
    <w:rsid w:val="003E260B"/>
    <w:rsid w:val="003F0D32"/>
    <w:rsid w:val="003F1688"/>
    <w:rsid w:val="003F5B02"/>
    <w:rsid w:val="00417BED"/>
    <w:rsid w:val="004248B4"/>
    <w:rsid w:val="00432C84"/>
    <w:rsid w:val="00442622"/>
    <w:rsid w:val="00446078"/>
    <w:rsid w:val="00453710"/>
    <w:rsid w:val="004545E7"/>
    <w:rsid w:val="00460CA7"/>
    <w:rsid w:val="00473702"/>
    <w:rsid w:val="00482A08"/>
    <w:rsid w:val="00495B16"/>
    <w:rsid w:val="004A75B8"/>
    <w:rsid w:val="004B4610"/>
    <w:rsid w:val="004C0D7D"/>
    <w:rsid w:val="004C3A8A"/>
    <w:rsid w:val="004D1AE6"/>
    <w:rsid w:val="004D46E8"/>
    <w:rsid w:val="004F0BC6"/>
    <w:rsid w:val="004F20D8"/>
    <w:rsid w:val="004F44A7"/>
    <w:rsid w:val="00500BB0"/>
    <w:rsid w:val="00502C9C"/>
    <w:rsid w:val="0050565D"/>
    <w:rsid w:val="00507FCC"/>
    <w:rsid w:val="005126CE"/>
    <w:rsid w:val="00526409"/>
    <w:rsid w:val="00536D0F"/>
    <w:rsid w:val="00547FE7"/>
    <w:rsid w:val="00565882"/>
    <w:rsid w:val="00581BB8"/>
    <w:rsid w:val="00582193"/>
    <w:rsid w:val="005A120D"/>
    <w:rsid w:val="005A68F9"/>
    <w:rsid w:val="005B09D9"/>
    <w:rsid w:val="005B6392"/>
    <w:rsid w:val="005B74FA"/>
    <w:rsid w:val="005C4CA8"/>
    <w:rsid w:val="005D5AC1"/>
    <w:rsid w:val="005E1D00"/>
    <w:rsid w:val="005E6558"/>
    <w:rsid w:val="005F01B6"/>
    <w:rsid w:val="00600C16"/>
    <w:rsid w:val="0062143E"/>
    <w:rsid w:val="00621F1A"/>
    <w:rsid w:val="006244BE"/>
    <w:rsid w:val="00626452"/>
    <w:rsid w:val="00634408"/>
    <w:rsid w:val="00641D55"/>
    <w:rsid w:val="006575BF"/>
    <w:rsid w:val="00657742"/>
    <w:rsid w:val="0066053E"/>
    <w:rsid w:val="00663839"/>
    <w:rsid w:val="00666300"/>
    <w:rsid w:val="0067684D"/>
    <w:rsid w:val="00682F4A"/>
    <w:rsid w:val="00694B9F"/>
    <w:rsid w:val="006A431B"/>
    <w:rsid w:val="006A5698"/>
    <w:rsid w:val="006A5D37"/>
    <w:rsid w:val="006B00EC"/>
    <w:rsid w:val="006B3BD9"/>
    <w:rsid w:val="006B6FD6"/>
    <w:rsid w:val="006C6349"/>
    <w:rsid w:val="006D6FEA"/>
    <w:rsid w:val="006E1909"/>
    <w:rsid w:val="006E2BF0"/>
    <w:rsid w:val="007030F5"/>
    <w:rsid w:val="00710CF4"/>
    <w:rsid w:val="00713CB1"/>
    <w:rsid w:val="007217E8"/>
    <w:rsid w:val="007259C5"/>
    <w:rsid w:val="007274B8"/>
    <w:rsid w:val="007305D2"/>
    <w:rsid w:val="00736C07"/>
    <w:rsid w:val="007476D2"/>
    <w:rsid w:val="0075234B"/>
    <w:rsid w:val="00753CA2"/>
    <w:rsid w:val="0076624C"/>
    <w:rsid w:val="007674D4"/>
    <w:rsid w:val="00770E8F"/>
    <w:rsid w:val="007773DA"/>
    <w:rsid w:val="0079484F"/>
    <w:rsid w:val="007A2862"/>
    <w:rsid w:val="007A3873"/>
    <w:rsid w:val="007B1853"/>
    <w:rsid w:val="007B4C73"/>
    <w:rsid w:val="007D1894"/>
    <w:rsid w:val="007D4FAB"/>
    <w:rsid w:val="007D72F4"/>
    <w:rsid w:val="007E0528"/>
    <w:rsid w:val="007E48D0"/>
    <w:rsid w:val="0080345F"/>
    <w:rsid w:val="00806698"/>
    <w:rsid w:val="008068CA"/>
    <w:rsid w:val="00810F1F"/>
    <w:rsid w:val="00811D7F"/>
    <w:rsid w:val="00812772"/>
    <w:rsid w:val="00816B56"/>
    <w:rsid w:val="008233B9"/>
    <w:rsid w:val="00851EA5"/>
    <w:rsid w:val="00852F22"/>
    <w:rsid w:val="00861124"/>
    <w:rsid w:val="008729B2"/>
    <w:rsid w:val="00875386"/>
    <w:rsid w:val="00876B98"/>
    <w:rsid w:val="008B123C"/>
    <w:rsid w:val="008B1CFD"/>
    <w:rsid w:val="008B20A1"/>
    <w:rsid w:val="008D7B6E"/>
    <w:rsid w:val="008E68D2"/>
    <w:rsid w:val="008F0109"/>
    <w:rsid w:val="008F3ADB"/>
    <w:rsid w:val="009000A4"/>
    <w:rsid w:val="00906F90"/>
    <w:rsid w:val="00913E1E"/>
    <w:rsid w:val="0091536F"/>
    <w:rsid w:val="00921877"/>
    <w:rsid w:val="00926D75"/>
    <w:rsid w:val="009321F2"/>
    <w:rsid w:val="00942654"/>
    <w:rsid w:val="00947ADD"/>
    <w:rsid w:val="00956309"/>
    <w:rsid w:val="009573D7"/>
    <w:rsid w:val="00961A57"/>
    <w:rsid w:val="009622F4"/>
    <w:rsid w:val="009653E2"/>
    <w:rsid w:val="00990CFA"/>
    <w:rsid w:val="00993EF3"/>
    <w:rsid w:val="009A4386"/>
    <w:rsid w:val="009A4D75"/>
    <w:rsid w:val="009A5529"/>
    <w:rsid w:val="009B287F"/>
    <w:rsid w:val="009C2C35"/>
    <w:rsid w:val="009C634A"/>
    <w:rsid w:val="009E6999"/>
    <w:rsid w:val="00A11F15"/>
    <w:rsid w:val="00A132FE"/>
    <w:rsid w:val="00A178C9"/>
    <w:rsid w:val="00A2616C"/>
    <w:rsid w:val="00A438C3"/>
    <w:rsid w:val="00A44BED"/>
    <w:rsid w:val="00A477B2"/>
    <w:rsid w:val="00A77803"/>
    <w:rsid w:val="00A8455D"/>
    <w:rsid w:val="00A864EC"/>
    <w:rsid w:val="00A9207D"/>
    <w:rsid w:val="00A92338"/>
    <w:rsid w:val="00A92DE4"/>
    <w:rsid w:val="00AA3435"/>
    <w:rsid w:val="00AB38EF"/>
    <w:rsid w:val="00AB770C"/>
    <w:rsid w:val="00AB7E92"/>
    <w:rsid w:val="00AC4555"/>
    <w:rsid w:val="00AC607A"/>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77FD8"/>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668F"/>
    <w:rsid w:val="00C47CA0"/>
    <w:rsid w:val="00C70B91"/>
    <w:rsid w:val="00C74883"/>
    <w:rsid w:val="00C817D5"/>
    <w:rsid w:val="00C846A3"/>
    <w:rsid w:val="00C96CCF"/>
    <w:rsid w:val="00CA03D5"/>
    <w:rsid w:val="00CA456D"/>
    <w:rsid w:val="00CB18AF"/>
    <w:rsid w:val="00CB2352"/>
    <w:rsid w:val="00CB633F"/>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7CC"/>
    <w:rsid w:val="00D40A76"/>
    <w:rsid w:val="00D4306D"/>
    <w:rsid w:val="00D63A68"/>
    <w:rsid w:val="00D8079C"/>
    <w:rsid w:val="00D82089"/>
    <w:rsid w:val="00D90D66"/>
    <w:rsid w:val="00D92613"/>
    <w:rsid w:val="00D96E5C"/>
    <w:rsid w:val="00DA2545"/>
    <w:rsid w:val="00DB0894"/>
    <w:rsid w:val="00DB6BCF"/>
    <w:rsid w:val="00DC06CE"/>
    <w:rsid w:val="00DC13C2"/>
    <w:rsid w:val="00DF28D8"/>
    <w:rsid w:val="00E009E1"/>
    <w:rsid w:val="00E00F87"/>
    <w:rsid w:val="00E02262"/>
    <w:rsid w:val="00E10983"/>
    <w:rsid w:val="00E10D47"/>
    <w:rsid w:val="00E157CC"/>
    <w:rsid w:val="00E34C65"/>
    <w:rsid w:val="00E50421"/>
    <w:rsid w:val="00E629CA"/>
    <w:rsid w:val="00E71E9C"/>
    <w:rsid w:val="00E745B2"/>
    <w:rsid w:val="00E746EA"/>
    <w:rsid w:val="00E77BAF"/>
    <w:rsid w:val="00E8505D"/>
    <w:rsid w:val="00E8600B"/>
    <w:rsid w:val="00EB11B6"/>
    <w:rsid w:val="00EB1F76"/>
    <w:rsid w:val="00EB56A9"/>
    <w:rsid w:val="00EC0B53"/>
    <w:rsid w:val="00EC4D50"/>
    <w:rsid w:val="00ED19DE"/>
    <w:rsid w:val="00ED6442"/>
    <w:rsid w:val="00F14749"/>
    <w:rsid w:val="00F20841"/>
    <w:rsid w:val="00F2481D"/>
    <w:rsid w:val="00F261C8"/>
    <w:rsid w:val="00F265B9"/>
    <w:rsid w:val="00F33851"/>
    <w:rsid w:val="00F34C75"/>
    <w:rsid w:val="00F37C4A"/>
    <w:rsid w:val="00F432C1"/>
    <w:rsid w:val="00F51A7A"/>
    <w:rsid w:val="00F62482"/>
    <w:rsid w:val="00F66C8A"/>
    <w:rsid w:val="00F71626"/>
    <w:rsid w:val="00F754F3"/>
    <w:rsid w:val="00F77945"/>
    <w:rsid w:val="00F964DA"/>
    <w:rsid w:val="00FB2540"/>
    <w:rsid w:val="00FB2F4E"/>
    <w:rsid w:val="00FB4D16"/>
    <w:rsid w:val="00FB5CF3"/>
    <w:rsid w:val="00FB6C9B"/>
    <w:rsid w:val="00FC66BC"/>
    <w:rsid w:val="00FD062A"/>
    <w:rsid w:val="00FE11D9"/>
    <w:rsid w:val="00FE3081"/>
    <w:rsid w:val="00FE5494"/>
    <w:rsid w:val="00FF48CE"/>
    <w:rsid w:val="00FF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celticseapower.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bbd93-0348-4f33-8de3-d8c02dd0cd60">
      <Terms xmlns="http://schemas.microsoft.com/office/infopath/2007/PartnerControls"/>
    </lcf76f155ced4ddcb4097134ff3c332f>
    <pf92782cf3f546219bd7c1533207012c xmlns="b12bbd93-0348-4f33-8de3-d8c02dd0cd60">
      <Terms xmlns="http://schemas.microsoft.com/office/infopath/2007/PartnerControls"/>
    </pf92782cf3f546219bd7c1533207012c>
    <bce407d89d5d46208cdc7dee1bf2d046 xmlns="b12bbd93-0348-4f33-8de3-d8c02dd0cd60">
      <Terms xmlns="http://schemas.microsoft.com/office/infopath/2007/PartnerControls"/>
    </bce407d89d5d46208cdc7dee1bf2d046>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Revision xmlns="b12bbd93-0348-4f33-8de3-d8c02dd0cd60" xsi:nil="true"/>
    <e4483c6f528e48b1a0866d97b4732076 xmlns="b12bbd93-0348-4f33-8de3-d8c02dd0cd60">
      <Terms xmlns="http://schemas.microsoft.com/office/infopath/2007/PartnerControls"/>
    </e4483c6f528e48b1a0866d97b4732076>
    <bd6d8fe0b34943489dc8fa6c4a0348b2 xmlns="b12bbd93-0348-4f33-8de3-d8c02dd0cd60">
      <Terms xmlns="http://schemas.microsoft.com/office/infopath/2007/PartnerControls"/>
    </bd6d8fe0b34943489dc8fa6c4a0348b2>
    <TaxCatchAll xmlns="434d14f3-4123-47dc-8a72-f49e413e0241">
      <Value>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2.xml><?xml version="1.0" encoding="utf-8"?>
<ds:datastoreItem xmlns:ds="http://schemas.openxmlformats.org/officeDocument/2006/customXml" ds:itemID="{AEDBD33A-B812-4014-81C1-4CA5972B6525}">
  <ds:schemaRefs>
    <ds:schemaRef ds:uri="http://schemas.microsoft.com/sharepoint/v3/contenttype/forms"/>
  </ds:schemaRefs>
</ds:datastoreItem>
</file>

<file path=customXml/itemProps3.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b12bbd93-0348-4f33-8de3-d8c02dd0cd60"/>
    <ds:schemaRef ds:uri="e3205504-15ac-4441-b3c6-336368e196fe"/>
  </ds:schemaRefs>
</ds:datastoreItem>
</file>

<file path=customXml/itemProps4.xml><?xml version="1.0" encoding="utf-8"?>
<ds:datastoreItem xmlns:ds="http://schemas.openxmlformats.org/officeDocument/2006/customXml" ds:itemID="{B66EBE9A-7B52-47ED-A665-9EFB2D61C64E}"/>
</file>

<file path=docProps/app.xml><?xml version="1.0" encoding="utf-8"?>
<Properties xmlns="http://schemas.openxmlformats.org/officeDocument/2006/extended-properties" xmlns:vt="http://schemas.openxmlformats.org/officeDocument/2006/docPropsVTypes">
  <Template>Ashfords House Style (2018)</Template>
  <TotalTime>5</TotalTime>
  <Pages>22</Pages>
  <Words>8220</Words>
  <Characters>46858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8</cp:revision>
  <cp:lastPrinted>2023-01-19T17:31:00Z</cp:lastPrinted>
  <dcterms:created xsi:type="dcterms:W3CDTF">2024-01-31T16:23:00Z</dcterms:created>
  <dcterms:modified xsi:type="dcterms:W3CDTF">2024-01-31T16:27:00Z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0x010100ED015666D25B9146BF8299D82BBE33C6</vt:lpwstr>
  </property>
  <property fmtid="{D5CDD505-2E9C-101B-9397-08002B2CF9AE}" pid="27" name="MediaServiceImageTags">
    <vt:lpwstr/>
  </property>
  <property fmtid="{D5CDD505-2E9C-101B-9397-08002B2CF9AE}" pid="28" name="Doc Status">
    <vt:lpwstr>9;#Draft|aff6e88c-8d96-4ab3-b089-e0388a711b41</vt:lpwstr>
  </property>
  <property fmtid="{D5CDD505-2E9C-101B-9397-08002B2CF9AE}" pid="29" name="m871c40cadeb40619ae1564a9368aa46">
    <vt:lpwstr>Draft|aff6e88c-8d96-4ab3-b089-e0388a711b41</vt:lpwstr>
  </property>
  <property fmtid="{D5CDD505-2E9C-101B-9397-08002B2CF9AE}" pid="30" name="Doc Type">
    <vt:lpwstr/>
  </property>
  <property fmtid="{D5CDD505-2E9C-101B-9397-08002B2CF9AE}" pid="31" name="QMS Ref">
    <vt:lpwstr/>
  </property>
  <property fmtid="{D5CDD505-2E9C-101B-9397-08002B2CF9AE}" pid="32" name="Project Index">
    <vt:lpwstr/>
  </property>
  <property fmtid="{D5CDD505-2E9C-101B-9397-08002B2CF9AE}" pid="33" name="FLG Ref">
    <vt:lpwstr/>
  </property>
  <property fmtid="{D5CDD505-2E9C-101B-9397-08002B2CF9AE}" pid="34" name="Doc Status0">
    <vt:lpwstr>9;#Draft|aff6e88c-8d96-4ab3-b089-e0388a711b41</vt:lpwstr>
  </property>
</Properties>
</file>