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D8EEF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8525C" w:rsidRPr="0088525C">
              <w:rPr>
                <w:rFonts w:ascii="Arial" w:hAnsi="Arial" w:cs="Arial"/>
                <w:b/>
              </w:rPr>
              <w:t>T0559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35A4F90" w:rsidR="00CB3E0B" w:rsidRDefault="0088525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4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23AA5CE" w:rsidR="00727813" w:rsidRPr="00311C5F" w:rsidRDefault="0088525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April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F2DAFC" w:rsidR="00A53652" w:rsidRPr="00CB3E0B" w:rsidRDefault="0088525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D2D9A19" w:rsidR="00727813" w:rsidRDefault="0088525C" w:rsidP="0088525C">
      <w:pPr>
        <w:jc w:val="center"/>
        <w:rPr>
          <w:rFonts w:ascii="Arial" w:hAnsi="Arial" w:cs="Arial"/>
          <w:b/>
        </w:rPr>
      </w:pPr>
      <w:r w:rsidRPr="0088525C">
        <w:rPr>
          <w:rFonts w:ascii="Arial" w:hAnsi="Arial" w:cs="Arial"/>
          <w:b/>
        </w:rPr>
        <w:t>T0559 A428 Connecting Communities - Designated Funds</w:t>
      </w:r>
    </w:p>
    <w:p w14:paraId="18CB9F5D" w14:textId="77777777" w:rsidR="0088525C" w:rsidRDefault="0088525C" w:rsidP="0088525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41E937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525C">
            <w:rPr>
              <w:rFonts w:ascii="Arial" w:hAnsi="Arial" w:cs="Arial"/>
              <w:b/>
            </w:rPr>
            <w:t>13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F84289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525C">
            <w:rPr>
              <w:rFonts w:ascii="Arial" w:hAnsi="Arial" w:cs="Arial"/>
              <w:b/>
            </w:rPr>
            <w:t>22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525C">
            <w:rPr>
              <w:rFonts w:ascii="Arial" w:hAnsi="Arial" w:cs="Arial"/>
              <w:b/>
            </w:rPr>
            <w:t>31 January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F0B8D4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8525C">
        <w:rPr>
          <w:rFonts w:ascii="Arial" w:hAnsi="Arial" w:cs="Arial"/>
          <w:b/>
        </w:rPr>
        <w:t>134,579.33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95F7FC9" w:rsidR="00627D44" w:rsidRPr="00311C5F" w:rsidRDefault="00C7087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6146CE90" w14:textId="5D663E39" w:rsidR="00CB4F85" w:rsidRDefault="00C70870" w:rsidP="00C7087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7087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39E3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8525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42BDB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0870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2024-04-22T08:15:00Z</dcterms:created>
  <dcterms:modified xsi:type="dcterms:W3CDTF">2024-04-22T08:15:00Z</dcterms:modified>
</cp:coreProperties>
</file>