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D7D41B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B1AA9">
                  <w:rPr>
                    <w:rStyle w:val="Style1"/>
                    <w:b/>
                  </w:rPr>
                  <w:t>T0656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A6E007A" w:rsidR="00CB3E0B" w:rsidRDefault="00AB3E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3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76DF75E" w:rsidR="00B6065A" w:rsidRDefault="00AB3EC5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March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A3F192" w:rsidR="00A53652" w:rsidRPr="00CB3E0B" w:rsidRDefault="00AB3EC5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BD42268" w:rsidR="00B6065A" w:rsidRDefault="00A97780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AB1AA9" w:rsidRPr="00AB1AA9">
            <w:rPr>
              <w:rStyle w:val="Style1"/>
              <w:b/>
            </w:rPr>
            <w:t>T0656</w:t>
          </w:r>
        </w:sdtContent>
      </w:sdt>
    </w:p>
    <w:p w14:paraId="06FA62AA" w14:textId="72C2797B" w:rsidR="00B6065A" w:rsidRDefault="00A97780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8115E" w:rsidRPr="0098115E">
            <w:rPr>
              <w:rStyle w:val="Style1"/>
              <w:b/>
            </w:rPr>
            <w:t>M5 Wynhol Viaduct Renewal Scheme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11F996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3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115E">
            <w:rPr>
              <w:rFonts w:ascii="Arial" w:hAnsi="Arial" w:cs="Arial"/>
              <w:b/>
            </w:rPr>
            <w:t>14 March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248420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3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115E">
            <w:rPr>
              <w:rFonts w:ascii="Arial" w:hAnsi="Arial" w:cs="Arial"/>
              <w:b/>
            </w:rPr>
            <w:t>21 March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972D9">
            <w:rPr>
              <w:rFonts w:ascii="Arial" w:hAnsi="Arial" w:cs="Arial"/>
              <w:b/>
            </w:rPr>
            <w:t>30 June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87B5BD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197880">
                <w:rPr>
                  <w:rStyle w:val="Style1"/>
                  <w:b/>
                </w:rPr>
                <w:t>98,768.60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2B987EB" w:rsidR="00627D44" w:rsidRPr="00311C5F" w:rsidRDefault="00A9778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 w:rsidR="009E486B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 w:rsidR="009E486B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999AA76" w:rsidR="00727813" w:rsidRPr="00311C5F" w:rsidRDefault="00A97780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9C62A52" w:rsidR="00CB4F85" w:rsidRPr="002C2284" w:rsidRDefault="00A9778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AB1AA9" w:rsidRPr="00AB1AA9">
                  <w:rPr>
                    <w:rStyle w:val="Style1"/>
                    <w:b/>
                  </w:rPr>
                  <w:t>T0656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1E6A521" w:rsidR="00CB4F85" w:rsidRPr="002C2284" w:rsidRDefault="00A9778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B23C00">
                  <w:rPr>
                    <w:rStyle w:val="Style1"/>
                    <w:b/>
                  </w:rPr>
                  <w:t>TBC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F9A57C9" w:rsidR="00CB4F85" w:rsidRPr="002C2284" w:rsidRDefault="00A9778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B23C00" w:rsidRPr="00B23C00">
                  <w:rPr>
                    <w:rStyle w:val="Style1"/>
                    <w:b/>
                  </w:rPr>
                  <w:t>617758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F011" w14:textId="77777777" w:rsidR="00C7301F" w:rsidRDefault="00C7301F">
      <w:r>
        <w:separator/>
      </w:r>
    </w:p>
  </w:endnote>
  <w:endnote w:type="continuationSeparator" w:id="0">
    <w:p w14:paraId="51FF5502" w14:textId="77777777" w:rsidR="00C7301F" w:rsidRDefault="00C7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2E77" w14:textId="77777777" w:rsidR="00C7301F" w:rsidRDefault="00C7301F">
      <w:r>
        <w:separator/>
      </w:r>
    </w:p>
  </w:footnote>
  <w:footnote w:type="continuationSeparator" w:id="0">
    <w:p w14:paraId="71638402" w14:textId="77777777" w:rsidR="00C7301F" w:rsidRDefault="00C7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97880"/>
    <w:rsid w:val="001C2680"/>
    <w:rsid w:val="001E763A"/>
    <w:rsid w:val="00203F5D"/>
    <w:rsid w:val="00205CF9"/>
    <w:rsid w:val="00232772"/>
    <w:rsid w:val="00246DCD"/>
    <w:rsid w:val="00286C3F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069C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2E94"/>
    <w:rsid w:val="007C3202"/>
    <w:rsid w:val="007C52FF"/>
    <w:rsid w:val="007E319B"/>
    <w:rsid w:val="007F776F"/>
    <w:rsid w:val="0080311B"/>
    <w:rsid w:val="00844B83"/>
    <w:rsid w:val="00875589"/>
    <w:rsid w:val="008D10A6"/>
    <w:rsid w:val="008E32A7"/>
    <w:rsid w:val="008F3140"/>
    <w:rsid w:val="0090039A"/>
    <w:rsid w:val="0091686D"/>
    <w:rsid w:val="00922E16"/>
    <w:rsid w:val="0096338C"/>
    <w:rsid w:val="0098115E"/>
    <w:rsid w:val="00985C09"/>
    <w:rsid w:val="009865D2"/>
    <w:rsid w:val="009E486B"/>
    <w:rsid w:val="00A26AB8"/>
    <w:rsid w:val="00A53652"/>
    <w:rsid w:val="00A97780"/>
    <w:rsid w:val="00AB1AA9"/>
    <w:rsid w:val="00AB3EC5"/>
    <w:rsid w:val="00AF3514"/>
    <w:rsid w:val="00B23C00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301F"/>
    <w:rsid w:val="00C84D60"/>
    <w:rsid w:val="00CA2CDC"/>
    <w:rsid w:val="00CB3E0B"/>
    <w:rsid w:val="00CB4F85"/>
    <w:rsid w:val="00CB6833"/>
    <w:rsid w:val="00D51F4A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72D9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86C3F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6A069C"/>
    <w:rsid w:val="00793D6E"/>
    <w:rsid w:val="00910686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168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2025-03-26T15:06:00Z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