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C026E2B" w14:textId="5ED5ADF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1FA4088" w:rsidR="00CB3E0B" w:rsidRDefault="005E47F7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0-11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364D489" w:rsidR="00727813" w:rsidRPr="00311C5F" w:rsidRDefault="005E47F7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23 November 2020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E3CA72A" w:rsidR="00A53652" w:rsidRPr="00CB3E0B" w:rsidRDefault="005E47F7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0DBB54DF" w:rsidR="00F841A8" w:rsidRPr="005E47F7" w:rsidRDefault="005E47F7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T0012</w:t>
      </w:r>
    </w:p>
    <w:p w14:paraId="4AEB1F58" w14:textId="0F96F92A" w:rsidR="00627D44" w:rsidRPr="00311C5F" w:rsidRDefault="005E47F7" w:rsidP="00A53652">
      <w:pPr>
        <w:jc w:val="center"/>
        <w:rPr>
          <w:rFonts w:ascii="Arial" w:hAnsi="Arial" w:cs="Arial"/>
          <w:b/>
        </w:rPr>
      </w:pPr>
      <w:r w:rsidRPr="005E47F7">
        <w:rPr>
          <w:rFonts w:ascii="Arial" w:hAnsi="Arial" w:cs="Arial"/>
          <w:b/>
        </w:rPr>
        <w:t xml:space="preserve">Understanding </w:t>
      </w:r>
      <w:r>
        <w:rPr>
          <w:rFonts w:ascii="Arial" w:hAnsi="Arial" w:cs="Arial"/>
          <w:b/>
        </w:rPr>
        <w:t>F</w:t>
      </w:r>
      <w:r w:rsidRPr="005E47F7">
        <w:rPr>
          <w:rFonts w:ascii="Arial" w:hAnsi="Arial" w:cs="Arial"/>
          <w:b/>
        </w:rPr>
        <w:t xml:space="preserve">uture </w:t>
      </w:r>
      <w:r>
        <w:rPr>
          <w:rFonts w:ascii="Arial" w:hAnsi="Arial" w:cs="Arial"/>
          <w:b/>
        </w:rPr>
        <w:t>C</w:t>
      </w:r>
      <w:r w:rsidRPr="005E47F7">
        <w:rPr>
          <w:rFonts w:ascii="Arial" w:hAnsi="Arial" w:cs="Arial"/>
          <w:b/>
        </w:rPr>
        <w:t>ustomers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5D6970DB" w14:textId="3B6FB87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0-10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E47F7">
            <w:rPr>
              <w:rFonts w:ascii="Arial" w:hAnsi="Arial" w:cs="Arial"/>
              <w:b/>
            </w:rPr>
            <w:t>16 October 2020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490C88A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0-11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E47F7">
            <w:rPr>
              <w:rFonts w:ascii="Arial" w:hAnsi="Arial" w:cs="Arial"/>
              <w:b/>
            </w:rPr>
            <w:t>24 November 2020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37B7C">
            <w:rPr>
              <w:rFonts w:ascii="Arial" w:hAnsi="Arial" w:cs="Arial"/>
              <w:b/>
            </w:rPr>
            <w:t>31 March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5DBA46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E47F7">
        <w:rPr>
          <w:rFonts w:ascii="Arial" w:hAnsi="Arial" w:cs="Arial"/>
          <w:b/>
        </w:rPr>
        <w:t>73,971.38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901226C" w:rsidR="00627D44" w:rsidRPr="00311C5F" w:rsidRDefault="00F91D33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5E47F7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6B6B6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6B6B6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88EF4DD" w:rsidR="00CB4F85" w:rsidRPr="002C2284" w:rsidRDefault="005E47F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T0012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0FA7379" w:rsidR="00CB4F85" w:rsidRPr="002C2284" w:rsidRDefault="005E47F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6013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88F8CCB" w:rsidR="00CB4F85" w:rsidRPr="002C2284" w:rsidRDefault="005E47F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606661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C9689" w14:textId="77777777" w:rsidR="006B6B60" w:rsidRDefault="006B6B60">
      <w:r>
        <w:separator/>
      </w:r>
    </w:p>
  </w:endnote>
  <w:endnote w:type="continuationSeparator" w:id="0">
    <w:p w14:paraId="73540E07" w14:textId="77777777" w:rsidR="006B6B60" w:rsidRDefault="006B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5F0742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91DB1" w14:textId="77777777" w:rsidR="006B6B60" w:rsidRDefault="006B6B60">
      <w:r>
        <w:separator/>
      </w:r>
    </w:p>
  </w:footnote>
  <w:footnote w:type="continuationSeparator" w:id="0">
    <w:p w14:paraId="25E5E4F3" w14:textId="77777777" w:rsidR="006B6B60" w:rsidRDefault="006B6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E47F7"/>
    <w:rsid w:val="005F0742"/>
    <w:rsid w:val="00627D44"/>
    <w:rsid w:val="00675DFE"/>
    <w:rsid w:val="00676884"/>
    <w:rsid w:val="0069504B"/>
    <w:rsid w:val="006A5D1C"/>
    <w:rsid w:val="006B6B60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37B7C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91D33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7979DA"/>
    <w:rsid w:val="0089544B"/>
    <w:rsid w:val="00986547"/>
    <w:rsid w:val="009A65F4"/>
    <w:rsid w:val="009A7FAF"/>
    <w:rsid w:val="009F2608"/>
    <w:rsid w:val="00A11CA3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47580-5404-4113-BAF6-51819E0B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2020-11-23T09:43:00Z</dcterms:created>
  <dcterms:modified xsi:type="dcterms:W3CDTF">2020-11-25T12:13:00Z</dcterms:modified>
</cp:coreProperties>
</file>