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20E75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F34B5D">
                  <w:rPr>
                    <w:rStyle w:val="Style1"/>
                    <w:b/>
                  </w:rPr>
                  <w:t>T0415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429553C" w:rsidR="00CB3E0B" w:rsidRDefault="00F34B5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3891F1E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904D78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2-2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698E0003" w14:textId="1430A4FB" w:rsidR="00B6065A" w:rsidRDefault="006D6A8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February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DA50075" w:rsidR="00A53652" w:rsidRPr="00CB3E0B" w:rsidRDefault="00F34B5D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79AA800A" w:rsidR="00B6065A" w:rsidRDefault="00000000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Content>
          <w:r w:rsidR="00F34B5D">
            <w:rPr>
              <w:rStyle w:val="Style1"/>
              <w:b/>
            </w:rPr>
            <w:t>T0415</w:t>
          </w:r>
        </w:sdtContent>
      </w:sdt>
    </w:p>
    <w:p w14:paraId="06FA62AA" w14:textId="1F0EDAEF" w:rsidR="00B6065A" w:rsidRDefault="00000000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Content>
          <w:r w:rsidR="00904D78" w:rsidRPr="00904D78">
            <w:rPr>
              <w:rStyle w:val="Style1"/>
              <w:b/>
            </w:rPr>
            <w:t>Trip Information System (TIS) Replacement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26C514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1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04D78">
            <w:rPr>
              <w:rFonts w:ascii="Arial" w:hAnsi="Arial" w:cs="Arial"/>
              <w:b/>
            </w:rPr>
            <w:t>18 January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05589E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2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D6A89">
            <w:rPr>
              <w:rFonts w:ascii="Arial" w:hAnsi="Arial" w:cs="Arial"/>
              <w:b/>
            </w:rPr>
            <w:t>28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12993">
            <w:rPr>
              <w:rFonts w:ascii="Arial" w:hAnsi="Arial" w:cs="Arial"/>
              <w:b/>
            </w:rPr>
            <w:t>31 March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F1B089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Content>
              <w:r w:rsidR="001B4F7F" w:rsidRPr="001B4F7F">
                <w:rPr>
                  <w:rStyle w:val="Style1"/>
                  <w:b/>
                </w:rPr>
                <w:t>£23,568.00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1AC72EF" w:rsidR="00627D44" w:rsidRPr="00311C5F" w:rsidRDefault="0000000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Content>
          <w:r w:rsidR="00196D53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Content>
          <w:r w:rsidR="00196D53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18E25ADA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904D78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6CA2AF6" w:rsidR="00727813" w:rsidRPr="00311C5F" w:rsidRDefault="00000000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Content>
          <w:r w:rsidR="00196D53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5688B40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Content>
                <w:r w:rsidR="000F5AB0">
                  <w:rPr>
                    <w:rStyle w:val="Style1"/>
                    <w:b/>
                  </w:rPr>
                  <w:t>T0415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82D6E3F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Content>
                <w:r w:rsidR="00C0240F" w:rsidRPr="00C0240F">
                  <w:rPr>
                    <w:rStyle w:val="Style1"/>
                    <w:b/>
                  </w:rPr>
                  <w:t>2424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A0B27C6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Content>
                <w:r w:rsidR="00C0240F" w:rsidRPr="00C0240F">
                  <w:rPr>
                    <w:rStyle w:val="Style1"/>
                    <w:b/>
                  </w:rPr>
                  <w:t>607209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9B5D" w14:textId="77777777" w:rsidR="00D0081B" w:rsidRDefault="00D0081B">
      <w:r>
        <w:separator/>
      </w:r>
    </w:p>
  </w:endnote>
  <w:endnote w:type="continuationSeparator" w:id="0">
    <w:p w14:paraId="28C8E01B" w14:textId="77777777" w:rsidR="00D0081B" w:rsidRDefault="00D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F325" w14:textId="77777777" w:rsidR="00D0081B" w:rsidRDefault="00D0081B">
      <w:r>
        <w:separator/>
      </w:r>
    </w:p>
  </w:footnote>
  <w:footnote w:type="continuationSeparator" w:id="0">
    <w:p w14:paraId="43BC3F25" w14:textId="77777777" w:rsidR="00D0081B" w:rsidRDefault="00D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3407"/>
    <w:rsid w:val="00067DE3"/>
    <w:rsid w:val="00087732"/>
    <w:rsid w:val="000B5932"/>
    <w:rsid w:val="000B6B21"/>
    <w:rsid w:val="000E0A93"/>
    <w:rsid w:val="000E5C2C"/>
    <w:rsid w:val="000F39C9"/>
    <w:rsid w:val="000F5AB0"/>
    <w:rsid w:val="001209C0"/>
    <w:rsid w:val="0013631C"/>
    <w:rsid w:val="001675F0"/>
    <w:rsid w:val="00196D53"/>
    <w:rsid w:val="001B4F7F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27D54"/>
    <w:rsid w:val="006723AC"/>
    <w:rsid w:val="00675DFE"/>
    <w:rsid w:val="00676884"/>
    <w:rsid w:val="0069504B"/>
    <w:rsid w:val="006A5D1C"/>
    <w:rsid w:val="006A7C1F"/>
    <w:rsid w:val="006D6124"/>
    <w:rsid w:val="006D663F"/>
    <w:rsid w:val="006D6A89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04D78"/>
    <w:rsid w:val="0091686D"/>
    <w:rsid w:val="00922E16"/>
    <w:rsid w:val="0096338C"/>
    <w:rsid w:val="00985C09"/>
    <w:rsid w:val="009865D2"/>
    <w:rsid w:val="00A26AB8"/>
    <w:rsid w:val="00A53652"/>
    <w:rsid w:val="00AA7B04"/>
    <w:rsid w:val="00AB54C8"/>
    <w:rsid w:val="00AF3514"/>
    <w:rsid w:val="00B00263"/>
    <w:rsid w:val="00B12993"/>
    <w:rsid w:val="00B50393"/>
    <w:rsid w:val="00B6065A"/>
    <w:rsid w:val="00B738D0"/>
    <w:rsid w:val="00B82F6B"/>
    <w:rsid w:val="00B92073"/>
    <w:rsid w:val="00BC48DD"/>
    <w:rsid w:val="00C0240F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081B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4B5D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26672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21</cp:revision>
  <cp:lastPrinted>2016-01-12T11:01:00Z</cp:lastPrinted>
  <dcterms:created xsi:type="dcterms:W3CDTF">2022-04-19T14:41:00Z</dcterms:created>
  <dcterms:modified xsi:type="dcterms:W3CDTF">2023-03-24T09:20:00Z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