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450EE3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B5BAD" w:rsidRPr="002972A7">
              <w:rPr>
                <w:rFonts w:ascii="Arial" w:hAnsi="Arial" w:cs="Arial"/>
                <w:b/>
                <w:color w:val="000000" w:themeColor="text1"/>
              </w:rPr>
              <w:t>M0022a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42EBBB86" w:rsidR="00E565C4" w:rsidRDefault="002972A7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Mott McDonald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0B48CB55" w:rsidR="00483F92" w:rsidRPr="00CB3E0B" w:rsidRDefault="002972A7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3AF336A" w14:textId="77777777" w:rsidR="002972A7" w:rsidRPr="00F81DDD" w:rsidRDefault="002972A7" w:rsidP="002972A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</w:t>
      </w:r>
      <w:r w:rsidRPr="00F81DDD">
        <w:rPr>
          <w:rFonts w:ascii="Arial" w:hAnsi="Arial" w:cs="Arial"/>
          <w:b/>
          <w:color w:val="000000" w:themeColor="text1"/>
        </w:rPr>
        <w:t>00</w:t>
      </w:r>
      <w:r>
        <w:rPr>
          <w:rFonts w:ascii="Arial" w:hAnsi="Arial" w:cs="Arial"/>
          <w:b/>
          <w:color w:val="000000" w:themeColor="text1"/>
        </w:rPr>
        <w:t>22a</w:t>
      </w:r>
    </w:p>
    <w:p w14:paraId="53544BF6" w14:textId="77777777" w:rsidR="002972A7" w:rsidRPr="00F81DDD" w:rsidRDefault="002972A7" w:rsidP="002972A7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>
        <w:rPr>
          <w:rFonts w:ascii="Arial" w:hAnsi="Arial" w:cs="Arial"/>
          <w:b/>
          <w:color w:val="000000" w:themeColor="text1"/>
        </w:rPr>
        <w:t>Project Management</w:t>
      </w:r>
      <w:r w:rsidRPr="00F81DDD">
        <w:rPr>
          <w:rFonts w:ascii="Arial" w:hAnsi="Arial" w:cs="Arial"/>
          <w:b/>
          <w:color w:val="000000" w:themeColor="text1"/>
        </w:rPr>
        <w:t xml:space="preserve"> Services – </w:t>
      </w:r>
      <w:r>
        <w:rPr>
          <w:rFonts w:ascii="Arial" w:hAnsi="Arial" w:cs="Arial"/>
          <w:b/>
          <w:color w:val="000000" w:themeColor="text1"/>
        </w:rPr>
        <w:t>North West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2B958EBE" w14:textId="5B854E91" w:rsidR="0096338C" w:rsidRDefault="00727813">
      <w:pPr>
        <w:rPr>
          <w:rFonts w:ascii="Arial" w:hAnsi="Arial" w:cs="Arial"/>
        </w:rPr>
      </w:pPr>
      <w:bookmarkStart w:id="10" w:name="_Hlk99446427"/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</w:t>
      </w:r>
      <w:r w:rsidR="00524411" w:rsidRPr="004A778B"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DefaultPlaceholder_-1854013438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A778B" w:rsidRPr="004A778B"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 w:rsidR="00524411" w:rsidRPr="004A778B">
        <w:rPr>
          <w:rFonts w:ascii="Arial" w:hAnsi="Arial" w:cs="Arial"/>
          <w:color w:val="000000" w:themeColor="text1"/>
        </w:rPr>
        <w:t xml:space="preserve">, and </w:t>
      </w:r>
      <w:r w:rsidR="0044629C" w:rsidRPr="004A778B">
        <w:rPr>
          <w:rFonts w:ascii="Arial" w:hAnsi="Arial" w:cs="Arial"/>
          <w:color w:val="000000" w:themeColor="text1"/>
        </w:rPr>
        <w:t xml:space="preserve">the </w:t>
      </w:r>
      <w:r w:rsidR="00524411" w:rsidRPr="004A778B">
        <w:rPr>
          <w:rFonts w:ascii="Arial" w:hAnsi="Arial" w:cs="Arial"/>
          <w:color w:val="000000" w:themeColor="text1"/>
        </w:rPr>
        <w:t xml:space="preserve">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DefaultPlaceholder_-1854013438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A778B"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 w:rsidR="004A778B">
        <w:rPr>
          <w:rFonts w:ascii="Arial" w:hAnsi="Arial" w:cs="Arial"/>
        </w:rPr>
        <w:t>.</w:t>
      </w:r>
    </w:p>
    <w:bookmarkEnd w:id="10"/>
    <w:p w14:paraId="2423EBDE" w14:textId="77777777" w:rsidR="004A778B" w:rsidRPr="00311C5F" w:rsidRDefault="004A778B">
      <w:pPr>
        <w:rPr>
          <w:rFonts w:ascii="Arial" w:hAnsi="Arial" w:cs="Arial"/>
        </w:rPr>
      </w:pPr>
    </w:p>
    <w:p w14:paraId="23FC1D60" w14:textId="65197CE8" w:rsidR="00AE14B8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 w:rsidR="00AE14B8">
        <w:rPr>
          <w:rFonts w:ascii="Arial" w:hAnsi="Arial" w:cs="Arial"/>
        </w:rPr>
        <w:t>agreed percentages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</w:t>
      </w:r>
      <w:r w:rsidR="00AE14B8">
        <w:rPr>
          <w:rFonts w:ascii="Arial" w:hAnsi="Arial" w:cs="Arial"/>
        </w:rPr>
        <w:t xml:space="preserve"> are as follows:</w:t>
      </w:r>
    </w:p>
    <w:p w14:paraId="449C3F33" w14:textId="77777777" w:rsidR="00AE14B8" w:rsidRDefault="00AE14B8">
      <w:pPr>
        <w:rPr>
          <w:rFonts w:ascii="Arial" w:hAnsi="Arial" w:cs="Arial"/>
          <w:b/>
          <w:u w:val="single"/>
        </w:rPr>
      </w:pPr>
    </w:p>
    <w:p w14:paraId="02C700E0" w14:textId="4D944493" w:rsidR="00AE14B8" w:rsidRDefault="00AE14B8">
      <w:pPr>
        <w:rPr>
          <w:rFonts w:ascii="Arial" w:hAnsi="Arial" w:cs="Arial"/>
          <w:b/>
          <w:u w:val="single"/>
        </w:rPr>
      </w:pPr>
      <w:r w:rsidRPr="00AE14B8">
        <w:rPr>
          <w:rFonts w:ascii="Arial" w:hAnsi="Arial" w:cs="Arial"/>
          <w:b/>
          <w:u w:val="single"/>
        </w:rPr>
        <w:t>Development Phase</w:t>
      </w:r>
    </w:p>
    <w:p w14:paraId="4C1787C1" w14:textId="77777777" w:rsidR="00AE14B8" w:rsidRDefault="00AE14B8">
      <w:pPr>
        <w:rPr>
          <w:rFonts w:ascii="Arial" w:hAnsi="Arial" w:cs="Arial"/>
          <w:b/>
          <w:u w:val="single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AE14B8" w14:paraId="72778E2D" w14:textId="77777777" w:rsidTr="3FADB7D4">
        <w:trPr>
          <w:trHeight w:val="310"/>
        </w:trPr>
        <w:tc>
          <w:tcPr>
            <w:tcW w:w="8600" w:type="dxa"/>
            <w:gridSpan w:val="5"/>
            <w:shd w:val="clear" w:color="auto" w:fill="203764"/>
            <w:noWrap/>
            <w:vAlign w:val="bottom"/>
            <w:hideMark/>
          </w:tcPr>
          <w:p w14:paraId="48049291" w14:textId="2F251C97" w:rsidR="00AE14B8" w:rsidRDefault="00AE14B8" w:rsidP="4633ABD2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4633AB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Development Phase Percentage by</w:t>
            </w:r>
            <w:r w:rsidR="4633ABD2" w:rsidRPr="4633ABD2"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Scheme Value Banding</w:t>
            </w:r>
          </w:p>
        </w:tc>
      </w:tr>
      <w:tr w:rsidR="00AE14B8" w14:paraId="36C7DB90" w14:textId="77777777" w:rsidTr="3FADB7D4">
        <w:trPr>
          <w:trHeight w:val="320"/>
        </w:trPr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6F965BD1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764D4A59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0E2A280E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024F4DF9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376EF55E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AE14B8" w14:paraId="1A0BB10F" w14:textId="77777777" w:rsidTr="3FADB7D4">
        <w:trPr>
          <w:trHeight w:val="365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C3EE793" w14:textId="45BA3B5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5.00%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46B817" w14:textId="5FAF248D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2.00%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10FAFC" w14:textId="410CD400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0.70%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E796AF7" w14:textId="6D59335E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0.37%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3096245" w14:textId="7A7840A0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0.37%</w:t>
            </w:r>
          </w:p>
        </w:tc>
      </w:tr>
    </w:tbl>
    <w:p w14:paraId="34351E8F" w14:textId="37F9425C" w:rsidR="00AE14B8" w:rsidRDefault="00AE14B8">
      <w:pPr>
        <w:rPr>
          <w:rFonts w:ascii="Arial" w:hAnsi="Arial" w:cs="Arial"/>
          <w:b/>
          <w:u w:val="single"/>
        </w:rPr>
      </w:pPr>
    </w:p>
    <w:p w14:paraId="7073A19B" w14:textId="5537A153" w:rsidR="00AE14B8" w:rsidRDefault="00AE14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Construction Phase</w:t>
      </w:r>
    </w:p>
    <w:p w14:paraId="5234E017" w14:textId="77777777" w:rsidR="00AE14B8" w:rsidRPr="00AE14B8" w:rsidRDefault="00AE14B8">
      <w:pPr>
        <w:rPr>
          <w:rFonts w:ascii="Arial" w:hAnsi="Arial" w:cs="Arial"/>
          <w:b/>
          <w:u w:val="single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AE14B8" w14:paraId="2A6FF5D5" w14:textId="77777777" w:rsidTr="3FADB7D4">
        <w:trPr>
          <w:trHeight w:val="310"/>
        </w:trPr>
        <w:tc>
          <w:tcPr>
            <w:tcW w:w="8600" w:type="dxa"/>
            <w:gridSpan w:val="5"/>
            <w:shd w:val="clear" w:color="auto" w:fill="203764"/>
            <w:noWrap/>
            <w:vAlign w:val="bottom"/>
            <w:hideMark/>
          </w:tcPr>
          <w:p w14:paraId="49E9D3D2" w14:textId="02E24E05" w:rsidR="00AE14B8" w:rsidRDefault="00AE14B8" w:rsidP="4633ABD2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 w:rsidRPr="4633AB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Construction Phase Percentage by</w:t>
            </w:r>
            <w:r w:rsidR="4633ABD2" w:rsidRPr="4633ABD2">
              <w:rPr>
                <w:rFonts w:ascii="Arial" w:eastAsia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Scheme Value Banding</w:t>
            </w:r>
          </w:p>
        </w:tc>
      </w:tr>
      <w:tr w:rsidR="00AE14B8" w14:paraId="5DC4059E" w14:textId="77777777" w:rsidTr="3FADB7D4">
        <w:trPr>
          <w:trHeight w:val="320"/>
        </w:trPr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2436BE5A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63315198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76141852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7BF5F566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  <w:hideMark/>
          </w:tcPr>
          <w:p w14:paraId="25D454C0" w14:textId="77777777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AE14B8" w14:paraId="31EBF436" w14:textId="77777777" w:rsidTr="3FADB7D4">
        <w:trPr>
          <w:trHeight w:val="335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4185D42" w14:textId="6BCE6B3F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1.76%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5BE852A" w14:textId="4C747558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1.70%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9079472" w14:textId="214F0A46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0.44%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2D69A61" w14:textId="16770AF3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0.17%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DED4139" w14:textId="7B06EC5F" w:rsidR="00AE14B8" w:rsidRDefault="00AE14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FADB7D4">
              <w:rPr>
                <w:rFonts w:ascii="Arial" w:hAnsi="Arial" w:cs="Arial"/>
                <w:color w:val="000000" w:themeColor="text1"/>
                <w:sz w:val="20"/>
                <w:szCs w:val="20"/>
              </w:rPr>
              <w:t>0.17%</w:t>
            </w:r>
          </w:p>
        </w:tc>
      </w:tr>
    </w:tbl>
    <w:p w14:paraId="0FCFF928" w14:textId="38962C41" w:rsidR="00AE14B8" w:rsidRDefault="00AE14B8">
      <w:pPr>
        <w:rPr>
          <w:rFonts w:ascii="Arial" w:hAnsi="Arial" w:cs="Arial"/>
        </w:rPr>
      </w:pPr>
    </w:p>
    <w:p w14:paraId="742C8058" w14:textId="77777777" w:rsidR="00AE14B8" w:rsidRDefault="00AE14B8">
      <w:pPr>
        <w:rPr>
          <w:rFonts w:ascii="Arial" w:hAnsi="Arial" w:cs="Arial"/>
        </w:rPr>
      </w:pPr>
    </w:p>
    <w:p w14:paraId="2391D10A" w14:textId="74D3FE9A" w:rsidR="0096338C" w:rsidRPr="00311C5F" w:rsidRDefault="00AE1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percentages are fixed for the duration of the Package Order and cannot be </w:t>
      </w:r>
      <w:r w:rsidR="0096338C" w:rsidRPr="00311C5F">
        <w:rPr>
          <w:rFonts w:ascii="Arial" w:hAnsi="Arial" w:cs="Arial"/>
        </w:rPr>
        <w:t>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8BB6266" w:rsidR="00627D44" w:rsidRPr="00311C5F" w:rsidRDefault="000A2AF9" w:rsidP="6CA5DC1F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727813" w:rsidRPr="6CA5DC1F">
        <w:rPr>
          <w:rFonts w:ascii="Arial" w:hAnsi="Arial" w:cs="Arial"/>
        </w:rPr>
        <w:t xml:space="preserve"> </w:t>
      </w:r>
      <w:r w:rsidR="00627D44" w:rsidRPr="6CA5DC1F">
        <w:rPr>
          <w:rFonts w:ascii="Arial" w:hAnsi="Arial" w:cs="Arial"/>
        </w:rPr>
        <w:t xml:space="preserve">is the Project Sponsor and can be contacted direct on </w:t>
      </w:r>
      <w:r>
        <w:rPr>
          <w:rFonts w:ascii="Arial" w:eastAsia="Arial" w:hAnsi="Arial" w:cs="Arial"/>
        </w:rPr>
        <w:t>x</w:t>
      </w:r>
      <w:r w:rsidR="000B5BAD" w:rsidRPr="6CA5DC1F">
        <w:rPr>
          <w:rFonts w:ascii="Arial" w:hAnsi="Arial" w:cs="Arial"/>
          <w:color w:val="FF0000"/>
        </w:rPr>
        <w:t xml:space="preserve"> </w:t>
      </w:r>
      <w:r w:rsidR="00627D44" w:rsidRPr="6CA5DC1F">
        <w:rPr>
          <w:rFonts w:ascii="Arial" w:hAnsi="Arial" w:cs="Arial"/>
        </w:rPr>
        <w:t>to arrange a</w:t>
      </w:r>
      <w:r w:rsidR="00311C5F" w:rsidRPr="6CA5DC1F">
        <w:rPr>
          <w:rFonts w:ascii="Arial" w:hAnsi="Arial" w:cs="Arial"/>
        </w:rPr>
        <w:t>n Inception</w:t>
      </w:r>
      <w:r w:rsidR="00CB3E0B" w:rsidRPr="6CA5DC1F">
        <w:rPr>
          <w:rFonts w:ascii="Arial" w:hAnsi="Arial" w:cs="Arial"/>
        </w:rPr>
        <w:t xml:space="preserve"> </w:t>
      </w:r>
      <w:r w:rsidR="00311C5F" w:rsidRPr="6CA5DC1F">
        <w:rPr>
          <w:rFonts w:ascii="Arial" w:hAnsi="Arial" w:cs="Arial"/>
        </w:rPr>
        <w:t xml:space="preserve">Meeting. </w:t>
      </w:r>
      <w:r w:rsidR="0096338C" w:rsidRPr="6CA5DC1F">
        <w:rPr>
          <w:rFonts w:ascii="Arial" w:hAnsi="Arial" w:cs="Arial"/>
        </w:rPr>
        <w:t xml:space="preserve">Please see </w:t>
      </w:r>
      <w:r w:rsidR="00875589" w:rsidRPr="6CA5DC1F">
        <w:rPr>
          <w:rFonts w:ascii="Arial" w:hAnsi="Arial" w:cs="Arial"/>
        </w:rPr>
        <w:t xml:space="preserve">Annex A </w:t>
      </w:r>
      <w:r w:rsidR="0096338C" w:rsidRPr="6CA5DC1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0645B49" w:rsidR="00727813" w:rsidRPr="000B5BAD" w:rsidRDefault="000A2AF9" w:rsidP="00727813">
      <w:r>
        <w:rPr>
          <w:rFonts w:ascii="Arial" w:eastAsia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A2AF9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7C272D4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M0022a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70D7" w14:textId="77777777" w:rsidR="00E943DB" w:rsidRDefault="00E943DB">
      <w:r>
        <w:separator/>
      </w:r>
    </w:p>
  </w:endnote>
  <w:endnote w:type="continuationSeparator" w:id="0">
    <w:p w14:paraId="0BBBC8C7" w14:textId="77777777" w:rsidR="00E943DB" w:rsidRDefault="00E9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E943DB">
    <w:pPr>
      <w:pStyle w:val="Footer"/>
    </w:pPr>
    <w:fldSimple w:instr="FILENAME  \* MERGEFORMAT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68C8" w14:textId="77777777" w:rsidR="00E943DB" w:rsidRDefault="00E943DB">
      <w:r>
        <w:separator/>
      </w:r>
    </w:p>
  </w:footnote>
  <w:footnote w:type="continuationSeparator" w:id="0">
    <w:p w14:paraId="4A0491D0" w14:textId="77777777" w:rsidR="00E943DB" w:rsidRDefault="00E9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2398"/>
    <w:rsid w:val="000102DA"/>
    <w:rsid w:val="00012201"/>
    <w:rsid w:val="00067DE3"/>
    <w:rsid w:val="00087732"/>
    <w:rsid w:val="000A2AF9"/>
    <w:rsid w:val="000B5932"/>
    <w:rsid w:val="000B5BAD"/>
    <w:rsid w:val="000B6B21"/>
    <w:rsid w:val="000E0A93"/>
    <w:rsid w:val="000E5C2C"/>
    <w:rsid w:val="00101E0F"/>
    <w:rsid w:val="001209C0"/>
    <w:rsid w:val="0012794C"/>
    <w:rsid w:val="0013631C"/>
    <w:rsid w:val="001675F0"/>
    <w:rsid w:val="00181734"/>
    <w:rsid w:val="001C2680"/>
    <w:rsid w:val="001E763A"/>
    <w:rsid w:val="00203F5D"/>
    <w:rsid w:val="00205CF9"/>
    <w:rsid w:val="00232772"/>
    <w:rsid w:val="002448C6"/>
    <w:rsid w:val="00246DCD"/>
    <w:rsid w:val="0029324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A778B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A4795"/>
    <w:rsid w:val="007C52FF"/>
    <w:rsid w:val="007E319B"/>
    <w:rsid w:val="007F776F"/>
    <w:rsid w:val="008137A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9C6FD7"/>
    <w:rsid w:val="00A26AB8"/>
    <w:rsid w:val="00A53652"/>
    <w:rsid w:val="00A7763C"/>
    <w:rsid w:val="00AE14B8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943DB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2651"/>
    <w:rsid w:val="00FE3F48"/>
    <w:rsid w:val="00FE4FDD"/>
    <w:rsid w:val="00FF365A"/>
    <w:rsid w:val="26178828"/>
    <w:rsid w:val="3FADB7D4"/>
    <w:rsid w:val="4633ABD2"/>
    <w:rsid w:val="6CA5D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F0E99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01CAE"/>
    <w:rsid w:val="00EE1D76"/>
    <w:rsid w:val="00EE36CC"/>
    <w:rsid w:val="00F202AA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D32B1-9282-4FD3-BAEF-6D9B04188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E5A35-53B2-4996-8A90-F78C7DC61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23</TotalTime>
  <Pages>3</Pages>
  <Words>398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5</cp:revision>
  <cp:lastPrinted>2016-01-12T11:01:00Z</cp:lastPrinted>
  <dcterms:created xsi:type="dcterms:W3CDTF">2022-03-28T13:44:00Z</dcterms:created>
  <dcterms:modified xsi:type="dcterms:W3CDTF">2022-04-20T07:40:00Z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