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4325" w14:textId="77777777" w:rsidR="006A55B1" w:rsidRDefault="006A55B1" w:rsidP="005B7F6D">
      <w:pPr>
        <w:pStyle w:val="Blockheading"/>
      </w:pPr>
    </w:p>
    <w:p w14:paraId="69F65DF7" w14:textId="7D5DB5CE" w:rsidR="00575DE9" w:rsidRPr="00575DE9" w:rsidRDefault="00575DE9" w:rsidP="005B7F6D">
      <w:pPr>
        <w:pStyle w:val="Blockheading"/>
      </w:pPr>
      <w:r w:rsidRPr="00575DE9">
        <w:t xml:space="preserve">Landscape Character Assessment guidance update Phase 2 - stakeholder engagement and material preparation </w:t>
      </w:r>
      <w:r w:rsidR="00787572">
        <w:t>(ref. LCAPh2)</w:t>
      </w:r>
      <w:r w:rsidRPr="00575DE9">
        <w:t xml:space="preserve"> </w:t>
      </w:r>
    </w:p>
    <w:p w14:paraId="7BA070C2" w14:textId="64B5E308" w:rsidR="00C60AB8" w:rsidRPr="00C60AB8" w:rsidRDefault="00C60AB8" w:rsidP="00C60AB8">
      <w:r w:rsidRPr="00C60AB8">
        <w:t>Please complete Table 1</w:t>
      </w:r>
      <w:r w:rsidR="00575DE9">
        <w:t xml:space="preserve"> (over</w:t>
      </w:r>
      <w:r w:rsidR="00282628">
        <w:t>leaf</w:t>
      </w:r>
      <w:r w:rsidR="00575DE9">
        <w:t>)</w:t>
      </w:r>
      <w:r w:rsidRPr="00C60AB8">
        <w:t xml:space="preserve">, to show a breakdown of your cost per </w:t>
      </w:r>
      <w:r w:rsidR="00A53664">
        <w:t>output</w:t>
      </w:r>
      <w:r w:rsidR="00A53664" w:rsidRPr="00C60AB8">
        <w:t xml:space="preserve"> </w:t>
      </w:r>
      <w:r w:rsidRPr="00C60AB8">
        <w:t>or unit of time (</w:t>
      </w:r>
      <w:proofErr w:type="gramStart"/>
      <w:r w:rsidRPr="00C60AB8">
        <w:t>i.e.</w:t>
      </w:r>
      <w:proofErr w:type="gramEnd"/>
      <w:r w:rsidRPr="00C60AB8">
        <w:t xml:space="preserve"> ‘rates’)</w:t>
      </w:r>
      <w:r w:rsidR="005B7F6D">
        <w:t xml:space="preserve">, </w:t>
      </w:r>
      <w:r w:rsidRPr="00C60AB8">
        <w:t xml:space="preserve">the number of days / hours for each </w:t>
      </w:r>
      <w:r w:rsidR="00A53664">
        <w:t>output</w:t>
      </w:r>
      <w:r w:rsidRPr="00C60AB8">
        <w:t xml:space="preserve">, and </w:t>
      </w:r>
      <w:r w:rsidR="005B7F6D">
        <w:t xml:space="preserve">the </w:t>
      </w:r>
      <w:r w:rsidRPr="00C60AB8">
        <w:t xml:space="preserve">total cost for each </w:t>
      </w:r>
      <w:r w:rsidR="00A53664">
        <w:t>output</w:t>
      </w:r>
      <w:r w:rsidR="00A53664" w:rsidRPr="00C60AB8">
        <w:t xml:space="preserve"> </w:t>
      </w:r>
      <w:r w:rsidRPr="00C60AB8">
        <w:t>required to deliver th</w:t>
      </w:r>
      <w:r w:rsidR="005B7F6D">
        <w:t>e</w:t>
      </w:r>
      <w:r w:rsidRPr="00C60AB8">
        <w:t xml:space="preserve"> </w:t>
      </w:r>
      <w:r w:rsidR="00575DE9">
        <w:t>output</w:t>
      </w:r>
      <w:r w:rsidRPr="00C60AB8">
        <w:t xml:space="preserve">. You may insert additional </w:t>
      </w:r>
      <w:r w:rsidR="00A53664">
        <w:t>output</w:t>
      </w:r>
      <w:r w:rsidR="00A53664" w:rsidRPr="00C60AB8">
        <w:t xml:space="preserve"> </w:t>
      </w:r>
      <w:r w:rsidRPr="00C60AB8">
        <w:t xml:space="preserve">lines if required.   </w:t>
      </w:r>
    </w:p>
    <w:p w14:paraId="0954DB5F" w14:textId="4BFE8A35" w:rsidR="002F66A1" w:rsidRDefault="00C60AB8" w:rsidP="00C60AB8">
      <w:r w:rsidRPr="00C60AB8">
        <w:t xml:space="preserve">Please state the total overall cost for this requirement. Prices should </w:t>
      </w:r>
      <w:r w:rsidR="005B7F6D">
        <w:t xml:space="preserve">be inclusive of </w:t>
      </w:r>
      <w:r w:rsidRPr="00C60AB8">
        <w:t>VA</w:t>
      </w:r>
      <w:r>
        <w:t>T.</w:t>
      </w:r>
    </w:p>
    <w:p w14:paraId="31121ECF" w14:textId="66A51861" w:rsidR="00575DE9" w:rsidRDefault="00575DE9" w:rsidP="00C60AB8"/>
    <w:p w14:paraId="66A5205C" w14:textId="50019159" w:rsidR="00575DE9" w:rsidRDefault="00575DE9" w:rsidP="00C60AB8"/>
    <w:p w14:paraId="6731D6BA" w14:textId="56E1623D" w:rsidR="00575DE9" w:rsidRDefault="00575DE9" w:rsidP="00C60AB8"/>
    <w:p w14:paraId="1F82B4B3" w14:textId="7E5E8F27" w:rsidR="00575DE9" w:rsidRDefault="00575DE9" w:rsidP="00C60AB8"/>
    <w:p w14:paraId="0CA6DA36" w14:textId="71E93E03" w:rsidR="00575DE9" w:rsidRDefault="00575DE9" w:rsidP="00C60AB8"/>
    <w:p w14:paraId="1BFCF121" w14:textId="0EBFC810" w:rsidR="00575DE9" w:rsidRDefault="00575DE9" w:rsidP="00C60AB8"/>
    <w:p w14:paraId="6E6AB91E" w14:textId="45C78BD1" w:rsidR="005B7F6D" w:rsidRDefault="005B7F6D" w:rsidP="00C60AB8"/>
    <w:p w14:paraId="134B98C9" w14:textId="2C1180C4" w:rsidR="005B7F6D" w:rsidRDefault="005B7F6D" w:rsidP="00C60AB8"/>
    <w:p w14:paraId="3685AC28" w14:textId="30258DF1" w:rsidR="005B7F6D" w:rsidRDefault="005B7F6D" w:rsidP="00C60AB8"/>
    <w:p w14:paraId="2BC31A36" w14:textId="77777777" w:rsidR="005B7F6D" w:rsidRDefault="005B7F6D" w:rsidP="00C60AB8"/>
    <w:p w14:paraId="1CF2347A" w14:textId="4956B27C" w:rsidR="00575DE9" w:rsidRDefault="00575DE9" w:rsidP="00C60AB8"/>
    <w:p w14:paraId="1E0A11B2" w14:textId="43CD1176" w:rsidR="00575DE9" w:rsidRDefault="00575DE9" w:rsidP="00C60AB8"/>
    <w:p w14:paraId="2D23B33C" w14:textId="1293843A" w:rsidR="00575DE9" w:rsidRDefault="00575DE9" w:rsidP="00C60AB8"/>
    <w:p w14:paraId="40446223" w14:textId="77777777" w:rsidR="00575DE9" w:rsidRDefault="00575DE9" w:rsidP="00C60AB8"/>
    <w:p w14:paraId="5CBF22D6" w14:textId="3B85EB93" w:rsidR="00C60AB8" w:rsidRPr="00C60AB8" w:rsidRDefault="00C60AB8" w:rsidP="00C60AB8">
      <w:pPr>
        <w:pStyle w:val="Blocksubheading"/>
      </w:pPr>
      <w:r>
        <w:lastRenderedPageBreak/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49"/>
        <w:gridCol w:w="1460"/>
        <w:gridCol w:w="1805"/>
      </w:tblGrid>
      <w:tr w:rsidR="00A53664" w14:paraId="2ECEB82F" w14:textId="77777777" w:rsidTr="005B7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14:paraId="7DFA35F7" w14:textId="70FA919B" w:rsidR="00C60AB8" w:rsidRPr="00C60AB8" w:rsidRDefault="00C60AB8" w:rsidP="00C60AB8">
            <w:r w:rsidRPr="00C60AB8">
              <w:t xml:space="preserve">Descriptions of </w:t>
            </w:r>
            <w:r w:rsidR="00A53664">
              <w:t>outputs</w:t>
            </w:r>
            <w:r w:rsidRPr="00C60AB8">
              <w:t>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1549" w:type="dxa"/>
          </w:tcPr>
          <w:p w14:paraId="4725D386" w14:textId="4796429F" w:rsidR="00C60AB8" w:rsidRPr="00C60AB8" w:rsidRDefault="00C60AB8" w:rsidP="00C60AB8">
            <w:r w:rsidRPr="00C60AB8">
              <w:t xml:space="preserve">Cost per </w:t>
            </w:r>
            <w:proofErr w:type="gramStart"/>
            <w:r w:rsidR="00A53664">
              <w:t>output</w:t>
            </w:r>
            <w:r w:rsidR="00A53664" w:rsidRPr="00C60AB8">
              <w:t xml:space="preserve">  </w:t>
            </w:r>
            <w:r w:rsidRPr="00C60AB8">
              <w:t>/</w:t>
            </w:r>
            <w:proofErr w:type="gramEnd"/>
            <w:r w:rsidRPr="00C60AB8">
              <w:t xml:space="preserve"> or </w:t>
            </w:r>
            <w:r w:rsidR="00A53664">
              <w:t>c</w:t>
            </w:r>
            <w:r w:rsidRPr="00C60AB8">
              <w:t xml:space="preserve">ost per </w:t>
            </w:r>
            <w:r w:rsidR="00A53664">
              <w:t>h</w:t>
            </w:r>
            <w:r w:rsidRPr="00C60AB8">
              <w:t xml:space="preserve">our / </w:t>
            </w:r>
            <w:r w:rsidR="00A53664">
              <w:t>d</w:t>
            </w:r>
            <w:r w:rsidRPr="00C60AB8">
              <w:t>ay (i.e. rate) </w:t>
            </w:r>
          </w:p>
        </w:tc>
        <w:tc>
          <w:tcPr>
            <w:tcW w:w="1460" w:type="dxa"/>
          </w:tcPr>
          <w:p w14:paraId="1130A81B" w14:textId="7BD54F02" w:rsidR="00C60AB8" w:rsidRPr="00C60AB8" w:rsidRDefault="00C60AB8" w:rsidP="00C60AB8">
            <w:r w:rsidRPr="00C60AB8">
              <w:t xml:space="preserve">No of </w:t>
            </w:r>
            <w:r w:rsidR="00A53664">
              <w:t>outputs</w:t>
            </w:r>
            <w:r w:rsidRPr="00C60AB8">
              <w:t xml:space="preserve">/ </w:t>
            </w:r>
            <w:r w:rsidR="00A53664">
              <w:t>ho</w:t>
            </w:r>
            <w:r w:rsidRPr="00C60AB8">
              <w:t xml:space="preserve">urs / </w:t>
            </w:r>
            <w:r w:rsidR="00A53664">
              <w:t>d</w:t>
            </w:r>
            <w:r w:rsidRPr="00C60AB8">
              <w:t>ays </w:t>
            </w:r>
          </w:p>
        </w:tc>
        <w:tc>
          <w:tcPr>
            <w:tcW w:w="1805" w:type="dxa"/>
          </w:tcPr>
          <w:p w14:paraId="12ADC0EB" w14:textId="4DDED932" w:rsidR="00C60AB8" w:rsidRPr="00C60AB8" w:rsidRDefault="00C60AB8" w:rsidP="00C60AB8">
            <w:r w:rsidRPr="00C60AB8">
              <w:t xml:space="preserve">Total </w:t>
            </w:r>
            <w:r w:rsidR="00A53664">
              <w:t>c</w:t>
            </w:r>
            <w:r w:rsidRPr="00C60AB8">
              <w:t xml:space="preserve">ost per </w:t>
            </w:r>
            <w:r w:rsidR="00A53664">
              <w:t>output</w:t>
            </w:r>
            <w:r w:rsidR="00A53664" w:rsidRPr="00C60AB8">
              <w:t> </w:t>
            </w:r>
          </w:p>
        </w:tc>
      </w:tr>
      <w:tr w:rsidR="00A53664" w14:paraId="07C00153" w14:textId="77777777" w:rsidTr="005B7F6D">
        <w:tc>
          <w:tcPr>
            <w:tcW w:w="3823" w:type="dxa"/>
          </w:tcPr>
          <w:p w14:paraId="4B7CC17C" w14:textId="214D9D8A" w:rsidR="00C60AB8" w:rsidRPr="00C60AB8" w:rsidRDefault="00A53664" w:rsidP="00C60AB8">
            <w:r>
              <w:t xml:space="preserve">Project management plan </w:t>
            </w:r>
          </w:p>
        </w:tc>
        <w:tc>
          <w:tcPr>
            <w:tcW w:w="1549" w:type="dxa"/>
          </w:tcPr>
          <w:p w14:paraId="0C1786CB" w14:textId="77777777" w:rsidR="00C60AB8" w:rsidRPr="00C60AB8" w:rsidRDefault="00C60AB8" w:rsidP="00C60AB8"/>
        </w:tc>
        <w:tc>
          <w:tcPr>
            <w:tcW w:w="1460" w:type="dxa"/>
          </w:tcPr>
          <w:p w14:paraId="7D9ADDED" w14:textId="77777777" w:rsidR="00C60AB8" w:rsidRPr="00C60AB8" w:rsidRDefault="00C60AB8" w:rsidP="00C60AB8"/>
        </w:tc>
        <w:tc>
          <w:tcPr>
            <w:tcW w:w="1805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186CEC" w14:paraId="2712A2F9" w14:textId="77777777" w:rsidTr="006A55B1">
        <w:tc>
          <w:tcPr>
            <w:tcW w:w="3823" w:type="dxa"/>
          </w:tcPr>
          <w:p w14:paraId="58B49796" w14:textId="569817A1" w:rsidR="00186CEC" w:rsidRDefault="00575DE9" w:rsidP="00C60AB8">
            <w:r>
              <w:t>C</w:t>
            </w:r>
            <w:r w:rsidR="00186CEC" w:rsidRPr="00186CEC">
              <w:t>ommunications strategy</w:t>
            </w:r>
          </w:p>
        </w:tc>
        <w:tc>
          <w:tcPr>
            <w:tcW w:w="1549" w:type="dxa"/>
          </w:tcPr>
          <w:p w14:paraId="232847FC" w14:textId="77777777" w:rsidR="00186CEC" w:rsidRPr="00C60AB8" w:rsidRDefault="00186CEC" w:rsidP="00C60AB8"/>
        </w:tc>
        <w:tc>
          <w:tcPr>
            <w:tcW w:w="1460" w:type="dxa"/>
          </w:tcPr>
          <w:p w14:paraId="5B5E5700" w14:textId="77777777" w:rsidR="00186CEC" w:rsidRPr="00C60AB8" w:rsidRDefault="00186CEC" w:rsidP="00C60AB8"/>
        </w:tc>
        <w:tc>
          <w:tcPr>
            <w:tcW w:w="1805" w:type="dxa"/>
          </w:tcPr>
          <w:p w14:paraId="4D3C8DA4" w14:textId="70FD6E09" w:rsidR="00186CEC" w:rsidRPr="00C60AB8" w:rsidRDefault="00575DE9" w:rsidP="00C60AB8">
            <w:r>
              <w:t>£</w:t>
            </w:r>
          </w:p>
        </w:tc>
      </w:tr>
      <w:tr w:rsidR="00A53664" w14:paraId="43CBE8BB" w14:textId="77777777" w:rsidTr="006A55B1">
        <w:tc>
          <w:tcPr>
            <w:tcW w:w="3823" w:type="dxa"/>
          </w:tcPr>
          <w:p w14:paraId="6BFF82CC" w14:textId="419157C3" w:rsidR="00C60AB8" w:rsidRPr="00C60AB8" w:rsidRDefault="00A53664" w:rsidP="00C60AB8">
            <w:r>
              <w:t>Digital platform for stakeholder engagement</w:t>
            </w:r>
          </w:p>
        </w:tc>
        <w:tc>
          <w:tcPr>
            <w:tcW w:w="1549" w:type="dxa"/>
          </w:tcPr>
          <w:p w14:paraId="4449CE69" w14:textId="77777777" w:rsidR="00C60AB8" w:rsidRPr="00C60AB8" w:rsidRDefault="00C60AB8" w:rsidP="00C60AB8"/>
        </w:tc>
        <w:tc>
          <w:tcPr>
            <w:tcW w:w="1460" w:type="dxa"/>
          </w:tcPr>
          <w:p w14:paraId="5E806730" w14:textId="77777777" w:rsidR="00C60AB8" w:rsidRPr="00C60AB8" w:rsidRDefault="00C60AB8" w:rsidP="00C60AB8"/>
        </w:tc>
        <w:tc>
          <w:tcPr>
            <w:tcW w:w="1805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A53664" w14:paraId="5A393594" w14:textId="77777777" w:rsidTr="006A55B1">
        <w:tc>
          <w:tcPr>
            <w:tcW w:w="3823" w:type="dxa"/>
          </w:tcPr>
          <w:p w14:paraId="00AC2AA0" w14:textId="7C193191" w:rsidR="00C60AB8" w:rsidRPr="00C60AB8" w:rsidRDefault="00A53664" w:rsidP="00C60AB8">
            <w:r>
              <w:t>Development of material for Phase 2 stakeholder engagement</w:t>
            </w:r>
          </w:p>
        </w:tc>
        <w:tc>
          <w:tcPr>
            <w:tcW w:w="1549" w:type="dxa"/>
          </w:tcPr>
          <w:p w14:paraId="67EBE3AF" w14:textId="77777777" w:rsidR="00C60AB8" w:rsidRPr="00C60AB8" w:rsidRDefault="00C60AB8" w:rsidP="00C60AB8"/>
        </w:tc>
        <w:tc>
          <w:tcPr>
            <w:tcW w:w="1460" w:type="dxa"/>
          </w:tcPr>
          <w:p w14:paraId="5F8AAD2E" w14:textId="77777777" w:rsidR="00C60AB8" w:rsidRPr="00C60AB8" w:rsidRDefault="00C60AB8" w:rsidP="00C60AB8"/>
        </w:tc>
        <w:tc>
          <w:tcPr>
            <w:tcW w:w="1805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A53664" w14:paraId="3BD4820E" w14:textId="77777777" w:rsidTr="006A55B1">
        <w:tc>
          <w:tcPr>
            <w:tcW w:w="3823" w:type="dxa"/>
          </w:tcPr>
          <w:p w14:paraId="5FC96706" w14:textId="1F2B2464" w:rsidR="00C60AB8" w:rsidRPr="00C60AB8" w:rsidRDefault="00A53664" w:rsidP="00C60AB8">
            <w:r>
              <w:t>Written document with draft para</w:t>
            </w:r>
            <w:r w:rsidR="00575DE9">
              <w:t>graphs</w:t>
            </w:r>
            <w:r>
              <w:t>/chapters/</w:t>
            </w:r>
            <w:r w:rsidR="00575DE9">
              <w:t xml:space="preserve"> </w:t>
            </w:r>
            <w:r>
              <w:t xml:space="preserve">appendices for inclusion in LCA update text and identified locations for new material </w:t>
            </w:r>
          </w:p>
        </w:tc>
        <w:tc>
          <w:tcPr>
            <w:tcW w:w="1549" w:type="dxa"/>
          </w:tcPr>
          <w:p w14:paraId="4C823F79" w14:textId="77777777" w:rsidR="00C60AB8" w:rsidRPr="00C60AB8" w:rsidRDefault="00C60AB8" w:rsidP="00C60AB8"/>
        </w:tc>
        <w:tc>
          <w:tcPr>
            <w:tcW w:w="1460" w:type="dxa"/>
          </w:tcPr>
          <w:p w14:paraId="3BC9ED2F" w14:textId="77777777" w:rsidR="00C60AB8" w:rsidRPr="00C60AB8" w:rsidRDefault="00C60AB8" w:rsidP="00C60AB8"/>
        </w:tc>
        <w:tc>
          <w:tcPr>
            <w:tcW w:w="1805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A53664" w14:paraId="6B0224FD" w14:textId="77777777" w:rsidTr="006A55B1">
        <w:tc>
          <w:tcPr>
            <w:tcW w:w="3823" w:type="dxa"/>
          </w:tcPr>
          <w:p w14:paraId="628E1C84" w14:textId="0F14EB4A" w:rsidR="00C60AB8" w:rsidRPr="00C60AB8" w:rsidRDefault="00A53664" w:rsidP="00C60AB8">
            <w:r>
              <w:t>Provisional sum for external consultancy input (allow 3 days for two people)</w:t>
            </w:r>
          </w:p>
        </w:tc>
        <w:tc>
          <w:tcPr>
            <w:tcW w:w="1549" w:type="dxa"/>
          </w:tcPr>
          <w:p w14:paraId="00E8CE19" w14:textId="77777777" w:rsidR="00C60AB8" w:rsidRPr="00C60AB8" w:rsidRDefault="00C60AB8" w:rsidP="00C60AB8"/>
        </w:tc>
        <w:tc>
          <w:tcPr>
            <w:tcW w:w="1460" w:type="dxa"/>
          </w:tcPr>
          <w:p w14:paraId="7E3735E6" w14:textId="77777777" w:rsidR="00C60AB8" w:rsidRPr="00C60AB8" w:rsidRDefault="00C60AB8" w:rsidP="00C60AB8"/>
        </w:tc>
        <w:tc>
          <w:tcPr>
            <w:tcW w:w="1805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A53664" w14:paraId="4CA6F2EE" w14:textId="77777777" w:rsidTr="006A55B1">
        <w:trPr>
          <w:trHeight w:val="525"/>
        </w:trPr>
        <w:tc>
          <w:tcPr>
            <w:tcW w:w="3823" w:type="dxa"/>
          </w:tcPr>
          <w:p w14:paraId="4C51E7DC" w14:textId="77777777" w:rsidR="00C60AB8" w:rsidRPr="00C60AB8" w:rsidRDefault="00C60AB8" w:rsidP="00C60AB8"/>
        </w:tc>
        <w:tc>
          <w:tcPr>
            <w:tcW w:w="1549" w:type="dxa"/>
          </w:tcPr>
          <w:p w14:paraId="7D38B6C3" w14:textId="77777777" w:rsidR="00C60AB8" w:rsidRPr="00C60AB8" w:rsidRDefault="00C60AB8" w:rsidP="00C60AB8"/>
        </w:tc>
        <w:tc>
          <w:tcPr>
            <w:tcW w:w="1460" w:type="dxa"/>
          </w:tcPr>
          <w:p w14:paraId="03C860DD" w14:textId="77777777" w:rsidR="00C60AB8" w:rsidRPr="00C60AB8" w:rsidRDefault="00C60AB8" w:rsidP="00C60AB8"/>
        </w:tc>
        <w:tc>
          <w:tcPr>
            <w:tcW w:w="1805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A53664" w14:paraId="4D1B80EB" w14:textId="77777777" w:rsidTr="006A55B1">
        <w:trPr>
          <w:trHeight w:val="547"/>
        </w:trPr>
        <w:tc>
          <w:tcPr>
            <w:tcW w:w="3823" w:type="dxa"/>
          </w:tcPr>
          <w:p w14:paraId="63D60057" w14:textId="77777777" w:rsidR="00C60AB8" w:rsidRPr="00C60AB8" w:rsidRDefault="00C60AB8" w:rsidP="00C60AB8"/>
        </w:tc>
        <w:tc>
          <w:tcPr>
            <w:tcW w:w="1549" w:type="dxa"/>
          </w:tcPr>
          <w:p w14:paraId="23D7F0C9" w14:textId="77777777" w:rsidR="00C60AB8" w:rsidRPr="00C60AB8" w:rsidRDefault="00C60AB8" w:rsidP="00C60AB8"/>
        </w:tc>
        <w:tc>
          <w:tcPr>
            <w:tcW w:w="1460" w:type="dxa"/>
          </w:tcPr>
          <w:p w14:paraId="2E3D0711" w14:textId="77777777" w:rsidR="00C60AB8" w:rsidRPr="00C60AB8" w:rsidRDefault="00C60AB8" w:rsidP="00C60AB8"/>
        </w:tc>
        <w:tc>
          <w:tcPr>
            <w:tcW w:w="1805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A53664" w14:paraId="7F3755BD" w14:textId="77777777" w:rsidTr="006A55B1">
        <w:trPr>
          <w:trHeight w:val="569"/>
        </w:trPr>
        <w:tc>
          <w:tcPr>
            <w:tcW w:w="3823" w:type="dxa"/>
          </w:tcPr>
          <w:p w14:paraId="332D9C9A" w14:textId="77777777" w:rsidR="00C60AB8" w:rsidRPr="00C60AB8" w:rsidRDefault="00C60AB8" w:rsidP="00C60AB8"/>
        </w:tc>
        <w:tc>
          <w:tcPr>
            <w:tcW w:w="1549" w:type="dxa"/>
          </w:tcPr>
          <w:p w14:paraId="77DD82A1" w14:textId="77777777" w:rsidR="00C60AB8" w:rsidRPr="00C60AB8" w:rsidRDefault="00C60AB8" w:rsidP="00C60AB8"/>
        </w:tc>
        <w:tc>
          <w:tcPr>
            <w:tcW w:w="1460" w:type="dxa"/>
          </w:tcPr>
          <w:p w14:paraId="07E94DA8" w14:textId="77777777" w:rsidR="00C60AB8" w:rsidRPr="00C60AB8" w:rsidRDefault="00C60AB8" w:rsidP="00C60AB8"/>
        </w:tc>
        <w:tc>
          <w:tcPr>
            <w:tcW w:w="1805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A53664" w14:paraId="2E4AC4BD" w14:textId="77777777" w:rsidTr="006A55B1">
        <w:trPr>
          <w:trHeight w:val="549"/>
        </w:trPr>
        <w:tc>
          <w:tcPr>
            <w:tcW w:w="3823" w:type="dxa"/>
          </w:tcPr>
          <w:p w14:paraId="08E12FAC" w14:textId="77777777" w:rsidR="00C60AB8" w:rsidRPr="00C60AB8" w:rsidRDefault="00C60AB8" w:rsidP="00C60AB8"/>
        </w:tc>
        <w:tc>
          <w:tcPr>
            <w:tcW w:w="1549" w:type="dxa"/>
          </w:tcPr>
          <w:p w14:paraId="41EE7E46" w14:textId="77777777" w:rsidR="00C60AB8" w:rsidRPr="00C60AB8" w:rsidRDefault="00C60AB8" w:rsidP="00C60AB8"/>
        </w:tc>
        <w:tc>
          <w:tcPr>
            <w:tcW w:w="1460" w:type="dxa"/>
          </w:tcPr>
          <w:p w14:paraId="756F2462" w14:textId="77777777" w:rsidR="00C60AB8" w:rsidRPr="00C60AB8" w:rsidRDefault="00C60AB8" w:rsidP="00C60AB8"/>
        </w:tc>
        <w:tc>
          <w:tcPr>
            <w:tcW w:w="1805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A53664" w14:paraId="23EAB38C" w14:textId="77777777" w:rsidTr="006A55B1">
        <w:trPr>
          <w:trHeight w:val="557"/>
        </w:trPr>
        <w:tc>
          <w:tcPr>
            <w:tcW w:w="3823" w:type="dxa"/>
          </w:tcPr>
          <w:p w14:paraId="3BC26529" w14:textId="77777777" w:rsidR="00C60AB8" w:rsidRPr="00C60AB8" w:rsidRDefault="00C60AB8" w:rsidP="00C60AB8"/>
        </w:tc>
        <w:tc>
          <w:tcPr>
            <w:tcW w:w="1549" w:type="dxa"/>
          </w:tcPr>
          <w:p w14:paraId="2BAFA16C" w14:textId="77777777" w:rsidR="00C60AB8" w:rsidRPr="00C60AB8" w:rsidRDefault="00C60AB8" w:rsidP="00C60AB8"/>
        </w:tc>
        <w:tc>
          <w:tcPr>
            <w:tcW w:w="1460" w:type="dxa"/>
          </w:tcPr>
          <w:p w14:paraId="0BD089AC" w14:textId="77777777" w:rsidR="00C60AB8" w:rsidRPr="00C60AB8" w:rsidRDefault="00C60AB8" w:rsidP="00C60AB8"/>
        </w:tc>
        <w:tc>
          <w:tcPr>
            <w:tcW w:w="1805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6A55B1">
        <w:tc>
          <w:tcPr>
            <w:tcW w:w="6832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805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6A55B1">
        <w:tc>
          <w:tcPr>
            <w:tcW w:w="6832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1805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6A55B1">
        <w:tc>
          <w:tcPr>
            <w:tcW w:w="6832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805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6A55B1">
        <w:tc>
          <w:tcPr>
            <w:tcW w:w="6832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805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1F13" w14:textId="77777777" w:rsidR="002F00F2" w:rsidRDefault="002F0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2D484397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35E6EF3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D763C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59DDD76B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6138AF">
      <w:rPr>
        <w:rStyle w:val="Text"/>
        <w:noProof/>
      </w:rPr>
      <w:t>31/08/2023 17:02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75CD4D4A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372AA7F2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D763C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7351D46E" w:rsidR="005D073A" w:rsidRPr="006D0934" w:rsidRDefault="005D073A" w:rsidP="00A42D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B436" w14:textId="77777777" w:rsidR="002F00F2" w:rsidRDefault="002F0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73FC9972" w:rsidR="005C3BA8" w:rsidRPr="00677361" w:rsidRDefault="005B7F6D" w:rsidP="009D1D9B">
        <w:pPr>
          <w:pStyle w:val="Title"/>
        </w:pPr>
        <w:r>
          <w:t>Commercial Response basic template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420A835B" w:rsidR="005C3BA8" w:rsidRPr="00045E97" w:rsidRDefault="006138AF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08D1F2EA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D763C">
                <w:t>17/11/2022</w:t>
              </w:r>
            </w:sdtContent>
          </w:sdt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082483">
    <w:abstractNumId w:val="21"/>
  </w:num>
  <w:num w:numId="2" w16cid:durableId="1763645564">
    <w:abstractNumId w:val="1"/>
  </w:num>
  <w:num w:numId="3" w16cid:durableId="1725520508">
    <w:abstractNumId w:val="12"/>
  </w:num>
  <w:num w:numId="4" w16cid:durableId="356081977">
    <w:abstractNumId w:val="9"/>
  </w:num>
  <w:num w:numId="5" w16cid:durableId="1371883011">
    <w:abstractNumId w:val="14"/>
  </w:num>
  <w:num w:numId="6" w16cid:durableId="65566640">
    <w:abstractNumId w:val="23"/>
  </w:num>
  <w:num w:numId="7" w16cid:durableId="1396078809">
    <w:abstractNumId w:val="2"/>
  </w:num>
  <w:num w:numId="8" w16cid:durableId="1407915733">
    <w:abstractNumId w:val="2"/>
    <w:lvlOverride w:ilvl="0">
      <w:startOverride w:val="1"/>
    </w:lvlOverride>
  </w:num>
  <w:num w:numId="9" w16cid:durableId="1120687628">
    <w:abstractNumId w:val="19"/>
  </w:num>
  <w:num w:numId="10" w16cid:durableId="1742484841">
    <w:abstractNumId w:val="2"/>
    <w:lvlOverride w:ilvl="0">
      <w:startOverride w:val="1"/>
    </w:lvlOverride>
  </w:num>
  <w:num w:numId="11" w16cid:durableId="1354116079">
    <w:abstractNumId w:val="15"/>
  </w:num>
  <w:num w:numId="12" w16cid:durableId="1680621768">
    <w:abstractNumId w:val="2"/>
    <w:lvlOverride w:ilvl="0">
      <w:startOverride w:val="1"/>
    </w:lvlOverride>
  </w:num>
  <w:num w:numId="13" w16cid:durableId="743453917">
    <w:abstractNumId w:val="8"/>
  </w:num>
  <w:num w:numId="14" w16cid:durableId="1995447825">
    <w:abstractNumId w:val="0"/>
  </w:num>
  <w:num w:numId="15" w16cid:durableId="325717345">
    <w:abstractNumId w:val="20"/>
  </w:num>
  <w:num w:numId="16" w16cid:durableId="1002467247">
    <w:abstractNumId w:val="10"/>
  </w:num>
  <w:num w:numId="17" w16cid:durableId="895168678">
    <w:abstractNumId w:val="13"/>
  </w:num>
  <w:num w:numId="18" w16cid:durableId="2146577526">
    <w:abstractNumId w:val="10"/>
    <w:lvlOverride w:ilvl="0">
      <w:startOverride w:val="1"/>
    </w:lvlOverride>
  </w:num>
  <w:num w:numId="19" w16cid:durableId="183055040">
    <w:abstractNumId w:val="10"/>
    <w:lvlOverride w:ilvl="0">
      <w:startOverride w:val="1"/>
    </w:lvlOverride>
  </w:num>
  <w:num w:numId="20" w16cid:durableId="1072697284">
    <w:abstractNumId w:val="3"/>
  </w:num>
  <w:num w:numId="21" w16cid:durableId="2049602544">
    <w:abstractNumId w:val="16"/>
  </w:num>
  <w:num w:numId="22" w16cid:durableId="996421642">
    <w:abstractNumId w:val="11"/>
  </w:num>
  <w:num w:numId="23" w16cid:durableId="1791973882">
    <w:abstractNumId w:val="13"/>
    <w:lvlOverride w:ilvl="0">
      <w:startOverride w:val="1"/>
    </w:lvlOverride>
  </w:num>
  <w:num w:numId="24" w16cid:durableId="717902580">
    <w:abstractNumId w:val="17"/>
  </w:num>
  <w:num w:numId="25" w16cid:durableId="1305895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010353">
    <w:abstractNumId w:val="21"/>
    <w:lvlOverride w:ilvl="0">
      <w:startOverride w:val="1"/>
    </w:lvlOverride>
  </w:num>
  <w:num w:numId="27" w16cid:durableId="433980390">
    <w:abstractNumId w:val="21"/>
    <w:lvlOverride w:ilvl="0">
      <w:startOverride w:val="1"/>
    </w:lvlOverride>
  </w:num>
  <w:num w:numId="28" w16cid:durableId="287126401">
    <w:abstractNumId w:val="21"/>
    <w:lvlOverride w:ilvl="0">
      <w:startOverride w:val="1"/>
    </w:lvlOverride>
  </w:num>
  <w:num w:numId="29" w16cid:durableId="102767933">
    <w:abstractNumId w:val="13"/>
    <w:lvlOverride w:ilvl="0">
      <w:startOverride w:val="1"/>
    </w:lvlOverride>
  </w:num>
  <w:num w:numId="30" w16cid:durableId="1198661638">
    <w:abstractNumId w:val="18"/>
  </w:num>
  <w:num w:numId="31" w16cid:durableId="1286814302">
    <w:abstractNumId w:val="18"/>
    <w:lvlOverride w:ilvl="0">
      <w:startOverride w:val="1"/>
    </w:lvlOverride>
  </w:num>
  <w:num w:numId="32" w16cid:durableId="1938518024">
    <w:abstractNumId w:val="18"/>
    <w:lvlOverride w:ilvl="0">
      <w:startOverride w:val="1"/>
    </w:lvlOverride>
  </w:num>
  <w:num w:numId="33" w16cid:durableId="1139344547">
    <w:abstractNumId w:val="5"/>
  </w:num>
  <w:num w:numId="34" w16cid:durableId="1872910202">
    <w:abstractNumId w:val="4"/>
  </w:num>
  <w:num w:numId="35" w16cid:durableId="517086017">
    <w:abstractNumId w:val="22"/>
  </w:num>
  <w:num w:numId="36" w16cid:durableId="1414009682">
    <w:abstractNumId w:val="22"/>
  </w:num>
  <w:num w:numId="37" w16cid:durableId="998584036">
    <w:abstractNumId w:val="4"/>
    <w:lvlOverride w:ilvl="0">
      <w:startOverride w:val="1"/>
    </w:lvlOverride>
  </w:num>
  <w:num w:numId="38" w16cid:durableId="148644457">
    <w:abstractNumId w:val="4"/>
    <w:lvlOverride w:ilvl="0">
      <w:startOverride w:val="1"/>
    </w:lvlOverride>
  </w:num>
  <w:num w:numId="39" w16cid:durableId="1806776778">
    <w:abstractNumId w:val="4"/>
    <w:lvlOverride w:ilvl="0">
      <w:startOverride w:val="1"/>
    </w:lvlOverride>
  </w:num>
  <w:num w:numId="40" w16cid:durableId="128812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46A07B-A7AF-4CDF-931D-80740B4BF81B}"/>
    <w:docVar w:name="dgnword-eventsink" w:val="2046735464960"/>
  </w:docVars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7E3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86CEC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2628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00F2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75DE9"/>
    <w:rsid w:val="00581A69"/>
    <w:rsid w:val="005837F8"/>
    <w:rsid w:val="00592D94"/>
    <w:rsid w:val="00592FD8"/>
    <w:rsid w:val="005B7F6D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138AF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A55B1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87572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53664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1124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C65EB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93383"/>
    <w:rsid w:val="00CA265C"/>
    <w:rsid w:val="00CD1739"/>
    <w:rsid w:val="00CD763C"/>
    <w:rsid w:val="00CF1A8A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45CAF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80579">
    <w:abstractNumId w:val="2"/>
    <w:lvlOverride w:ilvl="0">
      <w:startOverride w:val="1"/>
    </w:lvlOverride>
  </w:num>
  <w:num w:numId="2" w16cid:durableId="911551512">
    <w:abstractNumId w:val="2"/>
  </w:num>
  <w:num w:numId="3" w16cid:durableId="285160378">
    <w:abstractNumId w:val="13"/>
  </w:num>
  <w:num w:numId="4" w16cid:durableId="938485601">
    <w:abstractNumId w:val="0"/>
  </w:num>
  <w:num w:numId="5" w16cid:durableId="594361880">
    <w:abstractNumId w:val="6"/>
  </w:num>
  <w:num w:numId="6" w16cid:durableId="879586546">
    <w:abstractNumId w:val="7"/>
  </w:num>
  <w:num w:numId="7" w16cid:durableId="879168436">
    <w:abstractNumId w:val="9"/>
  </w:num>
  <w:num w:numId="8" w16cid:durableId="942229049">
    <w:abstractNumId w:val="14"/>
  </w:num>
  <w:num w:numId="9" w16cid:durableId="1518154079">
    <w:abstractNumId w:val="7"/>
    <w:lvlOverride w:ilvl="0">
      <w:startOverride w:val="1"/>
    </w:lvlOverride>
  </w:num>
  <w:num w:numId="10" w16cid:durableId="1683775284">
    <w:abstractNumId w:val="12"/>
  </w:num>
  <w:num w:numId="11" w16cid:durableId="1103233216">
    <w:abstractNumId w:val="3"/>
  </w:num>
  <w:num w:numId="12" w16cid:durableId="397673138">
    <w:abstractNumId w:val="10"/>
  </w:num>
  <w:num w:numId="13" w16cid:durableId="1118138015">
    <w:abstractNumId w:val="8"/>
  </w:num>
  <w:num w:numId="14" w16cid:durableId="529028166">
    <w:abstractNumId w:val="5"/>
  </w:num>
  <w:num w:numId="15" w16cid:durableId="885069042">
    <w:abstractNumId w:val="1"/>
  </w:num>
  <w:num w:numId="16" w16cid:durableId="2121484468">
    <w:abstractNumId w:val="11"/>
  </w:num>
  <w:num w:numId="17" w16cid:durableId="105471195">
    <w:abstractNumId w:val="4"/>
  </w:num>
  <w:num w:numId="18" w16cid:durableId="292709152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ce2b8400-37d2-49f9-97a4-187054461b3f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Landscape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Specialist Services and Programmes SSP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SharedWithUsers xmlns="22b937e2-aa99-4def-8c58-73050d2f5ab9">
      <UserInfo>
        <DisplayName>Robinson, Tom</DisplayName>
        <AccountId>2193</AccountId>
        <AccountType/>
      </UserInfo>
      <UserInfo>
        <DisplayName>Jobbins, Jacqui</DisplayName>
        <AccountId>640</AccountId>
        <AccountType/>
      </UserInfo>
      <UserInfo>
        <DisplayName>Bingham, Liz</DisplayName>
        <AccountId>149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CF46851E771374BB114185E495F7EC5" ma:contentTypeVersion="17" ma:contentTypeDescription="Create a new document." ma:contentTypeScope="" ma:versionID="6a58196c401bd204123ac52327cc90be">
  <xsd:schema xmlns:xsd="http://www.w3.org/2001/XMLSchema" xmlns:xs="http://www.w3.org/2001/XMLSchema" xmlns:p="http://schemas.microsoft.com/office/2006/metadata/properties" xmlns:ns2="662745e8-e224-48e8-a2e3-254862b8c2f5" xmlns:ns3="ce2b8400-37d2-49f9-97a4-187054461b3f" xmlns:ns4="22b937e2-aa99-4def-8c58-73050d2f5ab9" targetNamespace="http://schemas.microsoft.com/office/2006/metadata/properties" ma:root="true" ma:fieldsID="f3d10d1e612eb7f9dc6059db616dacdc" ns2:_="" ns3:_="" ns4:_="">
    <xsd:import namespace="662745e8-e224-48e8-a2e3-254862b8c2f5"/>
    <xsd:import namespace="ce2b8400-37d2-49f9-97a4-187054461b3f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>
      <xsd:simpleType>
        <xsd:restriction base="dms:Text"/>
      </xsd:simpleType>
    </xsd:element>
    <xsd:element name="Topic" ma:index="20" nillable="true" ma:displayName="Topic" ma:default="Landscap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8400-37d2-49f9-97a4-187054461b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5C07C-09C8-48ED-9055-23AAFC0B444D}">
  <ds:schemaRefs>
    <ds:schemaRef ds:uri="662745e8-e224-48e8-a2e3-254862b8c2f5"/>
    <ds:schemaRef ds:uri="http://schemas.openxmlformats.org/package/2006/metadata/core-properties"/>
    <ds:schemaRef ds:uri="22b937e2-aa99-4def-8c58-73050d2f5ab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ce2b8400-37d2-49f9-97a4-187054461b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700D65-63E2-4FAC-8141-886D751CE35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A04E7-A5D1-4827-8E35-06148832B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e2b8400-37d2-49f9-97a4-187054461b3f"/>
    <ds:schemaRef ds:uri="22b937e2-aa99-4def-8c58-73050d2f5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2</Pages>
  <Words>200</Words>
  <Characters>1095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Response basic template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Response basic template</dc:title>
  <dc:creator>Lilwall, James</dc:creator>
  <cp:lastModifiedBy>Butt, Ruqayya</cp:lastModifiedBy>
  <cp:revision>2</cp:revision>
  <dcterms:created xsi:type="dcterms:W3CDTF">2023-08-31T16:02:00Z</dcterms:created>
  <dcterms:modified xsi:type="dcterms:W3CDTF">2023-08-31T16:02:00Z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0x010100A5BF1C78D9F64B679A5EBDE1C6598EBC0100CCF46851E771374BB114185E495F7EC5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InformationType">
    <vt:lpwstr/>
  </property>
  <property fmtid="{D5CDD505-2E9C-101B-9397-08002B2CF9AE}" pid="13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