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A2083B">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A2083B">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A2083B">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04959C0B"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BC2ADC">
        <w:rPr>
          <w:rFonts w:asciiTheme="majorHAnsi" w:eastAsiaTheme="majorEastAsia" w:hAnsiTheme="majorHAnsi" w:cstheme="majorBidi"/>
          <w:b/>
          <w:bCs/>
          <w:color w:val="272727" w:themeColor="text1" w:themeTint="D8"/>
        </w:rPr>
        <w:t xml:space="preserve">     : Light</w:t>
      </w:r>
      <w:r w:rsidR="00C06B68">
        <w:rPr>
          <w:rFonts w:asciiTheme="majorHAnsi" w:eastAsiaTheme="majorEastAsia" w:hAnsiTheme="majorHAnsi" w:cstheme="majorBidi"/>
          <w:b/>
          <w:bCs/>
          <w:color w:val="272727" w:themeColor="text1" w:themeTint="D8"/>
        </w:rPr>
        <w:t>ning and Surge Protection</w:t>
      </w:r>
      <w:r w:rsidRPr="00DE4F98">
        <w:rPr>
          <w:rFonts w:asciiTheme="majorHAnsi" w:eastAsiaTheme="majorEastAsia" w:hAnsiTheme="majorHAnsi" w:cstheme="majorBidi"/>
          <w:b/>
          <w:bCs/>
          <w:color w:val="272727" w:themeColor="text1" w:themeTint="D8"/>
        </w:rPr>
        <w:t xml:space="preserve">  </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10D04A0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7F4EE5BC"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7A8FF249"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30/06/2024</w:t>
      </w:r>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4D130B9E"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Maximo Access to be allowed (Yes/No) :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note;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maximo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Net Cost(£)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East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West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North East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r w:rsidRPr="008C5838">
              <w:rPr>
                <w:rFonts w:ascii="Roboto" w:hAnsi="Roboto" w:cs="Roboto"/>
                <w:color w:val="00253A"/>
              </w:rPr>
              <w:t xml:space="preserve">North West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works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materials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27E3A6E7" w:rsidR="0097168A" w:rsidRPr="00DE4F98" w:rsidRDefault="0097168A" w:rsidP="0097168A">
      <w:r w:rsidRPr="00DE4F98">
        <w:t>The operating times on HMCTS are 0</w:t>
      </w:r>
      <w:r w:rsidR="00EB1531">
        <w:t>8</w:t>
      </w:r>
      <w:r w:rsidRPr="00DE4F98">
        <w:t xml:space="preserve">:00 to </w:t>
      </w:r>
      <w:r w:rsidR="00A2083B">
        <w:t>18</w:t>
      </w:r>
      <w:r w:rsidRPr="00DE4F98">
        <w:t xml:space="preserve"> :00, generally, this means that for Planned Maintenance, can be carried out between these times. </w:t>
      </w:r>
    </w:p>
    <w:p w14:paraId="19668DDC" w14:textId="77777777" w:rsidR="009776C1" w:rsidRPr="00DE4F98" w:rsidRDefault="009776C1" w:rsidP="0097168A"/>
    <w:p w14:paraId="7C818608" w14:textId="03A590AF" w:rsidR="009776C1" w:rsidRPr="00DE4F98" w:rsidRDefault="009776C1" w:rsidP="0097168A">
      <w:r w:rsidRPr="00DE4F98">
        <w:t xml:space="preserve">Sites that have cells, </w:t>
      </w:r>
      <w:r w:rsidR="00E04182" w:rsidRPr="00DE4F98">
        <w:t>require</w:t>
      </w:r>
      <w:r w:rsidRPr="00DE4F98">
        <w:t xml:space="preserve"> access before 08 :30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on a monthly basis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a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lastRenderedPageBreak/>
        <w:t>Hours spent on the estate for the previous month/quarter etc</w:t>
      </w:r>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Variations, additional sites and removal of sites</w:t>
      </w:r>
    </w:p>
    <w:p w14:paraId="6FAF2944" w14:textId="77777777" w:rsidR="000C33F1" w:rsidRPr="00DE4F98" w:rsidRDefault="000C33F1" w:rsidP="006316B4"/>
    <w:p w14:paraId="7A57B02B" w14:textId="712B3439" w:rsidR="000C33F1" w:rsidRDefault="00872C70" w:rsidP="006316B4">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We maintain high standards of quality, safety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Please ensure that you secure all your tools and equipment at all times</w:t>
      </w:r>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task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in</w:t>
      </w:r>
      <w:r w:rsidR="006316B4" w:rsidRPr="00DE4F98">
        <w:t xml:space="preserve"> to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contact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access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area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months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tools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competent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powered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need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about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/Planon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/Planon</w:t>
      </w:r>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Osburn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2BA" w14:textId="77777777" w:rsidR="00ED10C7" w:rsidRDefault="00ED10C7" w:rsidP="00F51D4C">
      <w:r>
        <w:separator/>
      </w:r>
    </w:p>
  </w:endnote>
  <w:endnote w:type="continuationSeparator" w:id="0">
    <w:p w14:paraId="3406717E" w14:textId="77777777" w:rsidR="00ED10C7" w:rsidRDefault="00ED10C7" w:rsidP="00F51D4C">
      <w:r>
        <w:continuationSeparator/>
      </w:r>
    </w:p>
  </w:endnote>
  <w:endnote w:type="continuationNotice" w:id="1">
    <w:p w14:paraId="122020C8" w14:textId="77777777" w:rsidR="0047661C" w:rsidRDefault="004766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r w:rsidRPr="0013445D">
      <w:rPr>
        <w:rStyle w:val="Texteblack"/>
      </w:rPr>
      <w:t>EQUANS</w:t>
    </w:r>
    <w:r w:rsidRPr="004D61B8">
      <w:t xml:space="preserve">  -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D6D9" w14:textId="77777777" w:rsidR="00ED10C7" w:rsidRDefault="00ED10C7" w:rsidP="00F51D4C">
      <w:r>
        <w:separator/>
      </w:r>
    </w:p>
  </w:footnote>
  <w:footnote w:type="continuationSeparator" w:id="0">
    <w:p w14:paraId="04AC0CA4" w14:textId="77777777" w:rsidR="00ED10C7" w:rsidRDefault="00ED10C7" w:rsidP="00F51D4C">
      <w:r>
        <w:continuationSeparator/>
      </w:r>
    </w:p>
  </w:footnote>
  <w:footnote w:type="continuationNotice" w:id="1">
    <w:p w14:paraId="21DBFB5E" w14:textId="77777777" w:rsidR="0047661C" w:rsidRDefault="004766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529FB"/>
    <w:rsid w:val="0035708B"/>
    <w:rsid w:val="00370CC5"/>
    <w:rsid w:val="00380AB0"/>
    <w:rsid w:val="003C7C34"/>
    <w:rsid w:val="003E5C76"/>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083B"/>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C2ADC"/>
    <w:rsid w:val="00BE49BB"/>
    <w:rsid w:val="00C047E9"/>
    <w:rsid w:val="00C06B68"/>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1531"/>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Props1.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customXml/itemProps2.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4.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2330</TotalTime>
  <Pages>23</Pages>
  <Words>6506</Words>
  <Characters>37090</Characters>
  <Application>Microsoft Office Word</Application>
  <DocSecurity>2</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43509</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OSBURN Ivan (EQUANS UK)</cp:lastModifiedBy>
  <cp:revision>104</cp:revision>
  <dcterms:created xsi:type="dcterms:W3CDTF">2021-10-11T12:54:00Z</dcterms:created>
  <dcterms:modified xsi:type="dcterms:W3CDTF">2023-12-15T15:35:00Z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