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3BD20E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F7F61" w:rsidRPr="002F7F61">
              <w:rPr>
                <w:rFonts w:ascii="Arial" w:hAnsi="Arial" w:cs="Arial"/>
                <w:b/>
              </w:rPr>
              <w:t>T0054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8C25D9F" w:rsidR="00CB3E0B" w:rsidRDefault="002F7F6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4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785BC9F" w:rsidR="00727813" w:rsidRPr="00311C5F" w:rsidRDefault="002F7F6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April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96B7144" w:rsidR="00A53652" w:rsidRPr="00CB3E0B" w:rsidRDefault="002F7F6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34C52F9" w:rsidR="00727813" w:rsidRDefault="002F7F61" w:rsidP="002F7F61">
      <w:pPr>
        <w:jc w:val="center"/>
        <w:rPr>
          <w:rFonts w:ascii="Arial" w:hAnsi="Arial" w:cs="Arial"/>
          <w:b/>
        </w:rPr>
      </w:pPr>
      <w:r w:rsidRPr="002F7F61">
        <w:rPr>
          <w:rFonts w:ascii="Arial" w:hAnsi="Arial" w:cs="Arial"/>
          <w:b/>
        </w:rPr>
        <w:t>T0054</w:t>
      </w:r>
      <w:r>
        <w:rPr>
          <w:rFonts w:ascii="Arial" w:hAnsi="Arial" w:cs="Arial"/>
          <w:b/>
        </w:rPr>
        <w:t xml:space="preserve"> </w:t>
      </w:r>
      <w:r w:rsidRPr="002F7F61">
        <w:rPr>
          <w:rFonts w:ascii="Arial" w:hAnsi="Arial" w:cs="Arial"/>
          <w:b/>
        </w:rPr>
        <w:t>Pavement Call-Off Support 2021-2024</w:t>
      </w:r>
    </w:p>
    <w:p w14:paraId="678EE6DB" w14:textId="77777777" w:rsidR="002F7F61" w:rsidRDefault="002F7F6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B7A80C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7F61">
            <w:rPr>
              <w:rFonts w:ascii="Arial" w:hAnsi="Arial" w:cs="Arial"/>
              <w:b/>
            </w:rPr>
            <w:t>23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DA1ADC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4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7F61">
            <w:rPr>
              <w:rFonts w:ascii="Arial" w:hAnsi="Arial" w:cs="Arial"/>
              <w:b/>
            </w:rPr>
            <w:t>07 April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F7F61">
            <w:rPr>
              <w:rFonts w:ascii="Arial" w:hAnsi="Arial" w:cs="Arial"/>
              <w:b/>
            </w:rPr>
            <w:t>30 June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3E2F3D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F7F61">
        <w:rPr>
          <w:rFonts w:ascii="Arial" w:hAnsi="Arial" w:cs="Arial"/>
          <w:b/>
        </w:rPr>
        <w:t>300,153.13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43D1ECC" w:rsidR="00627D44" w:rsidRPr="00311C5F" w:rsidRDefault="009C299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2F7F61" w:rsidRPr="002F7F61">
        <w:rPr>
          <w:color w:val="000000"/>
          <w:lang w:eastAsia="en-GB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5FB117D2" w14:textId="77777777" w:rsidR="009C2991" w:rsidRDefault="009C2991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</w:p>
    <w:p w14:paraId="3C4962AE" w14:textId="57D34955" w:rsidR="00FF365A" w:rsidRDefault="00311C5F">
      <w:pPr>
        <w:rPr>
          <w:rFonts w:ascii="Arial" w:hAnsi="Arial" w:cs="Arial"/>
        </w:rPr>
      </w:pPr>
      <w:bookmarkStart w:id="16" w:name="_GoBack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7710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7710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CB98072" w:rsidR="00CB4F85" w:rsidRPr="002C2284" w:rsidRDefault="002F7F6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T0054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6C344A5" w:rsidR="00CB4F85" w:rsidRPr="002C2284" w:rsidRDefault="002F7F6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7E4CA96" w:rsidR="00CB4F85" w:rsidRPr="002C2284" w:rsidRDefault="002F7F61" w:rsidP="00A43023">
            <w:pPr>
              <w:rPr>
                <w:rFonts w:ascii="Arial" w:hAnsi="Arial" w:cs="Arial"/>
                <w:b/>
              </w:rPr>
            </w:pPr>
            <w:r w:rsidRPr="002F7F61">
              <w:rPr>
                <w:rFonts w:ascii="Arial" w:hAnsi="Arial" w:cs="Arial"/>
                <w:b/>
              </w:rPr>
              <w:t>606706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2F7F61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51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E257" w14:textId="77777777" w:rsidR="00F77104" w:rsidRDefault="00F77104">
      <w:r>
        <w:separator/>
      </w:r>
    </w:p>
  </w:endnote>
  <w:endnote w:type="continuationSeparator" w:id="0">
    <w:p w14:paraId="73795DFE" w14:textId="77777777" w:rsidR="00F77104" w:rsidRDefault="00F7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7710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61B7F" w14:textId="77777777" w:rsidR="00F77104" w:rsidRDefault="00F77104">
      <w:r>
        <w:separator/>
      </w:r>
    </w:p>
  </w:footnote>
  <w:footnote w:type="continuationSeparator" w:id="0">
    <w:p w14:paraId="3A5094E0" w14:textId="77777777" w:rsidR="00F77104" w:rsidRDefault="00F7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98A8193">
          <wp:simplePos x="0" y="0"/>
          <wp:positionH relativeFrom="column">
            <wp:posOffset>-217170</wp:posOffset>
          </wp:positionH>
          <wp:positionV relativeFrom="paragraph">
            <wp:posOffset>-10160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2F7F61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C2991"/>
    <w:rsid w:val="00A26AB8"/>
    <w:rsid w:val="00A53652"/>
    <w:rsid w:val="00AF3514"/>
    <w:rsid w:val="00B129DA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77104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293B24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36D7C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E2AB-AFC2-4A25-B3F4-90B2C8A0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2021-04-06T12:58:00Z</dcterms:created>
  <dcterms:modified xsi:type="dcterms:W3CDTF">2021-04-08T14:55:00Z</dcterms:modified>
</cp:coreProperties>
</file>