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CC2" w:rsidRPr="0000615F" w:rsidRDefault="0000615F" w:rsidP="0000615F">
      <w:pPr>
        <w:jc w:val="center"/>
        <w:rPr>
          <w:u w:val="single"/>
        </w:rPr>
      </w:pPr>
      <w:r w:rsidRPr="0000615F">
        <w:rPr>
          <w:u w:val="single"/>
        </w:rPr>
        <w:t>Step Up to Social Work Cohort Five/Six Support Contractor Questions and Answers</w:t>
      </w:r>
    </w:p>
    <w:p w:rsidR="0000615F" w:rsidRDefault="0000615F" w:rsidP="0000615F">
      <w:r>
        <w:t>Q1:</w:t>
      </w:r>
      <w:r>
        <w:tab/>
        <w:t>Is the tender to help with the recruitment of people with a social work background?</w:t>
      </w:r>
    </w:p>
    <w:p w:rsidR="0000615F" w:rsidRDefault="0000615F" w:rsidP="0000615F">
      <w:pPr>
        <w:ind w:left="720" w:hanging="720"/>
        <w:rPr>
          <w:rFonts w:ascii="Arial" w:hAnsi="Arial" w:cs="Arial"/>
          <w:color w:val="44546A"/>
          <w:sz w:val="24"/>
          <w:szCs w:val="24"/>
        </w:rPr>
      </w:pPr>
      <w:r>
        <w:t>A1:</w:t>
      </w:r>
      <w:r>
        <w:tab/>
      </w:r>
      <w:r w:rsidRPr="0000615F">
        <w:t>The short answer is no.  The programme is to attract those into social work who might not have previously considered it as a career option.  H</w:t>
      </w:r>
      <w:r>
        <w:t xml:space="preserve">owever, we do receive applications from those </w:t>
      </w:r>
      <w:r w:rsidRPr="0000615F">
        <w:t>who work alongside social workers but who have under/post graduate degrees in another discipline</w:t>
      </w:r>
      <w:r>
        <w:rPr>
          <w:rFonts w:ascii="Arial" w:hAnsi="Arial" w:cs="Arial"/>
          <w:color w:val="44546A"/>
          <w:sz w:val="24"/>
          <w:szCs w:val="24"/>
        </w:rPr>
        <w:t>.</w:t>
      </w:r>
    </w:p>
    <w:p w:rsidR="00581C00" w:rsidRDefault="00581C00" w:rsidP="00CF305B">
      <w:pPr>
        <w:ind w:left="709" w:hanging="709"/>
      </w:pPr>
    </w:p>
    <w:p w:rsidR="00CF305B" w:rsidRDefault="00CF305B" w:rsidP="00CF305B">
      <w:pPr>
        <w:ind w:left="709" w:hanging="709"/>
      </w:pPr>
      <w:r>
        <w:t>Q2:</w:t>
      </w:r>
      <w:r>
        <w:tab/>
        <w:t>It has been stated that there will be a projected 16,000 expressions of interest. Will the successful supplier be expected to process these and/or provide a helpdesk and/or communications plan for them?</w:t>
      </w:r>
    </w:p>
    <w:p w:rsidR="00CF305B" w:rsidRDefault="00CF305B" w:rsidP="00CF305B">
      <w:pPr>
        <w:ind w:left="709" w:hanging="709"/>
      </w:pPr>
      <w:r>
        <w:t>A2:</w:t>
      </w:r>
      <w:r>
        <w:tab/>
        <w:t xml:space="preserve">DfE currently maintains a database of registered expressions of interest, which the support contractor will be expected to use as the basis of its contact strategy by emailing all contacts advising them that the application window had opened and provide a link to the application site/form.  </w:t>
      </w:r>
    </w:p>
    <w:p w:rsidR="00581C00" w:rsidRDefault="00581C00" w:rsidP="00CF305B"/>
    <w:p w:rsidR="00CF305B" w:rsidRDefault="00CF305B" w:rsidP="00CF305B">
      <w:r>
        <w:t>Q3:</w:t>
      </w:r>
      <w:r>
        <w:tab/>
        <w:t>Could you provide a copy of the application form from previous years?</w:t>
      </w:r>
    </w:p>
    <w:p w:rsidR="00CF305B" w:rsidRDefault="00CF305B" w:rsidP="00CF305B">
      <w:pPr>
        <w:ind w:left="709" w:hanging="709"/>
      </w:pPr>
      <w:r>
        <w:t>A3:</w:t>
      </w:r>
      <w:r>
        <w:tab/>
        <w:t>See Annex A for a copy of the cohort 4 application form questions.  We do not expect the support contractor to provide input into the content of the application form, which will be developed with the local authorities.  We do expect the application form for cohort 5 to be of a similar length and content.</w:t>
      </w:r>
    </w:p>
    <w:p w:rsidR="00581C00" w:rsidRDefault="00581C00" w:rsidP="00CF305B"/>
    <w:p w:rsidR="00CF305B" w:rsidRDefault="00CF305B" w:rsidP="00CF305B">
      <w:r>
        <w:t>Q4:</w:t>
      </w:r>
      <w:r>
        <w:tab/>
        <w:t>Does the application consist of any competency based questions?</w:t>
      </w:r>
    </w:p>
    <w:p w:rsidR="00CF305B" w:rsidRDefault="00CF305B" w:rsidP="00CF305B">
      <w:pPr>
        <w:ind w:left="709" w:hanging="709"/>
      </w:pPr>
      <w:r>
        <w:t>A4:</w:t>
      </w:r>
      <w:r>
        <w:tab/>
        <w:t>Yes, but it is not the role of the contractor to assess the competency based questions.  This role falls under the local authorities.</w:t>
      </w:r>
    </w:p>
    <w:p w:rsidR="00581C00" w:rsidRDefault="00581C00" w:rsidP="00CF305B"/>
    <w:p w:rsidR="00CF305B" w:rsidRDefault="00CF305B" w:rsidP="00CF305B">
      <w:r>
        <w:t>Q5:</w:t>
      </w:r>
      <w:r>
        <w:tab/>
        <w:t>Does the application consist of any telephone or video interviews?</w:t>
      </w:r>
    </w:p>
    <w:p w:rsidR="00CF305B" w:rsidRDefault="00ED15C4" w:rsidP="00CF305B">
      <w:r>
        <w:t>A5</w:t>
      </w:r>
      <w:r w:rsidR="00CF305B">
        <w:t>:</w:t>
      </w:r>
      <w:r w:rsidR="00CF305B">
        <w:tab/>
        <w:t>No.</w:t>
      </w:r>
    </w:p>
    <w:p w:rsidR="00581C00" w:rsidRDefault="00581C00" w:rsidP="00ED15C4"/>
    <w:p w:rsidR="00CF305B" w:rsidRDefault="00ED15C4" w:rsidP="00ED15C4">
      <w:r>
        <w:t>Q6:</w:t>
      </w:r>
      <w:r>
        <w:tab/>
      </w:r>
      <w:r w:rsidR="00CF305B">
        <w:t>Can you provide a list of regions and local authorities involved or those who have applied?</w:t>
      </w:r>
    </w:p>
    <w:p w:rsidR="00CF305B" w:rsidRDefault="00ED15C4" w:rsidP="00ED15C4">
      <w:pPr>
        <w:ind w:left="709" w:hanging="709"/>
      </w:pPr>
      <w:r>
        <w:t>A6:</w:t>
      </w:r>
      <w:r>
        <w:tab/>
      </w:r>
      <w:r w:rsidR="00CF305B">
        <w:t>There were 103 local authorities grouped into 18 regional partnerships for cohort 4 as per the next table. We are expecting an increase for cohort 5.</w:t>
      </w:r>
    </w:p>
    <w:tbl>
      <w:tblPr>
        <w:tblW w:w="8340" w:type="dxa"/>
        <w:tblLook w:val="04A0" w:firstRow="1" w:lastRow="0" w:firstColumn="1" w:lastColumn="0" w:noHBand="0" w:noVBand="1"/>
      </w:tblPr>
      <w:tblGrid>
        <w:gridCol w:w="4080"/>
        <w:gridCol w:w="4260"/>
      </w:tblGrid>
      <w:tr w:rsidR="00CF305B" w:rsidRPr="00F8721A" w:rsidTr="00F7418A">
        <w:trPr>
          <w:trHeight w:val="510"/>
        </w:trPr>
        <w:tc>
          <w:tcPr>
            <w:tcW w:w="4080" w:type="dxa"/>
            <w:tcBorders>
              <w:top w:val="single" w:sz="4" w:space="0" w:color="auto"/>
              <w:left w:val="single" w:sz="4" w:space="0" w:color="auto"/>
              <w:bottom w:val="single" w:sz="4" w:space="0" w:color="auto"/>
              <w:right w:val="single" w:sz="4" w:space="0" w:color="auto"/>
            </w:tcBorders>
            <w:shd w:val="clear" w:color="000000" w:fill="F2F2F2"/>
            <w:hideMark/>
          </w:tcPr>
          <w:p w:rsidR="00CF305B" w:rsidRPr="00F8721A" w:rsidRDefault="00CF305B" w:rsidP="00F7418A">
            <w:pPr>
              <w:spacing w:after="0" w:line="240" w:lineRule="auto"/>
              <w:rPr>
                <w:rFonts w:ascii="Arial" w:eastAsia="Times New Roman" w:hAnsi="Arial" w:cs="Arial"/>
                <w:b/>
                <w:bCs/>
                <w:color w:val="000000"/>
                <w:sz w:val="20"/>
                <w:szCs w:val="20"/>
                <w:lang w:eastAsia="en-GB"/>
              </w:rPr>
            </w:pPr>
            <w:r w:rsidRPr="00F8721A">
              <w:rPr>
                <w:rFonts w:ascii="Arial" w:eastAsia="Times New Roman" w:hAnsi="Arial" w:cs="Arial"/>
                <w:b/>
                <w:bCs/>
                <w:color w:val="000000"/>
                <w:sz w:val="20"/>
                <w:szCs w:val="20"/>
                <w:lang w:eastAsia="en-GB"/>
              </w:rPr>
              <w:t>Regional Partnership</w:t>
            </w:r>
          </w:p>
        </w:tc>
        <w:tc>
          <w:tcPr>
            <w:tcW w:w="4260" w:type="dxa"/>
            <w:tcBorders>
              <w:top w:val="single" w:sz="4" w:space="0" w:color="auto"/>
              <w:left w:val="nil"/>
              <w:bottom w:val="nil"/>
              <w:right w:val="single" w:sz="4" w:space="0" w:color="auto"/>
            </w:tcBorders>
            <w:shd w:val="clear" w:color="000000" w:fill="F2F2F2"/>
            <w:hideMark/>
          </w:tcPr>
          <w:p w:rsidR="00CF305B" w:rsidRPr="00F8721A" w:rsidRDefault="00CF305B" w:rsidP="00F7418A">
            <w:pPr>
              <w:spacing w:after="0" w:line="240" w:lineRule="auto"/>
              <w:rPr>
                <w:rFonts w:ascii="Arial" w:eastAsia="Times New Roman" w:hAnsi="Arial" w:cs="Arial"/>
                <w:b/>
                <w:bCs/>
                <w:color w:val="000000"/>
                <w:sz w:val="20"/>
                <w:szCs w:val="20"/>
                <w:lang w:eastAsia="en-GB"/>
              </w:rPr>
            </w:pPr>
            <w:r w:rsidRPr="00F8721A">
              <w:rPr>
                <w:rFonts w:ascii="Arial" w:eastAsia="Times New Roman" w:hAnsi="Arial" w:cs="Arial"/>
                <w:b/>
                <w:bCs/>
                <w:color w:val="000000"/>
                <w:sz w:val="20"/>
                <w:szCs w:val="20"/>
                <w:lang w:eastAsia="en-GB"/>
              </w:rPr>
              <w:t>Local Authorities</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Bracknell Forest</w:t>
            </w:r>
          </w:p>
        </w:tc>
        <w:tc>
          <w:tcPr>
            <w:tcW w:w="4260" w:type="dxa"/>
            <w:tcBorders>
              <w:top w:val="single" w:sz="4" w:space="0" w:color="auto"/>
              <w:left w:val="nil"/>
              <w:bottom w:val="nil"/>
              <w:right w:val="single" w:sz="4" w:space="0" w:color="auto"/>
            </w:tcBorders>
            <w:shd w:val="clear" w:color="000000" w:fill="FFFFFF"/>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Bracknell Forest</w:t>
            </w:r>
          </w:p>
        </w:tc>
      </w:tr>
      <w:tr w:rsidR="00CF305B" w:rsidRPr="00F8721A" w:rsidTr="00F7418A">
        <w:trPr>
          <w:trHeight w:val="8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xml:space="preserve">Slough </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West Berkshire</w:t>
            </w:r>
          </w:p>
        </w:tc>
      </w:tr>
      <w:tr w:rsidR="00CF305B" w:rsidRPr="00F8721A" w:rsidTr="00F7418A">
        <w:trPr>
          <w:trHeight w:val="300"/>
        </w:trPr>
        <w:tc>
          <w:tcPr>
            <w:tcW w:w="4080" w:type="dxa"/>
            <w:tcBorders>
              <w:top w:val="nil"/>
              <w:left w:val="single" w:sz="4" w:space="0" w:color="auto"/>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Reading</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Central Eastern Partnership</w:t>
            </w:r>
          </w:p>
        </w:tc>
        <w:tc>
          <w:tcPr>
            <w:tcW w:w="4260" w:type="dxa"/>
            <w:tcBorders>
              <w:top w:val="single" w:sz="4" w:space="0" w:color="auto"/>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Hertfordshire</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Bedford</w:t>
            </w:r>
          </w:p>
        </w:tc>
      </w:tr>
      <w:tr w:rsidR="00CF305B" w:rsidRPr="00F8721A" w:rsidTr="00F7418A">
        <w:trPr>
          <w:trHeight w:val="300"/>
        </w:trPr>
        <w:tc>
          <w:tcPr>
            <w:tcW w:w="4080" w:type="dxa"/>
            <w:tcBorders>
              <w:top w:val="nil"/>
              <w:left w:val="single" w:sz="4" w:space="0" w:color="auto"/>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Luton</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East Partnership</w:t>
            </w:r>
          </w:p>
        </w:tc>
        <w:tc>
          <w:tcPr>
            <w:tcW w:w="4260" w:type="dxa"/>
            <w:tcBorders>
              <w:top w:val="nil"/>
              <w:left w:val="nil"/>
              <w:bottom w:val="nil"/>
              <w:right w:val="single" w:sz="4" w:space="0" w:color="auto"/>
            </w:tcBorders>
            <w:shd w:val="clear" w:color="000000" w:fill="FFFFFF"/>
            <w:noWrap/>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Cambridgeshire</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vAlign w:val="center"/>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Norfolk</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center"/>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Peterborough</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center"/>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Thurrock</w:t>
            </w:r>
          </w:p>
        </w:tc>
      </w:tr>
      <w:tr w:rsidR="00CF305B" w:rsidRPr="00F8721A" w:rsidTr="00F7418A">
        <w:trPr>
          <w:trHeight w:val="300"/>
        </w:trPr>
        <w:tc>
          <w:tcPr>
            <w:tcW w:w="4080" w:type="dxa"/>
            <w:tcBorders>
              <w:top w:val="nil"/>
              <w:left w:val="single" w:sz="4" w:space="0" w:color="auto"/>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single" w:sz="4" w:space="0" w:color="auto"/>
              <w:right w:val="single" w:sz="4" w:space="0" w:color="auto"/>
            </w:tcBorders>
            <w:shd w:val="clear" w:color="000000" w:fill="FFFFFF"/>
            <w:noWrap/>
            <w:vAlign w:val="center"/>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Suffolk</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East Midlands Partnership</w:t>
            </w:r>
          </w:p>
        </w:tc>
        <w:tc>
          <w:tcPr>
            <w:tcW w:w="4260" w:type="dxa"/>
            <w:tcBorders>
              <w:top w:val="nil"/>
              <w:left w:val="nil"/>
              <w:bottom w:val="nil"/>
              <w:right w:val="single" w:sz="4" w:space="0" w:color="auto"/>
            </w:tcBorders>
            <w:shd w:val="clear" w:color="000000" w:fill="FFFFFF"/>
            <w:noWrap/>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Derby</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center"/>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Nottingham</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center"/>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Nottinghamshire</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center"/>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Leicestershire</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center"/>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Leicester City</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Northamptonshire</w:t>
            </w:r>
          </w:p>
        </w:tc>
      </w:tr>
      <w:tr w:rsidR="00CF305B" w:rsidRPr="00F8721A" w:rsidTr="00F7418A">
        <w:trPr>
          <w:trHeight w:val="300"/>
        </w:trPr>
        <w:tc>
          <w:tcPr>
            <w:tcW w:w="4080" w:type="dxa"/>
            <w:tcBorders>
              <w:top w:val="nil"/>
              <w:left w:val="single" w:sz="4" w:space="0" w:color="auto"/>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single" w:sz="4" w:space="0" w:color="auto"/>
              <w:right w:val="single" w:sz="4" w:space="0" w:color="auto"/>
            </w:tcBorders>
            <w:shd w:val="clear" w:color="000000" w:fill="FFFFFF"/>
            <w:noWrap/>
            <w:vAlign w:val="center"/>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Lincolnshire</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Greater Lancashire Partnership</w:t>
            </w:r>
          </w:p>
        </w:tc>
        <w:tc>
          <w:tcPr>
            <w:tcW w:w="4260" w:type="dxa"/>
            <w:tcBorders>
              <w:top w:val="nil"/>
              <w:left w:val="nil"/>
              <w:bottom w:val="nil"/>
              <w:right w:val="single" w:sz="4" w:space="0" w:color="auto"/>
            </w:tcBorders>
            <w:shd w:val="clear" w:color="000000" w:fill="FFFFFF"/>
            <w:noWrap/>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Lancashire</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Blackpool</w:t>
            </w:r>
          </w:p>
        </w:tc>
      </w:tr>
      <w:tr w:rsidR="00CF305B" w:rsidRPr="00F8721A" w:rsidTr="00F7418A">
        <w:trPr>
          <w:trHeight w:val="300"/>
        </w:trPr>
        <w:tc>
          <w:tcPr>
            <w:tcW w:w="4080" w:type="dxa"/>
            <w:tcBorders>
              <w:top w:val="nil"/>
              <w:left w:val="single" w:sz="4" w:space="0" w:color="auto"/>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xml:space="preserve">Blackburn with </w:t>
            </w:r>
            <w:proofErr w:type="spellStart"/>
            <w:r w:rsidRPr="00F8721A">
              <w:rPr>
                <w:rFonts w:ascii="Arial" w:eastAsia="Times New Roman" w:hAnsi="Arial" w:cs="Arial"/>
                <w:color w:val="000000"/>
                <w:sz w:val="20"/>
                <w:szCs w:val="20"/>
                <w:lang w:eastAsia="en-GB"/>
              </w:rPr>
              <w:t>Darwen</w:t>
            </w:r>
            <w:proofErr w:type="spellEnd"/>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Greater Manchester Partnership</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proofErr w:type="spellStart"/>
            <w:r w:rsidRPr="00F8721A">
              <w:rPr>
                <w:rFonts w:ascii="Arial" w:eastAsia="Times New Roman" w:hAnsi="Arial" w:cs="Arial"/>
                <w:color w:val="000000"/>
                <w:sz w:val="20"/>
                <w:szCs w:val="20"/>
                <w:lang w:eastAsia="en-GB"/>
              </w:rPr>
              <w:t>Sallford</w:t>
            </w:r>
            <w:proofErr w:type="spellEnd"/>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Bolton</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Bury</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Manchester</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Stockport</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xml:space="preserve">Wigan </w:t>
            </w:r>
          </w:p>
        </w:tc>
      </w:tr>
      <w:tr w:rsidR="00CF305B" w:rsidRPr="00F8721A" w:rsidTr="00F7418A">
        <w:trPr>
          <w:trHeight w:val="300"/>
        </w:trPr>
        <w:tc>
          <w:tcPr>
            <w:tcW w:w="4080" w:type="dxa"/>
            <w:tcBorders>
              <w:top w:val="nil"/>
              <w:left w:val="single" w:sz="4" w:space="0" w:color="auto"/>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Oldham</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Learn Together Partnership</w:t>
            </w:r>
          </w:p>
        </w:tc>
        <w:tc>
          <w:tcPr>
            <w:tcW w:w="4260" w:type="dxa"/>
            <w:tcBorders>
              <w:top w:val="nil"/>
              <w:left w:val="nil"/>
              <w:bottom w:val="nil"/>
              <w:right w:val="single" w:sz="4" w:space="0" w:color="auto"/>
            </w:tcBorders>
            <w:shd w:val="clear" w:color="000000" w:fill="FFFFFF"/>
            <w:noWrap/>
            <w:vAlign w:val="center"/>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St Helen's</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center"/>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Liverpool</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center"/>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Wirral</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center"/>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Warrington</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center"/>
            <w:hideMark/>
          </w:tcPr>
          <w:p w:rsidR="00CF305B" w:rsidRPr="00F8721A" w:rsidRDefault="00CF305B" w:rsidP="00F7418A">
            <w:pPr>
              <w:spacing w:after="0" w:line="240" w:lineRule="auto"/>
              <w:rPr>
                <w:rFonts w:ascii="Arial" w:eastAsia="Times New Roman" w:hAnsi="Arial" w:cs="Arial"/>
                <w:color w:val="000000"/>
                <w:sz w:val="20"/>
                <w:szCs w:val="20"/>
                <w:lang w:eastAsia="en-GB"/>
              </w:rPr>
            </w:pPr>
            <w:proofErr w:type="spellStart"/>
            <w:r w:rsidRPr="00F8721A">
              <w:rPr>
                <w:rFonts w:ascii="Arial" w:eastAsia="Times New Roman" w:hAnsi="Arial" w:cs="Arial"/>
                <w:color w:val="000000"/>
                <w:sz w:val="20"/>
                <w:szCs w:val="20"/>
                <w:lang w:eastAsia="en-GB"/>
              </w:rPr>
              <w:t>Halton</w:t>
            </w:r>
            <w:proofErr w:type="spellEnd"/>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center"/>
            <w:hideMark/>
          </w:tcPr>
          <w:p w:rsidR="00CF305B" w:rsidRPr="00F8721A" w:rsidRDefault="00CF305B" w:rsidP="00F7418A">
            <w:pPr>
              <w:spacing w:after="0" w:line="240" w:lineRule="auto"/>
              <w:rPr>
                <w:rFonts w:ascii="Arial" w:eastAsia="Times New Roman" w:hAnsi="Arial" w:cs="Arial"/>
                <w:color w:val="000000"/>
                <w:sz w:val="20"/>
                <w:szCs w:val="20"/>
                <w:lang w:eastAsia="en-GB"/>
              </w:rPr>
            </w:pPr>
            <w:proofErr w:type="spellStart"/>
            <w:r w:rsidRPr="00F8721A">
              <w:rPr>
                <w:rFonts w:ascii="Arial" w:eastAsia="Times New Roman" w:hAnsi="Arial" w:cs="Arial"/>
                <w:color w:val="000000"/>
                <w:sz w:val="20"/>
                <w:szCs w:val="20"/>
                <w:lang w:eastAsia="en-GB"/>
              </w:rPr>
              <w:t>Knowsley</w:t>
            </w:r>
            <w:proofErr w:type="spellEnd"/>
          </w:p>
        </w:tc>
      </w:tr>
      <w:tr w:rsidR="00CF305B" w:rsidRPr="00F8721A" w:rsidTr="00F7418A">
        <w:trPr>
          <w:trHeight w:val="300"/>
        </w:trPr>
        <w:tc>
          <w:tcPr>
            <w:tcW w:w="4080" w:type="dxa"/>
            <w:tcBorders>
              <w:top w:val="nil"/>
              <w:left w:val="single" w:sz="4" w:space="0" w:color="auto"/>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single" w:sz="4" w:space="0" w:color="auto"/>
              <w:right w:val="single" w:sz="4" w:space="0" w:color="auto"/>
            </w:tcBorders>
            <w:shd w:val="clear" w:color="000000" w:fill="FFFFFF"/>
            <w:noWrap/>
            <w:vAlign w:val="center"/>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Cheshire West and Chester</w:t>
            </w:r>
          </w:p>
        </w:tc>
      </w:tr>
      <w:tr w:rsidR="00CF305B" w:rsidRPr="00F8721A" w:rsidTr="00F7418A">
        <w:trPr>
          <w:trHeight w:val="300"/>
        </w:trPr>
        <w:tc>
          <w:tcPr>
            <w:tcW w:w="4080" w:type="dxa"/>
            <w:tcBorders>
              <w:top w:val="nil"/>
              <w:left w:val="single" w:sz="4" w:space="0" w:color="auto"/>
              <w:bottom w:val="nil"/>
              <w:right w:val="nil"/>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London Borough of Redbridge</w:t>
            </w:r>
          </w:p>
        </w:tc>
        <w:tc>
          <w:tcPr>
            <w:tcW w:w="4260" w:type="dxa"/>
            <w:tcBorders>
              <w:top w:val="nil"/>
              <w:left w:val="single" w:sz="4" w:space="0" w:color="auto"/>
              <w:bottom w:val="nil"/>
              <w:right w:val="single" w:sz="4" w:space="0" w:color="auto"/>
            </w:tcBorders>
            <w:shd w:val="clear" w:color="000000" w:fill="FFFFFF"/>
            <w:noWrap/>
            <w:vAlign w:val="center"/>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London Borough of Redbridge</w:t>
            </w:r>
          </w:p>
        </w:tc>
      </w:tr>
      <w:tr w:rsidR="00CF305B" w:rsidRPr="00F8721A" w:rsidTr="00F7418A">
        <w:trPr>
          <w:trHeight w:val="300"/>
        </w:trPr>
        <w:tc>
          <w:tcPr>
            <w:tcW w:w="4080" w:type="dxa"/>
            <w:tcBorders>
              <w:top w:val="nil"/>
              <w:left w:val="single" w:sz="4" w:space="0" w:color="auto"/>
              <w:bottom w:val="nil"/>
              <w:right w:val="nil"/>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single" w:sz="4" w:space="0" w:color="auto"/>
              <w:bottom w:val="nil"/>
              <w:right w:val="single" w:sz="4" w:space="0" w:color="auto"/>
            </w:tcBorders>
            <w:shd w:val="clear" w:color="000000" w:fill="FFFFFF"/>
            <w:noWrap/>
            <w:vAlign w:val="center"/>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London Borough of Havering</w:t>
            </w:r>
          </w:p>
        </w:tc>
      </w:tr>
      <w:tr w:rsidR="00CF305B" w:rsidRPr="00F8721A" w:rsidTr="00F7418A">
        <w:trPr>
          <w:trHeight w:val="300"/>
        </w:trPr>
        <w:tc>
          <w:tcPr>
            <w:tcW w:w="4080" w:type="dxa"/>
            <w:tcBorders>
              <w:top w:val="nil"/>
              <w:left w:val="single" w:sz="4" w:space="0" w:color="auto"/>
              <w:bottom w:val="nil"/>
              <w:right w:val="nil"/>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London Borough of Barking and Dagenham</w:t>
            </w:r>
          </w:p>
        </w:tc>
      </w:tr>
      <w:tr w:rsidR="00CF305B" w:rsidRPr="00F8721A" w:rsidTr="00F7418A">
        <w:trPr>
          <w:trHeight w:val="300"/>
        </w:trPr>
        <w:tc>
          <w:tcPr>
            <w:tcW w:w="4080" w:type="dxa"/>
            <w:tcBorders>
              <w:top w:val="single" w:sz="4" w:space="0" w:color="auto"/>
              <w:left w:val="single" w:sz="4" w:space="0" w:color="auto"/>
              <w:bottom w:val="nil"/>
              <w:right w:val="single" w:sz="4" w:space="0" w:color="auto"/>
            </w:tcBorders>
            <w:shd w:val="clear" w:color="000000" w:fill="FFFFFF"/>
            <w:noWrap/>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North East Partnership</w:t>
            </w:r>
          </w:p>
        </w:tc>
        <w:tc>
          <w:tcPr>
            <w:tcW w:w="4260" w:type="dxa"/>
            <w:tcBorders>
              <w:top w:val="nil"/>
              <w:left w:val="nil"/>
              <w:bottom w:val="nil"/>
              <w:right w:val="single" w:sz="4" w:space="0" w:color="auto"/>
            </w:tcBorders>
            <w:shd w:val="clear" w:color="000000" w:fill="FFFFFF"/>
            <w:noWrap/>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Darlington</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Northumberland</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proofErr w:type="spellStart"/>
            <w:r w:rsidRPr="00F8721A">
              <w:rPr>
                <w:rFonts w:ascii="Arial" w:eastAsia="Times New Roman" w:hAnsi="Arial" w:cs="Arial"/>
                <w:color w:val="000000"/>
                <w:sz w:val="20"/>
                <w:szCs w:val="20"/>
                <w:lang w:eastAsia="en-GB"/>
              </w:rPr>
              <w:t>Middlesborough</w:t>
            </w:r>
            <w:proofErr w:type="spellEnd"/>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Stockton</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Sunderland</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South Tyneside</w:t>
            </w:r>
          </w:p>
        </w:tc>
      </w:tr>
      <w:tr w:rsidR="00CF305B" w:rsidRPr="00F8721A" w:rsidTr="00F7418A">
        <w:trPr>
          <w:trHeight w:val="300"/>
        </w:trPr>
        <w:tc>
          <w:tcPr>
            <w:tcW w:w="4080" w:type="dxa"/>
            <w:tcBorders>
              <w:top w:val="single" w:sz="4" w:space="0" w:color="auto"/>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North Tyneside Partnership</w:t>
            </w:r>
          </w:p>
        </w:tc>
        <w:tc>
          <w:tcPr>
            <w:tcW w:w="4260" w:type="dxa"/>
            <w:tcBorders>
              <w:top w:val="single" w:sz="4" w:space="0" w:color="auto"/>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North Tyneside</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Durham</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Gateshead</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Newcastle</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Hartlepool</w:t>
            </w:r>
          </w:p>
        </w:tc>
      </w:tr>
      <w:tr w:rsidR="00CF305B" w:rsidRPr="00F8721A" w:rsidTr="00F7418A">
        <w:trPr>
          <w:trHeight w:val="300"/>
        </w:trPr>
        <w:tc>
          <w:tcPr>
            <w:tcW w:w="4080" w:type="dxa"/>
            <w:tcBorders>
              <w:top w:val="nil"/>
              <w:left w:val="single" w:sz="4" w:space="0" w:color="auto"/>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Redcar and Cleveland</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North West Midlands Regional Partnership</w:t>
            </w:r>
          </w:p>
        </w:tc>
        <w:tc>
          <w:tcPr>
            <w:tcW w:w="4260" w:type="dxa"/>
            <w:tcBorders>
              <w:top w:val="nil"/>
              <w:left w:val="nil"/>
              <w:bottom w:val="nil"/>
              <w:right w:val="single" w:sz="4" w:space="0" w:color="auto"/>
            </w:tcBorders>
            <w:shd w:val="clear" w:color="000000" w:fill="FFFFFF"/>
            <w:noWrap/>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Stoke on Trent</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Birmingham</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Sandwell</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Staffordshire</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Telford and Wrekin</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Walsall</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Worcestershire</w:t>
            </w:r>
          </w:p>
        </w:tc>
      </w:tr>
      <w:tr w:rsidR="00CF305B" w:rsidRPr="00F8721A" w:rsidTr="00F7418A">
        <w:trPr>
          <w:trHeight w:val="300"/>
        </w:trPr>
        <w:tc>
          <w:tcPr>
            <w:tcW w:w="4080" w:type="dxa"/>
            <w:tcBorders>
              <w:top w:val="nil"/>
              <w:left w:val="single" w:sz="4" w:space="0" w:color="auto"/>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Herefordshire</w:t>
            </w:r>
          </w:p>
        </w:tc>
      </w:tr>
      <w:tr w:rsidR="00CF305B" w:rsidRPr="00F8721A" w:rsidTr="00F7418A">
        <w:trPr>
          <w:trHeight w:val="300"/>
        </w:trPr>
        <w:tc>
          <w:tcPr>
            <w:tcW w:w="4080" w:type="dxa"/>
            <w:tcBorders>
              <w:top w:val="nil"/>
              <w:left w:val="single" w:sz="4" w:space="0" w:color="auto"/>
              <w:bottom w:val="nil"/>
              <w:right w:val="nil"/>
            </w:tcBorders>
            <w:shd w:val="clear" w:color="000000" w:fill="FFFFFF"/>
            <w:noWrap/>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xml:space="preserve">South Coast Partnership </w:t>
            </w:r>
          </w:p>
        </w:tc>
        <w:tc>
          <w:tcPr>
            <w:tcW w:w="4260" w:type="dxa"/>
            <w:tcBorders>
              <w:top w:val="nil"/>
              <w:left w:val="single" w:sz="4" w:space="0" w:color="auto"/>
              <w:bottom w:val="nil"/>
              <w:right w:val="single" w:sz="4" w:space="0" w:color="auto"/>
            </w:tcBorders>
            <w:shd w:val="clear" w:color="000000" w:fill="FFFFFF"/>
            <w:noWrap/>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Southampton</w:t>
            </w:r>
          </w:p>
        </w:tc>
      </w:tr>
      <w:tr w:rsidR="00CF305B" w:rsidRPr="00F8721A" w:rsidTr="00F7418A">
        <w:trPr>
          <w:trHeight w:val="300"/>
        </w:trPr>
        <w:tc>
          <w:tcPr>
            <w:tcW w:w="4080" w:type="dxa"/>
            <w:tcBorders>
              <w:top w:val="nil"/>
              <w:left w:val="single" w:sz="4" w:space="0" w:color="auto"/>
              <w:bottom w:val="nil"/>
              <w:right w:val="nil"/>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single" w:sz="4" w:space="0" w:color="auto"/>
              <w:bottom w:val="nil"/>
              <w:right w:val="single" w:sz="4" w:space="0" w:color="auto"/>
            </w:tcBorders>
            <w:shd w:val="clear" w:color="000000" w:fill="FFFFFF"/>
            <w:noWrap/>
            <w:vAlign w:val="center"/>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Wokingham</w:t>
            </w:r>
          </w:p>
        </w:tc>
      </w:tr>
      <w:tr w:rsidR="00CF305B" w:rsidRPr="00F8721A" w:rsidTr="00F7418A">
        <w:trPr>
          <w:trHeight w:val="300"/>
        </w:trPr>
        <w:tc>
          <w:tcPr>
            <w:tcW w:w="4080" w:type="dxa"/>
            <w:tcBorders>
              <w:top w:val="nil"/>
              <w:left w:val="single" w:sz="4" w:space="0" w:color="auto"/>
              <w:bottom w:val="nil"/>
              <w:right w:val="nil"/>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single" w:sz="4" w:space="0" w:color="auto"/>
              <w:bottom w:val="nil"/>
              <w:right w:val="single" w:sz="4" w:space="0" w:color="auto"/>
            </w:tcBorders>
            <w:shd w:val="clear" w:color="000000" w:fill="FFFFFF"/>
            <w:noWrap/>
            <w:vAlign w:val="center"/>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Portsmouth</w:t>
            </w:r>
          </w:p>
        </w:tc>
      </w:tr>
      <w:tr w:rsidR="00CF305B" w:rsidRPr="00F8721A" w:rsidTr="00F7418A">
        <w:trPr>
          <w:trHeight w:val="300"/>
        </w:trPr>
        <w:tc>
          <w:tcPr>
            <w:tcW w:w="4080" w:type="dxa"/>
            <w:tcBorders>
              <w:top w:val="nil"/>
              <w:left w:val="single" w:sz="4" w:space="0" w:color="auto"/>
              <w:bottom w:val="nil"/>
              <w:right w:val="nil"/>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single" w:sz="4" w:space="0" w:color="auto"/>
              <w:bottom w:val="nil"/>
              <w:right w:val="single" w:sz="4" w:space="0" w:color="auto"/>
            </w:tcBorders>
            <w:shd w:val="clear" w:color="000000" w:fill="FFFFFF"/>
            <w:noWrap/>
            <w:vAlign w:val="center"/>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Isle of Wight</w:t>
            </w:r>
          </w:p>
        </w:tc>
      </w:tr>
      <w:tr w:rsidR="00CF305B" w:rsidRPr="00F8721A" w:rsidTr="00F7418A">
        <w:trPr>
          <w:trHeight w:val="300"/>
        </w:trPr>
        <w:tc>
          <w:tcPr>
            <w:tcW w:w="4080" w:type="dxa"/>
            <w:tcBorders>
              <w:top w:val="nil"/>
              <w:left w:val="single" w:sz="4" w:space="0" w:color="auto"/>
              <w:bottom w:val="single" w:sz="4" w:space="0" w:color="auto"/>
              <w:right w:val="nil"/>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Hampshire</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South East Partnership</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Buckinghamshire</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Oxfordshire</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Milton Keynes</w:t>
            </w:r>
          </w:p>
        </w:tc>
      </w:tr>
      <w:tr w:rsidR="00CF305B" w:rsidRPr="00F8721A" w:rsidTr="00F7418A">
        <w:trPr>
          <w:trHeight w:val="300"/>
        </w:trPr>
        <w:tc>
          <w:tcPr>
            <w:tcW w:w="4080" w:type="dxa"/>
            <w:tcBorders>
              <w:top w:val="nil"/>
              <w:left w:val="single" w:sz="4" w:space="0" w:color="auto"/>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Central Bedfordshire</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South West Consortium 1</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Dorset</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Poole</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Bournemouth</w:t>
            </w:r>
          </w:p>
        </w:tc>
      </w:tr>
      <w:tr w:rsidR="00CF305B" w:rsidRPr="00F8721A" w:rsidTr="00F7418A">
        <w:trPr>
          <w:trHeight w:val="300"/>
        </w:trPr>
        <w:tc>
          <w:tcPr>
            <w:tcW w:w="4080" w:type="dxa"/>
            <w:tcBorders>
              <w:top w:val="nil"/>
              <w:left w:val="single" w:sz="4" w:space="0" w:color="auto"/>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Wiltshire</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South West Consortium 2</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Somerset</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South Gloucestershire</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Bath and North East Somerset</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Swindon</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North Somerset</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Gloucestershire</w:t>
            </w:r>
          </w:p>
        </w:tc>
      </w:tr>
      <w:tr w:rsidR="00CF305B" w:rsidRPr="00F8721A" w:rsidTr="00F7418A">
        <w:trPr>
          <w:trHeight w:val="300"/>
        </w:trPr>
        <w:tc>
          <w:tcPr>
            <w:tcW w:w="4080" w:type="dxa"/>
            <w:tcBorders>
              <w:top w:val="nil"/>
              <w:left w:val="single" w:sz="4" w:space="0" w:color="auto"/>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Surrey and South East Partnership</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London Borough of Greenwich</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London Borough of Bexley</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Surrey</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London Borough of Southwark</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London Borough of Lewisham</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London Borough of Lambeth</w:t>
            </w:r>
          </w:p>
        </w:tc>
      </w:tr>
      <w:tr w:rsidR="00CF305B" w:rsidRPr="00F8721A" w:rsidTr="00F7418A">
        <w:trPr>
          <w:trHeight w:val="300"/>
        </w:trPr>
        <w:tc>
          <w:tcPr>
            <w:tcW w:w="4080" w:type="dxa"/>
            <w:tcBorders>
              <w:top w:val="nil"/>
              <w:left w:val="single" w:sz="4" w:space="0" w:color="auto"/>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London Borough of Bromley</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West London Alliance</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London Borough of Hammersmith and Fulham</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Royal Borough of Kensington and Chelsea</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Westminster</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Ealing</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Harrow</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Brent</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Hillingdon</w:t>
            </w:r>
          </w:p>
        </w:tc>
      </w:tr>
      <w:tr w:rsidR="00CF305B" w:rsidRPr="00F8721A" w:rsidTr="00F7418A">
        <w:trPr>
          <w:trHeight w:val="300"/>
        </w:trPr>
        <w:tc>
          <w:tcPr>
            <w:tcW w:w="4080" w:type="dxa"/>
            <w:tcBorders>
              <w:top w:val="nil"/>
              <w:left w:val="single" w:sz="4" w:space="0" w:color="auto"/>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Hounslow</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Yorkshire and Humberside Partnership</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Sheffield</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Bradford</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Doncaster</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Calderdale</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Kirklees</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Leeds</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North Lincolnshire</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North East Lincolnshire</w:t>
            </w:r>
          </w:p>
        </w:tc>
      </w:tr>
      <w:tr w:rsidR="00CF305B" w:rsidRPr="00F8721A" w:rsidTr="00F7418A">
        <w:trPr>
          <w:trHeight w:val="300"/>
        </w:trPr>
        <w:tc>
          <w:tcPr>
            <w:tcW w:w="4080" w:type="dxa"/>
            <w:tcBorders>
              <w:top w:val="nil"/>
              <w:left w:val="single" w:sz="4" w:space="0" w:color="auto"/>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nil"/>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North Yorkshire</w:t>
            </w:r>
          </w:p>
        </w:tc>
      </w:tr>
      <w:tr w:rsidR="00CF305B" w:rsidRPr="00F8721A" w:rsidTr="00F7418A">
        <w:trPr>
          <w:trHeight w:val="300"/>
        </w:trPr>
        <w:tc>
          <w:tcPr>
            <w:tcW w:w="4080" w:type="dxa"/>
            <w:tcBorders>
              <w:top w:val="nil"/>
              <w:left w:val="single" w:sz="4" w:space="0" w:color="auto"/>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 </w:t>
            </w:r>
          </w:p>
        </w:tc>
        <w:tc>
          <w:tcPr>
            <w:tcW w:w="4260" w:type="dxa"/>
            <w:tcBorders>
              <w:top w:val="nil"/>
              <w:left w:val="nil"/>
              <w:bottom w:val="single" w:sz="4" w:space="0" w:color="auto"/>
              <w:right w:val="single" w:sz="4" w:space="0" w:color="auto"/>
            </w:tcBorders>
            <w:shd w:val="clear" w:color="000000" w:fill="FFFFFF"/>
            <w:noWrap/>
            <w:vAlign w:val="bottom"/>
            <w:hideMark/>
          </w:tcPr>
          <w:p w:rsidR="00CF305B" w:rsidRPr="00F8721A" w:rsidRDefault="00CF305B" w:rsidP="00F7418A">
            <w:pPr>
              <w:spacing w:after="0" w:line="240" w:lineRule="auto"/>
              <w:rPr>
                <w:rFonts w:ascii="Arial" w:eastAsia="Times New Roman" w:hAnsi="Arial" w:cs="Arial"/>
                <w:color w:val="000000"/>
                <w:sz w:val="20"/>
                <w:szCs w:val="20"/>
                <w:lang w:eastAsia="en-GB"/>
              </w:rPr>
            </w:pPr>
            <w:r w:rsidRPr="00F8721A">
              <w:rPr>
                <w:rFonts w:ascii="Arial" w:eastAsia="Times New Roman" w:hAnsi="Arial" w:cs="Arial"/>
                <w:color w:val="000000"/>
                <w:sz w:val="20"/>
                <w:szCs w:val="20"/>
                <w:lang w:eastAsia="en-GB"/>
              </w:rPr>
              <w:t>Wakefield</w:t>
            </w:r>
          </w:p>
        </w:tc>
      </w:tr>
    </w:tbl>
    <w:p w:rsidR="00CF305B" w:rsidRDefault="00CF305B" w:rsidP="00CF305B">
      <w:pPr>
        <w:ind w:left="360"/>
      </w:pPr>
    </w:p>
    <w:p w:rsidR="00CF305B" w:rsidRDefault="006E50C3" w:rsidP="006E50C3">
      <w:pPr>
        <w:ind w:left="709" w:hanging="709"/>
      </w:pPr>
      <w:r>
        <w:t>Q7:</w:t>
      </w:r>
      <w:r>
        <w:tab/>
      </w:r>
      <w:r w:rsidR="00CF305B">
        <w:t xml:space="preserve">Can you provide pass and fail ratios from previous years at each stage: initial sift, assessment </w:t>
      </w:r>
      <w:proofErr w:type="spellStart"/>
      <w:r w:rsidR="00CF305B">
        <w:t>etc</w:t>
      </w:r>
      <w:proofErr w:type="spellEnd"/>
      <w:r w:rsidR="00CF305B">
        <w:t>?</w:t>
      </w:r>
    </w:p>
    <w:p w:rsidR="004B7275" w:rsidRPr="00EF26BF" w:rsidRDefault="006E50C3" w:rsidP="004B7275">
      <w:pPr>
        <w:ind w:left="709" w:hanging="709"/>
        <w:rPr>
          <w:rFonts w:ascii="Calibri" w:hAnsi="Calibri" w:cs="Times New Roman"/>
        </w:rPr>
      </w:pPr>
      <w:r>
        <w:t>A7:</w:t>
      </w:r>
      <w:r>
        <w:tab/>
      </w:r>
      <w:r w:rsidR="004B7275">
        <w:t xml:space="preserve">Cohort 4 ratios.  Please note </w:t>
      </w:r>
      <w:r w:rsidR="004B7275" w:rsidRPr="00EF26BF">
        <w:rPr>
          <w:rFonts w:ascii="Calibri" w:hAnsi="Calibri" w:cs="Times New Roman"/>
        </w:rPr>
        <w:t>this is management data provided by the support contractor from the previous cohort</w:t>
      </w:r>
      <w:r w:rsidR="004B7275">
        <w:rPr>
          <w:rFonts w:ascii="Calibri" w:hAnsi="Calibri" w:cs="Times New Roman"/>
        </w:rPr>
        <w:t>.</w:t>
      </w:r>
    </w:p>
    <w:tbl>
      <w:tblPr>
        <w:tblStyle w:val="TableGrid"/>
        <w:tblW w:w="0" w:type="auto"/>
        <w:tblLook w:val="04A0" w:firstRow="1" w:lastRow="0" w:firstColumn="1" w:lastColumn="0" w:noHBand="0" w:noVBand="1"/>
      </w:tblPr>
      <w:tblGrid>
        <w:gridCol w:w="6658"/>
        <w:gridCol w:w="2358"/>
      </w:tblGrid>
      <w:tr w:rsidR="004B7275" w:rsidTr="00DF511C">
        <w:tc>
          <w:tcPr>
            <w:tcW w:w="6658" w:type="dxa"/>
          </w:tcPr>
          <w:p w:rsidR="004B7275" w:rsidRPr="00877D00" w:rsidRDefault="004B7275" w:rsidP="00DF511C">
            <w:pPr>
              <w:rPr>
                <w:b/>
              </w:rPr>
            </w:pPr>
            <w:r>
              <w:rPr>
                <w:b/>
              </w:rPr>
              <w:t>Conversion Rate</w:t>
            </w:r>
          </w:p>
        </w:tc>
        <w:tc>
          <w:tcPr>
            <w:tcW w:w="2358" w:type="dxa"/>
          </w:tcPr>
          <w:p w:rsidR="004B7275" w:rsidRPr="00877D00" w:rsidRDefault="004B7275" w:rsidP="00DF511C">
            <w:pPr>
              <w:rPr>
                <w:b/>
              </w:rPr>
            </w:pPr>
            <w:r>
              <w:rPr>
                <w:b/>
              </w:rPr>
              <w:t>%</w:t>
            </w:r>
          </w:p>
        </w:tc>
      </w:tr>
      <w:tr w:rsidR="004B7275" w:rsidTr="00DF511C">
        <w:tc>
          <w:tcPr>
            <w:tcW w:w="6658" w:type="dxa"/>
          </w:tcPr>
          <w:p w:rsidR="004B7275" w:rsidRDefault="004B7275" w:rsidP="00DF511C">
            <w:r>
              <w:t>Application</w:t>
            </w:r>
          </w:p>
        </w:tc>
        <w:tc>
          <w:tcPr>
            <w:tcW w:w="2358" w:type="dxa"/>
          </w:tcPr>
          <w:p w:rsidR="004B7275" w:rsidRDefault="004B7275" w:rsidP="00DF511C">
            <w:r>
              <w:t>52%</w:t>
            </w:r>
          </w:p>
        </w:tc>
      </w:tr>
      <w:tr w:rsidR="004B7275" w:rsidTr="00DF511C">
        <w:tc>
          <w:tcPr>
            <w:tcW w:w="6658" w:type="dxa"/>
          </w:tcPr>
          <w:p w:rsidR="004B7275" w:rsidRDefault="004B7275" w:rsidP="00DF511C">
            <w:r>
              <w:t>Support contractor sift</w:t>
            </w:r>
          </w:p>
        </w:tc>
        <w:tc>
          <w:tcPr>
            <w:tcW w:w="2358" w:type="dxa"/>
          </w:tcPr>
          <w:p w:rsidR="004B7275" w:rsidRDefault="004B7275" w:rsidP="00DF511C">
            <w:r>
              <w:t>75%</w:t>
            </w:r>
          </w:p>
        </w:tc>
      </w:tr>
      <w:tr w:rsidR="004B7275" w:rsidTr="00DF511C">
        <w:tc>
          <w:tcPr>
            <w:tcW w:w="6658" w:type="dxa"/>
          </w:tcPr>
          <w:p w:rsidR="004B7275" w:rsidRDefault="004B7275" w:rsidP="00DF511C">
            <w:r>
              <w:t>RP sift</w:t>
            </w:r>
          </w:p>
        </w:tc>
        <w:tc>
          <w:tcPr>
            <w:tcW w:w="2358" w:type="dxa"/>
          </w:tcPr>
          <w:p w:rsidR="004B7275" w:rsidRDefault="004B7275" w:rsidP="00DF511C">
            <w:r>
              <w:t>53%</w:t>
            </w:r>
          </w:p>
        </w:tc>
      </w:tr>
      <w:tr w:rsidR="004B7275" w:rsidTr="00DF511C">
        <w:tc>
          <w:tcPr>
            <w:tcW w:w="6658" w:type="dxa"/>
          </w:tcPr>
          <w:p w:rsidR="004B7275" w:rsidRDefault="004B7275" w:rsidP="00DF511C">
            <w:r>
              <w:t>Assessment centre</w:t>
            </w:r>
          </w:p>
        </w:tc>
        <w:tc>
          <w:tcPr>
            <w:tcW w:w="2358" w:type="dxa"/>
          </w:tcPr>
          <w:p w:rsidR="004B7275" w:rsidRDefault="004B7275" w:rsidP="00DF511C">
            <w:r>
              <w:t>45%</w:t>
            </w:r>
          </w:p>
        </w:tc>
      </w:tr>
      <w:tr w:rsidR="004B7275" w:rsidTr="00DF511C">
        <w:tc>
          <w:tcPr>
            <w:tcW w:w="6658" w:type="dxa"/>
          </w:tcPr>
          <w:p w:rsidR="004B7275" w:rsidRDefault="004B7275" w:rsidP="00DF511C">
            <w:r>
              <w:t>Offer</w:t>
            </w:r>
          </w:p>
        </w:tc>
        <w:tc>
          <w:tcPr>
            <w:tcW w:w="2358" w:type="dxa"/>
          </w:tcPr>
          <w:p w:rsidR="004B7275" w:rsidRDefault="004B7275" w:rsidP="00DF511C">
            <w:r>
              <w:t>95%</w:t>
            </w:r>
          </w:p>
        </w:tc>
      </w:tr>
    </w:tbl>
    <w:p w:rsidR="00581C00" w:rsidRDefault="00581C00" w:rsidP="006E50C3"/>
    <w:p w:rsidR="00CF305B" w:rsidRDefault="006E50C3" w:rsidP="006E50C3">
      <w:r>
        <w:t>Q8:</w:t>
      </w:r>
      <w:r>
        <w:tab/>
      </w:r>
      <w:r w:rsidR="00CF305B">
        <w:t>How many people declined the offer and what were the reasons?</w:t>
      </w:r>
    </w:p>
    <w:p w:rsidR="00CF305B" w:rsidRDefault="006E50C3" w:rsidP="006E50C3">
      <w:pPr>
        <w:ind w:left="709" w:hanging="709"/>
      </w:pPr>
      <w:r>
        <w:t>A8:</w:t>
      </w:r>
      <w:r>
        <w:tab/>
      </w:r>
      <w:r w:rsidR="00CF305B">
        <w:t>24 candidates declined the offer for a number of reasons including, change of mind and taking up alternative training/employment.</w:t>
      </w:r>
    </w:p>
    <w:p w:rsidR="00581C00" w:rsidRDefault="00581C00" w:rsidP="00C0086D"/>
    <w:p w:rsidR="00CF305B" w:rsidRDefault="00C0086D" w:rsidP="00C0086D">
      <w:r>
        <w:t>Q9:</w:t>
      </w:r>
      <w:r>
        <w:tab/>
      </w:r>
      <w:r w:rsidR="00CF305B">
        <w:t>How many candidates failed the on-boarding / pre-employment screening stage?</w:t>
      </w:r>
    </w:p>
    <w:p w:rsidR="00CF305B" w:rsidRDefault="00C0086D" w:rsidP="00C0086D">
      <w:r>
        <w:t>A9:</w:t>
      </w:r>
      <w:r>
        <w:tab/>
      </w:r>
      <w:r w:rsidR="00CF305B">
        <w:t>None</w:t>
      </w:r>
    </w:p>
    <w:p w:rsidR="00581C00" w:rsidRDefault="00581C00" w:rsidP="00C0086D"/>
    <w:p w:rsidR="00CF305B" w:rsidRDefault="00C0086D" w:rsidP="00C0086D">
      <w:r>
        <w:t>Q10:</w:t>
      </w:r>
      <w:r>
        <w:tab/>
      </w:r>
      <w:r w:rsidR="00CF305B">
        <w:t>What were the main reasons for drop out at each stage?</w:t>
      </w:r>
    </w:p>
    <w:p w:rsidR="00CF305B" w:rsidRDefault="00413E33" w:rsidP="00C0086D">
      <w:pPr>
        <w:ind w:left="709" w:hanging="709"/>
      </w:pPr>
      <w:r>
        <w:t>A10</w:t>
      </w:r>
      <w:r w:rsidR="00C0086D">
        <w:t>:</w:t>
      </w:r>
      <w:r w:rsidR="00C0086D">
        <w:tab/>
      </w:r>
      <w:r w:rsidR="00CF305B">
        <w:t>The reasons were varied, including</w:t>
      </w:r>
      <w:r w:rsidR="00CF305B" w:rsidRPr="00802EB8">
        <w:t xml:space="preserve"> </w:t>
      </w:r>
      <w:r w:rsidR="00CF305B">
        <w:t>change of mind and taking up alternative training/employment.</w:t>
      </w:r>
    </w:p>
    <w:p w:rsidR="00581C00" w:rsidRDefault="00581C00" w:rsidP="00581C00"/>
    <w:p w:rsidR="00581C00" w:rsidRDefault="00581C00" w:rsidP="00581C00">
      <w:r>
        <w:t>Q11:</w:t>
      </w:r>
      <w:r>
        <w:tab/>
        <w:t>Do you have any trend analysis from previous years?</w:t>
      </w:r>
    </w:p>
    <w:p w:rsidR="004B7275" w:rsidRDefault="00581C00" w:rsidP="004B7275">
      <w:pPr>
        <w:tabs>
          <w:tab w:val="left" w:pos="4950"/>
        </w:tabs>
        <w:ind w:left="709" w:hanging="709"/>
      </w:pPr>
      <w:r>
        <w:t>A11:</w:t>
      </w:r>
      <w:r>
        <w:tab/>
      </w:r>
      <w:r w:rsidR="004B7275" w:rsidRPr="000307B5">
        <w:t>Cohort</w:t>
      </w:r>
      <w:r w:rsidR="004B7275">
        <w:t xml:space="preserve"> 4 recruitment analysis.  Please note </w:t>
      </w:r>
      <w:r w:rsidR="004B7275" w:rsidRPr="00EF26BF">
        <w:rPr>
          <w:rFonts w:ascii="Calibri" w:hAnsi="Calibri" w:cs="Times New Roman"/>
        </w:rPr>
        <w:t>this is management data provided by the support contractor from the previous cohort</w:t>
      </w:r>
      <w:r w:rsidR="004B7275">
        <w:rPr>
          <w:rFonts w:ascii="Calibri" w:hAnsi="Calibri" w:cs="Times New Roman"/>
        </w:rPr>
        <w:t>.</w:t>
      </w:r>
    </w:p>
    <w:tbl>
      <w:tblPr>
        <w:tblStyle w:val="TableGrid"/>
        <w:tblW w:w="0" w:type="auto"/>
        <w:tblLook w:val="04A0" w:firstRow="1" w:lastRow="0" w:firstColumn="1" w:lastColumn="0" w:noHBand="0" w:noVBand="1"/>
      </w:tblPr>
      <w:tblGrid>
        <w:gridCol w:w="6658"/>
        <w:gridCol w:w="2358"/>
      </w:tblGrid>
      <w:tr w:rsidR="004B7275" w:rsidTr="00DF511C">
        <w:tc>
          <w:tcPr>
            <w:tcW w:w="6658" w:type="dxa"/>
          </w:tcPr>
          <w:p w:rsidR="004B7275" w:rsidRPr="00877D00" w:rsidRDefault="004B7275" w:rsidP="00DF511C">
            <w:pPr>
              <w:rPr>
                <w:b/>
              </w:rPr>
            </w:pPr>
            <w:r w:rsidRPr="00877D00">
              <w:rPr>
                <w:b/>
              </w:rPr>
              <w:t>Recruitment Stage</w:t>
            </w:r>
          </w:p>
        </w:tc>
        <w:tc>
          <w:tcPr>
            <w:tcW w:w="2358" w:type="dxa"/>
          </w:tcPr>
          <w:p w:rsidR="004B7275" w:rsidRPr="00877D00" w:rsidRDefault="004B7275" w:rsidP="00DF511C">
            <w:pPr>
              <w:rPr>
                <w:b/>
              </w:rPr>
            </w:pPr>
            <w:r w:rsidRPr="00877D00">
              <w:rPr>
                <w:b/>
              </w:rPr>
              <w:t>Total</w:t>
            </w:r>
          </w:p>
        </w:tc>
      </w:tr>
      <w:tr w:rsidR="004B7275" w:rsidTr="00DF511C">
        <w:tc>
          <w:tcPr>
            <w:tcW w:w="6658" w:type="dxa"/>
          </w:tcPr>
          <w:p w:rsidR="004B7275" w:rsidRDefault="004B7275" w:rsidP="00DF511C">
            <w:r>
              <w:t>Registered applications</w:t>
            </w:r>
          </w:p>
        </w:tc>
        <w:tc>
          <w:tcPr>
            <w:tcW w:w="2358" w:type="dxa"/>
          </w:tcPr>
          <w:p w:rsidR="004B7275" w:rsidRDefault="004B7275" w:rsidP="00DF511C">
            <w:r>
              <w:t>8,208</w:t>
            </w:r>
          </w:p>
        </w:tc>
      </w:tr>
      <w:tr w:rsidR="004B7275" w:rsidTr="00DF511C">
        <w:tc>
          <w:tcPr>
            <w:tcW w:w="6658" w:type="dxa"/>
          </w:tcPr>
          <w:p w:rsidR="004B7275" w:rsidRDefault="004B7275" w:rsidP="00DF511C">
            <w:r>
              <w:t>Failed eligibility criteria</w:t>
            </w:r>
          </w:p>
        </w:tc>
        <w:tc>
          <w:tcPr>
            <w:tcW w:w="2358" w:type="dxa"/>
          </w:tcPr>
          <w:p w:rsidR="004B7275" w:rsidRDefault="004B7275" w:rsidP="00DF511C">
            <w:r>
              <w:t>1,506</w:t>
            </w:r>
          </w:p>
        </w:tc>
      </w:tr>
      <w:tr w:rsidR="004B7275" w:rsidTr="00DF511C">
        <w:tc>
          <w:tcPr>
            <w:tcW w:w="6658" w:type="dxa"/>
          </w:tcPr>
          <w:p w:rsidR="004B7275" w:rsidRDefault="004B7275" w:rsidP="00DF511C">
            <w:r>
              <w:t xml:space="preserve">Passed eligibility criteria but did not go on to complete application </w:t>
            </w:r>
          </w:p>
        </w:tc>
        <w:tc>
          <w:tcPr>
            <w:tcW w:w="2358" w:type="dxa"/>
          </w:tcPr>
          <w:p w:rsidR="004B7275" w:rsidRDefault="004B7275" w:rsidP="00DF511C">
            <w:r>
              <w:t>2,165</w:t>
            </w:r>
          </w:p>
        </w:tc>
      </w:tr>
      <w:tr w:rsidR="004B7275" w:rsidTr="00DF511C">
        <w:tc>
          <w:tcPr>
            <w:tcW w:w="6658" w:type="dxa"/>
          </w:tcPr>
          <w:p w:rsidR="004B7275" w:rsidRDefault="004B7275" w:rsidP="00DF511C">
            <w:r>
              <w:t>Completed applications</w:t>
            </w:r>
          </w:p>
        </w:tc>
        <w:tc>
          <w:tcPr>
            <w:tcW w:w="2358" w:type="dxa"/>
          </w:tcPr>
          <w:p w:rsidR="004B7275" w:rsidRDefault="004B7275" w:rsidP="00DF511C">
            <w:r>
              <w:t>4,306</w:t>
            </w:r>
          </w:p>
        </w:tc>
      </w:tr>
      <w:tr w:rsidR="004B7275" w:rsidTr="00DF511C">
        <w:tc>
          <w:tcPr>
            <w:tcW w:w="6658" w:type="dxa"/>
          </w:tcPr>
          <w:p w:rsidR="004B7275" w:rsidRDefault="004B7275" w:rsidP="00DF511C">
            <w:r>
              <w:t>Applications failed support contractor sift</w:t>
            </w:r>
          </w:p>
        </w:tc>
        <w:tc>
          <w:tcPr>
            <w:tcW w:w="2358" w:type="dxa"/>
          </w:tcPr>
          <w:p w:rsidR="004B7275" w:rsidRDefault="004B7275" w:rsidP="00DF511C">
            <w:r>
              <w:t>1,090</w:t>
            </w:r>
          </w:p>
        </w:tc>
      </w:tr>
      <w:tr w:rsidR="004B7275" w:rsidTr="00DF511C">
        <w:tc>
          <w:tcPr>
            <w:tcW w:w="6658" w:type="dxa"/>
          </w:tcPr>
          <w:p w:rsidR="004B7275" w:rsidRDefault="004B7275" w:rsidP="00DF511C">
            <w:r>
              <w:t>Applications passed support contractor sift</w:t>
            </w:r>
          </w:p>
        </w:tc>
        <w:tc>
          <w:tcPr>
            <w:tcW w:w="2358" w:type="dxa"/>
          </w:tcPr>
          <w:p w:rsidR="004B7275" w:rsidRDefault="004B7275" w:rsidP="00DF511C">
            <w:r>
              <w:t>3,211</w:t>
            </w:r>
          </w:p>
        </w:tc>
      </w:tr>
      <w:tr w:rsidR="004B7275" w:rsidTr="00DF511C">
        <w:tc>
          <w:tcPr>
            <w:tcW w:w="6658" w:type="dxa"/>
          </w:tcPr>
          <w:p w:rsidR="004B7275" w:rsidRDefault="004B7275" w:rsidP="00DF511C">
            <w:r>
              <w:t>Applications failed RP sift</w:t>
            </w:r>
          </w:p>
        </w:tc>
        <w:tc>
          <w:tcPr>
            <w:tcW w:w="2358" w:type="dxa"/>
          </w:tcPr>
          <w:p w:rsidR="004B7275" w:rsidRDefault="004B7275" w:rsidP="00DF511C">
            <w:r>
              <w:t>1,520</w:t>
            </w:r>
          </w:p>
        </w:tc>
      </w:tr>
      <w:tr w:rsidR="004B7275" w:rsidTr="00DF511C">
        <w:tc>
          <w:tcPr>
            <w:tcW w:w="6658" w:type="dxa"/>
          </w:tcPr>
          <w:p w:rsidR="004B7275" w:rsidRDefault="004B7275" w:rsidP="00DF511C">
            <w:r>
              <w:t>Applications passed RP sift</w:t>
            </w:r>
          </w:p>
        </w:tc>
        <w:tc>
          <w:tcPr>
            <w:tcW w:w="2358" w:type="dxa"/>
          </w:tcPr>
          <w:p w:rsidR="004B7275" w:rsidRDefault="004B7275" w:rsidP="00DF511C">
            <w:r>
              <w:t>1,689</w:t>
            </w:r>
          </w:p>
        </w:tc>
      </w:tr>
      <w:tr w:rsidR="004B7275" w:rsidTr="00DF511C">
        <w:tc>
          <w:tcPr>
            <w:tcW w:w="6658" w:type="dxa"/>
          </w:tcPr>
          <w:p w:rsidR="004B7275" w:rsidRDefault="004B7275" w:rsidP="00DF511C">
            <w:r>
              <w:t>Number of applicants failed assessment centre</w:t>
            </w:r>
          </w:p>
        </w:tc>
        <w:tc>
          <w:tcPr>
            <w:tcW w:w="2358" w:type="dxa"/>
          </w:tcPr>
          <w:p w:rsidR="004B7275" w:rsidRDefault="004B7275" w:rsidP="00DF511C">
            <w:r>
              <w:t>573</w:t>
            </w:r>
          </w:p>
        </w:tc>
      </w:tr>
      <w:tr w:rsidR="004B7275" w:rsidTr="00DF511C">
        <w:tc>
          <w:tcPr>
            <w:tcW w:w="6658" w:type="dxa"/>
          </w:tcPr>
          <w:p w:rsidR="004B7275" w:rsidRDefault="004B7275" w:rsidP="00DF511C">
            <w:r>
              <w:t>Number of applicants passed assessment centre</w:t>
            </w:r>
          </w:p>
        </w:tc>
        <w:tc>
          <w:tcPr>
            <w:tcW w:w="2358" w:type="dxa"/>
          </w:tcPr>
          <w:p w:rsidR="004B7275" w:rsidRDefault="004B7275" w:rsidP="00DF511C">
            <w:r>
              <w:t>555</w:t>
            </w:r>
          </w:p>
        </w:tc>
      </w:tr>
      <w:tr w:rsidR="004B7275" w:rsidTr="00DF511C">
        <w:tc>
          <w:tcPr>
            <w:tcW w:w="6658" w:type="dxa"/>
          </w:tcPr>
          <w:p w:rsidR="004B7275" w:rsidRDefault="004B7275" w:rsidP="00DF511C">
            <w:r>
              <w:t>Candidates offered a place</w:t>
            </w:r>
          </w:p>
        </w:tc>
        <w:tc>
          <w:tcPr>
            <w:tcW w:w="2358" w:type="dxa"/>
          </w:tcPr>
          <w:p w:rsidR="004B7275" w:rsidRDefault="004B7275" w:rsidP="00DF511C">
            <w:r>
              <w:t>495</w:t>
            </w:r>
          </w:p>
        </w:tc>
      </w:tr>
      <w:tr w:rsidR="004B7275" w:rsidTr="00DF511C">
        <w:tc>
          <w:tcPr>
            <w:tcW w:w="6658" w:type="dxa"/>
          </w:tcPr>
          <w:p w:rsidR="004B7275" w:rsidRDefault="004B7275" w:rsidP="00DF511C">
            <w:r>
              <w:t>Candidates accepted an offer</w:t>
            </w:r>
          </w:p>
        </w:tc>
        <w:tc>
          <w:tcPr>
            <w:tcW w:w="2358" w:type="dxa"/>
          </w:tcPr>
          <w:p w:rsidR="004B7275" w:rsidRDefault="004B7275" w:rsidP="00DF511C">
            <w:r>
              <w:t>471</w:t>
            </w:r>
          </w:p>
        </w:tc>
      </w:tr>
    </w:tbl>
    <w:p w:rsidR="00581C00" w:rsidRDefault="00581C00" w:rsidP="00413E33"/>
    <w:p w:rsidR="00CF305B" w:rsidRDefault="00CF305B" w:rsidP="00CF305B">
      <w:pPr>
        <w:tabs>
          <w:tab w:val="left" w:pos="4950"/>
        </w:tabs>
        <w:ind w:left="360"/>
      </w:pPr>
    </w:p>
    <w:p w:rsidR="00CF305B" w:rsidRDefault="00413E33" w:rsidP="00413E33">
      <w:pPr>
        <w:ind w:left="709" w:hanging="709"/>
      </w:pPr>
      <w:r>
        <w:t>Q12:</w:t>
      </w:r>
      <w:r>
        <w:tab/>
      </w:r>
      <w:r w:rsidR="00CF305B">
        <w:t>How many days of assessment administration support was required last year and in what regions?</w:t>
      </w:r>
    </w:p>
    <w:p w:rsidR="00CF305B" w:rsidRDefault="00413E33" w:rsidP="00413E33">
      <w:pPr>
        <w:ind w:left="709" w:hanging="709"/>
      </w:pPr>
      <w:r>
        <w:t>A12:</w:t>
      </w:r>
      <w:r>
        <w:tab/>
      </w:r>
      <w:r>
        <w:tab/>
      </w:r>
      <w:r w:rsidR="00CF305B">
        <w:t xml:space="preserve">There were 84 assessment centre days across the 18 regions and spanning a </w:t>
      </w:r>
      <w:proofErr w:type="gramStart"/>
      <w:r w:rsidR="00CF305B">
        <w:t>4 week</w:t>
      </w:r>
      <w:proofErr w:type="gramEnd"/>
      <w:r w:rsidR="00CF305B">
        <w:t xml:space="preserve"> period.  Should the number of local authorities and/or regions increase we would expect a commensurate increase in the number of assessment centres.</w:t>
      </w:r>
    </w:p>
    <w:p w:rsidR="00581C00" w:rsidRDefault="00581C00" w:rsidP="00413E33"/>
    <w:p w:rsidR="00CF305B" w:rsidRDefault="00413E33" w:rsidP="00413E33">
      <w:r>
        <w:t>Q13:</w:t>
      </w:r>
      <w:r>
        <w:tab/>
      </w:r>
      <w:r w:rsidR="00CF305B">
        <w:t>What levels of qualification do you require the assessment support resource to have?</w:t>
      </w:r>
    </w:p>
    <w:p w:rsidR="00CF305B" w:rsidRDefault="00413E33" w:rsidP="00413E33">
      <w:pPr>
        <w:ind w:left="709" w:hanging="709"/>
      </w:pPr>
      <w:r>
        <w:t>A13:</w:t>
      </w:r>
      <w:r>
        <w:tab/>
      </w:r>
      <w:r w:rsidR="00CF305B">
        <w:t>We have no stipulation of a minimum level of qualification for support resources.  We would expect bidders to set out the skills and experience of the support resource they provide and this will be taken into account when the bids are assessed.</w:t>
      </w:r>
    </w:p>
    <w:p w:rsidR="00581C00" w:rsidRDefault="00581C00" w:rsidP="00097482"/>
    <w:p w:rsidR="00CF305B" w:rsidRDefault="00097482" w:rsidP="00097482">
      <w:r>
        <w:t>Q14:</w:t>
      </w:r>
      <w:r>
        <w:tab/>
      </w:r>
      <w:r w:rsidR="00CF305B">
        <w:t>Who is the incumbent supplier?</w:t>
      </w:r>
    </w:p>
    <w:p w:rsidR="00CF305B" w:rsidRDefault="00097482" w:rsidP="00097482">
      <w:r>
        <w:t>A14:</w:t>
      </w:r>
      <w:r>
        <w:tab/>
      </w:r>
      <w:r w:rsidR="00CF305B">
        <w:t>The support contractor for Cohort 4 of Step up was Penna.</w:t>
      </w:r>
    </w:p>
    <w:p w:rsidR="00581C00" w:rsidRDefault="00581C00" w:rsidP="00097482"/>
    <w:p w:rsidR="00CF305B" w:rsidRDefault="00097482" w:rsidP="00097482">
      <w:r>
        <w:t>Q15:</w:t>
      </w:r>
      <w:r>
        <w:tab/>
      </w:r>
      <w:r w:rsidR="00CF305B">
        <w:t>What applicant tracking systems are being used in previous years?</w:t>
      </w:r>
    </w:p>
    <w:p w:rsidR="00CF305B" w:rsidRDefault="00097482" w:rsidP="00097482">
      <w:r>
        <w:t>A15:</w:t>
      </w:r>
      <w:r>
        <w:tab/>
      </w:r>
      <w:r w:rsidR="00CF305B">
        <w:t>The tracking system was designed by the relevant support contractor.</w:t>
      </w:r>
    </w:p>
    <w:p w:rsidR="00581C00" w:rsidRDefault="00581C00" w:rsidP="00097482"/>
    <w:p w:rsidR="00CF305B" w:rsidRDefault="00097482" w:rsidP="00097482">
      <w:r>
        <w:t>Q16:</w:t>
      </w:r>
      <w:r>
        <w:tab/>
      </w:r>
      <w:r w:rsidR="00CF305B">
        <w:t>How do you do the attraction and does the incumbent supplier support this activity?</w:t>
      </w:r>
    </w:p>
    <w:p w:rsidR="00CF305B" w:rsidRDefault="00097482" w:rsidP="00097482">
      <w:pPr>
        <w:ind w:left="709" w:hanging="709"/>
      </w:pPr>
      <w:r>
        <w:t>A16:</w:t>
      </w:r>
      <w:r>
        <w:tab/>
      </w:r>
      <w:r w:rsidR="00CF305B">
        <w:t>We expect a small amount of national promotional activity, with regional partnerships promoting the programme locally.  We don’t expect the support contractor to support this activity.</w:t>
      </w:r>
    </w:p>
    <w:p w:rsidR="00581C00" w:rsidRDefault="00581C00" w:rsidP="00F35465"/>
    <w:p w:rsidR="00CF305B" w:rsidRDefault="00F35465" w:rsidP="00F35465">
      <w:r>
        <w:t>Q17:</w:t>
      </w:r>
      <w:r>
        <w:tab/>
      </w:r>
      <w:r w:rsidR="00CF305B">
        <w:t>What are your biggest challenges with this process?</w:t>
      </w:r>
    </w:p>
    <w:p w:rsidR="00CF305B" w:rsidRDefault="00F35465" w:rsidP="00F35465">
      <w:pPr>
        <w:ind w:left="709" w:hanging="709"/>
      </w:pPr>
      <w:r>
        <w:t>A17:</w:t>
      </w:r>
      <w:r>
        <w:tab/>
      </w:r>
      <w:r w:rsidR="00CF305B">
        <w:t>The potential for large volumes of data requiring intensive scrutiny and dealing with the numbers of enquiries, both from applicants and local authority leads.</w:t>
      </w:r>
    </w:p>
    <w:p w:rsidR="00581C00" w:rsidRDefault="00581C00" w:rsidP="00F35465">
      <w:pPr>
        <w:ind w:left="709" w:hanging="709"/>
      </w:pPr>
    </w:p>
    <w:p w:rsidR="00CF305B" w:rsidRPr="003234D0" w:rsidRDefault="00F35465" w:rsidP="00F35465">
      <w:pPr>
        <w:ind w:left="709" w:hanging="709"/>
      </w:pPr>
      <w:r>
        <w:t>Q18:</w:t>
      </w:r>
      <w:r>
        <w:tab/>
      </w:r>
      <w:r w:rsidR="00CF305B" w:rsidRPr="003234D0">
        <w:t xml:space="preserve">You have requested case studies in both section 2 and section 5 – where would you prefer them to be in the proposal.  </w:t>
      </w:r>
    </w:p>
    <w:p w:rsidR="00CF305B" w:rsidRDefault="00F35465" w:rsidP="00F35465">
      <w:r>
        <w:t>A18:</w:t>
      </w:r>
      <w:r>
        <w:tab/>
      </w:r>
      <w:r w:rsidR="00CF305B">
        <w:t xml:space="preserve">Case studies should be included in the bid at the most relevant point.  </w:t>
      </w:r>
    </w:p>
    <w:p w:rsidR="00581C00" w:rsidRDefault="00581C00" w:rsidP="00F35465">
      <w:pPr>
        <w:ind w:left="709" w:hanging="709"/>
      </w:pPr>
    </w:p>
    <w:p w:rsidR="00CF305B" w:rsidRPr="003234D0" w:rsidRDefault="00F35465" w:rsidP="00F35465">
      <w:pPr>
        <w:ind w:left="709" w:hanging="709"/>
      </w:pPr>
      <w:r>
        <w:t>Q19:</w:t>
      </w:r>
      <w:r>
        <w:tab/>
      </w:r>
      <w:r w:rsidR="00CF305B" w:rsidRPr="003234D0">
        <w:t>Page 6 of the ITT asks us to complete a section entitled References and Experience. Please can you advise the number of referees you wish us to provide, and when/how you would expect to contact them?</w:t>
      </w:r>
    </w:p>
    <w:p w:rsidR="00CF305B" w:rsidRDefault="00F35465" w:rsidP="00F35465">
      <w:pPr>
        <w:ind w:left="709" w:hanging="709"/>
      </w:pPr>
      <w:r>
        <w:t>A19:</w:t>
      </w:r>
      <w:r>
        <w:tab/>
      </w:r>
      <w:r w:rsidR="00CF305B">
        <w:t>We do not stipulate the number of referees to be provided.  We expect bidders to include referees who are able to provide testimonies relevant to any work undertaken that is applicable to what is being specified in the tender documentation.  Referees will be contacted via email as necessary.</w:t>
      </w:r>
    </w:p>
    <w:p w:rsidR="00581C00" w:rsidRDefault="00581C00" w:rsidP="00F35465">
      <w:pPr>
        <w:ind w:left="709" w:hanging="709"/>
      </w:pPr>
    </w:p>
    <w:p w:rsidR="00CF305B" w:rsidRPr="003234D0" w:rsidRDefault="00F35465" w:rsidP="00F35465">
      <w:pPr>
        <w:ind w:left="709" w:hanging="709"/>
      </w:pPr>
      <w:r>
        <w:t>Q20:</w:t>
      </w:r>
      <w:r>
        <w:tab/>
      </w:r>
      <w:r w:rsidR="00CF305B" w:rsidRPr="003234D0">
        <w:t>There is a security standard that requires the supplier to have BS27001. The tech provider we will be using will be 27001 certified, will this suffice?</w:t>
      </w:r>
    </w:p>
    <w:p w:rsidR="00CF305B" w:rsidRPr="003234D0" w:rsidRDefault="00F35465" w:rsidP="00F35465">
      <w:pPr>
        <w:ind w:left="709" w:hanging="709"/>
      </w:pPr>
      <w:r>
        <w:t>A20:</w:t>
      </w:r>
      <w:r>
        <w:tab/>
      </w:r>
      <w:r w:rsidR="00CF305B" w:rsidRPr="003234D0">
        <w:t xml:space="preserve">ISO/IEC 27001 certification by the tech provider is sufficient as long as the scope (i.e. scope of certification and statement of applicability) is relevant to and fully covers the services being supplied to the department. </w:t>
      </w:r>
    </w:p>
    <w:p w:rsidR="00CF305B" w:rsidRDefault="00EE6D7E" w:rsidP="00EE6D7E">
      <w:r>
        <w:t>Q21:</w:t>
      </w:r>
      <w:r>
        <w:tab/>
      </w:r>
      <w:r w:rsidR="00CF305B" w:rsidRPr="003234D0">
        <w:t>Please advise on the number of successful candidates that drop out post-acceptance</w:t>
      </w:r>
    </w:p>
    <w:p w:rsidR="00CF305B" w:rsidRDefault="00EE6D7E" w:rsidP="00EE6D7E">
      <w:pPr>
        <w:ind w:left="709" w:hanging="709"/>
      </w:pPr>
      <w:r>
        <w:t>A21:</w:t>
      </w:r>
      <w:r>
        <w:tab/>
      </w:r>
      <w:r w:rsidR="00CF305B">
        <w:t>24 candidates declined the offer/ dropped out for a number of reasons including, change of mind and taking up alternative training/employment.</w:t>
      </w:r>
    </w:p>
    <w:p w:rsidR="00581C00" w:rsidRDefault="00581C00" w:rsidP="00EE6D7E"/>
    <w:p w:rsidR="00CF305B" w:rsidRPr="003234D0" w:rsidRDefault="00EE6D7E" w:rsidP="00EE6D7E">
      <w:r>
        <w:t>Q22:</w:t>
      </w:r>
      <w:r>
        <w:tab/>
      </w:r>
      <w:r w:rsidR="00CF305B" w:rsidRPr="003234D0">
        <w:t>Can you confirm what the sift criteria will be in stage one?</w:t>
      </w:r>
    </w:p>
    <w:p w:rsidR="00CF305B" w:rsidRPr="003234D0" w:rsidRDefault="00EE6D7E" w:rsidP="00EE6D7E">
      <w:pPr>
        <w:ind w:left="567" w:hanging="567"/>
      </w:pPr>
      <w:r>
        <w:t>A22:</w:t>
      </w:r>
      <w:r>
        <w:tab/>
      </w:r>
      <w:r w:rsidR="00CF305B" w:rsidRPr="003234D0">
        <w:t>The support contractor will be expected to sift on the eligibility criteria which are:</w:t>
      </w:r>
    </w:p>
    <w:tbl>
      <w:tblPr>
        <w:tblStyle w:val="TableGrid"/>
        <w:tblW w:w="0" w:type="auto"/>
        <w:tblLook w:val="04A0" w:firstRow="1" w:lastRow="0" w:firstColumn="1" w:lastColumn="0" w:noHBand="0" w:noVBand="1"/>
      </w:tblPr>
      <w:tblGrid>
        <w:gridCol w:w="1777"/>
        <w:gridCol w:w="4765"/>
        <w:gridCol w:w="2474"/>
      </w:tblGrid>
      <w:tr w:rsidR="00CF305B" w:rsidTr="00F7418A">
        <w:tc>
          <w:tcPr>
            <w:tcW w:w="1777" w:type="dxa"/>
          </w:tcPr>
          <w:p w:rsidR="00CF305B" w:rsidRPr="003234D0" w:rsidRDefault="00CF305B" w:rsidP="00F7418A">
            <w:r w:rsidRPr="003234D0">
              <w:t>Heading</w:t>
            </w:r>
          </w:p>
        </w:tc>
        <w:tc>
          <w:tcPr>
            <w:tcW w:w="7239" w:type="dxa"/>
            <w:gridSpan w:val="2"/>
          </w:tcPr>
          <w:p w:rsidR="00CF305B" w:rsidRDefault="00CF305B" w:rsidP="00F7418A">
            <w:r w:rsidRPr="003234D0">
              <w:t xml:space="preserve">Eligibility Criteria – Candidate will complete the full eligibility section prior to any regret being sent. This will include equal </w:t>
            </w:r>
            <w:proofErr w:type="spellStart"/>
            <w:r w:rsidRPr="003234D0">
              <w:t>opps</w:t>
            </w:r>
            <w:proofErr w:type="spellEnd"/>
            <w:r w:rsidRPr="003234D0">
              <w:t xml:space="preserve"> info. </w:t>
            </w:r>
          </w:p>
        </w:tc>
      </w:tr>
      <w:tr w:rsidR="00CF305B" w:rsidTr="00F7418A">
        <w:tc>
          <w:tcPr>
            <w:tcW w:w="1777" w:type="dxa"/>
          </w:tcPr>
          <w:p w:rsidR="00CF305B" w:rsidRDefault="00CF305B" w:rsidP="00F7418A">
            <w:r>
              <w:t>Q1</w:t>
            </w:r>
          </w:p>
        </w:tc>
        <w:tc>
          <w:tcPr>
            <w:tcW w:w="4765" w:type="dxa"/>
          </w:tcPr>
          <w:p w:rsidR="00CF305B" w:rsidRDefault="00CF305B" w:rsidP="00F7418A">
            <w:r>
              <w:t xml:space="preserve">In order to be considered for this programme, at the point of application you </w:t>
            </w:r>
            <w:r w:rsidRPr="006631A5">
              <w:t>must</w:t>
            </w:r>
            <w:r w:rsidRPr="003234D0">
              <w:t xml:space="preserve"> </w:t>
            </w:r>
            <w:proofErr w:type="gramStart"/>
            <w:r>
              <w:t>have:-</w:t>
            </w:r>
            <w:proofErr w:type="gramEnd"/>
            <w:r>
              <w:t xml:space="preserve"> </w:t>
            </w:r>
          </w:p>
          <w:p w:rsidR="00CF305B" w:rsidRDefault="00CF305B" w:rsidP="00F7418A">
            <w:r>
              <w:t xml:space="preserve">A minimum 2:1 level </w:t>
            </w:r>
            <w:proofErr w:type="gramStart"/>
            <w:r>
              <w:t>6 degree</w:t>
            </w:r>
            <w:proofErr w:type="gramEnd"/>
            <w:r>
              <w:t xml:space="preserve"> qualification</w:t>
            </w:r>
          </w:p>
          <w:p w:rsidR="00CF305B" w:rsidRPr="003234D0" w:rsidRDefault="00CF305B" w:rsidP="00F7418A">
            <w:r w:rsidRPr="003234D0">
              <w:t>OR</w:t>
            </w:r>
          </w:p>
          <w:p w:rsidR="00CF305B" w:rsidRDefault="00CF305B" w:rsidP="00F7418A">
            <w:r>
              <w:t>A minimum 2:2 Honours degree PLUS a higher degree (level 7 and above)</w:t>
            </w:r>
          </w:p>
          <w:p w:rsidR="00CF305B" w:rsidRPr="003234D0" w:rsidRDefault="00CF305B" w:rsidP="00F7418A">
            <w:r w:rsidRPr="003234D0">
              <w:t>OR</w:t>
            </w:r>
          </w:p>
          <w:p w:rsidR="00CF305B" w:rsidRDefault="00CF305B" w:rsidP="00F7418A">
            <w:r>
              <w:t>A minimum 2:2 Honours degree PLUS a qualification equivalent to a Level 7 degree classification such as a Postgraduate Certificate</w:t>
            </w:r>
            <w:proofErr w:type="gramStart"/>
            <w:r>
              <w:t>/  Postgraduate</w:t>
            </w:r>
            <w:proofErr w:type="gramEnd"/>
            <w:r>
              <w:t xml:space="preserve"> Diploma </w:t>
            </w:r>
            <w:r w:rsidDel="00E43EF7">
              <w:t xml:space="preserve"> </w:t>
            </w:r>
          </w:p>
          <w:p w:rsidR="00CF305B" w:rsidRDefault="00CF305B" w:rsidP="00F7418A">
            <w:r>
              <w:t xml:space="preserve">From the drop down list below please select the </w:t>
            </w:r>
            <w:proofErr w:type="gramStart"/>
            <w:r>
              <w:t>category  which</w:t>
            </w:r>
            <w:proofErr w:type="gramEnd"/>
            <w:r>
              <w:t xml:space="preserve"> currently applies to your education attainment:- </w:t>
            </w:r>
          </w:p>
          <w:p w:rsidR="00CF305B" w:rsidRDefault="00CF305B" w:rsidP="00F7418A">
            <w:r>
              <w:t xml:space="preserve">I have been awarded a minimum 2.1 level </w:t>
            </w:r>
            <w:proofErr w:type="gramStart"/>
            <w:r>
              <w:t>6 degree</w:t>
            </w:r>
            <w:proofErr w:type="gramEnd"/>
            <w:r>
              <w:t xml:space="preserve"> qualification from a UK university or equivalent degree classification awarded by an overseas university in any subject except social work</w:t>
            </w:r>
          </w:p>
          <w:p w:rsidR="00CF305B" w:rsidRDefault="00CF305B" w:rsidP="00F7418A">
            <w:r>
              <w:t>I have been awarded a 2:2 honours degree, plus a higher degree (level 7 or above) from a UK university or equivalent degree classification awarded by an overseas university in any subject except social work</w:t>
            </w:r>
          </w:p>
          <w:p w:rsidR="00CF305B" w:rsidRDefault="00CF305B" w:rsidP="00F7418A">
            <w:r>
              <w:t>I have been awarded a 2:2 Honours degree plus have a Postgraduate Certificate/ Postgraduate Diploma in any subject except social work</w:t>
            </w:r>
          </w:p>
          <w:p w:rsidR="00CF305B" w:rsidRDefault="00CF305B" w:rsidP="00F7418A">
            <w:r>
              <w:t>None of the above</w:t>
            </w:r>
          </w:p>
        </w:tc>
        <w:tc>
          <w:tcPr>
            <w:tcW w:w="2474" w:type="dxa"/>
          </w:tcPr>
          <w:p w:rsidR="00CF305B" w:rsidRDefault="00CF305B" w:rsidP="00F7418A"/>
        </w:tc>
      </w:tr>
      <w:tr w:rsidR="00CF305B" w:rsidTr="00F7418A">
        <w:tc>
          <w:tcPr>
            <w:tcW w:w="1777" w:type="dxa"/>
          </w:tcPr>
          <w:p w:rsidR="00CF305B" w:rsidRDefault="00CF305B" w:rsidP="00F7418A">
            <w:r>
              <w:t>Q2</w:t>
            </w:r>
          </w:p>
        </w:tc>
        <w:tc>
          <w:tcPr>
            <w:tcW w:w="4765" w:type="dxa"/>
          </w:tcPr>
          <w:p w:rsidR="00CF305B" w:rsidRDefault="00CF305B" w:rsidP="00F7418A">
            <w:r>
              <w:t>Do you currently have a GCSE grade C or above (or equivalent) in Maths?</w:t>
            </w:r>
          </w:p>
        </w:tc>
        <w:tc>
          <w:tcPr>
            <w:tcW w:w="2474" w:type="dxa"/>
          </w:tcPr>
          <w:p w:rsidR="00CF305B" w:rsidRDefault="00CF305B" w:rsidP="00F7418A">
            <w:pPr>
              <w:ind w:left="360"/>
            </w:pPr>
          </w:p>
        </w:tc>
      </w:tr>
      <w:tr w:rsidR="00CF305B" w:rsidTr="00F7418A">
        <w:tc>
          <w:tcPr>
            <w:tcW w:w="1777" w:type="dxa"/>
          </w:tcPr>
          <w:p w:rsidR="00CF305B" w:rsidRDefault="00CF305B" w:rsidP="00F7418A">
            <w:r>
              <w:t>Q3</w:t>
            </w:r>
          </w:p>
        </w:tc>
        <w:tc>
          <w:tcPr>
            <w:tcW w:w="4765" w:type="dxa"/>
          </w:tcPr>
          <w:p w:rsidR="00CF305B" w:rsidRDefault="00CF305B" w:rsidP="00F7418A">
            <w:r>
              <w:t>Do you currently have a GCSE grade C or above (or equivalent) in English?</w:t>
            </w:r>
          </w:p>
        </w:tc>
        <w:tc>
          <w:tcPr>
            <w:tcW w:w="2474" w:type="dxa"/>
          </w:tcPr>
          <w:p w:rsidR="00CF305B" w:rsidRDefault="00CF305B" w:rsidP="00F7418A">
            <w:pPr>
              <w:ind w:left="360"/>
            </w:pPr>
          </w:p>
        </w:tc>
      </w:tr>
      <w:tr w:rsidR="00CF305B" w:rsidTr="00F7418A">
        <w:tc>
          <w:tcPr>
            <w:tcW w:w="1777" w:type="dxa"/>
          </w:tcPr>
          <w:p w:rsidR="00CF305B" w:rsidRDefault="00CF305B" w:rsidP="00F7418A">
            <w:r>
              <w:t>Q4</w:t>
            </w:r>
          </w:p>
        </w:tc>
        <w:tc>
          <w:tcPr>
            <w:tcW w:w="4765" w:type="dxa"/>
          </w:tcPr>
          <w:p w:rsidR="00CF305B" w:rsidRDefault="00CF305B" w:rsidP="00F7418A">
            <w:r>
              <w:t>Are you willing to undergo an Enhanced Disclosure (Disclosure and Barring Service) check?</w:t>
            </w:r>
          </w:p>
        </w:tc>
        <w:tc>
          <w:tcPr>
            <w:tcW w:w="2474" w:type="dxa"/>
          </w:tcPr>
          <w:p w:rsidR="00CF305B" w:rsidRDefault="00CF305B" w:rsidP="00F7418A">
            <w:pPr>
              <w:ind w:left="360"/>
            </w:pPr>
          </w:p>
        </w:tc>
      </w:tr>
      <w:tr w:rsidR="00CF305B" w:rsidTr="00F7418A">
        <w:tc>
          <w:tcPr>
            <w:tcW w:w="1777" w:type="dxa"/>
          </w:tcPr>
          <w:p w:rsidR="00CF305B" w:rsidRDefault="00CF305B" w:rsidP="00F7418A">
            <w:r>
              <w:t>Q5</w:t>
            </w:r>
          </w:p>
        </w:tc>
        <w:tc>
          <w:tcPr>
            <w:tcW w:w="4765" w:type="dxa"/>
          </w:tcPr>
          <w:p w:rsidR="00CF305B" w:rsidRDefault="00CF305B" w:rsidP="00F7418A">
            <w:r>
              <w:t>Are you willing to undergo health checks?</w:t>
            </w:r>
          </w:p>
        </w:tc>
        <w:tc>
          <w:tcPr>
            <w:tcW w:w="2474" w:type="dxa"/>
          </w:tcPr>
          <w:p w:rsidR="00CF305B" w:rsidRDefault="00CF305B" w:rsidP="00F7418A">
            <w:pPr>
              <w:ind w:left="360"/>
            </w:pPr>
          </w:p>
        </w:tc>
      </w:tr>
      <w:tr w:rsidR="00CF305B" w:rsidTr="00F7418A">
        <w:tc>
          <w:tcPr>
            <w:tcW w:w="1777" w:type="dxa"/>
          </w:tcPr>
          <w:p w:rsidR="00CF305B" w:rsidRDefault="00CF305B" w:rsidP="00F7418A">
            <w:r>
              <w:t>Q6</w:t>
            </w:r>
          </w:p>
        </w:tc>
        <w:tc>
          <w:tcPr>
            <w:tcW w:w="4765" w:type="dxa"/>
          </w:tcPr>
          <w:p w:rsidR="00CF305B" w:rsidRDefault="00CF305B" w:rsidP="00F7418A">
            <w:r>
              <w:t>Are you available full-time to commence the Step Up to Social Work programme in January 2016?</w:t>
            </w:r>
          </w:p>
        </w:tc>
        <w:tc>
          <w:tcPr>
            <w:tcW w:w="2474" w:type="dxa"/>
          </w:tcPr>
          <w:p w:rsidR="00CF305B" w:rsidRDefault="00CF305B" w:rsidP="00F7418A">
            <w:pPr>
              <w:ind w:left="360"/>
            </w:pPr>
          </w:p>
        </w:tc>
      </w:tr>
      <w:tr w:rsidR="00CF305B" w:rsidTr="00F7418A">
        <w:tc>
          <w:tcPr>
            <w:tcW w:w="1777" w:type="dxa"/>
          </w:tcPr>
          <w:p w:rsidR="00CF305B" w:rsidRDefault="00CF305B" w:rsidP="00F7418A">
            <w:r>
              <w:t>Q7</w:t>
            </w:r>
          </w:p>
        </w:tc>
        <w:tc>
          <w:tcPr>
            <w:tcW w:w="4765" w:type="dxa"/>
          </w:tcPr>
          <w:p w:rsidR="00CF305B" w:rsidRDefault="00CF305B" w:rsidP="00F7418A">
            <w:r>
              <w:t>Do you have direct experience of working with children and / or young people, either in a paid or voluntary capacity?</w:t>
            </w:r>
          </w:p>
        </w:tc>
        <w:tc>
          <w:tcPr>
            <w:tcW w:w="2474" w:type="dxa"/>
          </w:tcPr>
          <w:p w:rsidR="00CF305B" w:rsidRDefault="00CF305B" w:rsidP="00F7418A">
            <w:pPr>
              <w:ind w:left="360"/>
            </w:pPr>
          </w:p>
        </w:tc>
      </w:tr>
      <w:tr w:rsidR="00CF305B" w:rsidTr="00F7418A">
        <w:tc>
          <w:tcPr>
            <w:tcW w:w="1777" w:type="dxa"/>
          </w:tcPr>
          <w:p w:rsidR="00CF305B" w:rsidRDefault="00CF305B" w:rsidP="00F7418A">
            <w:r>
              <w:t>Q8</w:t>
            </w:r>
          </w:p>
        </w:tc>
        <w:tc>
          <w:tcPr>
            <w:tcW w:w="4765" w:type="dxa"/>
          </w:tcPr>
          <w:p w:rsidR="00CF305B" w:rsidRDefault="00CF305B" w:rsidP="00F7418A">
            <w:r>
              <w:t xml:space="preserve">If successful in your application can you prove you are settled in England or intend to become settled in England for the duration of the programme? (Proof of up to your last 3 residential addresses will be required.)  </w:t>
            </w:r>
          </w:p>
        </w:tc>
        <w:tc>
          <w:tcPr>
            <w:tcW w:w="2474" w:type="dxa"/>
          </w:tcPr>
          <w:p w:rsidR="00CF305B" w:rsidRPr="00B211F6" w:rsidRDefault="00CF305B" w:rsidP="00F7418A">
            <w:pPr>
              <w:ind w:left="360"/>
            </w:pPr>
          </w:p>
        </w:tc>
      </w:tr>
      <w:tr w:rsidR="00CF305B" w:rsidRPr="00C43865" w:rsidTr="00F7418A">
        <w:tc>
          <w:tcPr>
            <w:tcW w:w="1777" w:type="dxa"/>
          </w:tcPr>
          <w:p w:rsidR="00CF305B" w:rsidRPr="00C43865" w:rsidRDefault="00CF305B" w:rsidP="00F7418A">
            <w:r>
              <w:t>Q9</w:t>
            </w:r>
          </w:p>
        </w:tc>
        <w:tc>
          <w:tcPr>
            <w:tcW w:w="4765" w:type="dxa"/>
          </w:tcPr>
          <w:p w:rsidR="00CF305B" w:rsidRDefault="00CF305B" w:rsidP="00F7418A">
            <w:r>
              <w:t>Have you been granted indefinite leave to remain in the UK?</w:t>
            </w:r>
          </w:p>
        </w:tc>
        <w:tc>
          <w:tcPr>
            <w:tcW w:w="2474" w:type="dxa"/>
          </w:tcPr>
          <w:p w:rsidR="00CF305B" w:rsidRDefault="00CF305B" w:rsidP="00F7418A">
            <w:pPr>
              <w:ind w:left="360"/>
            </w:pPr>
          </w:p>
        </w:tc>
      </w:tr>
      <w:tr w:rsidR="00CF305B" w:rsidTr="00F7418A">
        <w:tc>
          <w:tcPr>
            <w:tcW w:w="1777" w:type="dxa"/>
          </w:tcPr>
          <w:p w:rsidR="00CF305B" w:rsidRDefault="00CF305B" w:rsidP="00F7418A">
            <w:r>
              <w:t>DECLARATION</w:t>
            </w:r>
          </w:p>
        </w:tc>
        <w:tc>
          <w:tcPr>
            <w:tcW w:w="4765" w:type="dxa"/>
          </w:tcPr>
          <w:p w:rsidR="00CF305B" w:rsidRDefault="00CF305B" w:rsidP="00F7418A">
            <w:r>
              <w:t>I declare that I understand and meet the eligibility criteria for Step Up to Social Work and the information I have given is true and correct.</w:t>
            </w:r>
          </w:p>
        </w:tc>
        <w:tc>
          <w:tcPr>
            <w:tcW w:w="2474" w:type="dxa"/>
          </w:tcPr>
          <w:p w:rsidR="00CF305B" w:rsidRDefault="00CF305B" w:rsidP="00F7418A">
            <w:pPr>
              <w:ind w:left="360"/>
            </w:pPr>
          </w:p>
        </w:tc>
      </w:tr>
    </w:tbl>
    <w:p w:rsidR="00CF305B" w:rsidRPr="003234D0" w:rsidRDefault="00CF305B" w:rsidP="00EE6D7E">
      <w:pPr>
        <w:ind w:left="360"/>
      </w:pPr>
      <w:r w:rsidRPr="003234D0">
        <w:t>The support contractor will be expected to check Level 6/7 qualifications or equivalents, GCSEs or equivalents, criminal declarations.</w:t>
      </w:r>
    </w:p>
    <w:p w:rsidR="00581C00" w:rsidRDefault="00581C00" w:rsidP="00260E2B">
      <w:pPr>
        <w:ind w:left="567" w:hanging="567"/>
      </w:pPr>
    </w:p>
    <w:p w:rsidR="00CF305B" w:rsidRPr="003234D0" w:rsidRDefault="00260E2B" w:rsidP="00260E2B">
      <w:pPr>
        <w:ind w:left="567" w:hanging="567"/>
      </w:pPr>
      <w:r>
        <w:t>Q23:</w:t>
      </w:r>
      <w:r>
        <w:tab/>
      </w:r>
      <w:r w:rsidR="00CF305B" w:rsidRPr="003234D0">
        <w:t xml:space="preserve">We assume that stage one is the initial sift and stage two is assessment centre. Can you confirm if there </w:t>
      </w:r>
      <w:proofErr w:type="gramStart"/>
      <w:r w:rsidR="00CF305B" w:rsidRPr="003234D0">
        <w:t>is</w:t>
      </w:r>
      <w:proofErr w:type="gramEnd"/>
      <w:r w:rsidR="00CF305B" w:rsidRPr="003234D0">
        <w:t xml:space="preserve"> any paper/online exercises that will take place after the initial sift and prior to assessment centre stage. </w:t>
      </w:r>
    </w:p>
    <w:p w:rsidR="00CF305B" w:rsidRDefault="00581C00" w:rsidP="00581C00">
      <w:pPr>
        <w:ind w:left="567" w:hanging="567"/>
      </w:pPr>
      <w:r>
        <w:t>A23:</w:t>
      </w:r>
      <w:r>
        <w:tab/>
      </w:r>
      <w:r w:rsidR="00CF305B" w:rsidRPr="003234D0">
        <w:t>The first sift will be undertaken by the support contractor as per the previous question.  Applications will then be sent to local authorities who will also undertake a paper sift – based on answers to the competency questions.  Those who are successful at this stage will be invited to assessment centres.  Some regional partnerships run a two stage assessment centre whereby the written exercise is undertaken and scored prior to the rest of the assessment centre exercises.  Other regional partnerships run all exercises on the same day.</w:t>
      </w:r>
    </w:p>
    <w:p w:rsidR="00581C00" w:rsidRDefault="00581C00" w:rsidP="00581C00">
      <w:pPr>
        <w:ind w:left="567" w:hanging="567"/>
      </w:pPr>
    </w:p>
    <w:p w:rsidR="00CF305B" w:rsidRPr="003234D0" w:rsidRDefault="00581C00" w:rsidP="00581C00">
      <w:pPr>
        <w:ind w:left="567" w:hanging="567"/>
      </w:pPr>
      <w:r>
        <w:t>Q24:</w:t>
      </w:r>
      <w:r>
        <w:tab/>
      </w:r>
      <w:r w:rsidR="00CF305B" w:rsidRPr="003234D0">
        <w:t>With 550 places available – how many candidates do you anticipate going through to assessment centre stage?</w:t>
      </w:r>
    </w:p>
    <w:p w:rsidR="00CF305B" w:rsidRDefault="00581C00" w:rsidP="00581C00">
      <w:pPr>
        <w:ind w:left="567" w:hanging="567"/>
      </w:pPr>
      <w:r>
        <w:t>A24:</w:t>
      </w:r>
      <w:r>
        <w:tab/>
      </w:r>
      <w:r w:rsidR="00CF305B" w:rsidRPr="003234D0">
        <w:t>On average we expect that in the region of 1,400 – 1,600 candidates will be invited to assessment centres.</w:t>
      </w:r>
    </w:p>
    <w:p w:rsidR="006A38B4" w:rsidRDefault="006A38B4" w:rsidP="00581C00">
      <w:pPr>
        <w:ind w:left="567" w:hanging="567"/>
      </w:pPr>
    </w:p>
    <w:p w:rsidR="00CF305B" w:rsidRPr="003234D0" w:rsidRDefault="006A38B4" w:rsidP="006A38B4">
      <w:pPr>
        <w:ind w:left="567" w:hanging="567"/>
      </w:pPr>
      <w:r>
        <w:t>Q25:</w:t>
      </w:r>
      <w:r>
        <w:tab/>
      </w:r>
      <w:r w:rsidR="00CF305B" w:rsidRPr="003234D0">
        <w:t>How many assessment centre locations are there?</w:t>
      </w:r>
    </w:p>
    <w:p w:rsidR="00CF305B" w:rsidRDefault="006A38B4" w:rsidP="006A38B4">
      <w:pPr>
        <w:ind w:left="567" w:hanging="567"/>
      </w:pPr>
      <w:r>
        <w:t>A25:</w:t>
      </w:r>
      <w:r>
        <w:tab/>
      </w:r>
      <w:r w:rsidR="00CF305B" w:rsidRPr="003234D0">
        <w:t>For cohort 4 there were 18 regional partnerships, however some ran in more than one location.</w:t>
      </w:r>
    </w:p>
    <w:p w:rsidR="006A38B4" w:rsidRDefault="006A38B4" w:rsidP="006A38B4">
      <w:pPr>
        <w:ind w:left="567" w:hanging="567"/>
      </w:pPr>
    </w:p>
    <w:p w:rsidR="00CF305B" w:rsidRPr="003234D0" w:rsidRDefault="006A38B4" w:rsidP="006A38B4">
      <w:pPr>
        <w:ind w:left="567" w:hanging="567"/>
      </w:pPr>
      <w:r>
        <w:t>Q26:</w:t>
      </w:r>
      <w:r>
        <w:tab/>
      </w:r>
      <w:r w:rsidR="00CF305B" w:rsidRPr="003234D0">
        <w:t>Please advise if and how the terms and conditions can be challenged?</w:t>
      </w:r>
    </w:p>
    <w:p w:rsidR="00CF305B" w:rsidRDefault="006A38B4" w:rsidP="006A38B4">
      <w:pPr>
        <w:ind w:left="567" w:hanging="567"/>
      </w:pPr>
      <w:r>
        <w:t xml:space="preserve">A26:    </w:t>
      </w:r>
      <w:r w:rsidR="00CF305B" w:rsidRPr="003234D0">
        <w:t>Final terms and conditions will be negotiated with the preferred bidder at the relevant stage.</w:t>
      </w:r>
    </w:p>
    <w:p w:rsidR="006A38B4" w:rsidRDefault="006A38B4" w:rsidP="006A38B4">
      <w:pPr>
        <w:ind w:left="567" w:hanging="567"/>
      </w:pPr>
    </w:p>
    <w:p w:rsidR="00CF305B" w:rsidRDefault="006A38B4" w:rsidP="006A38B4">
      <w:pPr>
        <w:ind w:left="567" w:hanging="567"/>
      </w:pPr>
      <w:r>
        <w:t>Q27:</w:t>
      </w:r>
      <w:r>
        <w:tab/>
      </w:r>
      <w:r w:rsidR="00CF305B" w:rsidRPr="003234D0">
        <w:t>There is some missing information from the terms and conditions (set up as a template) please advise how the missing information will be addressed and if this will be post award.</w:t>
      </w:r>
    </w:p>
    <w:p w:rsidR="00CF305B" w:rsidRDefault="006A38B4" w:rsidP="006A38B4">
      <w:pPr>
        <w:ind w:left="567" w:hanging="567"/>
      </w:pPr>
      <w:r>
        <w:t>A27:</w:t>
      </w:r>
      <w:r>
        <w:tab/>
      </w:r>
      <w:r w:rsidR="00CF305B" w:rsidRPr="003234D0">
        <w:t>A</w:t>
      </w:r>
      <w:r w:rsidR="00CF305B">
        <w:t>nswer:</w:t>
      </w:r>
      <w:r w:rsidR="00CF305B" w:rsidRPr="003234D0">
        <w:t xml:space="preserve"> Final terms and conditions will be negotiated with the preferred bidder at the relevant stage.</w:t>
      </w:r>
    </w:p>
    <w:p w:rsidR="003D6867" w:rsidRDefault="003D6867" w:rsidP="003D6867">
      <w:pPr>
        <w:ind w:left="567" w:hanging="567"/>
      </w:pPr>
      <w:r>
        <w:t xml:space="preserve">Q28: </w:t>
      </w:r>
      <w:r>
        <w:tab/>
        <w:t xml:space="preserve">Answer 12 states </w:t>
      </w:r>
      <w:r w:rsidRPr="003D6867">
        <w:t xml:space="preserve">that there were 84 assessment days across the 18 regions over a </w:t>
      </w:r>
      <w:proofErr w:type="gramStart"/>
      <w:r w:rsidRPr="003D6867">
        <w:t>4 week</w:t>
      </w:r>
      <w:proofErr w:type="gramEnd"/>
      <w:r w:rsidRPr="003D6867">
        <w:t xml:space="preserve"> period. </w:t>
      </w:r>
      <w:r>
        <w:t>How many </w:t>
      </w:r>
      <w:r w:rsidRPr="003D6867">
        <w:t>regions used external assessment administration support from Penna?</w:t>
      </w:r>
      <w:r>
        <w:t xml:space="preserve"> </w:t>
      </w:r>
      <w:r w:rsidRPr="003D6867">
        <w:t>How many ‘assessor days’ did this equate to, i.e. if 2 external assessors were used at each event this would equate to 168 days?</w:t>
      </w:r>
    </w:p>
    <w:p w:rsidR="003D6867" w:rsidRDefault="003D6867" w:rsidP="003D6867">
      <w:pPr>
        <w:ind w:left="567" w:hanging="567"/>
      </w:pPr>
      <w:r>
        <w:t xml:space="preserve">A28: </w:t>
      </w:r>
      <w:r>
        <w:tab/>
      </w:r>
      <w:r w:rsidRPr="003D6867">
        <w:t>The majority of the regional partnerships used administration staff from the contractor.</w:t>
      </w:r>
      <w:r>
        <w:t xml:space="preserve"> Y</w:t>
      </w:r>
      <w:r w:rsidRPr="003D6867">
        <w:t>our calcu</w:t>
      </w:r>
      <w:r>
        <w:t>lation is correct, if two staff</w:t>
      </w:r>
      <w:r w:rsidRPr="003D6867">
        <w:t xml:space="preserve"> were used at each event – this would equate to 168 days.</w:t>
      </w:r>
    </w:p>
    <w:p w:rsidR="003D6867" w:rsidRDefault="003D6867" w:rsidP="003D6867">
      <w:pPr>
        <w:ind w:left="567" w:hanging="567"/>
      </w:pPr>
    </w:p>
    <w:p w:rsidR="003D6867" w:rsidRDefault="003D6867" w:rsidP="003D6867">
      <w:pPr>
        <w:ind w:left="567" w:hanging="567"/>
      </w:pPr>
      <w:r>
        <w:t>Q29:</w:t>
      </w:r>
      <w:r>
        <w:tab/>
      </w:r>
      <w:r w:rsidRPr="003D6867">
        <w:t xml:space="preserve">The original contract notice states that the estimated value is £300,000 to £600,000 over the </w:t>
      </w:r>
      <w:proofErr w:type="gramStart"/>
      <w:r w:rsidRPr="003D6867">
        <w:t>3 year</w:t>
      </w:r>
      <w:proofErr w:type="gramEnd"/>
      <w:r w:rsidRPr="003D6867">
        <w:t xml:space="preserve"> term</w:t>
      </w:r>
      <w:r>
        <w:t xml:space="preserve">.  </w:t>
      </w:r>
      <w:r w:rsidRPr="003D6867">
        <w:t>Are you able to clarify this as there seems to be such a wide variance?</w:t>
      </w:r>
      <w:r>
        <w:t xml:space="preserve"> </w:t>
      </w:r>
      <w:r w:rsidRPr="003D6867">
        <w:t>Is this variance to accommodate increases in application numbers over the next 3 years?</w:t>
      </w:r>
    </w:p>
    <w:p w:rsidR="003D6867" w:rsidRDefault="003D6867" w:rsidP="003D6867">
      <w:pPr>
        <w:ind w:left="567" w:hanging="567"/>
      </w:pPr>
      <w:r>
        <w:t>A29:</w:t>
      </w:r>
      <w:r>
        <w:tab/>
      </w:r>
      <w:r w:rsidRPr="003D6867">
        <w:t>The contract is for two cohorts with a break clause after cohort 5.  We would therefore anticipate for bids to be in the region of £300,000 per cohort.  Any increase in application numbers have already been accounted for in our estimations.</w:t>
      </w:r>
    </w:p>
    <w:p w:rsidR="003D6867" w:rsidRDefault="003D6867" w:rsidP="003D6867">
      <w:pPr>
        <w:ind w:left="567" w:hanging="567"/>
      </w:pPr>
    </w:p>
    <w:p w:rsidR="003D6867" w:rsidRDefault="003D6867" w:rsidP="003D6867">
      <w:pPr>
        <w:ind w:left="567" w:hanging="567"/>
      </w:pPr>
      <w:r>
        <w:t>Q30:</w:t>
      </w:r>
      <w:r>
        <w:tab/>
      </w:r>
      <w:r w:rsidRPr="003D6867">
        <w:t>How long has Penna had this contract for?</w:t>
      </w:r>
    </w:p>
    <w:p w:rsidR="003D6867" w:rsidRDefault="003D6867" w:rsidP="003D6867">
      <w:pPr>
        <w:ind w:left="567" w:hanging="567"/>
      </w:pPr>
      <w:r>
        <w:t>A30:</w:t>
      </w:r>
      <w:r>
        <w:tab/>
      </w:r>
      <w:r w:rsidRPr="003D6867">
        <w:t>Penna delivered the contract for cohorts 3 and 4.</w:t>
      </w:r>
    </w:p>
    <w:p w:rsidR="003D6867" w:rsidRDefault="003D6867" w:rsidP="003D6867">
      <w:pPr>
        <w:ind w:left="567" w:hanging="567"/>
      </w:pPr>
    </w:p>
    <w:p w:rsidR="003D6867" w:rsidRPr="003D6867" w:rsidRDefault="003D6867" w:rsidP="003D6867">
      <w:pPr>
        <w:ind w:left="567" w:hanging="567"/>
      </w:pPr>
      <w:r>
        <w:t>Q31:</w:t>
      </w:r>
      <w:r>
        <w:tab/>
      </w:r>
      <w:r w:rsidRPr="003D6867">
        <w:t>What is your appetite for change?</w:t>
      </w:r>
    </w:p>
    <w:p w:rsidR="003D6867" w:rsidRDefault="003D6867" w:rsidP="003D6867">
      <w:r>
        <w:t xml:space="preserve">A31:   </w:t>
      </w:r>
      <w:r w:rsidRPr="003D6867">
        <w:t>All bids will be assessed against the specification within the ITT documentation.</w:t>
      </w:r>
    </w:p>
    <w:p w:rsidR="00395A6B" w:rsidRDefault="00395A6B" w:rsidP="003D6867"/>
    <w:p w:rsidR="00395A6B" w:rsidRDefault="00395A6B" w:rsidP="00395A6B">
      <w:pPr>
        <w:ind w:left="567" w:hanging="567"/>
      </w:pPr>
      <w:r>
        <w:t>Q32:</w:t>
      </w:r>
      <w:r>
        <w:tab/>
      </w:r>
      <w:r w:rsidRPr="00395A6B">
        <w:t>Departmental Security Standards: 12.1</w:t>
      </w:r>
      <w:r>
        <w:t xml:space="preserve">. </w:t>
      </w:r>
      <w:r w:rsidRPr="00395A6B">
        <w:t>This item states that agreement is “not constrained to the following clauses”. Please could we have guidance as to what else might be included, due to the potential impact of agreeing to an open-ended requirement?</w:t>
      </w:r>
    </w:p>
    <w:p w:rsidR="00395A6B" w:rsidRDefault="00395A6B" w:rsidP="00395A6B">
      <w:pPr>
        <w:ind w:left="567" w:hanging="567"/>
      </w:pPr>
      <w:r>
        <w:t>A32:</w:t>
      </w:r>
      <w:r>
        <w:tab/>
        <w:t>O</w:t>
      </w:r>
      <w:r w:rsidRPr="00395A6B">
        <w:t>ur guidance r</w:t>
      </w:r>
      <w:r>
        <w:t xml:space="preserve">egarding Clause 12.1 stipulates, </w:t>
      </w:r>
      <w:r w:rsidRPr="00395A6B">
        <w:t xml:space="preserve">“Providers on the HMG Digital Marketplace / </w:t>
      </w:r>
      <w:proofErr w:type="spellStart"/>
      <w:r w:rsidRPr="00395A6B">
        <w:t>GCloud</w:t>
      </w:r>
      <w:proofErr w:type="spellEnd"/>
      <w:r w:rsidRPr="00395A6B">
        <w:t xml:space="preserve"> or Public Service Network (PSN) that have demonstrated compliance, as part of their scheme application, to the relevant scheme’s security framework, such as the HMG Cloud Security Principles for the HMG Digital Marketplace / </w:t>
      </w:r>
      <w:proofErr w:type="spellStart"/>
      <w:r w:rsidRPr="00395A6B">
        <w:t>GCloud</w:t>
      </w:r>
      <w:proofErr w:type="spellEnd"/>
      <w:r w:rsidRPr="00395A6B">
        <w:t>, may on presentation of suitable evidence of compliance be excused from compliance to similar clauses within the DfE Security Clauses detailed in this section (Section 12)</w:t>
      </w:r>
      <w:r>
        <w:t>.”</w:t>
      </w:r>
    </w:p>
    <w:p w:rsidR="00395A6B" w:rsidRDefault="00395A6B">
      <w:r>
        <w:br w:type="page"/>
      </w:r>
    </w:p>
    <w:p w:rsidR="00CF305B" w:rsidRPr="00863A08" w:rsidRDefault="00CF305B" w:rsidP="00CF305B">
      <w:pPr>
        <w:jc w:val="right"/>
        <w:rPr>
          <w:b/>
        </w:rPr>
      </w:pPr>
      <w:r w:rsidRPr="00863A08">
        <w:rPr>
          <w:b/>
        </w:rPr>
        <w:t>Annex A</w:t>
      </w:r>
    </w:p>
    <w:p w:rsidR="00CF305B" w:rsidRPr="00082A65" w:rsidRDefault="00CF305B" w:rsidP="00CF305B">
      <w:pPr>
        <w:jc w:val="center"/>
        <w:rPr>
          <w:b/>
          <w:sz w:val="24"/>
          <w:szCs w:val="24"/>
        </w:rPr>
      </w:pPr>
      <w:r>
        <w:rPr>
          <w:b/>
          <w:sz w:val="24"/>
          <w:szCs w:val="24"/>
        </w:rPr>
        <w:t>C</w:t>
      </w:r>
      <w:r w:rsidRPr="00082A65">
        <w:rPr>
          <w:b/>
          <w:sz w:val="24"/>
          <w:szCs w:val="24"/>
        </w:rPr>
        <w:t>ohort 4 questions</w:t>
      </w:r>
    </w:p>
    <w:tbl>
      <w:tblPr>
        <w:tblStyle w:val="TableGrid"/>
        <w:tblW w:w="0" w:type="auto"/>
        <w:tblLook w:val="04A0" w:firstRow="1" w:lastRow="0" w:firstColumn="1" w:lastColumn="0" w:noHBand="0" w:noVBand="1"/>
      </w:tblPr>
      <w:tblGrid>
        <w:gridCol w:w="1777"/>
        <w:gridCol w:w="4765"/>
        <w:gridCol w:w="2474"/>
      </w:tblGrid>
      <w:tr w:rsidR="00CF305B" w:rsidTr="00F7418A">
        <w:tc>
          <w:tcPr>
            <w:tcW w:w="1777" w:type="dxa"/>
          </w:tcPr>
          <w:p w:rsidR="00CF305B" w:rsidRPr="009651A0" w:rsidRDefault="00CF305B" w:rsidP="00F7418A">
            <w:pPr>
              <w:rPr>
                <w:b/>
              </w:rPr>
            </w:pPr>
            <w:r w:rsidRPr="009651A0">
              <w:rPr>
                <w:b/>
              </w:rPr>
              <w:t>Heading</w:t>
            </w:r>
          </w:p>
        </w:tc>
        <w:tc>
          <w:tcPr>
            <w:tcW w:w="7239" w:type="dxa"/>
            <w:gridSpan w:val="2"/>
          </w:tcPr>
          <w:p w:rsidR="00CF305B" w:rsidRDefault="00CF305B" w:rsidP="00F7418A">
            <w:r w:rsidRPr="009651A0">
              <w:rPr>
                <w:b/>
              </w:rPr>
              <w:t>Eligibility Criteria</w:t>
            </w:r>
            <w:r>
              <w:rPr>
                <w:b/>
              </w:rPr>
              <w:t xml:space="preserve"> – Candidate will complete the full eligibility section prior to any regret being sent. This will include equal </w:t>
            </w:r>
            <w:proofErr w:type="spellStart"/>
            <w:r>
              <w:rPr>
                <w:b/>
              </w:rPr>
              <w:t>opps</w:t>
            </w:r>
            <w:proofErr w:type="spellEnd"/>
            <w:r>
              <w:rPr>
                <w:b/>
              </w:rPr>
              <w:t xml:space="preserve"> info. </w:t>
            </w:r>
          </w:p>
        </w:tc>
      </w:tr>
      <w:tr w:rsidR="00CF305B" w:rsidTr="00F7418A">
        <w:tc>
          <w:tcPr>
            <w:tcW w:w="1777" w:type="dxa"/>
          </w:tcPr>
          <w:p w:rsidR="00CF305B" w:rsidRDefault="00CF305B" w:rsidP="00F7418A">
            <w:r>
              <w:t>Q1</w:t>
            </w:r>
          </w:p>
        </w:tc>
        <w:tc>
          <w:tcPr>
            <w:tcW w:w="4765" w:type="dxa"/>
          </w:tcPr>
          <w:p w:rsidR="00CF305B" w:rsidRDefault="00CF305B" w:rsidP="00F7418A"/>
          <w:p w:rsidR="00CF305B" w:rsidRDefault="00CF305B" w:rsidP="00F7418A">
            <w:r>
              <w:t xml:space="preserve">In order to be considered for this programme, at the point of application you </w:t>
            </w:r>
            <w:r w:rsidRPr="006631A5">
              <w:t>must</w:t>
            </w:r>
            <w:r w:rsidRPr="006631A5">
              <w:rPr>
                <w:b/>
              </w:rPr>
              <w:t xml:space="preserve"> </w:t>
            </w:r>
            <w:proofErr w:type="gramStart"/>
            <w:r>
              <w:t>have:-</w:t>
            </w:r>
            <w:proofErr w:type="gramEnd"/>
            <w:r>
              <w:t xml:space="preserve"> </w:t>
            </w:r>
          </w:p>
          <w:p w:rsidR="00CF305B" w:rsidRDefault="00CF305B" w:rsidP="00F7418A">
            <w:pPr>
              <w:pStyle w:val="ListParagraph"/>
              <w:numPr>
                <w:ilvl w:val="0"/>
                <w:numId w:val="3"/>
              </w:numPr>
              <w:contextualSpacing/>
            </w:pPr>
            <w:r>
              <w:t xml:space="preserve">A minimum 2:1 level </w:t>
            </w:r>
            <w:proofErr w:type="gramStart"/>
            <w:r>
              <w:t>6 degree</w:t>
            </w:r>
            <w:proofErr w:type="gramEnd"/>
            <w:r>
              <w:t xml:space="preserve"> qualification</w:t>
            </w:r>
          </w:p>
          <w:p w:rsidR="00CF305B" w:rsidRPr="004E55D7" w:rsidRDefault="00CF305B" w:rsidP="00F7418A">
            <w:pPr>
              <w:pStyle w:val="ListParagraph"/>
              <w:numPr>
                <w:ilvl w:val="0"/>
                <w:numId w:val="3"/>
              </w:numPr>
              <w:contextualSpacing/>
              <w:rPr>
                <w:b/>
              </w:rPr>
            </w:pPr>
            <w:r w:rsidRPr="004E55D7">
              <w:rPr>
                <w:b/>
              </w:rPr>
              <w:t>OR</w:t>
            </w:r>
          </w:p>
          <w:p w:rsidR="00CF305B" w:rsidRDefault="00CF305B" w:rsidP="00F7418A">
            <w:pPr>
              <w:pStyle w:val="ListParagraph"/>
              <w:numPr>
                <w:ilvl w:val="0"/>
                <w:numId w:val="3"/>
              </w:numPr>
              <w:contextualSpacing/>
            </w:pPr>
            <w:r>
              <w:t>A minimum 2:2 Honours degree PLUS a higher degree (level 7 and above)</w:t>
            </w:r>
          </w:p>
          <w:p w:rsidR="00CF305B" w:rsidRPr="004E55D7" w:rsidRDefault="00CF305B" w:rsidP="00F7418A">
            <w:pPr>
              <w:pStyle w:val="ListParagraph"/>
              <w:numPr>
                <w:ilvl w:val="0"/>
                <w:numId w:val="3"/>
              </w:numPr>
              <w:contextualSpacing/>
              <w:rPr>
                <w:b/>
              </w:rPr>
            </w:pPr>
            <w:r w:rsidRPr="004E55D7">
              <w:rPr>
                <w:b/>
              </w:rPr>
              <w:t>OR</w:t>
            </w:r>
          </w:p>
          <w:p w:rsidR="00CF305B" w:rsidRDefault="00CF305B" w:rsidP="00F7418A">
            <w:r>
              <w:t>A minimum 2:2 Honours degree PLUS a qualification equivalent to a Level 7 degree classification such as a Postgraduate Certificate</w:t>
            </w:r>
            <w:proofErr w:type="gramStart"/>
            <w:r>
              <w:t>/  Postgraduate</w:t>
            </w:r>
            <w:proofErr w:type="gramEnd"/>
            <w:r>
              <w:t xml:space="preserve"> Diploma </w:t>
            </w:r>
            <w:r w:rsidDel="00E43EF7">
              <w:t xml:space="preserve"> </w:t>
            </w:r>
          </w:p>
          <w:p w:rsidR="00CF305B" w:rsidRDefault="00CF305B" w:rsidP="00F7418A">
            <w:pPr>
              <w:pStyle w:val="ListParagraph"/>
              <w:numPr>
                <w:ilvl w:val="0"/>
                <w:numId w:val="3"/>
              </w:numPr>
              <w:contextualSpacing/>
            </w:pPr>
            <w:r>
              <w:t xml:space="preserve">From the drop down list below please select the </w:t>
            </w:r>
            <w:proofErr w:type="gramStart"/>
            <w:r>
              <w:t>category  which</w:t>
            </w:r>
            <w:proofErr w:type="gramEnd"/>
            <w:r>
              <w:t xml:space="preserve"> currently applies to your education attainment:- </w:t>
            </w:r>
          </w:p>
          <w:p w:rsidR="00CF305B" w:rsidRDefault="00CF305B" w:rsidP="00F7418A"/>
          <w:p w:rsidR="00CF305B" w:rsidRDefault="00CF305B" w:rsidP="00F7418A">
            <w:pPr>
              <w:pStyle w:val="ListParagraph"/>
              <w:numPr>
                <w:ilvl w:val="0"/>
                <w:numId w:val="2"/>
              </w:numPr>
              <w:contextualSpacing/>
            </w:pPr>
            <w:r>
              <w:t xml:space="preserve">I have been awarded a minimum 2.1 level </w:t>
            </w:r>
            <w:proofErr w:type="gramStart"/>
            <w:r>
              <w:t>6 degree</w:t>
            </w:r>
            <w:proofErr w:type="gramEnd"/>
            <w:r>
              <w:t xml:space="preserve"> qualification from a UK university or equivalent degree classification awarded by an overseas university in any subject except social work</w:t>
            </w:r>
          </w:p>
          <w:p w:rsidR="00CF305B" w:rsidRDefault="00CF305B" w:rsidP="00F7418A">
            <w:pPr>
              <w:pStyle w:val="ListParagraph"/>
              <w:numPr>
                <w:ilvl w:val="0"/>
                <w:numId w:val="2"/>
              </w:numPr>
              <w:contextualSpacing/>
            </w:pPr>
            <w:r>
              <w:t>I have been awarded a 2:2 honours degree, plus a higher degree (level 7 or above) from a UK university or equivalent degree classification awarded by an overseas university in any subject except social work</w:t>
            </w:r>
          </w:p>
          <w:p w:rsidR="00CF305B" w:rsidRDefault="00CF305B" w:rsidP="00F7418A">
            <w:pPr>
              <w:pStyle w:val="ListParagraph"/>
              <w:numPr>
                <w:ilvl w:val="0"/>
                <w:numId w:val="2"/>
              </w:numPr>
              <w:contextualSpacing/>
            </w:pPr>
            <w:r>
              <w:t>I have been awarded a 2:2 Honours degree plus have a Postgraduate Certificate/ Postgraduate Diploma in any subject except social work</w:t>
            </w:r>
          </w:p>
          <w:p w:rsidR="00CF305B" w:rsidRDefault="00CF305B" w:rsidP="00F7418A">
            <w:pPr>
              <w:pStyle w:val="ListParagraph"/>
              <w:numPr>
                <w:ilvl w:val="0"/>
                <w:numId w:val="2"/>
              </w:numPr>
              <w:contextualSpacing/>
            </w:pPr>
            <w:r>
              <w:t>None of the above</w:t>
            </w:r>
          </w:p>
          <w:p w:rsidR="00CF305B" w:rsidRDefault="00CF305B" w:rsidP="00F7418A"/>
        </w:tc>
        <w:tc>
          <w:tcPr>
            <w:tcW w:w="2474" w:type="dxa"/>
          </w:tcPr>
          <w:p w:rsidR="00CF305B" w:rsidRDefault="00CF305B" w:rsidP="00F7418A">
            <w:r>
              <w:t>Drop down menu</w:t>
            </w:r>
          </w:p>
          <w:p w:rsidR="00CF305B" w:rsidRDefault="00CF305B" w:rsidP="00F7418A"/>
        </w:tc>
      </w:tr>
      <w:tr w:rsidR="00CF305B" w:rsidTr="00F7418A">
        <w:tc>
          <w:tcPr>
            <w:tcW w:w="1777" w:type="dxa"/>
          </w:tcPr>
          <w:p w:rsidR="00CF305B" w:rsidRDefault="00CF305B" w:rsidP="00F7418A">
            <w:r>
              <w:t>Q2</w:t>
            </w:r>
          </w:p>
        </w:tc>
        <w:tc>
          <w:tcPr>
            <w:tcW w:w="4765" w:type="dxa"/>
          </w:tcPr>
          <w:p w:rsidR="00CF305B" w:rsidRDefault="00CF305B" w:rsidP="00F7418A">
            <w:r>
              <w:t>Do you currently have a GCSE grade C or above (or equivalent) in Maths?</w:t>
            </w:r>
          </w:p>
        </w:tc>
        <w:tc>
          <w:tcPr>
            <w:tcW w:w="2474" w:type="dxa"/>
          </w:tcPr>
          <w:p w:rsidR="00CF305B" w:rsidRDefault="00CF305B" w:rsidP="00F7418A">
            <w:r>
              <w:t>Y/N</w:t>
            </w:r>
          </w:p>
        </w:tc>
      </w:tr>
      <w:tr w:rsidR="00CF305B" w:rsidTr="00F7418A">
        <w:tc>
          <w:tcPr>
            <w:tcW w:w="1777" w:type="dxa"/>
          </w:tcPr>
          <w:p w:rsidR="00CF305B" w:rsidRDefault="00CF305B" w:rsidP="00F7418A">
            <w:r>
              <w:t>Q3</w:t>
            </w:r>
          </w:p>
        </w:tc>
        <w:tc>
          <w:tcPr>
            <w:tcW w:w="4765" w:type="dxa"/>
          </w:tcPr>
          <w:p w:rsidR="00CF305B" w:rsidRDefault="00CF305B" w:rsidP="00F7418A">
            <w:r>
              <w:t>Do you currently have a GCSE grade C or above (or equivalent) in English?</w:t>
            </w:r>
          </w:p>
          <w:p w:rsidR="00CF305B" w:rsidRDefault="00CF305B" w:rsidP="00F7418A"/>
        </w:tc>
        <w:tc>
          <w:tcPr>
            <w:tcW w:w="2474" w:type="dxa"/>
          </w:tcPr>
          <w:p w:rsidR="00CF305B" w:rsidRDefault="00CF305B" w:rsidP="00F7418A">
            <w:r>
              <w:t>Y/N</w:t>
            </w:r>
          </w:p>
        </w:tc>
      </w:tr>
      <w:tr w:rsidR="00CF305B" w:rsidTr="00F7418A">
        <w:tc>
          <w:tcPr>
            <w:tcW w:w="1777" w:type="dxa"/>
          </w:tcPr>
          <w:p w:rsidR="00CF305B" w:rsidRDefault="00CF305B" w:rsidP="00F7418A">
            <w:r>
              <w:t>Q4</w:t>
            </w:r>
          </w:p>
        </w:tc>
        <w:tc>
          <w:tcPr>
            <w:tcW w:w="4765" w:type="dxa"/>
          </w:tcPr>
          <w:p w:rsidR="00CF305B" w:rsidRDefault="00CF305B" w:rsidP="00F7418A">
            <w:r>
              <w:t>Are you willing to undergo an Enhanced Disclosure (Disclosure and Barring Service) check?</w:t>
            </w:r>
          </w:p>
          <w:p w:rsidR="00CF305B" w:rsidRDefault="00CF305B" w:rsidP="00F7418A"/>
        </w:tc>
        <w:tc>
          <w:tcPr>
            <w:tcW w:w="2474" w:type="dxa"/>
          </w:tcPr>
          <w:p w:rsidR="00CF305B" w:rsidRDefault="00CF305B" w:rsidP="00F7418A">
            <w:r w:rsidRPr="00B211F6">
              <w:t>Y/N</w:t>
            </w:r>
          </w:p>
        </w:tc>
      </w:tr>
      <w:tr w:rsidR="00CF305B" w:rsidTr="00F7418A">
        <w:tc>
          <w:tcPr>
            <w:tcW w:w="1777" w:type="dxa"/>
          </w:tcPr>
          <w:p w:rsidR="00CF305B" w:rsidRDefault="00CF305B" w:rsidP="00F7418A">
            <w:r>
              <w:t>Q5</w:t>
            </w:r>
          </w:p>
        </w:tc>
        <w:tc>
          <w:tcPr>
            <w:tcW w:w="4765" w:type="dxa"/>
          </w:tcPr>
          <w:p w:rsidR="00CF305B" w:rsidRDefault="00CF305B" w:rsidP="00F7418A">
            <w:r>
              <w:t>Are you willing to undergo health checks?</w:t>
            </w:r>
          </w:p>
          <w:p w:rsidR="00CF305B" w:rsidRDefault="00CF305B" w:rsidP="00F7418A"/>
        </w:tc>
        <w:tc>
          <w:tcPr>
            <w:tcW w:w="2474" w:type="dxa"/>
          </w:tcPr>
          <w:p w:rsidR="00CF305B" w:rsidRDefault="00CF305B" w:rsidP="00F7418A">
            <w:r w:rsidRPr="00B211F6">
              <w:t>Y/N</w:t>
            </w:r>
          </w:p>
        </w:tc>
      </w:tr>
      <w:tr w:rsidR="00CF305B" w:rsidTr="00F7418A">
        <w:tc>
          <w:tcPr>
            <w:tcW w:w="1777" w:type="dxa"/>
          </w:tcPr>
          <w:p w:rsidR="00CF305B" w:rsidRDefault="00CF305B" w:rsidP="00F7418A">
            <w:r>
              <w:t>Q6</w:t>
            </w:r>
          </w:p>
        </w:tc>
        <w:tc>
          <w:tcPr>
            <w:tcW w:w="4765" w:type="dxa"/>
          </w:tcPr>
          <w:p w:rsidR="00CF305B" w:rsidRDefault="00CF305B" w:rsidP="00F7418A">
            <w:r>
              <w:t>Are you available full-time to commence the Step Up to Social Work programme in January 2016?</w:t>
            </w:r>
          </w:p>
        </w:tc>
        <w:tc>
          <w:tcPr>
            <w:tcW w:w="2474" w:type="dxa"/>
          </w:tcPr>
          <w:p w:rsidR="00CF305B" w:rsidRDefault="00CF305B" w:rsidP="00F7418A">
            <w:r w:rsidRPr="00B211F6">
              <w:t>Y/N</w:t>
            </w:r>
          </w:p>
        </w:tc>
      </w:tr>
      <w:tr w:rsidR="00CF305B" w:rsidTr="00F7418A">
        <w:tc>
          <w:tcPr>
            <w:tcW w:w="1777" w:type="dxa"/>
          </w:tcPr>
          <w:p w:rsidR="00CF305B" w:rsidRDefault="00CF305B" w:rsidP="00F7418A">
            <w:r>
              <w:t>Q7</w:t>
            </w:r>
          </w:p>
        </w:tc>
        <w:tc>
          <w:tcPr>
            <w:tcW w:w="4765" w:type="dxa"/>
          </w:tcPr>
          <w:p w:rsidR="00CF305B" w:rsidRDefault="00CF305B" w:rsidP="00F7418A">
            <w:r>
              <w:t>Do you have direct experience of working with children and / or young people, either in a paid or voluntary capacity?</w:t>
            </w:r>
          </w:p>
        </w:tc>
        <w:tc>
          <w:tcPr>
            <w:tcW w:w="2474" w:type="dxa"/>
          </w:tcPr>
          <w:p w:rsidR="00CF305B" w:rsidRDefault="00CF305B" w:rsidP="00F7418A">
            <w:r w:rsidRPr="00B211F6">
              <w:t>Y/N</w:t>
            </w:r>
          </w:p>
        </w:tc>
      </w:tr>
      <w:tr w:rsidR="00CF305B" w:rsidTr="00F7418A">
        <w:tc>
          <w:tcPr>
            <w:tcW w:w="1777" w:type="dxa"/>
          </w:tcPr>
          <w:p w:rsidR="00CF305B" w:rsidRDefault="00CF305B" w:rsidP="00F7418A">
            <w:r>
              <w:t>Q8</w:t>
            </w:r>
          </w:p>
        </w:tc>
        <w:tc>
          <w:tcPr>
            <w:tcW w:w="4765" w:type="dxa"/>
          </w:tcPr>
          <w:p w:rsidR="00CF305B" w:rsidRDefault="00CF305B" w:rsidP="00F7418A">
            <w:r>
              <w:t xml:space="preserve">If successful in your application can you prove you are settled in England or intend to become settled in England for the duration of the programme? (Proof of up to your last 3 residential addresses will be required.)  </w:t>
            </w:r>
          </w:p>
        </w:tc>
        <w:tc>
          <w:tcPr>
            <w:tcW w:w="2474" w:type="dxa"/>
          </w:tcPr>
          <w:p w:rsidR="00CF305B" w:rsidRPr="00B211F6" w:rsidRDefault="00CF305B" w:rsidP="00F7418A">
            <w:r>
              <w:t>Y/N</w:t>
            </w:r>
          </w:p>
        </w:tc>
      </w:tr>
      <w:tr w:rsidR="00CF305B" w:rsidRPr="00C43865" w:rsidTr="00F7418A">
        <w:tc>
          <w:tcPr>
            <w:tcW w:w="1777" w:type="dxa"/>
          </w:tcPr>
          <w:p w:rsidR="00CF305B" w:rsidRPr="00C43865" w:rsidRDefault="00CF305B" w:rsidP="00F7418A">
            <w:r>
              <w:t>Q9</w:t>
            </w:r>
          </w:p>
        </w:tc>
        <w:tc>
          <w:tcPr>
            <w:tcW w:w="4765" w:type="dxa"/>
          </w:tcPr>
          <w:p w:rsidR="00CF305B" w:rsidRDefault="00CF305B" w:rsidP="00F7418A">
            <w:r>
              <w:t>Have you been granted indefinite leave to remain in the UK?</w:t>
            </w:r>
          </w:p>
        </w:tc>
        <w:tc>
          <w:tcPr>
            <w:tcW w:w="2474" w:type="dxa"/>
          </w:tcPr>
          <w:p w:rsidR="00CF305B" w:rsidRDefault="00CF305B" w:rsidP="00F7418A">
            <w:r>
              <w:t>Y/N Drop down</w:t>
            </w:r>
          </w:p>
          <w:p w:rsidR="00CF305B" w:rsidRDefault="00CF305B" w:rsidP="00F7418A"/>
        </w:tc>
      </w:tr>
      <w:tr w:rsidR="00CF305B" w:rsidTr="00F7418A">
        <w:tc>
          <w:tcPr>
            <w:tcW w:w="1777" w:type="dxa"/>
          </w:tcPr>
          <w:p w:rsidR="00CF305B" w:rsidRDefault="00CF305B" w:rsidP="00F7418A">
            <w:r>
              <w:t>DECLARATION</w:t>
            </w:r>
          </w:p>
        </w:tc>
        <w:tc>
          <w:tcPr>
            <w:tcW w:w="4765" w:type="dxa"/>
          </w:tcPr>
          <w:p w:rsidR="00CF305B" w:rsidRDefault="00CF305B" w:rsidP="00F7418A">
            <w:r>
              <w:t>I declare that I understand and meet the eligibility criteria for Step Up to Social Work and the information I have given is true and correct.</w:t>
            </w:r>
          </w:p>
        </w:tc>
        <w:tc>
          <w:tcPr>
            <w:tcW w:w="2474" w:type="dxa"/>
          </w:tcPr>
          <w:p w:rsidR="00CF305B" w:rsidRDefault="00CF305B" w:rsidP="00F7418A">
            <w:r>
              <w:t>Y/N</w:t>
            </w:r>
          </w:p>
        </w:tc>
      </w:tr>
    </w:tbl>
    <w:p w:rsidR="00CF305B" w:rsidRDefault="00CF305B" w:rsidP="00CF305B">
      <w:r>
        <w:tab/>
      </w:r>
      <w:r>
        <w:tab/>
      </w:r>
    </w:p>
    <w:tbl>
      <w:tblPr>
        <w:tblStyle w:val="TableGrid"/>
        <w:tblW w:w="0" w:type="auto"/>
        <w:tblLook w:val="04A0" w:firstRow="1" w:lastRow="0" w:firstColumn="1" w:lastColumn="0" w:noHBand="0" w:noVBand="1"/>
      </w:tblPr>
      <w:tblGrid>
        <w:gridCol w:w="1439"/>
        <w:gridCol w:w="5164"/>
        <w:gridCol w:w="2413"/>
      </w:tblGrid>
      <w:tr w:rsidR="00CF305B" w:rsidTr="00F7418A">
        <w:tc>
          <w:tcPr>
            <w:tcW w:w="1439" w:type="dxa"/>
          </w:tcPr>
          <w:p w:rsidR="00CF305B" w:rsidRPr="009651A0" w:rsidRDefault="00CF305B" w:rsidP="00F7418A">
            <w:pPr>
              <w:rPr>
                <w:b/>
              </w:rPr>
            </w:pPr>
            <w:r w:rsidRPr="009651A0">
              <w:rPr>
                <w:b/>
              </w:rPr>
              <w:t>Heading</w:t>
            </w:r>
          </w:p>
        </w:tc>
        <w:tc>
          <w:tcPr>
            <w:tcW w:w="7577" w:type="dxa"/>
            <w:gridSpan w:val="2"/>
          </w:tcPr>
          <w:p w:rsidR="00CF305B" w:rsidRDefault="00CF305B" w:rsidP="00F7418A">
            <w:r w:rsidRPr="009651A0">
              <w:rPr>
                <w:b/>
              </w:rPr>
              <w:t>Personal Details</w:t>
            </w:r>
          </w:p>
        </w:tc>
      </w:tr>
      <w:tr w:rsidR="00CF305B" w:rsidTr="00F7418A">
        <w:tc>
          <w:tcPr>
            <w:tcW w:w="1439" w:type="dxa"/>
          </w:tcPr>
          <w:p w:rsidR="00CF305B" w:rsidRDefault="00CF305B" w:rsidP="00F7418A">
            <w:r>
              <w:t>Q9</w:t>
            </w:r>
          </w:p>
          <w:p w:rsidR="00CF305B" w:rsidRDefault="00CF305B" w:rsidP="00F7418A"/>
        </w:tc>
        <w:tc>
          <w:tcPr>
            <w:tcW w:w="5164" w:type="dxa"/>
          </w:tcPr>
          <w:p w:rsidR="00CF305B" w:rsidRDefault="00CF305B" w:rsidP="00F7418A">
            <w:r>
              <w:t>Title</w:t>
            </w:r>
          </w:p>
        </w:tc>
        <w:tc>
          <w:tcPr>
            <w:tcW w:w="2413" w:type="dxa"/>
          </w:tcPr>
          <w:p w:rsidR="00CF305B" w:rsidRDefault="00CF305B" w:rsidP="00F7418A">
            <w:r>
              <w:t xml:space="preserve">Drop down </w:t>
            </w:r>
            <w:proofErr w:type="gramStart"/>
            <w:r>
              <w:t>List:-</w:t>
            </w:r>
            <w:proofErr w:type="gramEnd"/>
          </w:p>
          <w:p w:rsidR="00CF305B" w:rsidRDefault="00CF305B" w:rsidP="00F7418A">
            <w:r>
              <w:t>Mr, Mrs, Miss, Dr, Rev, Other</w:t>
            </w:r>
          </w:p>
        </w:tc>
      </w:tr>
      <w:tr w:rsidR="00CF305B" w:rsidTr="00F7418A">
        <w:tc>
          <w:tcPr>
            <w:tcW w:w="1439" w:type="dxa"/>
          </w:tcPr>
          <w:p w:rsidR="00CF305B" w:rsidRDefault="00CF305B" w:rsidP="00F7418A">
            <w:r>
              <w:t>Q10</w:t>
            </w:r>
          </w:p>
          <w:p w:rsidR="00CF305B" w:rsidRDefault="00CF305B" w:rsidP="00F7418A"/>
        </w:tc>
        <w:tc>
          <w:tcPr>
            <w:tcW w:w="5164" w:type="dxa"/>
          </w:tcPr>
          <w:p w:rsidR="00CF305B" w:rsidRDefault="00CF305B" w:rsidP="00F7418A">
            <w:r>
              <w:t xml:space="preserve"> Forename (s)</w:t>
            </w:r>
          </w:p>
        </w:tc>
        <w:tc>
          <w:tcPr>
            <w:tcW w:w="2413" w:type="dxa"/>
          </w:tcPr>
          <w:p w:rsidR="00CF305B" w:rsidRDefault="00CF305B" w:rsidP="00F7418A">
            <w:r w:rsidRPr="000F62D3">
              <w:t>Free Text</w:t>
            </w:r>
          </w:p>
        </w:tc>
      </w:tr>
      <w:tr w:rsidR="00CF305B" w:rsidTr="00F7418A">
        <w:tc>
          <w:tcPr>
            <w:tcW w:w="1439" w:type="dxa"/>
          </w:tcPr>
          <w:p w:rsidR="00CF305B" w:rsidRDefault="00CF305B" w:rsidP="00F7418A">
            <w:r>
              <w:t>Q11</w:t>
            </w:r>
          </w:p>
          <w:p w:rsidR="00CF305B" w:rsidRDefault="00CF305B" w:rsidP="00F7418A"/>
        </w:tc>
        <w:tc>
          <w:tcPr>
            <w:tcW w:w="5164" w:type="dxa"/>
          </w:tcPr>
          <w:p w:rsidR="00CF305B" w:rsidRDefault="00CF305B" w:rsidP="00F7418A">
            <w:r>
              <w:t xml:space="preserve"> Surname / Family Name</w:t>
            </w:r>
          </w:p>
        </w:tc>
        <w:tc>
          <w:tcPr>
            <w:tcW w:w="2413" w:type="dxa"/>
          </w:tcPr>
          <w:p w:rsidR="00CF305B" w:rsidRDefault="00CF305B" w:rsidP="00F7418A">
            <w:r w:rsidRPr="000F62D3">
              <w:t>Free Text</w:t>
            </w:r>
          </w:p>
        </w:tc>
      </w:tr>
      <w:tr w:rsidR="00CF305B" w:rsidTr="00F7418A">
        <w:tc>
          <w:tcPr>
            <w:tcW w:w="1439" w:type="dxa"/>
          </w:tcPr>
          <w:p w:rsidR="00CF305B" w:rsidRDefault="00CF305B" w:rsidP="00F7418A">
            <w:r>
              <w:t>Q12</w:t>
            </w:r>
          </w:p>
          <w:p w:rsidR="00CF305B" w:rsidRDefault="00CF305B" w:rsidP="00F7418A"/>
        </w:tc>
        <w:tc>
          <w:tcPr>
            <w:tcW w:w="5164" w:type="dxa"/>
          </w:tcPr>
          <w:p w:rsidR="00CF305B" w:rsidRDefault="00CF305B" w:rsidP="00F7418A">
            <w:r>
              <w:t>Previous Surname / Family Name (if applicable)</w:t>
            </w:r>
          </w:p>
        </w:tc>
        <w:tc>
          <w:tcPr>
            <w:tcW w:w="2413" w:type="dxa"/>
          </w:tcPr>
          <w:p w:rsidR="00CF305B" w:rsidRDefault="00CF305B" w:rsidP="00F7418A">
            <w:r w:rsidRPr="000F62D3">
              <w:t>Free Text</w:t>
            </w:r>
          </w:p>
        </w:tc>
      </w:tr>
      <w:tr w:rsidR="00CF305B" w:rsidTr="00F7418A">
        <w:tc>
          <w:tcPr>
            <w:tcW w:w="1439" w:type="dxa"/>
          </w:tcPr>
          <w:p w:rsidR="00CF305B" w:rsidRDefault="00CF305B" w:rsidP="00F7418A">
            <w:r>
              <w:t>Q13</w:t>
            </w:r>
          </w:p>
          <w:p w:rsidR="00CF305B" w:rsidRDefault="00CF305B" w:rsidP="00F7418A"/>
        </w:tc>
        <w:tc>
          <w:tcPr>
            <w:tcW w:w="5164" w:type="dxa"/>
          </w:tcPr>
          <w:p w:rsidR="00CF305B" w:rsidRDefault="00CF305B" w:rsidP="00F7418A">
            <w:r>
              <w:t>Email Address</w:t>
            </w:r>
          </w:p>
        </w:tc>
        <w:tc>
          <w:tcPr>
            <w:tcW w:w="2413" w:type="dxa"/>
          </w:tcPr>
          <w:p w:rsidR="00CF305B" w:rsidRDefault="00CF305B" w:rsidP="00F7418A">
            <w:r w:rsidRPr="000F62D3">
              <w:t>Free Text</w:t>
            </w:r>
          </w:p>
        </w:tc>
      </w:tr>
      <w:tr w:rsidR="00CF305B" w:rsidTr="00F7418A">
        <w:tc>
          <w:tcPr>
            <w:tcW w:w="1439" w:type="dxa"/>
          </w:tcPr>
          <w:p w:rsidR="00CF305B" w:rsidRDefault="00CF305B" w:rsidP="00F7418A">
            <w:r>
              <w:t>Q14</w:t>
            </w:r>
          </w:p>
          <w:p w:rsidR="00CF305B" w:rsidRDefault="00CF305B" w:rsidP="00F7418A"/>
        </w:tc>
        <w:tc>
          <w:tcPr>
            <w:tcW w:w="5164" w:type="dxa"/>
          </w:tcPr>
          <w:p w:rsidR="00CF305B" w:rsidRDefault="00CF305B" w:rsidP="00F7418A">
            <w:r>
              <w:t>Permanent home address</w:t>
            </w:r>
          </w:p>
        </w:tc>
        <w:tc>
          <w:tcPr>
            <w:tcW w:w="2413" w:type="dxa"/>
          </w:tcPr>
          <w:p w:rsidR="00CF305B" w:rsidRDefault="00CF305B" w:rsidP="00F7418A">
            <w:r w:rsidRPr="000F62D3">
              <w:t>Free Text</w:t>
            </w:r>
          </w:p>
        </w:tc>
      </w:tr>
      <w:tr w:rsidR="00CF305B" w:rsidTr="00F7418A">
        <w:tc>
          <w:tcPr>
            <w:tcW w:w="1439" w:type="dxa"/>
          </w:tcPr>
          <w:p w:rsidR="00CF305B" w:rsidRDefault="00CF305B" w:rsidP="00F7418A">
            <w:r>
              <w:t>Q15</w:t>
            </w:r>
          </w:p>
          <w:p w:rsidR="00CF305B" w:rsidRDefault="00CF305B" w:rsidP="00F7418A"/>
        </w:tc>
        <w:tc>
          <w:tcPr>
            <w:tcW w:w="5164" w:type="dxa"/>
          </w:tcPr>
          <w:p w:rsidR="00CF305B" w:rsidRDefault="00CF305B" w:rsidP="00F7418A">
            <w:r>
              <w:t>Postcode</w:t>
            </w:r>
          </w:p>
        </w:tc>
        <w:tc>
          <w:tcPr>
            <w:tcW w:w="2413" w:type="dxa"/>
          </w:tcPr>
          <w:p w:rsidR="00CF305B" w:rsidRDefault="00CF305B" w:rsidP="00F7418A">
            <w:r w:rsidRPr="000F62D3">
              <w:t>Free Text</w:t>
            </w:r>
          </w:p>
        </w:tc>
      </w:tr>
      <w:tr w:rsidR="00CF305B" w:rsidTr="00F7418A">
        <w:tc>
          <w:tcPr>
            <w:tcW w:w="1439" w:type="dxa"/>
          </w:tcPr>
          <w:p w:rsidR="00CF305B" w:rsidRDefault="00CF305B" w:rsidP="00F7418A">
            <w:r>
              <w:t>Q16</w:t>
            </w:r>
          </w:p>
          <w:p w:rsidR="00CF305B" w:rsidRDefault="00CF305B" w:rsidP="00F7418A"/>
        </w:tc>
        <w:tc>
          <w:tcPr>
            <w:tcW w:w="5164" w:type="dxa"/>
          </w:tcPr>
          <w:p w:rsidR="00CF305B" w:rsidRDefault="00CF305B" w:rsidP="00F7418A">
            <w:r>
              <w:t>Country</w:t>
            </w:r>
          </w:p>
        </w:tc>
        <w:tc>
          <w:tcPr>
            <w:tcW w:w="2413" w:type="dxa"/>
          </w:tcPr>
          <w:p w:rsidR="00CF305B" w:rsidRDefault="00CF305B" w:rsidP="00F7418A">
            <w:r>
              <w:t>Drop Down List</w:t>
            </w:r>
          </w:p>
        </w:tc>
      </w:tr>
      <w:tr w:rsidR="00CF305B" w:rsidTr="00F7418A">
        <w:tc>
          <w:tcPr>
            <w:tcW w:w="1439" w:type="dxa"/>
          </w:tcPr>
          <w:p w:rsidR="00CF305B" w:rsidRDefault="00CF305B" w:rsidP="00F7418A">
            <w:r>
              <w:t>Q17</w:t>
            </w:r>
          </w:p>
        </w:tc>
        <w:tc>
          <w:tcPr>
            <w:tcW w:w="5164" w:type="dxa"/>
          </w:tcPr>
          <w:p w:rsidR="00CF305B" w:rsidRDefault="00CF305B" w:rsidP="00F7418A">
            <w:r>
              <w:t xml:space="preserve"> Is your current correspondence address different to your permanent address? </w:t>
            </w:r>
          </w:p>
        </w:tc>
        <w:tc>
          <w:tcPr>
            <w:tcW w:w="2413" w:type="dxa"/>
          </w:tcPr>
          <w:p w:rsidR="00CF305B" w:rsidRDefault="00CF305B" w:rsidP="00F7418A">
            <w:r>
              <w:t>Drop down – Y/N</w:t>
            </w:r>
          </w:p>
        </w:tc>
      </w:tr>
      <w:tr w:rsidR="00CF305B" w:rsidTr="00F7418A">
        <w:tc>
          <w:tcPr>
            <w:tcW w:w="1439" w:type="dxa"/>
          </w:tcPr>
          <w:p w:rsidR="00CF305B" w:rsidRDefault="00CF305B" w:rsidP="00F7418A">
            <w:r>
              <w:t>Q18</w:t>
            </w:r>
          </w:p>
          <w:p w:rsidR="00CF305B" w:rsidRDefault="00CF305B" w:rsidP="00F7418A"/>
        </w:tc>
        <w:tc>
          <w:tcPr>
            <w:tcW w:w="5164" w:type="dxa"/>
          </w:tcPr>
          <w:p w:rsidR="00CF305B" w:rsidRDefault="00CF305B" w:rsidP="00F7418A">
            <w:r>
              <w:t>Postcode</w:t>
            </w:r>
          </w:p>
        </w:tc>
        <w:tc>
          <w:tcPr>
            <w:tcW w:w="2413" w:type="dxa"/>
          </w:tcPr>
          <w:p w:rsidR="00CF305B" w:rsidRDefault="00CF305B" w:rsidP="00F7418A">
            <w:r w:rsidRPr="000F62D3">
              <w:t>Free Text</w:t>
            </w:r>
          </w:p>
        </w:tc>
      </w:tr>
      <w:tr w:rsidR="00CF305B" w:rsidTr="00F7418A">
        <w:tc>
          <w:tcPr>
            <w:tcW w:w="1439" w:type="dxa"/>
          </w:tcPr>
          <w:p w:rsidR="00CF305B" w:rsidRDefault="00CF305B" w:rsidP="00F7418A">
            <w:r>
              <w:t>Q19</w:t>
            </w:r>
          </w:p>
          <w:p w:rsidR="00CF305B" w:rsidRDefault="00CF305B" w:rsidP="00F7418A"/>
        </w:tc>
        <w:tc>
          <w:tcPr>
            <w:tcW w:w="5164" w:type="dxa"/>
          </w:tcPr>
          <w:p w:rsidR="00CF305B" w:rsidRDefault="00CF305B" w:rsidP="00F7418A">
            <w:r>
              <w:t>Country</w:t>
            </w:r>
          </w:p>
        </w:tc>
        <w:tc>
          <w:tcPr>
            <w:tcW w:w="2413" w:type="dxa"/>
          </w:tcPr>
          <w:p w:rsidR="00CF305B" w:rsidRDefault="00CF305B" w:rsidP="00F7418A">
            <w:r>
              <w:t xml:space="preserve"> Drop Down Menu</w:t>
            </w:r>
          </w:p>
        </w:tc>
      </w:tr>
      <w:tr w:rsidR="00CF305B" w:rsidTr="00F7418A">
        <w:tc>
          <w:tcPr>
            <w:tcW w:w="1439" w:type="dxa"/>
          </w:tcPr>
          <w:p w:rsidR="00CF305B" w:rsidRDefault="00CF305B" w:rsidP="00F7418A">
            <w:r>
              <w:t>Q20</w:t>
            </w:r>
          </w:p>
        </w:tc>
        <w:tc>
          <w:tcPr>
            <w:tcW w:w="5164" w:type="dxa"/>
          </w:tcPr>
          <w:p w:rsidR="00CF305B" w:rsidRDefault="00CF305B" w:rsidP="00F7418A">
            <w:r>
              <w:t>Preferred contact telephone number</w:t>
            </w:r>
          </w:p>
          <w:p w:rsidR="00CF305B" w:rsidRDefault="00CF305B" w:rsidP="00F7418A"/>
        </w:tc>
        <w:tc>
          <w:tcPr>
            <w:tcW w:w="2413" w:type="dxa"/>
          </w:tcPr>
          <w:p w:rsidR="00CF305B" w:rsidRDefault="00CF305B" w:rsidP="00F7418A">
            <w:r w:rsidRPr="000F62D3">
              <w:t>Free Text</w:t>
            </w:r>
          </w:p>
        </w:tc>
      </w:tr>
      <w:tr w:rsidR="00CF305B" w:rsidTr="00F7418A">
        <w:tc>
          <w:tcPr>
            <w:tcW w:w="1439" w:type="dxa"/>
          </w:tcPr>
          <w:p w:rsidR="00CF305B" w:rsidRDefault="00CF305B" w:rsidP="00F7418A">
            <w:r>
              <w:t>Q21</w:t>
            </w:r>
          </w:p>
        </w:tc>
        <w:tc>
          <w:tcPr>
            <w:tcW w:w="5164" w:type="dxa"/>
          </w:tcPr>
          <w:p w:rsidR="00CF305B" w:rsidRDefault="00CF305B" w:rsidP="00F7418A">
            <w:r>
              <w:t>Alternative contact telephone number</w:t>
            </w:r>
          </w:p>
          <w:p w:rsidR="00CF305B" w:rsidRDefault="00CF305B" w:rsidP="00F7418A"/>
        </w:tc>
        <w:tc>
          <w:tcPr>
            <w:tcW w:w="2413" w:type="dxa"/>
          </w:tcPr>
          <w:p w:rsidR="00CF305B" w:rsidRDefault="00CF305B" w:rsidP="00F7418A">
            <w:r w:rsidRPr="000F62D3">
              <w:t>Free Text</w:t>
            </w:r>
          </w:p>
        </w:tc>
      </w:tr>
    </w:tbl>
    <w:p w:rsidR="00CF305B" w:rsidRDefault="00CF305B" w:rsidP="00CF305B">
      <w:r>
        <w:tab/>
      </w:r>
    </w:p>
    <w:tbl>
      <w:tblPr>
        <w:tblStyle w:val="TableGrid"/>
        <w:tblW w:w="0" w:type="auto"/>
        <w:tblLook w:val="04A0" w:firstRow="1" w:lastRow="0" w:firstColumn="1" w:lastColumn="0" w:noHBand="0" w:noVBand="1"/>
      </w:tblPr>
      <w:tblGrid>
        <w:gridCol w:w="1435"/>
        <w:gridCol w:w="5149"/>
        <w:gridCol w:w="2432"/>
      </w:tblGrid>
      <w:tr w:rsidR="00CF305B" w:rsidTr="00F7418A">
        <w:tc>
          <w:tcPr>
            <w:tcW w:w="1526" w:type="dxa"/>
          </w:tcPr>
          <w:p w:rsidR="00CF305B" w:rsidRPr="009651A0" w:rsidRDefault="00CF305B" w:rsidP="00F7418A">
            <w:pPr>
              <w:jc w:val="both"/>
              <w:rPr>
                <w:b/>
              </w:rPr>
            </w:pPr>
            <w:r w:rsidRPr="009651A0">
              <w:rPr>
                <w:b/>
              </w:rPr>
              <w:t>Heading</w:t>
            </w:r>
          </w:p>
        </w:tc>
        <w:tc>
          <w:tcPr>
            <w:tcW w:w="8534" w:type="dxa"/>
            <w:gridSpan w:val="2"/>
          </w:tcPr>
          <w:p w:rsidR="00CF305B" w:rsidRDefault="00CF305B" w:rsidP="00F7418A">
            <w:r w:rsidRPr="009651A0">
              <w:rPr>
                <w:b/>
              </w:rPr>
              <w:t>Local Authorities</w:t>
            </w:r>
          </w:p>
        </w:tc>
      </w:tr>
      <w:tr w:rsidR="00CF305B" w:rsidTr="00F7418A">
        <w:tc>
          <w:tcPr>
            <w:tcW w:w="1526" w:type="dxa"/>
          </w:tcPr>
          <w:p w:rsidR="00CF305B" w:rsidRDefault="00CF305B" w:rsidP="00F7418A"/>
        </w:tc>
        <w:tc>
          <w:tcPr>
            <w:tcW w:w="5840" w:type="dxa"/>
          </w:tcPr>
          <w:p w:rsidR="00CF305B" w:rsidRDefault="00CF305B" w:rsidP="00F7418A">
            <w:r>
              <w:t xml:space="preserve">Please be aware that each local authority will only be offering a limited number of places on the Step Up programme. If you are successful in securing an offer to join the programme, you should be prepared to consider training elsewhere if your preferred local authority is oversubscribed. </w:t>
            </w:r>
          </w:p>
          <w:p w:rsidR="00CF305B" w:rsidRDefault="00CF305B" w:rsidP="00F7418A"/>
          <w:p w:rsidR="00CF305B" w:rsidRDefault="00CF305B" w:rsidP="00F7418A">
            <w:r>
              <w:t>You will be contacted to discuss any such arrangement should this occur.</w:t>
            </w:r>
          </w:p>
          <w:p w:rsidR="00CF305B" w:rsidRDefault="00CF305B" w:rsidP="00F7418A"/>
        </w:tc>
        <w:tc>
          <w:tcPr>
            <w:tcW w:w="2694" w:type="dxa"/>
          </w:tcPr>
          <w:p w:rsidR="00CF305B" w:rsidRDefault="00CF305B" w:rsidP="00F7418A"/>
        </w:tc>
      </w:tr>
      <w:tr w:rsidR="00CF305B" w:rsidTr="00F7418A">
        <w:tc>
          <w:tcPr>
            <w:tcW w:w="1526" w:type="dxa"/>
          </w:tcPr>
          <w:p w:rsidR="00CF305B" w:rsidRDefault="00CF305B" w:rsidP="00F7418A">
            <w:r>
              <w:t>Q22</w:t>
            </w:r>
          </w:p>
        </w:tc>
        <w:tc>
          <w:tcPr>
            <w:tcW w:w="5840" w:type="dxa"/>
          </w:tcPr>
          <w:p w:rsidR="00CF305B" w:rsidRDefault="00CF305B" w:rsidP="00F7418A">
            <w:r>
              <w:t>Within your chosen regional partnership, please select from the drop down list in which local authority you would most like to complete the Step Up to Social Work programme?</w:t>
            </w:r>
          </w:p>
          <w:p w:rsidR="00CF305B" w:rsidRDefault="00CF305B" w:rsidP="00F7418A"/>
          <w:p w:rsidR="00CF305B" w:rsidRDefault="00CF305B" w:rsidP="00F7418A"/>
        </w:tc>
        <w:tc>
          <w:tcPr>
            <w:tcW w:w="2694" w:type="dxa"/>
          </w:tcPr>
          <w:p w:rsidR="00CF305B" w:rsidRDefault="00CF305B" w:rsidP="00F7418A">
            <w:r>
              <w:t xml:space="preserve">Drop down of all LA’s allowing the candidate to select their preferred option </w:t>
            </w:r>
          </w:p>
          <w:p w:rsidR="00CF305B" w:rsidDel="00797482" w:rsidRDefault="00CF305B" w:rsidP="00F7418A"/>
        </w:tc>
      </w:tr>
      <w:tr w:rsidR="00CF305B" w:rsidTr="00F7418A">
        <w:tc>
          <w:tcPr>
            <w:tcW w:w="1526" w:type="dxa"/>
          </w:tcPr>
          <w:p w:rsidR="00CF305B" w:rsidRDefault="00CF305B" w:rsidP="00F7418A">
            <w:r>
              <w:t>Q23</w:t>
            </w:r>
          </w:p>
        </w:tc>
        <w:tc>
          <w:tcPr>
            <w:tcW w:w="5840" w:type="dxa"/>
          </w:tcPr>
          <w:p w:rsidR="00CF305B" w:rsidRDefault="00CF305B" w:rsidP="00F7418A">
            <w:pPr>
              <w:rPr>
                <w:b/>
              </w:rPr>
            </w:pPr>
          </w:p>
          <w:p w:rsidR="00CF305B" w:rsidRDefault="00CF305B" w:rsidP="00F7418A">
            <w:r>
              <w:t>If you would consider working in any of the other local authorities within this regional partnership, please select your top three choices below.</w:t>
            </w:r>
          </w:p>
          <w:p w:rsidR="00CF305B" w:rsidRDefault="00CF305B" w:rsidP="00F7418A"/>
          <w:p w:rsidR="00CF305B" w:rsidRPr="009F1015" w:rsidRDefault="00CF305B" w:rsidP="00F7418A">
            <w:pPr>
              <w:rPr>
                <w:b/>
              </w:rPr>
            </w:pPr>
          </w:p>
        </w:tc>
        <w:tc>
          <w:tcPr>
            <w:tcW w:w="2694" w:type="dxa"/>
          </w:tcPr>
          <w:p w:rsidR="00CF305B" w:rsidRDefault="00CF305B" w:rsidP="00F7418A"/>
          <w:p w:rsidR="00CF305B" w:rsidRDefault="00CF305B" w:rsidP="00F7418A">
            <w:r>
              <w:t>2</w:t>
            </w:r>
            <w:r w:rsidRPr="00797482">
              <w:rPr>
                <w:vertAlign w:val="superscript"/>
              </w:rPr>
              <w:t>nd</w:t>
            </w:r>
            <w:r>
              <w:t xml:space="preserve"> choice – drop down</w:t>
            </w:r>
          </w:p>
          <w:p w:rsidR="00CF305B" w:rsidRDefault="00CF305B" w:rsidP="00F7418A">
            <w:r>
              <w:t>3</w:t>
            </w:r>
            <w:r w:rsidRPr="00797482">
              <w:rPr>
                <w:vertAlign w:val="superscript"/>
              </w:rPr>
              <w:t>rd</w:t>
            </w:r>
            <w:r>
              <w:t xml:space="preserve"> Choice – drop down</w:t>
            </w:r>
          </w:p>
          <w:p w:rsidR="00CF305B" w:rsidRDefault="00CF305B" w:rsidP="00F7418A"/>
        </w:tc>
      </w:tr>
      <w:tr w:rsidR="00CF305B" w:rsidTr="00F7418A">
        <w:tc>
          <w:tcPr>
            <w:tcW w:w="1526" w:type="dxa"/>
          </w:tcPr>
          <w:p w:rsidR="00CF305B" w:rsidRDefault="00CF305B" w:rsidP="00F7418A">
            <w:r>
              <w:t>Q24</w:t>
            </w:r>
          </w:p>
        </w:tc>
        <w:tc>
          <w:tcPr>
            <w:tcW w:w="5840" w:type="dxa"/>
          </w:tcPr>
          <w:p w:rsidR="00CF305B" w:rsidRDefault="00CF305B" w:rsidP="00F7418A"/>
          <w:p w:rsidR="00CF305B" w:rsidRDefault="00CF305B" w:rsidP="00F7418A">
            <w:r>
              <w:t xml:space="preserve">Would you consider working in any of the other regional partnerships? </w:t>
            </w:r>
          </w:p>
          <w:p w:rsidR="00CF305B" w:rsidRDefault="00CF305B" w:rsidP="00F7418A"/>
        </w:tc>
        <w:tc>
          <w:tcPr>
            <w:tcW w:w="2694" w:type="dxa"/>
          </w:tcPr>
          <w:p w:rsidR="00CF305B" w:rsidRDefault="00CF305B" w:rsidP="00F7418A"/>
        </w:tc>
      </w:tr>
    </w:tbl>
    <w:p w:rsidR="00CF305B" w:rsidRDefault="00CF305B" w:rsidP="00CF305B"/>
    <w:tbl>
      <w:tblPr>
        <w:tblStyle w:val="TableGrid"/>
        <w:tblW w:w="0" w:type="auto"/>
        <w:tblLook w:val="04A0" w:firstRow="1" w:lastRow="0" w:firstColumn="1" w:lastColumn="0" w:noHBand="0" w:noVBand="1"/>
      </w:tblPr>
      <w:tblGrid>
        <w:gridCol w:w="1438"/>
        <w:gridCol w:w="5114"/>
        <w:gridCol w:w="2464"/>
      </w:tblGrid>
      <w:tr w:rsidR="00CF305B" w:rsidTr="00F7418A">
        <w:tc>
          <w:tcPr>
            <w:tcW w:w="1526" w:type="dxa"/>
          </w:tcPr>
          <w:p w:rsidR="00CF305B" w:rsidRPr="007720A4" w:rsidRDefault="00CF305B" w:rsidP="00F7418A">
            <w:pPr>
              <w:rPr>
                <w:b/>
              </w:rPr>
            </w:pPr>
            <w:r w:rsidRPr="007720A4">
              <w:rPr>
                <w:b/>
              </w:rPr>
              <w:t>Heading</w:t>
            </w:r>
          </w:p>
        </w:tc>
        <w:tc>
          <w:tcPr>
            <w:tcW w:w="8534" w:type="dxa"/>
            <w:gridSpan w:val="2"/>
          </w:tcPr>
          <w:p w:rsidR="00CF305B" w:rsidRDefault="00CF305B" w:rsidP="00F7418A">
            <w:pPr>
              <w:rPr>
                <w:b/>
              </w:rPr>
            </w:pPr>
            <w:r w:rsidRPr="007720A4">
              <w:rPr>
                <w:b/>
              </w:rPr>
              <w:t>Nationality</w:t>
            </w:r>
          </w:p>
        </w:tc>
      </w:tr>
      <w:tr w:rsidR="00CF305B" w:rsidRPr="00C43865" w:rsidTr="00F7418A">
        <w:tc>
          <w:tcPr>
            <w:tcW w:w="1526" w:type="dxa"/>
          </w:tcPr>
          <w:p w:rsidR="00CF305B" w:rsidRPr="00C43865" w:rsidRDefault="00CF305B" w:rsidP="00F7418A">
            <w:r>
              <w:t>Q25</w:t>
            </w:r>
          </w:p>
        </w:tc>
        <w:tc>
          <w:tcPr>
            <w:tcW w:w="5840" w:type="dxa"/>
          </w:tcPr>
          <w:p w:rsidR="00CF305B" w:rsidRPr="00C43865" w:rsidRDefault="00CF305B" w:rsidP="00F7418A">
            <w:r w:rsidRPr="00C43865">
              <w:t>Nationality</w:t>
            </w:r>
          </w:p>
        </w:tc>
        <w:tc>
          <w:tcPr>
            <w:tcW w:w="2694" w:type="dxa"/>
          </w:tcPr>
          <w:p w:rsidR="00CF305B" w:rsidRPr="00C43865" w:rsidRDefault="00CF305B" w:rsidP="00F7418A">
            <w:r>
              <w:t>Drop down list</w:t>
            </w:r>
          </w:p>
        </w:tc>
      </w:tr>
      <w:tr w:rsidR="00CF305B" w:rsidRPr="00C43865" w:rsidTr="00F7418A">
        <w:tc>
          <w:tcPr>
            <w:tcW w:w="1526" w:type="dxa"/>
          </w:tcPr>
          <w:p w:rsidR="00CF305B" w:rsidRPr="00C43865" w:rsidRDefault="00CF305B" w:rsidP="00F7418A">
            <w:r>
              <w:t>Q26</w:t>
            </w:r>
          </w:p>
        </w:tc>
        <w:tc>
          <w:tcPr>
            <w:tcW w:w="5840" w:type="dxa"/>
          </w:tcPr>
          <w:p w:rsidR="00CF305B" w:rsidRPr="00C43865" w:rsidRDefault="00CF305B" w:rsidP="00F7418A">
            <w:r>
              <w:t>Country of birth</w:t>
            </w:r>
          </w:p>
        </w:tc>
        <w:tc>
          <w:tcPr>
            <w:tcW w:w="2694" w:type="dxa"/>
          </w:tcPr>
          <w:p w:rsidR="00CF305B" w:rsidRPr="00C43865" w:rsidRDefault="00CF305B" w:rsidP="00F7418A">
            <w:r>
              <w:t>Drop down list</w:t>
            </w:r>
          </w:p>
        </w:tc>
      </w:tr>
      <w:tr w:rsidR="00CF305B" w:rsidRPr="00C43865" w:rsidTr="00F7418A">
        <w:tc>
          <w:tcPr>
            <w:tcW w:w="1526" w:type="dxa"/>
          </w:tcPr>
          <w:p w:rsidR="00CF305B" w:rsidRPr="00C43865" w:rsidRDefault="00CF305B" w:rsidP="00F7418A">
            <w:r>
              <w:t>Q27</w:t>
            </w:r>
          </w:p>
        </w:tc>
        <w:tc>
          <w:tcPr>
            <w:tcW w:w="5840" w:type="dxa"/>
          </w:tcPr>
          <w:p w:rsidR="00CF305B" w:rsidRPr="00C43865" w:rsidRDefault="00CF305B" w:rsidP="00F7418A">
            <w:r>
              <w:t>Country of permanent residence</w:t>
            </w:r>
          </w:p>
        </w:tc>
        <w:tc>
          <w:tcPr>
            <w:tcW w:w="2694" w:type="dxa"/>
          </w:tcPr>
          <w:p w:rsidR="00CF305B" w:rsidRPr="00C43865" w:rsidRDefault="00CF305B" w:rsidP="00F7418A">
            <w:r>
              <w:t>Drop down list</w:t>
            </w:r>
          </w:p>
        </w:tc>
      </w:tr>
      <w:tr w:rsidR="00CF305B" w:rsidRPr="00C43865" w:rsidTr="00F7418A">
        <w:tc>
          <w:tcPr>
            <w:tcW w:w="1526" w:type="dxa"/>
          </w:tcPr>
          <w:p w:rsidR="00CF305B" w:rsidRPr="00C43865" w:rsidRDefault="00CF305B" w:rsidP="00F7418A">
            <w:r>
              <w:t>Q28</w:t>
            </w:r>
          </w:p>
        </w:tc>
        <w:tc>
          <w:tcPr>
            <w:tcW w:w="5840" w:type="dxa"/>
          </w:tcPr>
          <w:p w:rsidR="00CF305B" w:rsidRPr="00C43865" w:rsidRDefault="00CF305B" w:rsidP="00F7418A">
            <w:r>
              <w:t>Do you hold a valid Passport?</w:t>
            </w:r>
          </w:p>
        </w:tc>
        <w:tc>
          <w:tcPr>
            <w:tcW w:w="2694" w:type="dxa"/>
          </w:tcPr>
          <w:p w:rsidR="00CF305B" w:rsidRPr="00C43865" w:rsidRDefault="00CF305B" w:rsidP="00F7418A">
            <w:r>
              <w:t>Y/N</w:t>
            </w:r>
          </w:p>
        </w:tc>
      </w:tr>
      <w:tr w:rsidR="00CF305B" w:rsidRPr="00C43865" w:rsidTr="00F7418A">
        <w:tc>
          <w:tcPr>
            <w:tcW w:w="1526" w:type="dxa"/>
          </w:tcPr>
          <w:p w:rsidR="00CF305B" w:rsidRPr="00C43865" w:rsidRDefault="00CF305B" w:rsidP="00F7418A">
            <w:r>
              <w:t>Q29</w:t>
            </w:r>
          </w:p>
        </w:tc>
        <w:tc>
          <w:tcPr>
            <w:tcW w:w="5840" w:type="dxa"/>
          </w:tcPr>
          <w:p w:rsidR="00CF305B" w:rsidRPr="00C43865" w:rsidRDefault="00CF305B" w:rsidP="00F7418A">
            <w:pPr>
              <w:rPr>
                <w:color w:val="FF0000"/>
              </w:rPr>
            </w:pPr>
            <w:r w:rsidRPr="001462C5">
              <w:t>Ple</w:t>
            </w:r>
            <w:r>
              <w:t>ase indicate which Passport you</w:t>
            </w:r>
            <w:r w:rsidRPr="001462C5">
              <w:t xml:space="preserve"> currently hold</w:t>
            </w:r>
            <w:r>
              <w:t xml:space="preserve">, along with your passport number, expiry date and place of issue: </w:t>
            </w:r>
          </w:p>
        </w:tc>
        <w:tc>
          <w:tcPr>
            <w:tcW w:w="2694" w:type="dxa"/>
          </w:tcPr>
          <w:p w:rsidR="00CF305B" w:rsidRDefault="00CF305B" w:rsidP="00F7418A"/>
        </w:tc>
      </w:tr>
      <w:tr w:rsidR="00CF305B" w:rsidRPr="00C43865" w:rsidTr="00F7418A">
        <w:tc>
          <w:tcPr>
            <w:tcW w:w="1526" w:type="dxa"/>
          </w:tcPr>
          <w:p w:rsidR="00CF305B" w:rsidRPr="00C43865" w:rsidRDefault="00CF305B" w:rsidP="00F7418A">
            <w:r>
              <w:t>Q30</w:t>
            </w:r>
          </w:p>
        </w:tc>
        <w:tc>
          <w:tcPr>
            <w:tcW w:w="5840" w:type="dxa"/>
          </w:tcPr>
          <w:p w:rsidR="00CF305B" w:rsidRDefault="00CF305B" w:rsidP="00F7418A">
            <w:pPr>
              <w:rPr>
                <w:color w:val="FF0000"/>
              </w:rPr>
            </w:pPr>
            <w:r w:rsidRPr="001462C5">
              <w:t>If you do not hold a passport please indicate an alternative form of ID</w:t>
            </w:r>
            <w:r>
              <w:t xml:space="preserve"> which you are able to produce:</w:t>
            </w:r>
          </w:p>
        </w:tc>
        <w:tc>
          <w:tcPr>
            <w:tcW w:w="2694" w:type="dxa"/>
          </w:tcPr>
          <w:p w:rsidR="00CF305B" w:rsidRDefault="00CF305B" w:rsidP="00F7418A"/>
        </w:tc>
      </w:tr>
      <w:tr w:rsidR="00CF305B" w:rsidRPr="00C43865" w:rsidTr="00F7418A">
        <w:tc>
          <w:tcPr>
            <w:tcW w:w="1526" w:type="dxa"/>
          </w:tcPr>
          <w:p w:rsidR="00CF305B" w:rsidRPr="00C43865" w:rsidRDefault="00CF305B" w:rsidP="00F7418A">
            <w:r>
              <w:t>Q31</w:t>
            </w:r>
          </w:p>
        </w:tc>
        <w:tc>
          <w:tcPr>
            <w:tcW w:w="5840" w:type="dxa"/>
          </w:tcPr>
          <w:p w:rsidR="00CF305B" w:rsidRPr="001462C5" w:rsidRDefault="00CF305B" w:rsidP="00F7418A">
            <w:r>
              <w:t>Were you born outside of the United Kingdom?</w:t>
            </w:r>
          </w:p>
        </w:tc>
        <w:tc>
          <w:tcPr>
            <w:tcW w:w="2694" w:type="dxa"/>
          </w:tcPr>
          <w:p w:rsidR="00CF305B" w:rsidRDefault="00CF305B" w:rsidP="00F7418A">
            <w:r>
              <w:t>Y/N drop down</w:t>
            </w:r>
          </w:p>
        </w:tc>
      </w:tr>
      <w:tr w:rsidR="00CF305B" w:rsidRPr="00C43865" w:rsidTr="00F7418A">
        <w:tc>
          <w:tcPr>
            <w:tcW w:w="1526" w:type="dxa"/>
          </w:tcPr>
          <w:p w:rsidR="00CF305B" w:rsidRPr="00C43865" w:rsidRDefault="00CF305B" w:rsidP="00F7418A">
            <w:r>
              <w:t>Q32</w:t>
            </w:r>
          </w:p>
        </w:tc>
        <w:tc>
          <w:tcPr>
            <w:tcW w:w="5840" w:type="dxa"/>
          </w:tcPr>
          <w:p w:rsidR="00CF305B" w:rsidRDefault="00CF305B" w:rsidP="00F7418A">
            <w:r>
              <w:t>Date of first entry into the UK/EEA</w:t>
            </w:r>
          </w:p>
          <w:p w:rsidR="00CF305B" w:rsidRPr="00031AF9" w:rsidRDefault="00CF305B" w:rsidP="00F7418A"/>
        </w:tc>
        <w:tc>
          <w:tcPr>
            <w:tcW w:w="2694" w:type="dxa"/>
          </w:tcPr>
          <w:p w:rsidR="00CF305B" w:rsidRDefault="00CF305B" w:rsidP="00F7418A">
            <w:r>
              <w:t>mmm/</w:t>
            </w:r>
            <w:proofErr w:type="spellStart"/>
            <w:r>
              <w:t>yyyy</w:t>
            </w:r>
            <w:proofErr w:type="spellEnd"/>
          </w:p>
        </w:tc>
      </w:tr>
      <w:tr w:rsidR="00CF305B" w:rsidRPr="00C43865" w:rsidTr="00F7418A">
        <w:tc>
          <w:tcPr>
            <w:tcW w:w="1526" w:type="dxa"/>
          </w:tcPr>
          <w:p w:rsidR="00CF305B" w:rsidRPr="00C43865" w:rsidRDefault="00CF305B" w:rsidP="00F7418A">
            <w:r>
              <w:t>Q33</w:t>
            </w:r>
          </w:p>
        </w:tc>
        <w:tc>
          <w:tcPr>
            <w:tcW w:w="5840" w:type="dxa"/>
          </w:tcPr>
          <w:p w:rsidR="00CF305B" w:rsidRDefault="00CF305B" w:rsidP="00F7418A">
            <w:r>
              <w:t xml:space="preserve">Date of most recent entry into the UK (excluding holidays) </w:t>
            </w:r>
          </w:p>
          <w:p w:rsidR="00CF305B" w:rsidRDefault="00CF305B" w:rsidP="00F7418A"/>
        </w:tc>
        <w:tc>
          <w:tcPr>
            <w:tcW w:w="2694" w:type="dxa"/>
          </w:tcPr>
          <w:p w:rsidR="00CF305B" w:rsidRDefault="00CF305B" w:rsidP="00F7418A">
            <w:r>
              <w:t>mmm/</w:t>
            </w:r>
            <w:proofErr w:type="spellStart"/>
            <w:r>
              <w:t>yyyy</w:t>
            </w:r>
            <w:proofErr w:type="spellEnd"/>
          </w:p>
        </w:tc>
      </w:tr>
      <w:tr w:rsidR="00CF305B" w:rsidRPr="00C43865" w:rsidTr="00F7418A">
        <w:tc>
          <w:tcPr>
            <w:tcW w:w="1526" w:type="dxa"/>
          </w:tcPr>
          <w:p w:rsidR="00CF305B" w:rsidRDefault="00CF305B" w:rsidP="00F7418A">
            <w:r>
              <w:t>Q34</w:t>
            </w:r>
          </w:p>
        </w:tc>
        <w:tc>
          <w:tcPr>
            <w:tcW w:w="5840" w:type="dxa"/>
          </w:tcPr>
          <w:p w:rsidR="00CF305B" w:rsidRDefault="00CF305B" w:rsidP="00F7418A">
            <w:r>
              <w:t xml:space="preserve">Please indicate your UK residency </w:t>
            </w:r>
            <w:proofErr w:type="gramStart"/>
            <w:r>
              <w:t>status:-</w:t>
            </w:r>
            <w:proofErr w:type="gramEnd"/>
          </w:p>
          <w:p w:rsidR="00CF305B" w:rsidRDefault="00CF305B" w:rsidP="00F7418A"/>
        </w:tc>
        <w:tc>
          <w:tcPr>
            <w:tcW w:w="2694" w:type="dxa"/>
          </w:tcPr>
          <w:p w:rsidR="00CF305B" w:rsidRDefault="00CF305B" w:rsidP="00F7418A"/>
        </w:tc>
      </w:tr>
      <w:tr w:rsidR="00CF305B" w:rsidRPr="00C43865" w:rsidTr="00F7418A">
        <w:tc>
          <w:tcPr>
            <w:tcW w:w="1526" w:type="dxa"/>
          </w:tcPr>
          <w:p w:rsidR="00CF305B" w:rsidRPr="00C43865" w:rsidRDefault="00CF305B" w:rsidP="00F7418A">
            <w:r>
              <w:t>Q35</w:t>
            </w:r>
          </w:p>
        </w:tc>
        <w:tc>
          <w:tcPr>
            <w:tcW w:w="5840" w:type="dxa"/>
          </w:tcPr>
          <w:p w:rsidR="00CF305B" w:rsidRDefault="00CF305B" w:rsidP="00F7418A">
            <w:r>
              <w:t>Will you have you been settled in the UK/EU or EEA for 3 years prior to 1</w:t>
            </w:r>
            <w:r w:rsidRPr="001822AC">
              <w:rPr>
                <w:vertAlign w:val="superscript"/>
              </w:rPr>
              <w:t>st</w:t>
            </w:r>
            <w:r>
              <w:t xml:space="preserve"> September 2015?</w:t>
            </w:r>
          </w:p>
        </w:tc>
        <w:tc>
          <w:tcPr>
            <w:tcW w:w="2694" w:type="dxa"/>
          </w:tcPr>
          <w:p w:rsidR="00CF305B" w:rsidRDefault="00CF305B" w:rsidP="00F7418A">
            <w:r>
              <w:t>Y/N drop down</w:t>
            </w:r>
          </w:p>
        </w:tc>
      </w:tr>
    </w:tbl>
    <w:p w:rsidR="00CF305B" w:rsidRDefault="00CF305B" w:rsidP="00CF305B"/>
    <w:tbl>
      <w:tblPr>
        <w:tblStyle w:val="TableGrid"/>
        <w:tblW w:w="0" w:type="auto"/>
        <w:tblLook w:val="04A0" w:firstRow="1" w:lastRow="0" w:firstColumn="1" w:lastColumn="0" w:noHBand="0" w:noVBand="1"/>
      </w:tblPr>
      <w:tblGrid>
        <w:gridCol w:w="1320"/>
        <w:gridCol w:w="5731"/>
        <w:gridCol w:w="1965"/>
      </w:tblGrid>
      <w:tr w:rsidR="00CF305B" w:rsidTr="00F7418A">
        <w:tc>
          <w:tcPr>
            <w:tcW w:w="1526" w:type="dxa"/>
          </w:tcPr>
          <w:p w:rsidR="00CF305B" w:rsidRPr="00F30A7C" w:rsidRDefault="00CF305B" w:rsidP="00F7418A">
            <w:pPr>
              <w:rPr>
                <w:b/>
              </w:rPr>
            </w:pPr>
            <w:r w:rsidRPr="00F30A7C">
              <w:rPr>
                <w:b/>
              </w:rPr>
              <w:t>Heading</w:t>
            </w:r>
          </w:p>
        </w:tc>
        <w:tc>
          <w:tcPr>
            <w:tcW w:w="8534" w:type="dxa"/>
            <w:gridSpan w:val="2"/>
          </w:tcPr>
          <w:p w:rsidR="00CF305B" w:rsidRPr="00F30A7C" w:rsidRDefault="00CF305B" w:rsidP="00F7418A">
            <w:pPr>
              <w:rPr>
                <w:b/>
              </w:rPr>
            </w:pPr>
            <w:r w:rsidRPr="00F30A7C">
              <w:rPr>
                <w:b/>
              </w:rPr>
              <w:t>Miscellaneous</w:t>
            </w:r>
          </w:p>
        </w:tc>
      </w:tr>
      <w:tr w:rsidR="00CF305B" w:rsidTr="00F7418A">
        <w:tc>
          <w:tcPr>
            <w:tcW w:w="1526" w:type="dxa"/>
          </w:tcPr>
          <w:p w:rsidR="00CF305B" w:rsidRDefault="00CF305B" w:rsidP="00F7418A">
            <w:r>
              <w:t>Driving</w:t>
            </w:r>
          </w:p>
        </w:tc>
        <w:tc>
          <w:tcPr>
            <w:tcW w:w="5840" w:type="dxa"/>
          </w:tcPr>
          <w:p w:rsidR="00CF305B" w:rsidRDefault="00CF305B" w:rsidP="00F7418A">
            <w:r>
              <w:t>Some local authorities are geographically dispersed and a current driving licence and use of a car is essential for attending placements.  (Please note this does not apply to all local authorities).</w:t>
            </w:r>
          </w:p>
        </w:tc>
        <w:tc>
          <w:tcPr>
            <w:tcW w:w="2694" w:type="dxa"/>
          </w:tcPr>
          <w:p w:rsidR="00CF305B" w:rsidRDefault="00CF305B" w:rsidP="00F7418A"/>
        </w:tc>
      </w:tr>
      <w:tr w:rsidR="00CF305B" w:rsidTr="00F7418A">
        <w:tc>
          <w:tcPr>
            <w:tcW w:w="1526" w:type="dxa"/>
          </w:tcPr>
          <w:p w:rsidR="00CF305B" w:rsidRDefault="00CF305B" w:rsidP="00F7418A"/>
        </w:tc>
        <w:tc>
          <w:tcPr>
            <w:tcW w:w="5840" w:type="dxa"/>
          </w:tcPr>
          <w:p w:rsidR="00CF305B" w:rsidRDefault="00CF305B" w:rsidP="00F7418A"/>
        </w:tc>
        <w:tc>
          <w:tcPr>
            <w:tcW w:w="2694" w:type="dxa"/>
          </w:tcPr>
          <w:p w:rsidR="00CF305B" w:rsidRDefault="00CF305B" w:rsidP="00F7418A"/>
        </w:tc>
      </w:tr>
      <w:tr w:rsidR="00CF305B" w:rsidTr="00F7418A">
        <w:tc>
          <w:tcPr>
            <w:tcW w:w="1526" w:type="dxa"/>
          </w:tcPr>
          <w:p w:rsidR="00CF305B" w:rsidRDefault="00CF305B" w:rsidP="00F7418A">
            <w:r>
              <w:t>Q38</w:t>
            </w:r>
          </w:p>
        </w:tc>
        <w:tc>
          <w:tcPr>
            <w:tcW w:w="5840" w:type="dxa"/>
          </w:tcPr>
          <w:p w:rsidR="00CF305B" w:rsidRDefault="00CF305B" w:rsidP="00F7418A">
            <w:r>
              <w:t xml:space="preserve">Do you currently hold a full UK/EU/International driving licence (If you do not have a licence, this will not preclude you from the assessment process, however, some employers may require a driving </w:t>
            </w:r>
            <w:proofErr w:type="gramStart"/>
            <w:r>
              <w:t>licence.</w:t>
            </w:r>
            <w:proofErr w:type="gramEnd"/>
            <w:r>
              <w:t xml:space="preserve">  You will need to demonstrate efficient capabilities to travel for work purposes)</w:t>
            </w:r>
          </w:p>
          <w:p w:rsidR="00CF305B" w:rsidRDefault="00CF305B" w:rsidP="00F7418A">
            <w:r>
              <w:t>If Yes, please provide the licence number.</w:t>
            </w:r>
          </w:p>
        </w:tc>
        <w:tc>
          <w:tcPr>
            <w:tcW w:w="2694" w:type="dxa"/>
          </w:tcPr>
          <w:p w:rsidR="00CF305B" w:rsidRDefault="00CF305B" w:rsidP="00F7418A">
            <w:r>
              <w:t>Y/N drop down</w:t>
            </w:r>
          </w:p>
          <w:p w:rsidR="00CF305B" w:rsidRDefault="00CF305B" w:rsidP="00F7418A"/>
          <w:p w:rsidR="00CF305B" w:rsidRDefault="00CF305B" w:rsidP="00F7418A"/>
          <w:p w:rsidR="00CF305B" w:rsidRDefault="00CF305B" w:rsidP="00F7418A"/>
          <w:p w:rsidR="00CF305B" w:rsidRDefault="00CF305B" w:rsidP="00F7418A"/>
          <w:p w:rsidR="00CF305B" w:rsidRDefault="00CF305B" w:rsidP="00F7418A"/>
          <w:p w:rsidR="00CF305B" w:rsidRDefault="00CF305B" w:rsidP="00F7418A"/>
        </w:tc>
      </w:tr>
      <w:tr w:rsidR="00CF305B" w:rsidTr="00F7418A">
        <w:trPr>
          <w:trHeight w:val="299"/>
        </w:trPr>
        <w:tc>
          <w:tcPr>
            <w:tcW w:w="1526" w:type="dxa"/>
          </w:tcPr>
          <w:p w:rsidR="00CF305B" w:rsidRPr="002F5033" w:rsidRDefault="00CF305B" w:rsidP="00F7418A">
            <w:pPr>
              <w:rPr>
                <w:b/>
              </w:rPr>
            </w:pPr>
            <w:r w:rsidRPr="002F5033">
              <w:rPr>
                <w:b/>
              </w:rPr>
              <w:t>Other</w:t>
            </w:r>
          </w:p>
        </w:tc>
        <w:tc>
          <w:tcPr>
            <w:tcW w:w="5840" w:type="dxa"/>
          </w:tcPr>
          <w:p w:rsidR="00CF305B" w:rsidRDefault="00CF305B" w:rsidP="00F7418A"/>
        </w:tc>
        <w:tc>
          <w:tcPr>
            <w:tcW w:w="2694" w:type="dxa"/>
          </w:tcPr>
          <w:p w:rsidR="00CF305B" w:rsidRDefault="00CF305B" w:rsidP="00F7418A"/>
        </w:tc>
      </w:tr>
      <w:tr w:rsidR="00CF305B" w:rsidTr="00F7418A">
        <w:tc>
          <w:tcPr>
            <w:tcW w:w="1526" w:type="dxa"/>
          </w:tcPr>
          <w:p w:rsidR="00CF305B" w:rsidRDefault="00CF305B" w:rsidP="00F7418A"/>
          <w:p w:rsidR="00CF305B" w:rsidRDefault="00CF305B" w:rsidP="00F7418A"/>
          <w:p w:rsidR="00CF305B" w:rsidRDefault="00CF305B" w:rsidP="00F7418A"/>
          <w:p w:rsidR="00CF305B" w:rsidRDefault="00CF305B" w:rsidP="00F7418A"/>
          <w:p w:rsidR="00CF305B" w:rsidRDefault="00CF305B" w:rsidP="00F7418A"/>
          <w:p w:rsidR="00CF305B" w:rsidRDefault="00CF305B" w:rsidP="00F7418A"/>
          <w:p w:rsidR="00CF305B" w:rsidRDefault="00CF305B" w:rsidP="00F7418A"/>
          <w:p w:rsidR="00CF305B" w:rsidRDefault="00CF305B" w:rsidP="00F7418A"/>
          <w:p w:rsidR="00CF305B" w:rsidRDefault="00CF305B" w:rsidP="00F7418A"/>
          <w:p w:rsidR="00CF305B" w:rsidRDefault="00CF305B" w:rsidP="00F7418A"/>
        </w:tc>
        <w:tc>
          <w:tcPr>
            <w:tcW w:w="5840" w:type="dxa"/>
          </w:tcPr>
          <w:p w:rsidR="00CF305B" w:rsidRPr="00FB1C0F" w:rsidRDefault="00CF305B" w:rsidP="00F7418A">
            <w:pPr>
              <w:rPr>
                <w:color w:val="FF0000"/>
              </w:rPr>
            </w:pPr>
            <w:r>
              <w:t xml:space="preserve">To ensure that applicants will be able to practise safely and effectively within their profession you must declare to us any convictions or police cautions that you have received, even if they are ‘spent’ under the Rehabilitation of Offenders Act – other than a protected conviction. </w:t>
            </w:r>
          </w:p>
          <w:p w:rsidR="00CF305B" w:rsidRDefault="00CF305B" w:rsidP="00F7418A"/>
          <w:p w:rsidR="00CF305B" w:rsidRDefault="00CF305B" w:rsidP="00F7418A">
            <w:r>
              <w:t>A caution is protected from disclosure six years after it was accepted, unless aged under 18 when the caution was accepted where that period is reduced to 2 years.</w:t>
            </w:r>
          </w:p>
          <w:p w:rsidR="00CF305B" w:rsidRDefault="00CF305B" w:rsidP="00F7418A"/>
          <w:p w:rsidR="00CF305B" w:rsidRDefault="00CF305B" w:rsidP="00F7418A">
            <w:r>
              <w:t xml:space="preserve">A conviction is protected from disclosure after 11 years, unless under 18 when convicted where this is reduced to 5 ½ years. In either case a conviction is only protected in the case of a non-custodial sentence and where no other convictions </w:t>
            </w:r>
            <w:proofErr w:type="gramStart"/>
            <w:r>
              <w:t>exists</w:t>
            </w:r>
            <w:proofErr w:type="gramEnd"/>
            <w:r>
              <w:t xml:space="preserve">. </w:t>
            </w:r>
          </w:p>
          <w:p w:rsidR="00CF305B" w:rsidRDefault="00CF305B" w:rsidP="00F7418A"/>
          <w:p w:rsidR="00CF305B" w:rsidRDefault="00CF305B" w:rsidP="00F7418A">
            <w:r>
              <w:t xml:space="preserve">Cautions and convictions will not be protected if the offence is for a ‘listed offence’ under the Rehabilitation of Offenders Act 1974 Order 1975. Listed offences include serious violent and sexual offences and offences which are of specific relevance to the safeguarding of children and vulnerable adults. A conviction for a listed offence MUST be disclosed. </w:t>
            </w:r>
          </w:p>
          <w:p w:rsidR="00CF305B" w:rsidRDefault="00CF305B" w:rsidP="00F7418A"/>
          <w:p w:rsidR="00CF305B" w:rsidRDefault="00CF305B" w:rsidP="00F7418A">
            <w:r>
              <w:t>Failure to declare any conviction, caution or warning as required above will be considered wilfully deceitful and will result in the termination of your application.</w:t>
            </w:r>
          </w:p>
          <w:p w:rsidR="00CF305B" w:rsidRDefault="00CF305B" w:rsidP="00F7418A"/>
          <w:p w:rsidR="00CF305B" w:rsidRDefault="00CF305B" w:rsidP="00F7418A">
            <w:r>
              <w:t xml:space="preserve">For further information please visit the Disclosure and Barring Service website, </w:t>
            </w:r>
            <w:hyperlink r:id="rId5" w:history="1">
              <w:r w:rsidRPr="006E283A">
                <w:rPr>
                  <w:rStyle w:val="Hyperlink"/>
                </w:rPr>
                <w:t>https://www.gov.uk/government/organisations/disclosure-and-barring-service</w:t>
              </w:r>
            </w:hyperlink>
          </w:p>
          <w:p w:rsidR="00CF305B" w:rsidRDefault="00CF305B" w:rsidP="00F7418A">
            <w:pPr>
              <w:rPr>
                <w:b/>
                <w:color w:val="FF0000"/>
              </w:rPr>
            </w:pPr>
          </w:p>
          <w:p w:rsidR="00CF305B" w:rsidRPr="00FB1C0F" w:rsidRDefault="00CF305B" w:rsidP="00F7418A">
            <w:r>
              <w:t>If you answer yes to this question, once you complete the details below, click ‘save &amp; proceed,’ you will be provided with another page to continue entering information. You can continue this process until completion. If you do not wish to add any more information then leave all fields blank and go directly to the end of the page and click ‘save &amp; proceed’ and you will be taken to the next section of the application form.</w:t>
            </w:r>
          </w:p>
        </w:tc>
        <w:tc>
          <w:tcPr>
            <w:tcW w:w="2694" w:type="dxa"/>
          </w:tcPr>
          <w:p w:rsidR="00CF305B" w:rsidRDefault="00CF305B" w:rsidP="00F7418A"/>
        </w:tc>
      </w:tr>
      <w:tr w:rsidR="00CF305B" w:rsidTr="00F7418A">
        <w:tc>
          <w:tcPr>
            <w:tcW w:w="1526" w:type="dxa"/>
          </w:tcPr>
          <w:p w:rsidR="00CF305B" w:rsidRDefault="00CF305B" w:rsidP="00F7418A">
            <w:r>
              <w:t>Q39</w:t>
            </w:r>
          </w:p>
        </w:tc>
        <w:tc>
          <w:tcPr>
            <w:tcW w:w="5840" w:type="dxa"/>
          </w:tcPr>
          <w:p w:rsidR="00CF305B" w:rsidRDefault="00CF305B" w:rsidP="00F7418A">
            <w:r>
              <w:t>Have you ever been convicted of a criminal offence?</w:t>
            </w:r>
          </w:p>
        </w:tc>
        <w:tc>
          <w:tcPr>
            <w:tcW w:w="2694" w:type="dxa"/>
          </w:tcPr>
          <w:p w:rsidR="00CF305B" w:rsidRDefault="00CF305B" w:rsidP="00F7418A">
            <w:r>
              <w:t>Y/N</w:t>
            </w:r>
          </w:p>
        </w:tc>
      </w:tr>
      <w:tr w:rsidR="00CF305B" w:rsidTr="00F7418A">
        <w:tc>
          <w:tcPr>
            <w:tcW w:w="1526" w:type="dxa"/>
          </w:tcPr>
          <w:p w:rsidR="00CF305B" w:rsidRDefault="00CF305B" w:rsidP="00F7418A">
            <w:r>
              <w:t>Q40</w:t>
            </w:r>
          </w:p>
        </w:tc>
        <w:tc>
          <w:tcPr>
            <w:tcW w:w="5840" w:type="dxa"/>
          </w:tcPr>
          <w:p w:rsidR="00CF305B" w:rsidRDefault="00CF305B" w:rsidP="00F7418A">
            <w:r>
              <w:t>Do you have any pending prosecutions?</w:t>
            </w:r>
          </w:p>
        </w:tc>
        <w:tc>
          <w:tcPr>
            <w:tcW w:w="2694" w:type="dxa"/>
          </w:tcPr>
          <w:p w:rsidR="00CF305B" w:rsidRDefault="00CF305B" w:rsidP="00F7418A">
            <w:r>
              <w:t>Y/N</w:t>
            </w:r>
          </w:p>
        </w:tc>
      </w:tr>
    </w:tbl>
    <w:p w:rsidR="00CF305B" w:rsidRDefault="00CF305B" w:rsidP="00CF305B"/>
    <w:tbl>
      <w:tblPr>
        <w:tblStyle w:val="TableGrid"/>
        <w:tblW w:w="9067" w:type="dxa"/>
        <w:tblLayout w:type="fixed"/>
        <w:tblLook w:val="04A0" w:firstRow="1" w:lastRow="0" w:firstColumn="1" w:lastColumn="0" w:noHBand="0" w:noVBand="1"/>
      </w:tblPr>
      <w:tblGrid>
        <w:gridCol w:w="1520"/>
        <w:gridCol w:w="5846"/>
        <w:gridCol w:w="1701"/>
      </w:tblGrid>
      <w:tr w:rsidR="00CF305B" w:rsidTr="00F7418A">
        <w:tc>
          <w:tcPr>
            <w:tcW w:w="1520" w:type="dxa"/>
          </w:tcPr>
          <w:p w:rsidR="00CF305B" w:rsidRPr="007720A4" w:rsidRDefault="00CF305B" w:rsidP="00F7418A">
            <w:pPr>
              <w:rPr>
                <w:b/>
              </w:rPr>
            </w:pPr>
            <w:r w:rsidRPr="007720A4">
              <w:rPr>
                <w:b/>
              </w:rPr>
              <w:t>Heading</w:t>
            </w:r>
          </w:p>
        </w:tc>
        <w:tc>
          <w:tcPr>
            <w:tcW w:w="7547" w:type="dxa"/>
            <w:gridSpan w:val="2"/>
          </w:tcPr>
          <w:p w:rsidR="00CF305B" w:rsidRDefault="00CF305B" w:rsidP="00F7418A">
            <w:r w:rsidRPr="007720A4">
              <w:rPr>
                <w:b/>
              </w:rPr>
              <w:t>Qualifications</w:t>
            </w:r>
          </w:p>
        </w:tc>
      </w:tr>
      <w:tr w:rsidR="00CF305B" w:rsidTr="00F7418A">
        <w:tc>
          <w:tcPr>
            <w:tcW w:w="1520" w:type="dxa"/>
          </w:tcPr>
          <w:p w:rsidR="00CF305B" w:rsidRDefault="00CF305B" w:rsidP="00F7418A">
            <w:r>
              <w:t xml:space="preserve">Introduction </w:t>
            </w:r>
          </w:p>
        </w:tc>
        <w:tc>
          <w:tcPr>
            <w:tcW w:w="7547" w:type="dxa"/>
            <w:gridSpan w:val="2"/>
          </w:tcPr>
          <w:p w:rsidR="00CF305B" w:rsidRDefault="00CF305B" w:rsidP="00F7418A">
            <w:pPr>
              <w:rPr>
                <w:b/>
              </w:rPr>
            </w:pPr>
            <w:r>
              <w:rPr>
                <w:b/>
              </w:rPr>
              <w:t xml:space="preserve">If you are able to attach a copy of your certificates at this </w:t>
            </w:r>
            <w:proofErr w:type="gramStart"/>
            <w:r>
              <w:rPr>
                <w:b/>
              </w:rPr>
              <w:t>stage</w:t>
            </w:r>
            <w:proofErr w:type="gramEnd"/>
            <w:r>
              <w:rPr>
                <w:b/>
              </w:rPr>
              <w:t xml:space="preserve"> please do so in this section. </w:t>
            </w:r>
          </w:p>
          <w:p w:rsidR="00CF305B" w:rsidRDefault="00CF305B" w:rsidP="00F7418A">
            <w:pPr>
              <w:rPr>
                <w:b/>
              </w:rPr>
            </w:pPr>
          </w:p>
          <w:p w:rsidR="00CF305B" w:rsidRDefault="00CF305B" w:rsidP="00F7418A">
            <w:pPr>
              <w:rPr>
                <w:b/>
              </w:rPr>
            </w:pPr>
            <w:r>
              <w:rPr>
                <w:b/>
              </w:rPr>
              <w:t xml:space="preserve">If you are unable to supply certificates at this stage, please be aware that </w:t>
            </w:r>
            <w:r w:rsidRPr="007720A4">
              <w:rPr>
                <w:b/>
              </w:rPr>
              <w:t xml:space="preserve">you will be expected to provide your original certificates for all of your qualifications if you are invited to an assessment centre. </w:t>
            </w:r>
          </w:p>
          <w:p w:rsidR="00CF305B" w:rsidRDefault="00CF305B" w:rsidP="00F7418A">
            <w:pPr>
              <w:rPr>
                <w:b/>
              </w:rPr>
            </w:pPr>
          </w:p>
          <w:p w:rsidR="00CF305B" w:rsidRDefault="00CF305B" w:rsidP="00F7418A">
            <w:pPr>
              <w:rPr>
                <w:b/>
              </w:rPr>
            </w:pPr>
            <w:r>
              <w:rPr>
                <w:b/>
              </w:rPr>
              <w:t>If documents are attached – you will still be required to produce the originals at assessment centre.</w:t>
            </w:r>
          </w:p>
          <w:p w:rsidR="00CF305B" w:rsidRDefault="00CF305B" w:rsidP="00F7418A">
            <w:pPr>
              <w:rPr>
                <w:b/>
              </w:rPr>
            </w:pPr>
          </w:p>
          <w:p w:rsidR="00CF305B" w:rsidRPr="007720A4" w:rsidRDefault="00CF305B" w:rsidP="00F7418A">
            <w:pPr>
              <w:rPr>
                <w:b/>
              </w:rPr>
            </w:pPr>
            <w:r w:rsidRPr="00152217">
              <w:rPr>
                <w:b/>
              </w:rPr>
              <w:t>If you cannot provide your certificates, you will not be able to proceed in the assessments, and will be asked to leave immediately.</w:t>
            </w:r>
          </w:p>
        </w:tc>
      </w:tr>
      <w:tr w:rsidR="00CF305B" w:rsidTr="00F7418A">
        <w:tc>
          <w:tcPr>
            <w:tcW w:w="1520" w:type="dxa"/>
          </w:tcPr>
          <w:p w:rsidR="00CF305B" w:rsidRPr="000A281C" w:rsidRDefault="00CF305B" w:rsidP="00F7418A">
            <w:pPr>
              <w:rPr>
                <w:color w:val="002060"/>
                <w:highlight w:val="yellow"/>
              </w:rPr>
            </w:pPr>
            <w:r w:rsidRPr="00152217">
              <w:rPr>
                <w:color w:val="002060"/>
              </w:rPr>
              <w:t>Penna to FAQ</w:t>
            </w:r>
          </w:p>
        </w:tc>
        <w:tc>
          <w:tcPr>
            <w:tcW w:w="7547" w:type="dxa"/>
            <w:gridSpan w:val="2"/>
          </w:tcPr>
          <w:p w:rsidR="00CF305B" w:rsidRPr="00027E6E" w:rsidRDefault="00CF305B" w:rsidP="00F7418A">
            <w:pPr>
              <w:rPr>
                <w:color w:val="FF0000"/>
              </w:rPr>
            </w:pPr>
          </w:p>
          <w:p w:rsidR="00CF305B" w:rsidRDefault="00CF305B" w:rsidP="00F7418A">
            <w:pPr>
              <w:rPr>
                <w:b/>
              </w:rPr>
            </w:pPr>
            <w:r>
              <w:rPr>
                <w:b/>
              </w:rPr>
              <w:t xml:space="preserve">DFE advised that if it is possible to attach at this point to re-word and allow that – but not mandatory at this stage. Any documents attached will need to be flagged with the RP/LA. </w:t>
            </w:r>
          </w:p>
          <w:p w:rsidR="00CF305B" w:rsidRPr="007720A4" w:rsidRDefault="00CF305B" w:rsidP="00F7418A">
            <w:pPr>
              <w:rPr>
                <w:b/>
              </w:rPr>
            </w:pPr>
          </w:p>
        </w:tc>
      </w:tr>
      <w:tr w:rsidR="00CF305B" w:rsidTr="00F7418A">
        <w:tc>
          <w:tcPr>
            <w:tcW w:w="1520" w:type="dxa"/>
          </w:tcPr>
          <w:p w:rsidR="00CF305B" w:rsidRDefault="00CF305B" w:rsidP="00F7418A">
            <w:r>
              <w:t>Sub-Heading</w:t>
            </w:r>
          </w:p>
        </w:tc>
        <w:tc>
          <w:tcPr>
            <w:tcW w:w="7547" w:type="dxa"/>
            <w:gridSpan w:val="2"/>
          </w:tcPr>
          <w:p w:rsidR="00CF305B" w:rsidRDefault="00CF305B" w:rsidP="00F7418A">
            <w:r>
              <w:t>Secondary Education</w:t>
            </w:r>
          </w:p>
        </w:tc>
      </w:tr>
      <w:tr w:rsidR="00CF305B" w:rsidTr="00F7418A">
        <w:tc>
          <w:tcPr>
            <w:tcW w:w="1520" w:type="dxa"/>
          </w:tcPr>
          <w:p w:rsidR="00CF305B" w:rsidRDefault="00CF305B" w:rsidP="00F7418A">
            <w:r>
              <w:t>Q41</w:t>
            </w:r>
          </w:p>
        </w:tc>
        <w:tc>
          <w:tcPr>
            <w:tcW w:w="5846" w:type="dxa"/>
          </w:tcPr>
          <w:p w:rsidR="00CF305B" w:rsidRDefault="00CF305B" w:rsidP="00F7418A">
            <w:r>
              <w:t>GCSE English/ English Language or equivalent Grade C or above.</w:t>
            </w:r>
          </w:p>
        </w:tc>
        <w:tc>
          <w:tcPr>
            <w:tcW w:w="1701" w:type="dxa"/>
          </w:tcPr>
          <w:p w:rsidR="00CF305B" w:rsidRDefault="00CF305B" w:rsidP="00F7418A">
            <w:r>
              <w:t>Free text table asking for awarding body, training provider, dates, subject and qualification type</w:t>
            </w:r>
          </w:p>
        </w:tc>
      </w:tr>
      <w:tr w:rsidR="00CF305B" w:rsidTr="00F7418A">
        <w:tc>
          <w:tcPr>
            <w:tcW w:w="1520" w:type="dxa"/>
          </w:tcPr>
          <w:p w:rsidR="00CF305B" w:rsidRDefault="00CF305B" w:rsidP="00F7418A">
            <w:r>
              <w:t>Q42</w:t>
            </w:r>
          </w:p>
        </w:tc>
        <w:tc>
          <w:tcPr>
            <w:tcW w:w="5846" w:type="dxa"/>
          </w:tcPr>
          <w:p w:rsidR="00CF305B" w:rsidRDefault="00CF305B" w:rsidP="00F7418A">
            <w:r>
              <w:t>GCSE Maths or equivalent – Grade C or above.</w:t>
            </w:r>
          </w:p>
        </w:tc>
        <w:tc>
          <w:tcPr>
            <w:tcW w:w="1701" w:type="dxa"/>
          </w:tcPr>
          <w:p w:rsidR="00CF305B" w:rsidRDefault="00CF305B" w:rsidP="00F7418A">
            <w:r>
              <w:t>Free text table asking for awarding body, training provider, dates, subject and qualification type</w:t>
            </w:r>
          </w:p>
        </w:tc>
      </w:tr>
      <w:tr w:rsidR="00CF305B" w:rsidTr="00F7418A">
        <w:tc>
          <w:tcPr>
            <w:tcW w:w="1520" w:type="dxa"/>
          </w:tcPr>
          <w:p w:rsidR="00CF305B" w:rsidRDefault="00CF305B" w:rsidP="00F7418A">
            <w:r>
              <w:t>Sub-Heading</w:t>
            </w:r>
          </w:p>
        </w:tc>
        <w:tc>
          <w:tcPr>
            <w:tcW w:w="7547" w:type="dxa"/>
            <w:gridSpan w:val="2"/>
          </w:tcPr>
          <w:p w:rsidR="00CF305B" w:rsidRDefault="00CF305B" w:rsidP="00F7418A">
            <w:r>
              <w:t>Education - Undergraduate</w:t>
            </w:r>
          </w:p>
        </w:tc>
      </w:tr>
      <w:tr w:rsidR="00CF305B" w:rsidTr="00F7418A">
        <w:tc>
          <w:tcPr>
            <w:tcW w:w="1520" w:type="dxa"/>
          </w:tcPr>
          <w:p w:rsidR="00CF305B" w:rsidRPr="00DB3460" w:rsidRDefault="00CF305B" w:rsidP="00F7418A">
            <w:pPr>
              <w:rPr>
                <w:color w:val="002060"/>
              </w:rPr>
            </w:pPr>
            <w:r>
              <w:rPr>
                <w:color w:val="002060"/>
              </w:rPr>
              <w:t>Penna to FAQ</w:t>
            </w:r>
          </w:p>
        </w:tc>
        <w:tc>
          <w:tcPr>
            <w:tcW w:w="7547" w:type="dxa"/>
            <w:gridSpan w:val="2"/>
          </w:tcPr>
          <w:p w:rsidR="00CF305B" w:rsidRDefault="00CF305B" w:rsidP="00F7418A"/>
        </w:tc>
      </w:tr>
      <w:tr w:rsidR="00CF305B" w:rsidTr="00F7418A">
        <w:tc>
          <w:tcPr>
            <w:tcW w:w="1520" w:type="dxa"/>
          </w:tcPr>
          <w:p w:rsidR="00CF305B" w:rsidRDefault="00CF305B" w:rsidP="00F7418A">
            <w:r>
              <w:t>Q43</w:t>
            </w:r>
          </w:p>
        </w:tc>
        <w:tc>
          <w:tcPr>
            <w:tcW w:w="5846" w:type="dxa"/>
          </w:tcPr>
          <w:p w:rsidR="00CF305B" w:rsidRDefault="00CF305B" w:rsidP="00F7418A">
            <w:r>
              <w:t>Degree Title</w:t>
            </w:r>
          </w:p>
        </w:tc>
        <w:tc>
          <w:tcPr>
            <w:tcW w:w="1701" w:type="dxa"/>
          </w:tcPr>
          <w:p w:rsidR="00CF305B" w:rsidRDefault="00CF305B" w:rsidP="00F7418A">
            <w:r>
              <w:t>Free Text</w:t>
            </w:r>
          </w:p>
        </w:tc>
      </w:tr>
      <w:tr w:rsidR="00CF305B" w:rsidTr="00F7418A">
        <w:tc>
          <w:tcPr>
            <w:tcW w:w="1520" w:type="dxa"/>
          </w:tcPr>
          <w:p w:rsidR="00CF305B" w:rsidRDefault="00CF305B" w:rsidP="00F7418A">
            <w:r>
              <w:t>Q43a</w:t>
            </w:r>
          </w:p>
        </w:tc>
        <w:tc>
          <w:tcPr>
            <w:tcW w:w="5846" w:type="dxa"/>
          </w:tcPr>
          <w:p w:rsidR="00CF305B" w:rsidRDefault="00CF305B" w:rsidP="00F7418A">
            <w:r>
              <w:t>Institute of Study</w:t>
            </w:r>
          </w:p>
        </w:tc>
        <w:tc>
          <w:tcPr>
            <w:tcW w:w="1701" w:type="dxa"/>
          </w:tcPr>
          <w:p w:rsidR="00CF305B" w:rsidRDefault="00CF305B" w:rsidP="00F7418A">
            <w:r w:rsidRPr="004D6F90">
              <w:t>Free Text</w:t>
            </w:r>
          </w:p>
        </w:tc>
      </w:tr>
      <w:tr w:rsidR="00CF305B" w:rsidTr="00F7418A">
        <w:tc>
          <w:tcPr>
            <w:tcW w:w="1520" w:type="dxa"/>
          </w:tcPr>
          <w:p w:rsidR="00CF305B" w:rsidRDefault="00CF305B" w:rsidP="00F7418A">
            <w:r>
              <w:t>Q43b</w:t>
            </w:r>
          </w:p>
        </w:tc>
        <w:tc>
          <w:tcPr>
            <w:tcW w:w="5846" w:type="dxa"/>
          </w:tcPr>
          <w:p w:rsidR="00CF305B" w:rsidRDefault="00CF305B" w:rsidP="00F7418A">
            <w:r>
              <w:t>Country of Study</w:t>
            </w:r>
          </w:p>
        </w:tc>
        <w:tc>
          <w:tcPr>
            <w:tcW w:w="1701" w:type="dxa"/>
          </w:tcPr>
          <w:p w:rsidR="00CF305B" w:rsidRDefault="00CF305B" w:rsidP="00F7418A">
            <w:r w:rsidRPr="004D6F90">
              <w:t>Free Text</w:t>
            </w:r>
          </w:p>
        </w:tc>
      </w:tr>
      <w:tr w:rsidR="00CF305B" w:rsidTr="00F7418A">
        <w:tc>
          <w:tcPr>
            <w:tcW w:w="1520" w:type="dxa"/>
          </w:tcPr>
          <w:p w:rsidR="00CF305B" w:rsidRDefault="00CF305B" w:rsidP="00F7418A">
            <w:r>
              <w:t>Q43c</w:t>
            </w:r>
          </w:p>
        </w:tc>
        <w:tc>
          <w:tcPr>
            <w:tcW w:w="5846" w:type="dxa"/>
          </w:tcPr>
          <w:p w:rsidR="00CF305B" w:rsidRDefault="00CF305B" w:rsidP="00F7418A">
            <w:r>
              <w:t>Degree Class Achieved</w:t>
            </w:r>
          </w:p>
        </w:tc>
        <w:tc>
          <w:tcPr>
            <w:tcW w:w="1701" w:type="dxa"/>
          </w:tcPr>
          <w:p w:rsidR="00CF305B" w:rsidRDefault="00CF305B" w:rsidP="00F7418A">
            <w:r>
              <w:t>Drop down menu</w:t>
            </w:r>
          </w:p>
          <w:p w:rsidR="00CF305B" w:rsidRDefault="00CF305B" w:rsidP="00F7418A">
            <w:r>
              <w:t>First/Upper Second/Lower Second/Third/Other (with free text option)</w:t>
            </w:r>
          </w:p>
        </w:tc>
      </w:tr>
      <w:tr w:rsidR="00CF305B" w:rsidTr="00F7418A">
        <w:tc>
          <w:tcPr>
            <w:tcW w:w="1520" w:type="dxa"/>
          </w:tcPr>
          <w:p w:rsidR="00CF305B" w:rsidRDefault="00CF305B" w:rsidP="00F7418A">
            <w:r>
              <w:t>Q44d</w:t>
            </w:r>
          </w:p>
        </w:tc>
        <w:tc>
          <w:tcPr>
            <w:tcW w:w="5846" w:type="dxa"/>
          </w:tcPr>
          <w:p w:rsidR="00CF305B" w:rsidRDefault="00CF305B" w:rsidP="00F7418A">
            <w:r>
              <w:t>Course start date</w:t>
            </w:r>
          </w:p>
        </w:tc>
        <w:tc>
          <w:tcPr>
            <w:tcW w:w="1701" w:type="dxa"/>
          </w:tcPr>
          <w:p w:rsidR="00CF305B" w:rsidRDefault="00CF305B" w:rsidP="00F7418A">
            <w:r>
              <w:t>mmm/</w:t>
            </w:r>
            <w:proofErr w:type="spellStart"/>
            <w:r>
              <w:t>yyyy</w:t>
            </w:r>
            <w:proofErr w:type="spellEnd"/>
          </w:p>
        </w:tc>
      </w:tr>
      <w:tr w:rsidR="00CF305B" w:rsidTr="00F7418A">
        <w:tc>
          <w:tcPr>
            <w:tcW w:w="1520" w:type="dxa"/>
          </w:tcPr>
          <w:p w:rsidR="00CF305B" w:rsidRDefault="00CF305B" w:rsidP="00F7418A">
            <w:r>
              <w:t>Q44e</w:t>
            </w:r>
          </w:p>
        </w:tc>
        <w:tc>
          <w:tcPr>
            <w:tcW w:w="5846" w:type="dxa"/>
          </w:tcPr>
          <w:p w:rsidR="00CF305B" w:rsidRDefault="00CF305B" w:rsidP="00F7418A">
            <w:r>
              <w:t>Course end date</w:t>
            </w:r>
          </w:p>
        </w:tc>
        <w:tc>
          <w:tcPr>
            <w:tcW w:w="1701" w:type="dxa"/>
          </w:tcPr>
          <w:p w:rsidR="00CF305B" w:rsidRDefault="00CF305B" w:rsidP="00F7418A">
            <w:r>
              <w:t>mmm/</w:t>
            </w:r>
            <w:proofErr w:type="spellStart"/>
            <w:r>
              <w:t>yyyy</w:t>
            </w:r>
            <w:proofErr w:type="spellEnd"/>
          </w:p>
        </w:tc>
      </w:tr>
      <w:tr w:rsidR="00CF305B" w:rsidTr="00F7418A">
        <w:tc>
          <w:tcPr>
            <w:tcW w:w="1520" w:type="dxa"/>
          </w:tcPr>
          <w:p w:rsidR="00CF305B" w:rsidRDefault="00CF305B" w:rsidP="00F7418A">
            <w:r>
              <w:t>Sub-Heading</w:t>
            </w:r>
          </w:p>
        </w:tc>
        <w:tc>
          <w:tcPr>
            <w:tcW w:w="7547" w:type="dxa"/>
            <w:gridSpan w:val="2"/>
          </w:tcPr>
          <w:p w:rsidR="00CF305B" w:rsidRDefault="00CF305B" w:rsidP="00F7418A">
            <w:r>
              <w:t>Education - Postgraduate</w:t>
            </w:r>
          </w:p>
        </w:tc>
      </w:tr>
      <w:tr w:rsidR="00CF305B" w:rsidTr="00F7418A">
        <w:tc>
          <w:tcPr>
            <w:tcW w:w="1520" w:type="dxa"/>
          </w:tcPr>
          <w:p w:rsidR="00CF305B" w:rsidRDefault="00CF305B" w:rsidP="00F7418A">
            <w:r>
              <w:t>Q45a</w:t>
            </w:r>
          </w:p>
        </w:tc>
        <w:tc>
          <w:tcPr>
            <w:tcW w:w="5846" w:type="dxa"/>
          </w:tcPr>
          <w:p w:rsidR="00CF305B" w:rsidRDefault="00CF305B" w:rsidP="00F7418A">
            <w:r>
              <w:t>Postgraduate Degree Title</w:t>
            </w:r>
          </w:p>
        </w:tc>
        <w:tc>
          <w:tcPr>
            <w:tcW w:w="1701" w:type="dxa"/>
          </w:tcPr>
          <w:p w:rsidR="00CF305B" w:rsidRDefault="00CF305B" w:rsidP="00F7418A">
            <w:r>
              <w:t>Free Text</w:t>
            </w:r>
          </w:p>
        </w:tc>
      </w:tr>
      <w:tr w:rsidR="00CF305B" w:rsidTr="00F7418A">
        <w:tc>
          <w:tcPr>
            <w:tcW w:w="1520" w:type="dxa"/>
          </w:tcPr>
          <w:p w:rsidR="00CF305B" w:rsidRDefault="00CF305B" w:rsidP="00F7418A">
            <w:r>
              <w:t>Q45b</w:t>
            </w:r>
          </w:p>
        </w:tc>
        <w:tc>
          <w:tcPr>
            <w:tcW w:w="5846" w:type="dxa"/>
          </w:tcPr>
          <w:p w:rsidR="00CF305B" w:rsidRDefault="00CF305B" w:rsidP="00F7418A">
            <w:r>
              <w:t>Type of postgraduate degree</w:t>
            </w:r>
          </w:p>
        </w:tc>
        <w:tc>
          <w:tcPr>
            <w:tcW w:w="1701" w:type="dxa"/>
          </w:tcPr>
          <w:p w:rsidR="00CF305B" w:rsidRDefault="00CF305B" w:rsidP="00F7418A">
            <w:r w:rsidRPr="004D6F90">
              <w:t>Free Text</w:t>
            </w:r>
          </w:p>
        </w:tc>
      </w:tr>
      <w:tr w:rsidR="00CF305B" w:rsidTr="00F7418A">
        <w:tc>
          <w:tcPr>
            <w:tcW w:w="1520" w:type="dxa"/>
          </w:tcPr>
          <w:p w:rsidR="00CF305B" w:rsidRDefault="00CF305B" w:rsidP="00F7418A">
            <w:r>
              <w:t>Q45c</w:t>
            </w:r>
          </w:p>
        </w:tc>
        <w:tc>
          <w:tcPr>
            <w:tcW w:w="5846" w:type="dxa"/>
          </w:tcPr>
          <w:p w:rsidR="00CF305B" w:rsidRDefault="00CF305B" w:rsidP="00F7418A">
            <w:r>
              <w:t>Institute of Study</w:t>
            </w:r>
          </w:p>
        </w:tc>
        <w:tc>
          <w:tcPr>
            <w:tcW w:w="1701" w:type="dxa"/>
          </w:tcPr>
          <w:p w:rsidR="00CF305B" w:rsidRDefault="00CF305B" w:rsidP="00F7418A">
            <w:r w:rsidRPr="004D6F90">
              <w:t>Free Text</w:t>
            </w:r>
          </w:p>
        </w:tc>
      </w:tr>
      <w:tr w:rsidR="00CF305B" w:rsidTr="00F7418A">
        <w:tc>
          <w:tcPr>
            <w:tcW w:w="1520" w:type="dxa"/>
          </w:tcPr>
          <w:p w:rsidR="00CF305B" w:rsidRDefault="00CF305B" w:rsidP="00F7418A">
            <w:r>
              <w:t>Q45d</w:t>
            </w:r>
          </w:p>
        </w:tc>
        <w:tc>
          <w:tcPr>
            <w:tcW w:w="5846" w:type="dxa"/>
          </w:tcPr>
          <w:p w:rsidR="00CF305B" w:rsidRDefault="00CF305B" w:rsidP="00F7418A">
            <w:r>
              <w:t>Country of Study</w:t>
            </w:r>
          </w:p>
        </w:tc>
        <w:tc>
          <w:tcPr>
            <w:tcW w:w="1701" w:type="dxa"/>
          </w:tcPr>
          <w:p w:rsidR="00CF305B" w:rsidRDefault="00CF305B" w:rsidP="00F7418A">
            <w:r>
              <w:t>Free Text</w:t>
            </w:r>
          </w:p>
        </w:tc>
      </w:tr>
      <w:tr w:rsidR="00CF305B" w:rsidTr="00F7418A">
        <w:tc>
          <w:tcPr>
            <w:tcW w:w="1520" w:type="dxa"/>
          </w:tcPr>
          <w:p w:rsidR="00CF305B" w:rsidRDefault="00CF305B" w:rsidP="00F7418A">
            <w:r>
              <w:t>Q45e</w:t>
            </w:r>
          </w:p>
        </w:tc>
        <w:tc>
          <w:tcPr>
            <w:tcW w:w="5846" w:type="dxa"/>
          </w:tcPr>
          <w:p w:rsidR="00CF305B" w:rsidRDefault="00CF305B" w:rsidP="00F7418A">
            <w:r>
              <w:t>Postgraduate Degree Class</w:t>
            </w:r>
          </w:p>
        </w:tc>
        <w:tc>
          <w:tcPr>
            <w:tcW w:w="1701" w:type="dxa"/>
          </w:tcPr>
          <w:p w:rsidR="00CF305B" w:rsidRDefault="00CF305B" w:rsidP="00F7418A">
            <w:r>
              <w:t>Drop down menu</w:t>
            </w:r>
          </w:p>
          <w:p w:rsidR="00CF305B" w:rsidRDefault="00CF305B" w:rsidP="00F7418A">
            <w:r>
              <w:t>Distinction/Merit/ Pass/ Other (with free text option)</w:t>
            </w:r>
          </w:p>
        </w:tc>
      </w:tr>
      <w:tr w:rsidR="00CF305B" w:rsidTr="00F7418A">
        <w:tc>
          <w:tcPr>
            <w:tcW w:w="1520" w:type="dxa"/>
          </w:tcPr>
          <w:p w:rsidR="00CF305B" w:rsidRDefault="00CF305B" w:rsidP="00F7418A">
            <w:r>
              <w:t>Q45f</w:t>
            </w:r>
          </w:p>
        </w:tc>
        <w:tc>
          <w:tcPr>
            <w:tcW w:w="5846" w:type="dxa"/>
          </w:tcPr>
          <w:p w:rsidR="00CF305B" w:rsidRDefault="00CF305B" w:rsidP="00F7418A">
            <w:r>
              <w:t>Course start date</w:t>
            </w:r>
          </w:p>
        </w:tc>
        <w:tc>
          <w:tcPr>
            <w:tcW w:w="1701" w:type="dxa"/>
          </w:tcPr>
          <w:p w:rsidR="00CF305B" w:rsidRDefault="00CF305B" w:rsidP="00F7418A">
            <w:r>
              <w:t>mm/</w:t>
            </w:r>
            <w:proofErr w:type="spellStart"/>
            <w:r>
              <w:t>yyyy</w:t>
            </w:r>
            <w:proofErr w:type="spellEnd"/>
          </w:p>
        </w:tc>
      </w:tr>
      <w:tr w:rsidR="00CF305B" w:rsidTr="00F7418A">
        <w:tc>
          <w:tcPr>
            <w:tcW w:w="1520" w:type="dxa"/>
          </w:tcPr>
          <w:p w:rsidR="00CF305B" w:rsidRDefault="00CF305B" w:rsidP="00F7418A">
            <w:r>
              <w:t>Q46g</w:t>
            </w:r>
          </w:p>
        </w:tc>
        <w:tc>
          <w:tcPr>
            <w:tcW w:w="5846" w:type="dxa"/>
          </w:tcPr>
          <w:p w:rsidR="00CF305B" w:rsidRDefault="00CF305B" w:rsidP="00F7418A">
            <w:r>
              <w:t>Course end date</w:t>
            </w:r>
          </w:p>
        </w:tc>
        <w:tc>
          <w:tcPr>
            <w:tcW w:w="1701" w:type="dxa"/>
          </w:tcPr>
          <w:p w:rsidR="00CF305B" w:rsidRDefault="00CF305B" w:rsidP="00F7418A">
            <w:r>
              <w:t>mm/</w:t>
            </w:r>
            <w:proofErr w:type="spellStart"/>
            <w:r>
              <w:t>yyyy</w:t>
            </w:r>
            <w:proofErr w:type="spellEnd"/>
          </w:p>
        </w:tc>
      </w:tr>
      <w:tr w:rsidR="00CF305B" w:rsidTr="00F7418A">
        <w:tc>
          <w:tcPr>
            <w:tcW w:w="1520" w:type="dxa"/>
          </w:tcPr>
          <w:p w:rsidR="00CF305B" w:rsidRDefault="00CF305B" w:rsidP="00F7418A">
            <w:r>
              <w:t>Sub-heading</w:t>
            </w:r>
          </w:p>
        </w:tc>
        <w:tc>
          <w:tcPr>
            <w:tcW w:w="7547" w:type="dxa"/>
            <w:gridSpan w:val="2"/>
          </w:tcPr>
          <w:p w:rsidR="00CF305B" w:rsidRDefault="00CF305B" w:rsidP="00F7418A">
            <w:r>
              <w:t>Professional Qualifications</w:t>
            </w:r>
          </w:p>
        </w:tc>
      </w:tr>
      <w:tr w:rsidR="00CF305B" w:rsidTr="00F7418A">
        <w:tc>
          <w:tcPr>
            <w:tcW w:w="1520" w:type="dxa"/>
          </w:tcPr>
          <w:p w:rsidR="00CF305B" w:rsidRDefault="00CF305B" w:rsidP="00F7418A"/>
        </w:tc>
        <w:tc>
          <w:tcPr>
            <w:tcW w:w="7547" w:type="dxa"/>
            <w:gridSpan w:val="2"/>
          </w:tcPr>
          <w:p w:rsidR="00CF305B" w:rsidRDefault="00CF305B" w:rsidP="00F7418A"/>
        </w:tc>
      </w:tr>
      <w:tr w:rsidR="00CF305B" w:rsidTr="00F7418A">
        <w:tc>
          <w:tcPr>
            <w:tcW w:w="1520" w:type="dxa"/>
          </w:tcPr>
          <w:p w:rsidR="00CF305B" w:rsidRDefault="00CF305B" w:rsidP="00F7418A">
            <w:r>
              <w:t>Q47</w:t>
            </w:r>
          </w:p>
        </w:tc>
        <w:tc>
          <w:tcPr>
            <w:tcW w:w="5846" w:type="dxa"/>
          </w:tcPr>
          <w:p w:rsidR="00CF305B" w:rsidRDefault="00CF305B" w:rsidP="00F7418A">
            <w:r>
              <w:t>Please provide details of any professional qualifications you have, including membership of any professional associations</w:t>
            </w:r>
          </w:p>
        </w:tc>
        <w:tc>
          <w:tcPr>
            <w:tcW w:w="1701" w:type="dxa"/>
          </w:tcPr>
          <w:p w:rsidR="00CF305B" w:rsidRDefault="00CF305B" w:rsidP="00F7418A">
            <w:r>
              <w:t>Free Text</w:t>
            </w:r>
          </w:p>
        </w:tc>
      </w:tr>
      <w:tr w:rsidR="00CF305B" w:rsidTr="00F7418A">
        <w:tc>
          <w:tcPr>
            <w:tcW w:w="1520" w:type="dxa"/>
          </w:tcPr>
          <w:p w:rsidR="00CF305B" w:rsidRDefault="00CF305B" w:rsidP="00F7418A">
            <w:r>
              <w:t>Sub-heading</w:t>
            </w:r>
          </w:p>
        </w:tc>
        <w:tc>
          <w:tcPr>
            <w:tcW w:w="7547" w:type="dxa"/>
            <w:gridSpan w:val="2"/>
          </w:tcPr>
          <w:p w:rsidR="00CF305B" w:rsidRDefault="00CF305B" w:rsidP="00F7418A">
            <w:r>
              <w:t>Other relevant qualifications</w:t>
            </w:r>
          </w:p>
        </w:tc>
      </w:tr>
      <w:tr w:rsidR="00CF305B" w:rsidTr="00F7418A">
        <w:tc>
          <w:tcPr>
            <w:tcW w:w="1520" w:type="dxa"/>
          </w:tcPr>
          <w:p w:rsidR="00CF305B" w:rsidRDefault="00CF305B" w:rsidP="00F7418A"/>
        </w:tc>
        <w:tc>
          <w:tcPr>
            <w:tcW w:w="7547" w:type="dxa"/>
            <w:gridSpan w:val="2"/>
          </w:tcPr>
          <w:p w:rsidR="00CF305B" w:rsidRDefault="00CF305B" w:rsidP="00F7418A"/>
        </w:tc>
      </w:tr>
      <w:tr w:rsidR="00CF305B" w:rsidTr="00F7418A">
        <w:tc>
          <w:tcPr>
            <w:tcW w:w="1520" w:type="dxa"/>
          </w:tcPr>
          <w:p w:rsidR="00CF305B" w:rsidRDefault="00CF305B" w:rsidP="00F7418A">
            <w:r>
              <w:t>Q48</w:t>
            </w:r>
          </w:p>
        </w:tc>
        <w:tc>
          <w:tcPr>
            <w:tcW w:w="5846" w:type="dxa"/>
          </w:tcPr>
          <w:p w:rsidR="00CF305B" w:rsidRDefault="00CF305B" w:rsidP="00F7418A">
            <w:r>
              <w:t>Please enter any other relevant qualifications below</w:t>
            </w:r>
          </w:p>
        </w:tc>
        <w:tc>
          <w:tcPr>
            <w:tcW w:w="1701" w:type="dxa"/>
          </w:tcPr>
          <w:p w:rsidR="00CF305B" w:rsidRDefault="00CF305B" w:rsidP="00F7418A">
            <w:r>
              <w:t>Free Text</w:t>
            </w:r>
          </w:p>
        </w:tc>
      </w:tr>
    </w:tbl>
    <w:p w:rsidR="00CF305B" w:rsidRDefault="00CF305B" w:rsidP="00CF305B">
      <w:r>
        <w:tab/>
      </w:r>
    </w:p>
    <w:tbl>
      <w:tblPr>
        <w:tblStyle w:val="TableGrid"/>
        <w:tblW w:w="9067" w:type="dxa"/>
        <w:tblLook w:val="04A0" w:firstRow="1" w:lastRow="0" w:firstColumn="1" w:lastColumn="0" w:noHBand="0" w:noVBand="1"/>
      </w:tblPr>
      <w:tblGrid>
        <w:gridCol w:w="1496"/>
        <w:gridCol w:w="5156"/>
        <w:gridCol w:w="2415"/>
      </w:tblGrid>
      <w:tr w:rsidR="00CF305B" w:rsidTr="00F7418A">
        <w:tc>
          <w:tcPr>
            <w:tcW w:w="1496" w:type="dxa"/>
          </w:tcPr>
          <w:p w:rsidR="00CF305B" w:rsidRDefault="00CF305B" w:rsidP="00F7418A">
            <w:r>
              <w:t>Heading</w:t>
            </w:r>
          </w:p>
        </w:tc>
        <w:tc>
          <w:tcPr>
            <w:tcW w:w="7571" w:type="dxa"/>
            <w:gridSpan w:val="2"/>
          </w:tcPr>
          <w:p w:rsidR="00CF305B" w:rsidRDefault="00CF305B" w:rsidP="00F7418A">
            <w:r>
              <w:t>Language</w:t>
            </w:r>
          </w:p>
        </w:tc>
      </w:tr>
      <w:tr w:rsidR="00CF305B" w:rsidTr="00F7418A">
        <w:tc>
          <w:tcPr>
            <w:tcW w:w="1496" w:type="dxa"/>
          </w:tcPr>
          <w:p w:rsidR="00CF305B" w:rsidRDefault="00CF305B" w:rsidP="00F7418A">
            <w:r>
              <w:t>Introduction</w:t>
            </w:r>
          </w:p>
        </w:tc>
        <w:tc>
          <w:tcPr>
            <w:tcW w:w="7571" w:type="dxa"/>
            <w:gridSpan w:val="2"/>
          </w:tcPr>
          <w:p w:rsidR="00CF305B" w:rsidRPr="00A727AC" w:rsidRDefault="00CF305B" w:rsidP="00F7418A">
            <w:pPr>
              <w:rPr>
                <w:rFonts w:ascii="Arial" w:hAnsi="Arial" w:cs="Arial"/>
                <w:b/>
                <w:color w:val="000000"/>
                <w:sz w:val="20"/>
                <w:szCs w:val="20"/>
              </w:rPr>
            </w:pPr>
            <w:r w:rsidRPr="00A727AC">
              <w:rPr>
                <w:rFonts w:ascii="Arial" w:hAnsi="Arial" w:cs="Arial"/>
                <w:b/>
                <w:color w:val="000000"/>
                <w:sz w:val="20"/>
                <w:szCs w:val="20"/>
              </w:rPr>
              <w:t xml:space="preserve">Please be aware that </w:t>
            </w:r>
            <w:r>
              <w:rPr>
                <w:rFonts w:ascii="Arial" w:hAnsi="Arial" w:cs="Arial"/>
                <w:b/>
                <w:color w:val="000000"/>
                <w:sz w:val="20"/>
                <w:szCs w:val="20"/>
              </w:rPr>
              <w:t xml:space="preserve">if you are invited to an assessment centre, </w:t>
            </w:r>
            <w:r w:rsidRPr="00A727AC">
              <w:rPr>
                <w:rFonts w:ascii="Arial" w:hAnsi="Arial" w:cs="Arial"/>
                <w:b/>
                <w:color w:val="000000"/>
                <w:sz w:val="20"/>
                <w:szCs w:val="20"/>
              </w:rPr>
              <w:t>proficiency in both spoken and written English will be</w:t>
            </w:r>
            <w:r>
              <w:rPr>
                <w:rFonts w:ascii="Arial" w:hAnsi="Arial" w:cs="Arial"/>
                <w:b/>
                <w:color w:val="000000"/>
                <w:sz w:val="20"/>
                <w:szCs w:val="20"/>
              </w:rPr>
              <w:t xml:space="preserve"> tested using a variety of exercises</w:t>
            </w:r>
            <w:r w:rsidRPr="00A727AC">
              <w:rPr>
                <w:rFonts w:ascii="Arial" w:hAnsi="Arial" w:cs="Arial"/>
                <w:b/>
                <w:color w:val="000000"/>
                <w:sz w:val="20"/>
                <w:szCs w:val="20"/>
              </w:rPr>
              <w:t>.</w:t>
            </w:r>
          </w:p>
        </w:tc>
      </w:tr>
      <w:tr w:rsidR="00CF305B" w:rsidTr="00F7418A">
        <w:tc>
          <w:tcPr>
            <w:tcW w:w="1496" w:type="dxa"/>
          </w:tcPr>
          <w:p w:rsidR="00CF305B" w:rsidRDefault="00CF305B" w:rsidP="00F7418A"/>
        </w:tc>
        <w:tc>
          <w:tcPr>
            <w:tcW w:w="7571" w:type="dxa"/>
            <w:gridSpan w:val="2"/>
          </w:tcPr>
          <w:p w:rsidR="00CF305B" w:rsidRPr="00A727AC" w:rsidRDefault="00CF305B" w:rsidP="00F7418A">
            <w:pPr>
              <w:rPr>
                <w:rFonts w:ascii="Arial" w:hAnsi="Arial" w:cs="Arial"/>
                <w:b/>
                <w:color w:val="000000"/>
                <w:sz w:val="20"/>
                <w:szCs w:val="20"/>
              </w:rPr>
            </w:pPr>
          </w:p>
        </w:tc>
      </w:tr>
      <w:tr w:rsidR="00CF305B" w:rsidTr="00F7418A">
        <w:tc>
          <w:tcPr>
            <w:tcW w:w="1496" w:type="dxa"/>
          </w:tcPr>
          <w:p w:rsidR="00CF305B" w:rsidRDefault="00CF305B" w:rsidP="00F7418A">
            <w:r>
              <w:t>Q49</w:t>
            </w:r>
          </w:p>
        </w:tc>
        <w:tc>
          <w:tcPr>
            <w:tcW w:w="5156" w:type="dxa"/>
          </w:tcPr>
          <w:p w:rsidR="00CF305B" w:rsidRDefault="00CF305B" w:rsidP="00F7418A">
            <w:r>
              <w:t>Is English your first language?</w:t>
            </w:r>
          </w:p>
        </w:tc>
        <w:tc>
          <w:tcPr>
            <w:tcW w:w="2415" w:type="dxa"/>
          </w:tcPr>
          <w:p w:rsidR="00CF305B" w:rsidRDefault="00CF305B" w:rsidP="00F7418A">
            <w:r>
              <w:t>Y/N</w:t>
            </w:r>
          </w:p>
        </w:tc>
      </w:tr>
      <w:tr w:rsidR="00CF305B" w:rsidTr="00F7418A">
        <w:tc>
          <w:tcPr>
            <w:tcW w:w="1496" w:type="dxa"/>
          </w:tcPr>
          <w:p w:rsidR="00CF305B" w:rsidRDefault="00CF305B" w:rsidP="00F7418A">
            <w:r>
              <w:t>Q49a</w:t>
            </w:r>
          </w:p>
        </w:tc>
        <w:tc>
          <w:tcPr>
            <w:tcW w:w="5156" w:type="dxa"/>
          </w:tcPr>
          <w:p w:rsidR="00CF305B" w:rsidRDefault="00CF305B" w:rsidP="00F7418A">
            <w:r>
              <w:t>If English is not your first language, please provide details of any other English language qualifications (other than GCSE results) that you have obtained, and the date you completed this qualification. British universities conventionally require proficiency at level 6/7 IELTS or equivalent for admittance to programmes</w:t>
            </w:r>
          </w:p>
        </w:tc>
        <w:tc>
          <w:tcPr>
            <w:tcW w:w="2415" w:type="dxa"/>
          </w:tcPr>
          <w:p w:rsidR="00CF305B" w:rsidRDefault="00CF305B" w:rsidP="00F7418A">
            <w:r>
              <w:t>Free Text</w:t>
            </w:r>
          </w:p>
        </w:tc>
      </w:tr>
    </w:tbl>
    <w:p w:rsidR="00CF305B" w:rsidRDefault="00CF305B" w:rsidP="00CF305B"/>
    <w:tbl>
      <w:tblPr>
        <w:tblStyle w:val="TableGrid"/>
        <w:tblW w:w="0" w:type="auto"/>
        <w:tblLook w:val="04A0" w:firstRow="1" w:lastRow="0" w:firstColumn="1" w:lastColumn="0" w:noHBand="0" w:noVBand="1"/>
      </w:tblPr>
      <w:tblGrid>
        <w:gridCol w:w="1428"/>
        <w:gridCol w:w="5093"/>
        <w:gridCol w:w="2495"/>
      </w:tblGrid>
      <w:tr w:rsidR="00CF305B" w:rsidTr="00F7418A">
        <w:tc>
          <w:tcPr>
            <w:tcW w:w="1526" w:type="dxa"/>
          </w:tcPr>
          <w:p w:rsidR="00CF305B" w:rsidRPr="00F30A7C" w:rsidRDefault="00CF305B" w:rsidP="00F7418A">
            <w:pPr>
              <w:rPr>
                <w:b/>
              </w:rPr>
            </w:pPr>
            <w:r w:rsidRPr="00F30A7C">
              <w:rPr>
                <w:b/>
              </w:rPr>
              <w:t>Heading</w:t>
            </w:r>
          </w:p>
        </w:tc>
        <w:tc>
          <w:tcPr>
            <w:tcW w:w="8534" w:type="dxa"/>
            <w:gridSpan w:val="2"/>
          </w:tcPr>
          <w:p w:rsidR="00CF305B" w:rsidRPr="00F30A7C" w:rsidRDefault="00CF305B" w:rsidP="00F7418A">
            <w:pPr>
              <w:rPr>
                <w:b/>
              </w:rPr>
            </w:pPr>
            <w:r w:rsidRPr="00F30A7C">
              <w:rPr>
                <w:b/>
              </w:rPr>
              <w:t>Employment History</w:t>
            </w:r>
          </w:p>
        </w:tc>
      </w:tr>
      <w:tr w:rsidR="00CF305B" w:rsidTr="00F7418A">
        <w:tc>
          <w:tcPr>
            <w:tcW w:w="1526" w:type="dxa"/>
          </w:tcPr>
          <w:p w:rsidR="00CF305B" w:rsidRDefault="00CF305B" w:rsidP="00F7418A">
            <w:r>
              <w:t>Q50a</w:t>
            </w:r>
          </w:p>
        </w:tc>
        <w:tc>
          <w:tcPr>
            <w:tcW w:w="5840" w:type="dxa"/>
          </w:tcPr>
          <w:p w:rsidR="00CF305B" w:rsidRDefault="00CF305B" w:rsidP="00F7418A">
            <w:r>
              <w:t>Name of current/last employer. Please list below all employment undertaken in the past 3 years. NB: This may include any part-time or seasonal work. If you have no work history, enter N/A (Not Applicable) in each mandatory field</w:t>
            </w:r>
          </w:p>
        </w:tc>
        <w:tc>
          <w:tcPr>
            <w:tcW w:w="2694" w:type="dxa"/>
          </w:tcPr>
          <w:p w:rsidR="00CF305B" w:rsidRDefault="00CF305B" w:rsidP="00F7418A">
            <w:r>
              <w:t>Free Text</w:t>
            </w:r>
          </w:p>
        </w:tc>
      </w:tr>
      <w:tr w:rsidR="00CF305B" w:rsidTr="00F7418A">
        <w:tc>
          <w:tcPr>
            <w:tcW w:w="1526" w:type="dxa"/>
          </w:tcPr>
          <w:p w:rsidR="00CF305B" w:rsidRDefault="00CF305B" w:rsidP="00F7418A">
            <w:r>
              <w:t>Q50b</w:t>
            </w:r>
          </w:p>
        </w:tc>
        <w:tc>
          <w:tcPr>
            <w:tcW w:w="5840" w:type="dxa"/>
          </w:tcPr>
          <w:p w:rsidR="00CF305B" w:rsidRDefault="00CF305B" w:rsidP="00F7418A">
            <w:r>
              <w:t>Employer Address</w:t>
            </w:r>
          </w:p>
        </w:tc>
        <w:tc>
          <w:tcPr>
            <w:tcW w:w="2694" w:type="dxa"/>
          </w:tcPr>
          <w:p w:rsidR="00CF305B" w:rsidRDefault="00CF305B" w:rsidP="00F7418A">
            <w:r w:rsidRPr="00A93766">
              <w:t>Free Text</w:t>
            </w:r>
          </w:p>
        </w:tc>
      </w:tr>
      <w:tr w:rsidR="00CF305B" w:rsidTr="00F7418A">
        <w:tc>
          <w:tcPr>
            <w:tcW w:w="1526" w:type="dxa"/>
          </w:tcPr>
          <w:p w:rsidR="00CF305B" w:rsidRDefault="00CF305B" w:rsidP="00F7418A">
            <w:r>
              <w:t>Q50c</w:t>
            </w:r>
          </w:p>
        </w:tc>
        <w:tc>
          <w:tcPr>
            <w:tcW w:w="5840" w:type="dxa"/>
          </w:tcPr>
          <w:p w:rsidR="00CF305B" w:rsidRDefault="00CF305B" w:rsidP="00F7418A">
            <w:r>
              <w:t>Postcode</w:t>
            </w:r>
          </w:p>
        </w:tc>
        <w:tc>
          <w:tcPr>
            <w:tcW w:w="2694" w:type="dxa"/>
          </w:tcPr>
          <w:p w:rsidR="00CF305B" w:rsidRDefault="00CF305B" w:rsidP="00F7418A">
            <w:r w:rsidRPr="00A93766">
              <w:t>Free Text</w:t>
            </w:r>
          </w:p>
        </w:tc>
      </w:tr>
      <w:tr w:rsidR="00CF305B" w:rsidTr="00F7418A">
        <w:tc>
          <w:tcPr>
            <w:tcW w:w="1526" w:type="dxa"/>
          </w:tcPr>
          <w:p w:rsidR="00CF305B" w:rsidRDefault="00CF305B" w:rsidP="00F7418A">
            <w:r>
              <w:t>Q50d</w:t>
            </w:r>
          </w:p>
        </w:tc>
        <w:tc>
          <w:tcPr>
            <w:tcW w:w="5840" w:type="dxa"/>
          </w:tcPr>
          <w:p w:rsidR="00CF305B" w:rsidRDefault="00CF305B" w:rsidP="00F7418A">
            <w:r>
              <w:t>Role Title</w:t>
            </w:r>
          </w:p>
        </w:tc>
        <w:tc>
          <w:tcPr>
            <w:tcW w:w="2694" w:type="dxa"/>
          </w:tcPr>
          <w:p w:rsidR="00CF305B" w:rsidRDefault="00CF305B" w:rsidP="00F7418A">
            <w:r w:rsidRPr="00A93766">
              <w:t>Free Text</w:t>
            </w:r>
          </w:p>
        </w:tc>
      </w:tr>
      <w:tr w:rsidR="00CF305B" w:rsidTr="00F7418A">
        <w:tc>
          <w:tcPr>
            <w:tcW w:w="1526" w:type="dxa"/>
          </w:tcPr>
          <w:p w:rsidR="00CF305B" w:rsidRDefault="00CF305B" w:rsidP="00F7418A">
            <w:r>
              <w:t>Q50e</w:t>
            </w:r>
          </w:p>
        </w:tc>
        <w:tc>
          <w:tcPr>
            <w:tcW w:w="5840" w:type="dxa"/>
          </w:tcPr>
          <w:p w:rsidR="00CF305B" w:rsidRDefault="00CF305B" w:rsidP="00F7418A">
            <w:r>
              <w:t>Please indicate whether this was paid or voluntary</w:t>
            </w:r>
          </w:p>
        </w:tc>
        <w:tc>
          <w:tcPr>
            <w:tcW w:w="2694" w:type="dxa"/>
          </w:tcPr>
          <w:p w:rsidR="00CF305B" w:rsidRDefault="00CF305B" w:rsidP="00F7418A">
            <w:r>
              <w:t>Paid/Voluntary</w:t>
            </w:r>
          </w:p>
        </w:tc>
      </w:tr>
      <w:tr w:rsidR="00CF305B" w:rsidTr="00F7418A">
        <w:tc>
          <w:tcPr>
            <w:tcW w:w="1526" w:type="dxa"/>
          </w:tcPr>
          <w:p w:rsidR="00CF305B" w:rsidRDefault="00CF305B" w:rsidP="00F7418A">
            <w:r>
              <w:t>Q50f</w:t>
            </w:r>
          </w:p>
        </w:tc>
        <w:tc>
          <w:tcPr>
            <w:tcW w:w="5840" w:type="dxa"/>
          </w:tcPr>
          <w:p w:rsidR="00CF305B" w:rsidRDefault="00CF305B" w:rsidP="00F7418A">
            <w:r>
              <w:t>Responsibilities</w:t>
            </w:r>
          </w:p>
        </w:tc>
        <w:tc>
          <w:tcPr>
            <w:tcW w:w="2694" w:type="dxa"/>
          </w:tcPr>
          <w:p w:rsidR="00CF305B" w:rsidRDefault="00CF305B" w:rsidP="00F7418A">
            <w:r>
              <w:t>Free Text</w:t>
            </w:r>
          </w:p>
        </w:tc>
      </w:tr>
      <w:tr w:rsidR="00CF305B" w:rsidTr="00F7418A">
        <w:tc>
          <w:tcPr>
            <w:tcW w:w="1526" w:type="dxa"/>
          </w:tcPr>
          <w:p w:rsidR="00CF305B" w:rsidRDefault="00CF305B" w:rsidP="00F7418A">
            <w:r>
              <w:t>Q50g</w:t>
            </w:r>
          </w:p>
        </w:tc>
        <w:tc>
          <w:tcPr>
            <w:tcW w:w="5840" w:type="dxa"/>
          </w:tcPr>
          <w:p w:rsidR="00CF305B" w:rsidRDefault="00CF305B" w:rsidP="00F7418A">
            <w:r>
              <w:t>Date employed from:</w:t>
            </w:r>
          </w:p>
        </w:tc>
        <w:tc>
          <w:tcPr>
            <w:tcW w:w="2694" w:type="dxa"/>
          </w:tcPr>
          <w:p w:rsidR="00CF305B" w:rsidRDefault="00CF305B" w:rsidP="00F7418A">
            <w:r>
              <w:t>mmm/</w:t>
            </w:r>
            <w:proofErr w:type="spellStart"/>
            <w:r>
              <w:t>yyyy</w:t>
            </w:r>
            <w:proofErr w:type="spellEnd"/>
          </w:p>
        </w:tc>
      </w:tr>
      <w:tr w:rsidR="00CF305B" w:rsidTr="00F7418A">
        <w:tc>
          <w:tcPr>
            <w:tcW w:w="1526" w:type="dxa"/>
          </w:tcPr>
          <w:p w:rsidR="00CF305B" w:rsidRDefault="00CF305B" w:rsidP="00F7418A">
            <w:r>
              <w:t>Q50h</w:t>
            </w:r>
          </w:p>
        </w:tc>
        <w:tc>
          <w:tcPr>
            <w:tcW w:w="5840" w:type="dxa"/>
          </w:tcPr>
          <w:p w:rsidR="00CF305B" w:rsidRDefault="00CF305B" w:rsidP="00F7418A">
            <w:r>
              <w:t>Date employed to:</w:t>
            </w:r>
          </w:p>
        </w:tc>
        <w:tc>
          <w:tcPr>
            <w:tcW w:w="2694" w:type="dxa"/>
          </w:tcPr>
          <w:p w:rsidR="00CF305B" w:rsidRDefault="00CF305B" w:rsidP="00F7418A">
            <w:r>
              <w:t>mmm/</w:t>
            </w:r>
            <w:proofErr w:type="spellStart"/>
            <w:r>
              <w:t>yyyy</w:t>
            </w:r>
            <w:proofErr w:type="spellEnd"/>
          </w:p>
        </w:tc>
      </w:tr>
      <w:tr w:rsidR="00CF305B" w:rsidTr="00F7418A">
        <w:tc>
          <w:tcPr>
            <w:tcW w:w="1526" w:type="dxa"/>
          </w:tcPr>
          <w:p w:rsidR="00CF305B" w:rsidRDefault="00CF305B" w:rsidP="00F7418A">
            <w:r>
              <w:t>Q50i</w:t>
            </w:r>
          </w:p>
        </w:tc>
        <w:tc>
          <w:tcPr>
            <w:tcW w:w="5840" w:type="dxa"/>
          </w:tcPr>
          <w:p w:rsidR="00CF305B" w:rsidRDefault="00CF305B" w:rsidP="00F7418A">
            <w:r>
              <w:t>Reason for leaving</w:t>
            </w:r>
          </w:p>
        </w:tc>
        <w:tc>
          <w:tcPr>
            <w:tcW w:w="2694" w:type="dxa"/>
          </w:tcPr>
          <w:p w:rsidR="00CF305B" w:rsidRDefault="00CF305B" w:rsidP="00F7418A">
            <w:r>
              <w:t>Free Text</w:t>
            </w:r>
          </w:p>
        </w:tc>
      </w:tr>
      <w:tr w:rsidR="00CF305B" w:rsidTr="00F7418A">
        <w:tc>
          <w:tcPr>
            <w:tcW w:w="1526" w:type="dxa"/>
          </w:tcPr>
          <w:p w:rsidR="00CF305B" w:rsidRDefault="00CF305B" w:rsidP="00F7418A">
            <w:r>
              <w:t>Q50j</w:t>
            </w:r>
          </w:p>
        </w:tc>
        <w:tc>
          <w:tcPr>
            <w:tcW w:w="5840" w:type="dxa"/>
          </w:tcPr>
          <w:p w:rsidR="00CF305B" w:rsidRPr="00CB6AB9" w:rsidRDefault="00CF305B" w:rsidP="00F7418A">
            <w:r>
              <w:t>Are you happy for this organisation to be contacted for a reference if an additional one is needed?</w:t>
            </w:r>
          </w:p>
        </w:tc>
        <w:tc>
          <w:tcPr>
            <w:tcW w:w="2694" w:type="dxa"/>
          </w:tcPr>
          <w:p w:rsidR="00CF305B" w:rsidRDefault="00CF305B" w:rsidP="00F7418A">
            <w:r>
              <w:t>Y/N</w:t>
            </w:r>
          </w:p>
        </w:tc>
      </w:tr>
      <w:tr w:rsidR="00CF305B" w:rsidTr="00F7418A">
        <w:tc>
          <w:tcPr>
            <w:tcW w:w="1526" w:type="dxa"/>
          </w:tcPr>
          <w:p w:rsidR="00CF305B" w:rsidRDefault="00CF305B" w:rsidP="00F7418A">
            <w:r>
              <w:t>Q50k</w:t>
            </w:r>
          </w:p>
        </w:tc>
        <w:tc>
          <w:tcPr>
            <w:tcW w:w="5840" w:type="dxa"/>
          </w:tcPr>
          <w:p w:rsidR="00CF305B" w:rsidRDefault="00CF305B" w:rsidP="00F7418A">
            <w:r>
              <w:t>Notice Period</w:t>
            </w:r>
          </w:p>
        </w:tc>
        <w:tc>
          <w:tcPr>
            <w:tcW w:w="2694" w:type="dxa"/>
          </w:tcPr>
          <w:p w:rsidR="00CF305B" w:rsidRDefault="00CF305B" w:rsidP="00F7418A">
            <w:r>
              <w:t>Free text</w:t>
            </w:r>
          </w:p>
        </w:tc>
      </w:tr>
      <w:tr w:rsidR="00CF305B" w:rsidTr="00F7418A">
        <w:tc>
          <w:tcPr>
            <w:tcW w:w="1526" w:type="dxa"/>
          </w:tcPr>
          <w:p w:rsidR="00CF305B" w:rsidRDefault="00CF305B" w:rsidP="00F7418A">
            <w:r>
              <w:t>Q51 a-j as above</w:t>
            </w:r>
          </w:p>
        </w:tc>
        <w:tc>
          <w:tcPr>
            <w:tcW w:w="5840" w:type="dxa"/>
          </w:tcPr>
          <w:p w:rsidR="00CF305B" w:rsidRDefault="00CF305B" w:rsidP="00F7418A">
            <w:r>
              <w:t>Repeat for Employer 2</w:t>
            </w:r>
          </w:p>
        </w:tc>
        <w:tc>
          <w:tcPr>
            <w:tcW w:w="2694" w:type="dxa"/>
          </w:tcPr>
          <w:p w:rsidR="00CF305B" w:rsidRDefault="00CF305B" w:rsidP="00F7418A">
            <w:r>
              <w:t>As above</w:t>
            </w:r>
          </w:p>
        </w:tc>
      </w:tr>
      <w:tr w:rsidR="00CF305B" w:rsidTr="00F7418A">
        <w:tc>
          <w:tcPr>
            <w:tcW w:w="1526" w:type="dxa"/>
          </w:tcPr>
          <w:p w:rsidR="00CF305B" w:rsidRDefault="00CF305B" w:rsidP="00F7418A">
            <w:r>
              <w:t>Q52 a-j as above</w:t>
            </w:r>
          </w:p>
        </w:tc>
        <w:tc>
          <w:tcPr>
            <w:tcW w:w="5840" w:type="dxa"/>
          </w:tcPr>
          <w:p w:rsidR="00CF305B" w:rsidRDefault="00CF305B" w:rsidP="00F7418A">
            <w:r>
              <w:t>Repeat for Employer 3</w:t>
            </w:r>
          </w:p>
        </w:tc>
        <w:tc>
          <w:tcPr>
            <w:tcW w:w="2694" w:type="dxa"/>
          </w:tcPr>
          <w:p w:rsidR="00CF305B" w:rsidRDefault="00CF305B" w:rsidP="00F7418A">
            <w:r>
              <w:t>As above</w:t>
            </w:r>
          </w:p>
        </w:tc>
      </w:tr>
      <w:tr w:rsidR="00CF305B" w:rsidTr="00F7418A">
        <w:tc>
          <w:tcPr>
            <w:tcW w:w="1526" w:type="dxa"/>
          </w:tcPr>
          <w:p w:rsidR="00CF305B" w:rsidRDefault="00CF305B" w:rsidP="00F7418A">
            <w:r>
              <w:t>Q53</w:t>
            </w:r>
          </w:p>
        </w:tc>
        <w:tc>
          <w:tcPr>
            <w:tcW w:w="5840" w:type="dxa"/>
          </w:tcPr>
          <w:p w:rsidR="00CF305B" w:rsidRDefault="00CF305B" w:rsidP="00F7418A">
            <w:r>
              <w:t>Please provide any additional information that you feel is relevant to the Step Up to Social Work programme (This may be additional training or further qualifications you have not had the opportunity to demonstrate on this form so far)</w:t>
            </w:r>
          </w:p>
        </w:tc>
        <w:tc>
          <w:tcPr>
            <w:tcW w:w="2694" w:type="dxa"/>
          </w:tcPr>
          <w:p w:rsidR="00CF305B" w:rsidRDefault="00CF305B" w:rsidP="00F7418A">
            <w:r>
              <w:t>Free Text (max 250 words)</w:t>
            </w:r>
          </w:p>
        </w:tc>
      </w:tr>
    </w:tbl>
    <w:p w:rsidR="00CF305B" w:rsidRDefault="00CF305B" w:rsidP="00CF305B"/>
    <w:tbl>
      <w:tblPr>
        <w:tblStyle w:val="TableGrid"/>
        <w:tblW w:w="0" w:type="auto"/>
        <w:tblLook w:val="04A0" w:firstRow="1" w:lastRow="0" w:firstColumn="1" w:lastColumn="0" w:noHBand="0" w:noVBand="1"/>
      </w:tblPr>
      <w:tblGrid>
        <w:gridCol w:w="1479"/>
        <w:gridCol w:w="5279"/>
        <w:gridCol w:w="2258"/>
      </w:tblGrid>
      <w:tr w:rsidR="00CF305B" w:rsidTr="00F7418A">
        <w:tc>
          <w:tcPr>
            <w:tcW w:w="1526" w:type="dxa"/>
          </w:tcPr>
          <w:p w:rsidR="00CF305B" w:rsidRPr="0012752A" w:rsidRDefault="00CF305B" w:rsidP="00F7418A">
            <w:pPr>
              <w:rPr>
                <w:b/>
              </w:rPr>
            </w:pPr>
            <w:r w:rsidRPr="0012752A">
              <w:rPr>
                <w:b/>
              </w:rPr>
              <w:t>Heading</w:t>
            </w:r>
          </w:p>
        </w:tc>
        <w:tc>
          <w:tcPr>
            <w:tcW w:w="8534" w:type="dxa"/>
            <w:gridSpan w:val="2"/>
          </w:tcPr>
          <w:p w:rsidR="00CF305B" w:rsidRDefault="00CF305B" w:rsidP="00F7418A">
            <w:r w:rsidRPr="0012752A">
              <w:rPr>
                <w:b/>
              </w:rPr>
              <w:t>References</w:t>
            </w:r>
          </w:p>
        </w:tc>
      </w:tr>
      <w:tr w:rsidR="00CF305B" w:rsidTr="00F7418A">
        <w:tc>
          <w:tcPr>
            <w:tcW w:w="1526" w:type="dxa"/>
          </w:tcPr>
          <w:p w:rsidR="00CF305B" w:rsidRDefault="00CF305B" w:rsidP="00F7418A">
            <w:r>
              <w:t>Introduction</w:t>
            </w:r>
          </w:p>
        </w:tc>
        <w:tc>
          <w:tcPr>
            <w:tcW w:w="8534" w:type="dxa"/>
            <w:gridSpan w:val="2"/>
          </w:tcPr>
          <w:p w:rsidR="00CF305B" w:rsidRDefault="00CF305B" w:rsidP="00F7418A">
            <w:pPr>
              <w:rPr>
                <w:b/>
              </w:rPr>
            </w:pPr>
            <w:r w:rsidRPr="0012752A">
              <w:rPr>
                <w:b/>
              </w:rPr>
              <w:t xml:space="preserve">Please provide details of two contacts you would like us to use as referees.  </w:t>
            </w:r>
            <w:r w:rsidRPr="00D15B73">
              <w:rPr>
                <w:b/>
                <w:u w:val="single"/>
              </w:rPr>
              <w:t>This must include your current or last employer</w:t>
            </w:r>
            <w:r w:rsidRPr="00D15B73">
              <w:rPr>
                <w:b/>
              </w:rPr>
              <w:t xml:space="preserve"> </w:t>
            </w:r>
            <w:r w:rsidRPr="0012752A">
              <w:rPr>
                <w:b/>
              </w:rPr>
              <w:t>and an academic</w:t>
            </w:r>
            <w:r>
              <w:rPr>
                <w:b/>
              </w:rPr>
              <w:t>/other employer/character</w:t>
            </w:r>
            <w:r w:rsidRPr="0012752A">
              <w:rPr>
                <w:b/>
              </w:rPr>
              <w:t xml:space="preserve"> referee. If you have completed more than one degree, you should reference the most recent degree course you completed.  You may need to contact the university in order to establish who you can provide as a contact point that can confirm your attendance on the course, and your degree classification.  Friends or relatives should not be used for </w:t>
            </w:r>
            <w:r>
              <w:rPr>
                <w:b/>
              </w:rPr>
              <w:t xml:space="preserve">employer or character </w:t>
            </w:r>
            <w:r w:rsidRPr="0012752A">
              <w:rPr>
                <w:b/>
              </w:rPr>
              <w:t>references</w:t>
            </w:r>
            <w:r>
              <w:rPr>
                <w:b/>
              </w:rPr>
              <w:t xml:space="preserve">. You are required to declare the referee’s relationship to you. </w:t>
            </w:r>
            <w:r w:rsidRPr="0012752A">
              <w:rPr>
                <w:b/>
              </w:rPr>
              <w:t>Failure to follow this guidance may lead to the rejection of your application.</w:t>
            </w:r>
          </w:p>
          <w:p w:rsidR="00CF305B" w:rsidRPr="0012752A" w:rsidRDefault="00CF305B" w:rsidP="00F7418A">
            <w:pPr>
              <w:rPr>
                <w:b/>
              </w:rPr>
            </w:pPr>
            <w:r>
              <w:rPr>
                <w:b/>
              </w:rPr>
              <w:t>Once you have completed this section for your first referee, click on Submit. You will then be given a further section to complete for your second reference</w:t>
            </w:r>
          </w:p>
        </w:tc>
      </w:tr>
      <w:tr w:rsidR="00CF305B" w:rsidTr="00F7418A">
        <w:tc>
          <w:tcPr>
            <w:tcW w:w="1526" w:type="dxa"/>
          </w:tcPr>
          <w:p w:rsidR="00CF305B" w:rsidRPr="00416DF5" w:rsidRDefault="00CF305B" w:rsidP="00F7418A">
            <w:pPr>
              <w:rPr>
                <w:color w:val="002060"/>
              </w:rPr>
            </w:pPr>
            <w:r>
              <w:rPr>
                <w:color w:val="002060"/>
              </w:rPr>
              <w:t>Penna to FAQ</w:t>
            </w:r>
          </w:p>
        </w:tc>
        <w:tc>
          <w:tcPr>
            <w:tcW w:w="8534" w:type="dxa"/>
            <w:gridSpan w:val="2"/>
          </w:tcPr>
          <w:p w:rsidR="00CF305B" w:rsidRDefault="00CF305B" w:rsidP="00F7418A">
            <w:pPr>
              <w:rPr>
                <w:b/>
              </w:rPr>
            </w:pPr>
          </w:p>
          <w:p w:rsidR="00CF305B" w:rsidRPr="0012752A" w:rsidRDefault="00CF305B" w:rsidP="00F7418A">
            <w:pPr>
              <w:rPr>
                <w:b/>
              </w:rPr>
            </w:pPr>
          </w:p>
        </w:tc>
      </w:tr>
      <w:tr w:rsidR="00CF305B" w:rsidTr="00F7418A">
        <w:tc>
          <w:tcPr>
            <w:tcW w:w="1526" w:type="dxa"/>
          </w:tcPr>
          <w:p w:rsidR="00CF305B" w:rsidRDefault="00CF305B" w:rsidP="00F7418A">
            <w:r>
              <w:t>Sub-heading</w:t>
            </w:r>
          </w:p>
        </w:tc>
        <w:tc>
          <w:tcPr>
            <w:tcW w:w="8534" w:type="dxa"/>
            <w:gridSpan w:val="2"/>
          </w:tcPr>
          <w:p w:rsidR="00CF305B" w:rsidRDefault="00CF305B" w:rsidP="00F7418A">
            <w:r>
              <w:t xml:space="preserve">Reference type </w:t>
            </w:r>
          </w:p>
        </w:tc>
      </w:tr>
      <w:tr w:rsidR="00CF305B" w:rsidTr="00F7418A">
        <w:tc>
          <w:tcPr>
            <w:tcW w:w="1526" w:type="dxa"/>
          </w:tcPr>
          <w:p w:rsidR="00CF305B" w:rsidRDefault="00CF305B" w:rsidP="00F7418A">
            <w:r>
              <w:t>Q54a</w:t>
            </w:r>
          </w:p>
        </w:tc>
        <w:tc>
          <w:tcPr>
            <w:tcW w:w="8534" w:type="dxa"/>
            <w:gridSpan w:val="2"/>
          </w:tcPr>
          <w:p w:rsidR="00CF305B" w:rsidRPr="00CB6AB9" w:rsidRDefault="00CF305B" w:rsidP="00F7418A">
            <w:r w:rsidRPr="00CB6AB9">
              <w:t>Drop down:- Employment/ Academic/ Character</w:t>
            </w:r>
          </w:p>
        </w:tc>
      </w:tr>
      <w:tr w:rsidR="00CF305B" w:rsidTr="00F7418A">
        <w:tc>
          <w:tcPr>
            <w:tcW w:w="1526" w:type="dxa"/>
          </w:tcPr>
          <w:p w:rsidR="00CF305B" w:rsidRDefault="00CF305B" w:rsidP="00F7418A">
            <w:r>
              <w:t>Q54b</w:t>
            </w:r>
          </w:p>
        </w:tc>
        <w:tc>
          <w:tcPr>
            <w:tcW w:w="5840" w:type="dxa"/>
          </w:tcPr>
          <w:p w:rsidR="00CF305B" w:rsidRDefault="00CF305B" w:rsidP="00F7418A">
            <w:r>
              <w:t>Name of referee</w:t>
            </w:r>
          </w:p>
        </w:tc>
        <w:tc>
          <w:tcPr>
            <w:tcW w:w="2694" w:type="dxa"/>
          </w:tcPr>
          <w:p w:rsidR="00CF305B" w:rsidRDefault="00CF305B" w:rsidP="00F7418A">
            <w:r>
              <w:t>Free Text</w:t>
            </w:r>
          </w:p>
        </w:tc>
      </w:tr>
      <w:tr w:rsidR="00CF305B" w:rsidTr="00F7418A">
        <w:tc>
          <w:tcPr>
            <w:tcW w:w="1526" w:type="dxa"/>
          </w:tcPr>
          <w:p w:rsidR="00CF305B" w:rsidRDefault="00CF305B" w:rsidP="00F7418A">
            <w:r>
              <w:t>Q54c</w:t>
            </w:r>
          </w:p>
        </w:tc>
        <w:tc>
          <w:tcPr>
            <w:tcW w:w="5840" w:type="dxa"/>
          </w:tcPr>
          <w:p w:rsidR="00CF305B" w:rsidRDefault="00CF305B" w:rsidP="00F7418A">
            <w:r>
              <w:t>Relationship to you e.g. Manager, Tutor, Friend, Scout Leader, Guide Leader, Religious Leader</w:t>
            </w:r>
          </w:p>
        </w:tc>
        <w:tc>
          <w:tcPr>
            <w:tcW w:w="2694" w:type="dxa"/>
          </w:tcPr>
          <w:p w:rsidR="00CF305B" w:rsidRDefault="00CF305B" w:rsidP="00F7418A">
            <w:r w:rsidRPr="007275A6">
              <w:t>Free Text</w:t>
            </w:r>
          </w:p>
        </w:tc>
      </w:tr>
      <w:tr w:rsidR="00CF305B" w:rsidTr="00F7418A">
        <w:tc>
          <w:tcPr>
            <w:tcW w:w="1526" w:type="dxa"/>
          </w:tcPr>
          <w:p w:rsidR="00CF305B" w:rsidRDefault="00CF305B" w:rsidP="00F7418A">
            <w:r>
              <w:t>Q54d</w:t>
            </w:r>
          </w:p>
        </w:tc>
        <w:tc>
          <w:tcPr>
            <w:tcW w:w="5840" w:type="dxa"/>
          </w:tcPr>
          <w:p w:rsidR="00CF305B" w:rsidRDefault="00CF305B" w:rsidP="00F7418A">
            <w:r>
              <w:t>Organisation Name and Type</w:t>
            </w:r>
          </w:p>
        </w:tc>
        <w:tc>
          <w:tcPr>
            <w:tcW w:w="2694" w:type="dxa"/>
          </w:tcPr>
          <w:p w:rsidR="00CF305B" w:rsidRDefault="00CF305B" w:rsidP="00F7418A">
            <w:r w:rsidRPr="007275A6">
              <w:t>Free Text</w:t>
            </w:r>
          </w:p>
        </w:tc>
      </w:tr>
      <w:tr w:rsidR="00CF305B" w:rsidTr="00F7418A">
        <w:tc>
          <w:tcPr>
            <w:tcW w:w="1526" w:type="dxa"/>
          </w:tcPr>
          <w:p w:rsidR="00CF305B" w:rsidRDefault="00CF305B" w:rsidP="00F7418A">
            <w:r>
              <w:t>Q54e</w:t>
            </w:r>
          </w:p>
        </w:tc>
        <w:tc>
          <w:tcPr>
            <w:tcW w:w="5840" w:type="dxa"/>
          </w:tcPr>
          <w:p w:rsidR="00CF305B" w:rsidRDefault="00CF305B" w:rsidP="00F7418A">
            <w:r>
              <w:t>Phone number</w:t>
            </w:r>
          </w:p>
        </w:tc>
        <w:tc>
          <w:tcPr>
            <w:tcW w:w="2694" w:type="dxa"/>
          </w:tcPr>
          <w:p w:rsidR="00CF305B" w:rsidRDefault="00CF305B" w:rsidP="00F7418A">
            <w:r w:rsidRPr="007275A6">
              <w:t>Free Text</w:t>
            </w:r>
          </w:p>
        </w:tc>
      </w:tr>
      <w:tr w:rsidR="00CF305B" w:rsidTr="00F7418A">
        <w:tc>
          <w:tcPr>
            <w:tcW w:w="1526" w:type="dxa"/>
          </w:tcPr>
          <w:p w:rsidR="00CF305B" w:rsidRDefault="00CF305B" w:rsidP="00F7418A">
            <w:r>
              <w:t>Q54f</w:t>
            </w:r>
          </w:p>
        </w:tc>
        <w:tc>
          <w:tcPr>
            <w:tcW w:w="5840" w:type="dxa"/>
          </w:tcPr>
          <w:p w:rsidR="00CF305B" w:rsidRDefault="00CF305B" w:rsidP="00F7418A">
            <w:r>
              <w:t>Email Address</w:t>
            </w:r>
          </w:p>
        </w:tc>
        <w:tc>
          <w:tcPr>
            <w:tcW w:w="2694" w:type="dxa"/>
          </w:tcPr>
          <w:p w:rsidR="00CF305B" w:rsidRDefault="00CF305B" w:rsidP="00F7418A">
            <w:r w:rsidRPr="007275A6">
              <w:t>Free Text</w:t>
            </w:r>
          </w:p>
        </w:tc>
      </w:tr>
      <w:tr w:rsidR="00CF305B" w:rsidTr="00F7418A">
        <w:tc>
          <w:tcPr>
            <w:tcW w:w="1526" w:type="dxa"/>
          </w:tcPr>
          <w:p w:rsidR="00CF305B" w:rsidRDefault="00CF305B" w:rsidP="00F7418A">
            <w:r>
              <w:t>Q54g</w:t>
            </w:r>
          </w:p>
        </w:tc>
        <w:tc>
          <w:tcPr>
            <w:tcW w:w="5840" w:type="dxa"/>
          </w:tcPr>
          <w:p w:rsidR="00CF305B" w:rsidRDefault="00CF305B" w:rsidP="00F7418A">
            <w:r>
              <w:t>Postal Address</w:t>
            </w:r>
          </w:p>
        </w:tc>
        <w:tc>
          <w:tcPr>
            <w:tcW w:w="2694" w:type="dxa"/>
          </w:tcPr>
          <w:p w:rsidR="00CF305B" w:rsidRDefault="00CF305B" w:rsidP="00F7418A">
            <w:r w:rsidRPr="007275A6">
              <w:t>Free Text</w:t>
            </w:r>
          </w:p>
        </w:tc>
      </w:tr>
      <w:tr w:rsidR="00CF305B" w:rsidTr="00F7418A">
        <w:tc>
          <w:tcPr>
            <w:tcW w:w="1526" w:type="dxa"/>
          </w:tcPr>
          <w:p w:rsidR="00CF305B" w:rsidRDefault="00CF305B" w:rsidP="00F7418A">
            <w:r>
              <w:t>Q54h</w:t>
            </w:r>
          </w:p>
        </w:tc>
        <w:tc>
          <w:tcPr>
            <w:tcW w:w="5840" w:type="dxa"/>
          </w:tcPr>
          <w:p w:rsidR="00CF305B" w:rsidRDefault="00CF305B" w:rsidP="00F7418A">
            <w:r>
              <w:t>Postcode</w:t>
            </w:r>
          </w:p>
        </w:tc>
        <w:tc>
          <w:tcPr>
            <w:tcW w:w="2694" w:type="dxa"/>
          </w:tcPr>
          <w:p w:rsidR="00CF305B" w:rsidRDefault="00CF305B" w:rsidP="00F7418A">
            <w:r w:rsidRPr="007275A6">
              <w:t>Free Text</w:t>
            </w:r>
          </w:p>
        </w:tc>
      </w:tr>
      <w:tr w:rsidR="00CF305B" w:rsidTr="00F7418A">
        <w:tc>
          <w:tcPr>
            <w:tcW w:w="1526" w:type="dxa"/>
          </w:tcPr>
          <w:p w:rsidR="00CF305B" w:rsidRDefault="00CF305B" w:rsidP="00F7418A">
            <w:r>
              <w:t>Sub-heading</w:t>
            </w:r>
          </w:p>
        </w:tc>
        <w:tc>
          <w:tcPr>
            <w:tcW w:w="8534" w:type="dxa"/>
            <w:gridSpan w:val="2"/>
          </w:tcPr>
          <w:p w:rsidR="00CF305B" w:rsidRDefault="00CF305B" w:rsidP="00F7418A">
            <w:r>
              <w:t xml:space="preserve"> Reference Type</w:t>
            </w:r>
          </w:p>
        </w:tc>
      </w:tr>
      <w:tr w:rsidR="00CF305B" w:rsidTr="00F7418A">
        <w:tc>
          <w:tcPr>
            <w:tcW w:w="1526" w:type="dxa"/>
          </w:tcPr>
          <w:p w:rsidR="00CF305B" w:rsidRDefault="00CF305B" w:rsidP="00F7418A">
            <w:r>
              <w:t>Q55a – a-h as above</w:t>
            </w:r>
          </w:p>
        </w:tc>
        <w:tc>
          <w:tcPr>
            <w:tcW w:w="8534" w:type="dxa"/>
            <w:gridSpan w:val="2"/>
          </w:tcPr>
          <w:p w:rsidR="00CF305B" w:rsidRPr="00CB6AB9" w:rsidRDefault="00CF305B" w:rsidP="00F7418A">
            <w:r w:rsidRPr="00CB6AB9">
              <w:t xml:space="preserve">Drop </w:t>
            </w:r>
            <w:proofErr w:type="gramStart"/>
            <w:r w:rsidRPr="00CB6AB9">
              <w:t>down:-</w:t>
            </w:r>
            <w:proofErr w:type="gramEnd"/>
            <w:r w:rsidRPr="00CB6AB9">
              <w:t xml:space="preserve"> Employment/ Academic/ Character</w:t>
            </w:r>
          </w:p>
          <w:p w:rsidR="00CF305B" w:rsidRDefault="00CF305B" w:rsidP="00F7418A"/>
        </w:tc>
      </w:tr>
      <w:tr w:rsidR="00CF305B" w:rsidTr="00F7418A">
        <w:tc>
          <w:tcPr>
            <w:tcW w:w="1526" w:type="dxa"/>
          </w:tcPr>
          <w:p w:rsidR="00CF305B" w:rsidRDefault="00CF305B" w:rsidP="00F7418A">
            <w:r>
              <w:t>Q55b</w:t>
            </w:r>
          </w:p>
        </w:tc>
        <w:tc>
          <w:tcPr>
            <w:tcW w:w="5840" w:type="dxa"/>
          </w:tcPr>
          <w:p w:rsidR="00CF305B" w:rsidRDefault="00CF305B" w:rsidP="00F7418A">
            <w:r>
              <w:t>Name of referee</w:t>
            </w:r>
          </w:p>
        </w:tc>
        <w:tc>
          <w:tcPr>
            <w:tcW w:w="2694" w:type="dxa"/>
          </w:tcPr>
          <w:p w:rsidR="00CF305B" w:rsidRDefault="00CF305B" w:rsidP="00F7418A">
            <w:r w:rsidRPr="00715660">
              <w:t>Free Text</w:t>
            </w:r>
          </w:p>
        </w:tc>
      </w:tr>
      <w:tr w:rsidR="00CF305B" w:rsidTr="00F7418A">
        <w:tc>
          <w:tcPr>
            <w:tcW w:w="1526" w:type="dxa"/>
          </w:tcPr>
          <w:p w:rsidR="00CF305B" w:rsidRDefault="00CF305B" w:rsidP="00F7418A">
            <w:r>
              <w:t>Q55c</w:t>
            </w:r>
          </w:p>
        </w:tc>
        <w:tc>
          <w:tcPr>
            <w:tcW w:w="5840" w:type="dxa"/>
          </w:tcPr>
          <w:p w:rsidR="00CF305B" w:rsidRDefault="00CF305B" w:rsidP="00F7418A">
            <w:r>
              <w:t>Relationship to you e.g. Manager, Tutor, Friend, Scout Leader, Guide Leader, Religious Leader</w:t>
            </w:r>
          </w:p>
        </w:tc>
        <w:tc>
          <w:tcPr>
            <w:tcW w:w="2694" w:type="dxa"/>
          </w:tcPr>
          <w:p w:rsidR="00CF305B" w:rsidRDefault="00CF305B" w:rsidP="00F7418A">
            <w:r w:rsidRPr="00715660">
              <w:t>Free Text</w:t>
            </w:r>
          </w:p>
        </w:tc>
      </w:tr>
      <w:tr w:rsidR="00CF305B" w:rsidTr="00F7418A">
        <w:tc>
          <w:tcPr>
            <w:tcW w:w="1526" w:type="dxa"/>
          </w:tcPr>
          <w:p w:rsidR="00CF305B" w:rsidRDefault="00CF305B" w:rsidP="00F7418A">
            <w:r>
              <w:t>Q55d</w:t>
            </w:r>
          </w:p>
        </w:tc>
        <w:tc>
          <w:tcPr>
            <w:tcW w:w="5840" w:type="dxa"/>
          </w:tcPr>
          <w:p w:rsidR="00CF305B" w:rsidRDefault="00CF305B" w:rsidP="00F7418A">
            <w:r>
              <w:t>Higher Education Institute names and type/Organisation Name and Type</w:t>
            </w:r>
          </w:p>
        </w:tc>
        <w:tc>
          <w:tcPr>
            <w:tcW w:w="2694" w:type="dxa"/>
          </w:tcPr>
          <w:p w:rsidR="00CF305B" w:rsidRDefault="00CF305B" w:rsidP="00F7418A">
            <w:r w:rsidRPr="00715660">
              <w:t>Free Text</w:t>
            </w:r>
          </w:p>
        </w:tc>
      </w:tr>
      <w:tr w:rsidR="00CF305B" w:rsidTr="00F7418A">
        <w:tc>
          <w:tcPr>
            <w:tcW w:w="1526" w:type="dxa"/>
          </w:tcPr>
          <w:p w:rsidR="00CF305B" w:rsidRDefault="00CF305B" w:rsidP="00F7418A">
            <w:r>
              <w:t>Q55e</w:t>
            </w:r>
          </w:p>
        </w:tc>
        <w:tc>
          <w:tcPr>
            <w:tcW w:w="5840" w:type="dxa"/>
          </w:tcPr>
          <w:p w:rsidR="00CF305B" w:rsidRDefault="00CF305B" w:rsidP="00F7418A">
            <w:r>
              <w:t>Phone number</w:t>
            </w:r>
          </w:p>
        </w:tc>
        <w:tc>
          <w:tcPr>
            <w:tcW w:w="2694" w:type="dxa"/>
          </w:tcPr>
          <w:p w:rsidR="00CF305B" w:rsidRDefault="00CF305B" w:rsidP="00F7418A">
            <w:r w:rsidRPr="007275A6">
              <w:t>Free Text</w:t>
            </w:r>
          </w:p>
        </w:tc>
      </w:tr>
      <w:tr w:rsidR="00CF305B" w:rsidTr="00F7418A">
        <w:tc>
          <w:tcPr>
            <w:tcW w:w="1526" w:type="dxa"/>
          </w:tcPr>
          <w:p w:rsidR="00CF305B" w:rsidRDefault="00CF305B" w:rsidP="00F7418A">
            <w:r>
              <w:t>Q55f</w:t>
            </w:r>
          </w:p>
        </w:tc>
        <w:tc>
          <w:tcPr>
            <w:tcW w:w="5840" w:type="dxa"/>
          </w:tcPr>
          <w:p w:rsidR="00CF305B" w:rsidRDefault="00CF305B" w:rsidP="00F7418A">
            <w:r>
              <w:t>Email Address</w:t>
            </w:r>
          </w:p>
        </w:tc>
        <w:tc>
          <w:tcPr>
            <w:tcW w:w="2694" w:type="dxa"/>
          </w:tcPr>
          <w:p w:rsidR="00CF305B" w:rsidRDefault="00CF305B" w:rsidP="00F7418A">
            <w:r w:rsidRPr="007275A6">
              <w:t>Free Text</w:t>
            </w:r>
          </w:p>
        </w:tc>
      </w:tr>
      <w:tr w:rsidR="00CF305B" w:rsidTr="00F7418A">
        <w:tc>
          <w:tcPr>
            <w:tcW w:w="1526" w:type="dxa"/>
          </w:tcPr>
          <w:p w:rsidR="00CF305B" w:rsidRDefault="00CF305B" w:rsidP="00F7418A">
            <w:r>
              <w:t>Q55g</w:t>
            </w:r>
          </w:p>
        </w:tc>
        <w:tc>
          <w:tcPr>
            <w:tcW w:w="5840" w:type="dxa"/>
          </w:tcPr>
          <w:p w:rsidR="00CF305B" w:rsidRDefault="00CF305B" w:rsidP="00F7418A">
            <w:r>
              <w:t>Postal Address</w:t>
            </w:r>
          </w:p>
        </w:tc>
        <w:tc>
          <w:tcPr>
            <w:tcW w:w="2694" w:type="dxa"/>
          </w:tcPr>
          <w:p w:rsidR="00CF305B" w:rsidRDefault="00CF305B" w:rsidP="00F7418A">
            <w:r w:rsidRPr="007275A6">
              <w:t>Free Text</w:t>
            </w:r>
          </w:p>
        </w:tc>
      </w:tr>
      <w:tr w:rsidR="00CF305B" w:rsidTr="00F7418A">
        <w:tc>
          <w:tcPr>
            <w:tcW w:w="1526" w:type="dxa"/>
          </w:tcPr>
          <w:p w:rsidR="00CF305B" w:rsidRDefault="00CF305B" w:rsidP="00F7418A">
            <w:r>
              <w:t>Q55h</w:t>
            </w:r>
          </w:p>
        </w:tc>
        <w:tc>
          <w:tcPr>
            <w:tcW w:w="5840" w:type="dxa"/>
          </w:tcPr>
          <w:p w:rsidR="00CF305B" w:rsidRDefault="00CF305B" w:rsidP="00F7418A">
            <w:r>
              <w:t>Postcode</w:t>
            </w:r>
          </w:p>
        </w:tc>
        <w:tc>
          <w:tcPr>
            <w:tcW w:w="2694" w:type="dxa"/>
          </w:tcPr>
          <w:p w:rsidR="00CF305B" w:rsidRDefault="00CF305B" w:rsidP="00F7418A">
            <w:r w:rsidRPr="007275A6">
              <w:t>Free Text</w:t>
            </w:r>
          </w:p>
        </w:tc>
      </w:tr>
      <w:tr w:rsidR="00CF305B" w:rsidTr="00F7418A">
        <w:tc>
          <w:tcPr>
            <w:tcW w:w="1526" w:type="dxa"/>
          </w:tcPr>
          <w:p w:rsidR="00CF305B" w:rsidRPr="0012321F" w:rsidRDefault="00CF305B" w:rsidP="00F7418A">
            <w:pPr>
              <w:rPr>
                <w:b/>
              </w:rPr>
            </w:pPr>
            <w:r w:rsidRPr="0012321F">
              <w:rPr>
                <w:b/>
              </w:rPr>
              <w:t>Heading</w:t>
            </w:r>
          </w:p>
        </w:tc>
        <w:tc>
          <w:tcPr>
            <w:tcW w:w="8534" w:type="dxa"/>
            <w:gridSpan w:val="2"/>
          </w:tcPr>
          <w:p w:rsidR="00CF305B" w:rsidRPr="0012321F" w:rsidRDefault="00CF305B" w:rsidP="00F7418A">
            <w:pPr>
              <w:rPr>
                <w:b/>
              </w:rPr>
            </w:pPr>
          </w:p>
        </w:tc>
      </w:tr>
      <w:tr w:rsidR="00CF305B" w:rsidTr="00F7418A">
        <w:tc>
          <w:tcPr>
            <w:tcW w:w="1526" w:type="dxa"/>
          </w:tcPr>
          <w:p w:rsidR="00CF305B" w:rsidRPr="00C622B7" w:rsidRDefault="00CF305B" w:rsidP="00F7418A">
            <w:r w:rsidRPr="00C622B7">
              <w:t>Introduction</w:t>
            </w:r>
          </w:p>
        </w:tc>
        <w:tc>
          <w:tcPr>
            <w:tcW w:w="5840" w:type="dxa"/>
          </w:tcPr>
          <w:p w:rsidR="00CF305B" w:rsidRDefault="00CF305B" w:rsidP="00F7418A">
            <w:r>
              <w:t>Applicants should note that the following qualitative questions will be marked against a template relevant to the Professional Capabilities Framework (PCF.) The PCF is an overarching professional standards framework, owned by the College of Social Work and sets out:</w:t>
            </w:r>
          </w:p>
          <w:p w:rsidR="00CF305B" w:rsidRDefault="00CF305B" w:rsidP="00F7418A"/>
          <w:p w:rsidR="00CF305B" w:rsidRDefault="00CF305B" w:rsidP="00F7418A">
            <w:pPr>
              <w:pStyle w:val="ListParagraph"/>
              <w:numPr>
                <w:ilvl w:val="0"/>
                <w:numId w:val="5"/>
              </w:numPr>
              <w:contextualSpacing/>
            </w:pPr>
            <w:r>
              <w:t xml:space="preserve">Consistent expectations of social workers at every stage in their career </w:t>
            </w:r>
          </w:p>
          <w:p w:rsidR="00CF305B" w:rsidRDefault="00CF305B" w:rsidP="00F7418A">
            <w:pPr>
              <w:pStyle w:val="ListParagraph"/>
              <w:numPr>
                <w:ilvl w:val="0"/>
                <w:numId w:val="5"/>
              </w:numPr>
              <w:contextualSpacing/>
            </w:pPr>
            <w:r>
              <w:t>A backdrop to both initial social work education and continuing professional development after qualification</w:t>
            </w:r>
          </w:p>
          <w:p w:rsidR="00CF305B" w:rsidRDefault="00CF305B" w:rsidP="00F7418A">
            <w:pPr>
              <w:pStyle w:val="ListParagraph"/>
              <w:numPr>
                <w:ilvl w:val="0"/>
                <w:numId w:val="5"/>
              </w:numPr>
              <w:contextualSpacing/>
            </w:pPr>
            <w:r>
              <w:t>A framework around which social workers can plan their careers and professional development</w:t>
            </w:r>
          </w:p>
          <w:p w:rsidR="00CF305B" w:rsidRDefault="00CF305B" w:rsidP="00F7418A"/>
          <w:p w:rsidR="00CF305B" w:rsidRDefault="00CF305B" w:rsidP="00F7418A">
            <w:r>
              <w:t xml:space="preserve">If you are unfamiliar with this framework then please visit: </w:t>
            </w:r>
            <w:hyperlink r:id="rId6" w:history="1">
              <w:r w:rsidRPr="00347998">
                <w:rPr>
                  <w:rStyle w:val="Hyperlink"/>
                  <w:rFonts w:ascii="Arial" w:eastAsia="Times New Roman" w:hAnsi="Arial" w:cs="Arial"/>
                  <w:sz w:val="24"/>
                  <w:szCs w:val="24"/>
                </w:rPr>
                <w:t>http://www.tcsw.org.uk/pcf.aspx</w:t>
              </w:r>
            </w:hyperlink>
            <w:r>
              <w:t xml:space="preserve"> </w:t>
            </w:r>
          </w:p>
          <w:p w:rsidR="00CF305B" w:rsidRDefault="00CF305B" w:rsidP="00F7418A"/>
        </w:tc>
        <w:tc>
          <w:tcPr>
            <w:tcW w:w="2694" w:type="dxa"/>
          </w:tcPr>
          <w:p w:rsidR="00CF305B" w:rsidRDefault="00CF305B" w:rsidP="00F7418A"/>
        </w:tc>
      </w:tr>
      <w:tr w:rsidR="00CF305B" w:rsidTr="00F7418A">
        <w:tc>
          <w:tcPr>
            <w:tcW w:w="1526" w:type="dxa"/>
          </w:tcPr>
          <w:p w:rsidR="00CF305B" w:rsidRDefault="00CF305B" w:rsidP="00F7418A">
            <w:r>
              <w:t>Q56a</w:t>
            </w:r>
          </w:p>
        </w:tc>
        <w:tc>
          <w:tcPr>
            <w:tcW w:w="5840" w:type="dxa"/>
          </w:tcPr>
          <w:p w:rsidR="00CF305B" w:rsidRDefault="00CF305B" w:rsidP="00F7418A">
            <w:r>
              <w:t xml:space="preserve">Why do you want to be a social worker? </w:t>
            </w:r>
          </w:p>
        </w:tc>
        <w:tc>
          <w:tcPr>
            <w:tcW w:w="2694" w:type="dxa"/>
          </w:tcPr>
          <w:p w:rsidR="00CF305B" w:rsidRDefault="00CF305B" w:rsidP="00F7418A">
            <w:r w:rsidRPr="003947B4">
              <w:t>Free Text (max 250 words</w:t>
            </w:r>
            <w:r>
              <w:t>?</w:t>
            </w:r>
            <w:r w:rsidRPr="003947B4">
              <w:t>)</w:t>
            </w:r>
          </w:p>
        </w:tc>
      </w:tr>
      <w:tr w:rsidR="00CF305B" w:rsidTr="00F7418A">
        <w:tc>
          <w:tcPr>
            <w:tcW w:w="1526" w:type="dxa"/>
          </w:tcPr>
          <w:p w:rsidR="00CF305B" w:rsidRDefault="00CF305B" w:rsidP="00F7418A">
            <w:r>
              <w:t>Q56b</w:t>
            </w:r>
          </w:p>
        </w:tc>
        <w:tc>
          <w:tcPr>
            <w:tcW w:w="5840" w:type="dxa"/>
          </w:tcPr>
          <w:p w:rsidR="00CF305B" w:rsidRDefault="00CF305B" w:rsidP="00F7418A">
            <w:r>
              <w:t>What interests you about the Step Up to Social Work programme?</w:t>
            </w:r>
          </w:p>
        </w:tc>
        <w:tc>
          <w:tcPr>
            <w:tcW w:w="2694" w:type="dxa"/>
          </w:tcPr>
          <w:p w:rsidR="00CF305B" w:rsidRPr="003947B4" w:rsidRDefault="00CF305B" w:rsidP="00F7418A">
            <w:r>
              <w:t>Free Text (max 250 words?)</w:t>
            </w:r>
          </w:p>
        </w:tc>
      </w:tr>
      <w:tr w:rsidR="00CF305B" w:rsidTr="00F7418A">
        <w:tc>
          <w:tcPr>
            <w:tcW w:w="1526" w:type="dxa"/>
          </w:tcPr>
          <w:p w:rsidR="00CF305B" w:rsidRDefault="00CF305B" w:rsidP="00F7418A">
            <w:r>
              <w:t>Q56c</w:t>
            </w:r>
          </w:p>
        </w:tc>
        <w:tc>
          <w:tcPr>
            <w:tcW w:w="5840" w:type="dxa"/>
          </w:tcPr>
          <w:p w:rsidR="00CF305B" w:rsidRDefault="00CF305B" w:rsidP="00F7418A">
            <w:r>
              <w:t>Please provide an example of direct work experience in communicating and engaging with a child or young person.  This may have been in a voluntary or paid capacity.  Please explain the situation, what you did, the outcome and the key learning points for you.</w:t>
            </w:r>
          </w:p>
        </w:tc>
        <w:tc>
          <w:tcPr>
            <w:tcW w:w="2694" w:type="dxa"/>
          </w:tcPr>
          <w:p w:rsidR="00CF305B" w:rsidRDefault="00CF305B" w:rsidP="00F7418A">
            <w:r>
              <w:t>Free Text (max 400 words)</w:t>
            </w:r>
          </w:p>
        </w:tc>
      </w:tr>
    </w:tbl>
    <w:p w:rsidR="00CF305B" w:rsidRDefault="00CF305B" w:rsidP="00CF305B"/>
    <w:tbl>
      <w:tblPr>
        <w:tblStyle w:val="TableGrid"/>
        <w:tblW w:w="0" w:type="auto"/>
        <w:tblLook w:val="04A0" w:firstRow="1" w:lastRow="0" w:firstColumn="1" w:lastColumn="0" w:noHBand="0" w:noVBand="1"/>
      </w:tblPr>
      <w:tblGrid>
        <w:gridCol w:w="1482"/>
        <w:gridCol w:w="5133"/>
        <w:gridCol w:w="2401"/>
      </w:tblGrid>
      <w:tr w:rsidR="00CF305B" w:rsidTr="00F7418A">
        <w:tc>
          <w:tcPr>
            <w:tcW w:w="1526" w:type="dxa"/>
          </w:tcPr>
          <w:p w:rsidR="00CF305B" w:rsidRPr="0012321F" w:rsidRDefault="00CF305B" w:rsidP="00F7418A">
            <w:pPr>
              <w:rPr>
                <w:b/>
              </w:rPr>
            </w:pPr>
            <w:r w:rsidRPr="0012321F">
              <w:rPr>
                <w:b/>
              </w:rPr>
              <w:t>Heading</w:t>
            </w:r>
          </w:p>
        </w:tc>
        <w:tc>
          <w:tcPr>
            <w:tcW w:w="8534" w:type="dxa"/>
            <w:gridSpan w:val="2"/>
          </w:tcPr>
          <w:p w:rsidR="00CF305B" w:rsidRDefault="00CF305B" w:rsidP="00F7418A"/>
        </w:tc>
      </w:tr>
      <w:tr w:rsidR="00CF305B" w:rsidTr="00F7418A">
        <w:tc>
          <w:tcPr>
            <w:tcW w:w="1526" w:type="dxa"/>
          </w:tcPr>
          <w:p w:rsidR="00CF305B" w:rsidRDefault="00CF305B" w:rsidP="00F7418A">
            <w:r>
              <w:t>Q57</w:t>
            </w:r>
          </w:p>
        </w:tc>
        <w:tc>
          <w:tcPr>
            <w:tcW w:w="5840" w:type="dxa"/>
          </w:tcPr>
          <w:p w:rsidR="00CF305B" w:rsidRDefault="00CF305B" w:rsidP="00F7418A">
            <w:r>
              <w:t xml:space="preserve">Please provide a personal statement in support of your application; This should include, for example, any experience you have in working with children or vulnerable adults. It should also include your motivation for applying for the role and why we should consider you. </w:t>
            </w:r>
          </w:p>
        </w:tc>
        <w:tc>
          <w:tcPr>
            <w:tcW w:w="2694" w:type="dxa"/>
          </w:tcPr>
          <w:p w:rsidR="00CF305B" w:rsidRDefault="00CF305B" w:rsidP="00F7418A">
            <w:r w:rsidRPr="003947B4">
              <w:t>Free Text (max 250 words)</w:t>
            </w:r>
          </w:p>
        </w:tc>
      </w:tr>
      <w:tr w:rsidR="00CF305B" w:rsidTr="00F7418A">
        <w:tc>
          <w:tcPr>
            <w:tcW w:w="1526" w:type="dxa"/>
          </w:tcPr>
          <w:p w:rsidR="00CF305B" w:rsidRDefault="00CF305B" w:rsidP="00F7418A">
            <w:r>
              <w:t>Q58</w:t>
            </w:r>
          </w:p>
        </w:tc>
        <w:tc>
          <w:tcPr>
            <w:tcW w:w="5840" w:type="dxa"/>
          </w:tcPr>
          <w:p w:rsidR="00CF305B" w:rsidRDefault="00CF305B" w:rsidP="00F7418A">
            <w:r>
              <w:t xml:space="preserve"> The Department for Education is constantly evaluating and reviewing the success of the Step up to Social Work programme and would like to contact you in the future to gain an insight on your experiences. Are you happy for the Department for Education to contact you for feedback for any future evaluations being undertaken? </w:t>
            </w:r>
          </w:p>
        </w:tc>
        <w:tc>
          <w:tcPr>
            <w:tcW w:w="2694" w:type="dxa"/>
          </w:tcPr>
          <w:p w:rsidR="00CF305B" w:rsidRDefault="00CF305B" w:rsidP="00F7418A">
            <w:r w:rsidRPr="00B211F6">
              <w:t>Y/N</w:t>
            </w:r>
          </w:p>
        </w:tc>
      </w:tr>
      <w:tr w:rsidR="00CF305B" w:rsidTr="00F7418A">
        <w:tc>
          <w:tcPr>
            <w:tcW w:w="1526" w:type="dxa"/>
          </w:tcPr>
          <w:p w:rsidR="00CF305B" w:rsidRDefault="00CF305B" w:rsidP="00F7418A">
            <w:r>
              <w:t>Declaration</w:t>
            </w:r>
          </w:p>
        </w:tc>
        <w:tc>
          <w:tcPr>
            <w:tcW w:w="5840" w:type="dxa"/>
          </w:tcPr>
          <w:p w:rsidR="00CF305B" w:rsidRDefault="00CF305B" w:rsidP="00F7418A">
            <w:r>
              <w:t>I confirm that these statements are true and correct.  I understand that providing false information, plagiarising others' work, withholding relevant information or responding in a misleading way, may result in rejection of my application or other appropriate action.</w:t>
            </w:r>
          </w:p>
        </w:tc>
        <w:tc>
          <w:tcPr>
            <w:tcW w:w="2694" w:type="dxa"/>
          </w:tcPr>
          <w:p w:rsidR="00CF305B" w:rsidRDefault="00CF305B" w:rsidP="00F7418A"/>
        </w:tc>
      </w:tr>
    </w:tbl>
    <w:p w:rsidR="00CF305B" w:rsidRDefault="00CF305B" w:rsidP="00CF305B"/>
    <w:tbl>
      <w:tblPr>
        <w:tblStyle w:val="TableGrid"/>
        <w:tblW w:w="0" w:type="auto"/>
        <w:tblLook w:val="04A0" w:firstRow="1" w:lastRow="0" w:firstColumn="1" w:lastColumn="0" w:noHBand="0" w:noVBand="1"/>
      </w:tblPr>
      <w:tblGrid>
        <w:gridCol w:w="1490"/>
        <w:gridCol w:w="5103"/>
        <w:gridCol w:w="2423"/>
      </w:tblGrid>
      <w:tr w:rsidR="00CF305B" w:rsidTr="00F7418A">
        <w:tc>
          <w:tcPr>
            <w:tcW w:w="1526" w:type="dxa"/>
          </w:tcPr>
          <w:p w:rsidR="00CF305B" w:rsidRPr="00DD6CED" w:rsidRDefault="00CF305B" w:rsidP="00F7418A">
            <w:pPr>
              <w:rPr>
                <w:b/>
              </w:rPr>
            </w:pPr>
            <w:r w:rsidRPr="00DD6CED">
              <w:rPr>
                <w:b/>
              </w:rPr>
              <w:t>Heading</w:t>
            </w:r>
          </w:p>
        </w:tc>
        <w:tc>
          <w:tcPr>
            <w:tcW w:w="8534" w:type="dxa"/>
            <w:gridSpan w:val="2"/>
          </w:tcPr>
          <w:p w:rsidR="00CF305B" w:rsidRPr="00D86C11" w:rsidRDefault="00CF305B" w:rsidP="00F7418A">
            <w:pPr>
              <w:rPr>
                <w:b/>
              </w:rPr>
            </w:pPr>
            <w:r>
              <w:rPr>
                <w:b/>
              </w:rPr>
              <w:t>Support during the process</w:t>
            </w:r>
          </w:p>
        </w:tc>
      </w:tr>
      <w:tr w:rsidR="00CF305B" w:rsidTr="00F7418A">
        <w:tc>
          <w:tcPr>
            <w:tcW w:w="1526" w:type="dxa"/>
          </w:tcPr>
          <w:p w:rsidR="00CF305B" w:rsidRDefault="00CF305B" w:rsidP="00F7418A">
            <w:r>
              <w:t>Q59</w:t>
            </w:r>
          </w:p>
        </w:tc>
        <w:tc>
          <w:tcPr>
            <w:tcW w:w="5840" w:type="dxa"/>
          </w:tcPr>
          <w:p w:rsidR="00CF305B" w:rsidRPr="00C622B7" w:rsidRDefault="00CF305B" w:rsidP="00F7418A"/>
          <w:p w:rsidR="00CF305B" w:rsidRPr="00C622B7" w:rsidRDefault="00CF305B" w:rsidP="00F7418A">
            <w:r w:rsidRPr="00C622B7">
              <w:t>To ensure we do not create any barriers in our selection process, please indicate an</w:t>
            </w:r>
            <w:r>
              <w:t>y</w:t>
            </w:r>
            <w:r w:rsidRPr="00C622B7">
              <w:t xml:space="preserve"> assistance you require thr</w:t>
            </w:r>
            <w:r>
              <w:t>oughout the recruitment process.</w:t>
            </w:r>
            <w:r w:rsidRPr="00C622B7">
              <w:t xml:space="preserve"> Please</w:t>
            </w:r>
            <w:r>
              <w:t xml:space="preserve"> note that this will include an</w:t>
            </w:r>
            <w:r w:rsidRPr="00C622B7">
              <w:t xml:space="preserve"> Assessment Centre, Written and other exercises and a competency based interview. </w:t>
            </w:r>
          </w:p>
          <w:p w:rsidR="00CF305B" w:rsidRPr="00C622B7" w:rsidRDefault="00CF305B" w:rsidP="00F7418A"/>
          <w:p w:rsidR="00CF305B" w:rsidRDefault="00CF305B" w:rsidP="00F7418A">
            <w:r w:rsidRPr="00C622B7">
              <w:t>Please note that we are unable to accommodate requests for assistance or adjustments not identified on this application form.</w:t>
            </w:r>
            <w:r>
              <w:t xml:space="preserve"> </w:t>
            </w:r>
          </w:p>
          <w:p w:rsidR="00CF305B" w:rsidRPr="00C622B7" w:rsidRDefault="00CF305B" w:rsidP="00F7418A"/>
          <w:p w:rsidR="00CF305B" w:rsidRDefault="00CF305B" w:rsidP="00F7418A">
            <w:pPr>
              <w:rPr>
                <w:color w:val="FF0000"/>
              </w:rPr>
            </w:pPr>
          </w:p>
          <w:p w:rsidR="00CF305B" w:rsidRDefault="00CF305B" w:rsidP="00F7418A"/>
          <w:p w:rsidR="00CF305B" w:rsidRDefault="00CF305B" w:rsidP="00F7418A">
            <w:pPr>
              <w:pStyle w:val="ListParagraph"/>
              <w:numPr>
                <w:ilvl w:val="0"/>
                <w:numId w:val="4"/>
              </w:numPr>
              <w:contextualSpacing/>
            </w:pPr>
            <w:r>
              <w:t>Induction Loop</w:t>
            </w:r>
          </w:p>
          <w:p w:rsidR="00CF305B" w:rsidRDefault="00CF305B" w:rsidP="00F7418A">
            <w:pPr>
              <w:pStyle w:val="ListParagraph"/>
              <w:numPr>
                <w:ilvl w:val="0"/>
                <w:numId w:val="4"/>
              </w:numPr>
              <w:contextualSpacing/>
            </w:pPr>
            <w:r>
              <w:t>Sign language interpreter</w:t>
            </w:r>
          </w:p>
          <w:p w:rsidR="00CF305B" w:rsidRDefault="00CF305B" w:rsidP="00F7418A">
            <w:pPr>
              <w:pStyle w:val="ListParagraph"/>
              <w:numPr>
                <w:ilvl w:val="0"/>
                <w:numId w:val="4"/>
              </w:numPr>
              <w:contextualSpacing/>
            </w:pPr>
            <w:r>
              <w:t>Someone with you at interview (e.g. speech facilitator)</w:t>
            </w:r>
          </w:p>
          <w:p w:rsidR="00CF305B" w:rsidRDefault="00CF305B" w:rsidP="00F7418A">
            <w:pPr>
              <w:pStyle w:val="ListParagraph"/>
              <w:numPr>
                <w:ilvl w:val="0"/>
                <w:numId w:val="4"/>
              </w:numPr>
              <w:contextualSpacing/>
            </w:pPr>
            <w:r>
              <w:t>Assistance in and out of a vehicle</w:t>
            </w:r>
          </w:p>
          <w:p w:rsidR="00CF305B" w:rsidRDefault="00CF305B" w:rsidP="00F7418A">
            <w:pPr>
              <w:pStyle w:val="ListParagraph"/>
              <w:numPr>
                <w:ilvl w:val="0"/>
                <w:numId w:val="4"/>
              </w:numPr>
              <w:contextualSpacing/>
            </w:pPr>
            <w:r>
              <w:t>Wheelchair access</w:t>
            </w:r>
          </w:p>
          <w:p w:rsidR="00CF305B" w:rsidRDefault="00CF305B" w:rsidP="00F7418A">
            <w:pPr>
              <w:pStyle w:val="ListParagraph"/>
              <w:numPr>
                <w:ilvl w:val="0"/>
                <w:numId w:val="4"/>
              </w:numPr>
              <w:contextualSpacing/>
            </w:pPr>
            <w:r>
              <w:t>Disabled toilet facilities</w:t>
            </w:r>
          </w:p>
          <w:p w:rsidR="00CF305B" w:rsidRDefault="00CF305B" w:rsidP="00F7418A">
            <w:pPr>
              <w:pStyle w:val="ListParagraph"/>
              <w:numPr>
                <w:ilvl w:val="0"/>
                <w:numId w:val="4"/>
              </w:numPr>
              <w:contextualSpacing/>
            </w:pPr>
            <w:r>
              <w:t>Additional time/rest breaks in written exercises</w:t>
            </w:r>
          </w:p>
          <w:p w:rsidR="00CF305B" w:rsidRDefault="00CF305B" w:rsidP="00F7418A">
            <w:pPr>
              <w:pStyle w:val="ListParagraph"/>
              <w:numPr>
                <w:ilvl w:val="0"/>
                <w:numId w:val="4"/>
              </w:numPr>
              <w:contextualSpacing/>
            </w:pPr>
            <w:r>
              <w:t>Use of a laptop (for students with a declared learning disability or difficulty.  Medical or other evidence will be required on the day.)</w:t>
            </w:r>
          </w:p>
          <w:p w:rsidR="00CF305B" w:rsidRDefault="00CF305B" w:rsidP="00F7418A">
            <w:pPr>
              <w:pStyle w:val="ListParagraph"/>
              <w:numPr>
                <w:ilvl w:val="0"/>
                <w:numId w:val="4"/>
              </w:numPr>
              <w:contextualSpacing/>
            </w:pPr>
            <w:r>
              <w:t>Other assistance – please specify</w:t>
            </w:r>
          </w:p>
          <w:p w:rsidR="00CF305B" w:rsidRDefault="00CF305B" w:rsidP="00F7418A"/>
          <w:p w:rsidR="00CF305B" w:rsidRDefault="00CF305B" w:rsidP="00F7418A">
            <w:r>
              <w:t>If Y, please specify what assistance you require?</w:t>
            </w:r>
          </w:p>
          <w:p w:rsidR="00CF305B" w:rsidRDefault="00CF305B" w:rsidP="00F7418A"/>
          <w:p w:rsidR="00CF305B" w:rsidRDefault="00CF305B" w:rsidP="00F7418A"/>
        </w:tc>
        <w:tc>
          <w:tcPr>
            <w:tcW w:w="2694" w:type="dxa"/>
          </w:tcPr>
          <w:p w:rsidR="00CF305B" w:rsidRDefault="00CF305B" w:rsidP="00F7418A"/>
          <w:p w:rsidR="00CF305B" w:rsidRDefault="00CF305B" w:rsidP="00F7418A"/>
          <w:p w:rsidR="00CF305B" w:rsidRDefault="00CF305B" w:rsidP="00F7418A"/>
          <w:p w:rsidR="00CF305B" w:rsidRDefault="00CF305B" w:rsidP="00F7418A"/>
          <w:p w:rsidR="00CF305B" w:rsidRDefault="00CF305B" w:rsidP="00F7418A"/>
          <w:p w:rsidR="00CF305B" w:rsidRDefault="00CF305B" w:rsidP="00F7418A"/>
          <w:p w:rsidR="00CF305B" w:rsidRDefault="00CF305B" w:rsidP="00F7418A"/>
          <w:p w:rsidR="00CF305B" w:rsidRDefault="00CF305B" w:rsidP="00F7418A"/>
          <w:p w:rsidR="00CF305B" w:rsidRDefault="00CF305B" w:rsidP="00F7418A"/>
          <w:p w:rsidR="00CF305B" w:rsidRDefault="00CF305B" w:rsidP="00F7418A"/>
          <w:p w:rsidR="00CF305B" w:rsidRDefault="00CF305B" w:rsidP="00F7418A"/>
          <w:p w:rsidR="00CF305B" w:rsidRDefault="00CF305B" w:rsidP="00F7418A"/>
          <w:p w:rsidR="00CF305B" w:rsidRDefault="00CF305B" w:rsidP="00F7418A"/>
          <w:p w:rsidR="00CF305B" w:rsidRDefault="00CF305B" w:rsidP="00F7418A">
            <w:r>
              <w:t>Y/N</w:t>
            </w:r>
          </w:p>
          <w:p w:rsidR="00CF305B" w:rsidRDefault="00CF305B" w:rsidP="00F7418A">
            <w:r>
              <w:t>Y/N</w:t>
            </w:r>
          </w:p>
          <w:p w:rsidR="00CF305B" w:rsidRDefault="00CF305B" w:rsidP="00F7418A">
            <w:r>
              <w:t>Y/N</w:t>
            </w:r>
          </w:p>
          <w:p w:rsidR="00CF305B" w:rsidRDefault="00CF305B" w:rsidP="00F7418A"/>
          <w:p w:rsidR="00CF305B" w:rsidRDefault="00CF305B" w:rsidP="00F7418A">
            <w:r>
              <w:t>Y/N</w:t>
            </w:r>
          </w:p>
          <w:p w:rsidR="00CF305B" w:rsidRDefault="00CF305B" w:rsidP="00F7418A">
            <w:r>
              <w:t>Y/N</w:t>
            </w:r>
          </w:p>
          <w:p w:rsidR="00CF305B" w:rsidRDefault="00CF305B" w:rsidP="00F7418A">
            <w:r>
              <w:t>Y/N</w:t>
            </w:r>
          </w:p>
          <w:p w:rsidR="00CF305B" w:rsidRDefault="00CF305B" w:rsidP="00F7418A">
            <w:r>
              <w:t>Y/N (Proof required)</w:t>
            </w:r>
          </w:p>
          <w:p w:rsidR="00CF305B" w:rsidRDefault="00CF305B" w:rsidP="00F7418A">
            <w:r>
              <w:t>Y/N (Proof required)</w:t>
            </w:r>
          </w:p>
          <w:p w:rsidR="00CF305B" w:rsidRDefault="00CF305B" w:rsidP="00F7418A"/>
          <w:p w:rsidR="00CF305B" w:rsidRDefault="00CF305B" w:rsidP="00F7418A"/>
          <w:p w:rsidR="00CF305B" w:rsidRDefault="00CF305B" w:rsidP="00F7418A">
            <w:r>
              <w:t>Y/N (Proof required)</w:t>
            </w:r>
          </w:p>
          <w:p w:rsidR="00CF305B" w:rsidRDefault="00CF305B" w:rsidP="00F7418A"/>
          <w:p w:rsidR="00CF305B" w:rsidRDefault="00CF305B" w:rsidP="00F7418A"/>
          <w:p w:rsidR="00CF305B" w:rsidRDefault="00CF305B" w:rsidP="00F7418A">
            <w:r>
              <w:t>Free Text</w:t>
            </w:r>
          </w:p>
        </w:tc>
      </w:tr>
      <w:tr w:rsidR="00CF305B" w:rsidTr="00F7418A">
        <w:tc>
          <w:tcPr>
            <w:tcW w:w="1526" w:type="dxa"/>
          </w:tcPr>
          <w:p w:rsidR="00CF305B" w:rsidRPr="00DD6CED" w:rsidRDefault="00CF305B" w:rsidP="00F7418A">
            <w:pPr>
              <w:rPr>
                <w:b/>
              </w:rPr>
            </w:pPr>
            <w:r w:rsidRPr="00DD6CED">
              <w:rPr>
                <w:b/>
              </w:rPr>
              <w:t>Heading</w:t>
            </w:r>
          </w:p>
        </w:tc>
        <w:tc>
          <w:tcPr>
            <w:tcW w:w="8534" w:type="dxa"/>
            <w:gridSpan w:val="2"/>
          </w:tcPr>
          <w:p w:rsidR="00CF305B" w:rsidRPr="00DD6CED" w:rsidRDefault="00CF305B" w:rsidP="00F7418A">
            <w:pPr>
              <w:rPr>
                <w:b/>
              </w:rPr>
            </w:pPr>
            <w:r>
              <w:rPr>
                <w:b/>
              </w:rPr>
              <w:t xml:space="preserve"> Equal Opportunities Monitoring </w:t>
            </w:r>
          </w:p>
        </w:tc>
      </w:tr>
      <w:tr w:rsidR="00CF305B" w:rsidTr="00F7418A">
        <w:tc>
          <w:tcPr>
            <w:tcW w:w="1526" w:type="dxa"/>
          </w:tcPr>
          <w:p w:rsidR="00CF305B" w:rsidRDefault="00CF305B" w:rsidP="00F7418A">
            <w:r>
              <w:t>Introduction</w:t>
            </w:r>
          </w:p>
        </w:tc>
        <w:tc>
          <w:tcPr>
            <w:tcW w:w="8534" w:type="dxa"/>
            <w:gridSpan w:val="2"/>
          </w:tcPr>
          <w:p w:rsidR="00CF305B" w:rsidRDefault="00CF305B" w:rsidP="00F7418A">
            <w:r>
              <w:t>The information provided on this form will be treated in confidence and will only be seen by DfE, its agents and the regional partnership that would be responsible for your application.</w:t>
            </w:r>
          </w:p>
        </w:tc>
      </w:tr>
      <w:tr w:rsidR="00CF305B" w:rsidTr="00F7418A">
        <w:tc>
          <w:tcPr>
            <w:tcW w:w="1526" w:type="dxa"/>
          </w:tcPr>
          <w:p w:rsidR="00CF305B" w:rsidRDefault="00CF305B" w:rsidP="00F7418A">
            <w:r>
              <w:t>Sub-heading</w:t>
            </w:r>
          </w:p>
        </w:tc>
        <w:tc>
          <w:tcPr>
            <w:tcW w:w="8534" w:type="dxa"/>
            <w:gridSpan w:val="2"/>
          </w:tcPr>
          <w:p w:rsidR="00CF305B" w:rsidRDefault="00CF305B" w:rsidP="00F7418A">
            <w:r>
              <w:t>Ethnic Category</w:t>
            </w:r>
          </w:p>
        </w:tc>
      </w:tr>
      <w:tr w:rsidR="00CF305B" w:rsidTr="00F7418A">
        <w:tc>
          <w:tcPr>
            <w:tcW w:w="1526" w:type="dxa"/>
          </w:tcPr>
          <w:p w:rsidR="00CF305B" w:rsidRDefault="00CF305B" w:rsidP="00F7418A">
            <w:r>
              <w:t>Q60</w:t>
            </w:r>
          </w:p>
        </w:tc>
        <w:tc>
          <w:tcPr>
            <w:tcW w:w="5840" w:type="dxa"/>
          </w:tcPr>
          <w:p w:rsidR="00CF305B" w:rsidRDefault="00CF305B" w:rsidP="00F7418A">
            <w:r>
              <w:t>Ethnic Category: Please tick the box below which best describes the ethnic category to which you belong:</w:t>
            </w:r>
          </w:p>
          <w:p w:rsidR="00CF305B" w:rsidRDefault="00CF305B" w:rsidP="00F7418A">
            <w:r>
              <w:t>White</w:t>
            </w:r>
          </w:p>
          <w:p w:rsidR="00CF305B" w:rsidRDefault="00CF305B" w:rsidP="00F7418A">
            <w:r>
              <w:tab/>
              <w:t>British</w:t>
            </w:r>
          </w:p>
          <w:p w:rsidR="00CF305B" w:rsidRDefault="00CF305B" w:rsidP="00F7418A">
            <w:r>
              <w:tab/>
              <w:t>Irish</w:t>
            </w:r>
          </w:p>
          <w:p w:rsidR="00CF305B" w:rsidRDefault="00CF305B" w:rsidP="00F7418A">
            <w:r>
              <w:tab/>
              <w:t>Any other white background, please specify</w:t>
            </w:r>
          </w:p>
          <w:p w:rsidR="00CF305B" w:rsidRDefault="00CF305B" w:rsidP="00F7418A">
            <w:r>
              <w:tab/>
            </w:r>
          </w:p>
          <w:p w:rsidR="00CF305B" w:rsidRDefault="00CF305B" w:rsidP="00F7418A">
            <w:r>
              <w:t>Mixed</w:t>
            </w:r>
          </w:p>
          <w:p w:rsidR="00CF305B" w:rsidRDefault="00CF305B" w:rsidP="00F7418A">
            <w:r>
              <w:tab/>
              <w:t>White and Black Caribbean</w:t>
            </w:r>
          </w:p>
          <w:p w:rsidR="00CF305B" w:rsidRDefault="00CF305B" w:rsidP="00F7418A">
            <w:r>
              <w:tab/>
              <w:t>White and Black African</w:t>
            </w:r>
          </w:p>
          <w:p w:rsidR="00CF305B" w:rsidRDefault="00CF305B" w:rsidP="00F7418A">
            <w:r>
              <w:tab/>
              <w:t>White and Asian</w:t>
            </w:r>
          </w:p>
          <w:p w:rsidR="00CF305B" w:rsidRDefault="00CF305B" w:rsidP="00F7418A">
            <w:r>
              <w:tab/>
              <w:t>Any other mixed background, please specify</w:t>
            </w:r>
          </w:p>
          <w:p w:rsidR="00CF305B" w:rsidRDefault="00CF305B" w:rsidP="00F7418A">
            <w:r>
              <w:tab/>
            </w:r>
          </w:p>
          <w:p w:rsidR="00CF305B" w:rsidRDefault="00CF305B" w:rsidP="00F7418A">
            <w:r>
              <w:t>Asian or Asian British</w:t>
            </w:r>
          </w:p>
          <w:p w:rsidR="00CF305B" w:rsidRDefault="00CF305B" w:rsidP="00F7418A">
            <w:r>
              <w:tab/>
              <w:t>Indian</w:t>
            </w:r>
          </w:p>
          <w:p w:rsidR="00CF305B" w:rsidRDefault="00CF305B" w:rsidP="00F7418A">
            <w:r>
              <w:tab/>
              <w:t>Pakistani</w:t>
            </w:r>
          </w:p>
          <w:p w:rsidR="00CF305B" w:rsidRDefault="00CF305B" w:rsidP="00F7418A">
            <w:r>
              <w:tab/>
              <w:t>Any other Asian background, please specify</w:t>
            </w:r>
          </w:p>
          <w:p w:rsidR="00CF305B" w:rsidRDefault="00CF305B" w:rsidP="00F7418A">
            <w:r>
              <w:tab/>
            </w:r>
          </w:p>
          <w:p w:rsidR="00CF305B" w:rsidRDefault="00CF305B" w:rsidP="00F7418A">
            <w:r>
              <w:t>Black or Black British</w:t>
            </w:r>
          </w:p>
          <w:p w:rsidR="00CF305B" w:rsidRDefault="00CF305B" w:rsidP="00F7418A">
            <w:r>
              <w:tab/>
              <w:t>Caribbean</w:t>
            </w:r>
          </w:p>
          <w:p w:rsidR="00CF305B" w:rsidRDefault="00CF305B" w:rsidP="00F7418A">
            <w:r>
              <w:tab/>
              <w:t>African</w:t>
            </w:r>
          </w:p>
          <w:p w:rsidR="00CF305B" w:rsidRDefault="00CF305B" w:rsidP="00F7418A">
            <w:r>
              <w:tab/>
              <w:t>Any other black background, please specify</w:t>
            </w:r>
          </w:p>
          <w:p w:rsidR="00CF305B" w:rsidRDefault="00CF305B" w:rsidP="00F7418A">
            <w:r>
              <w:tab/>
            </w:r>
          </w:p>
          <w:p w:rsidR="00CF305B" w:rsidRDefault="00CF305B" w:rsidP="00F7418A">
            <w:r>
              <w:t>Chinese or other ethnic group</w:t>
            </w:r>
          </w:p>
          <w:p w:rsidR="00CF305B" w:rsidRDefault="00CF305B" w:rsidP="00F7418A">
            <w:r>
              <w:tab/>
              <w:t>Chinese or other ethnic group</w:t>
            </w:r>
          </w:p>
          <w:p w:rsidR="00CF305B" w:rsidRDefault="00CF305B" w:rsidP="00F7418A">
            <w:r>
              <w:tab/>
              <w:t>Any other ethnic background, please specify</w:t>
            </w:r>
          </w:p>
          <w:p w:rsidR="00CF305B" w:rsidRDefault="00CF305B" w:rsidP="00F7418A"/>
          <w:p w:rsidR="00CF305B" w:rsidRDefault="00CF305B" w:rsidP="00F7418A">
            <w:r>
              <w:t>Prefer not to Say</w:t>
            </w:r>
          </w:p>
        </w:tc>
        <w:tc>
          <w:tcPr>
            <w:tcW w:w="2694" w:type="dxa"/>
          </w:tcPr>
          <w:p w:rsidR="00CF305B" w:rsidRDefault="00CF305B" w:rsidP="00F7418A">
            <w:r>
              <w:t>Series of tick boxes/Drop Down List</w:t>
            </w:r>
          </w:p>
        </w:tc>
      </w:tr>
      <w:tr w:rsidR="00CF305B" w:rsidTr="00F7418A">
        <w:tc>
          <w:tcPr>
            <w:tcW w:w="1526" w:type="dxa"/>
          </w:tcPr>
          <w:p w:rsidR="00CF305B" w:rsidRDefault="00CF305B" w:rsidP="00F7418A">
            <w:r>
              <w:t>Sub-heading</w:t>
            </w:r>
          </w:p>
        </w:tc>
        <w:tc>
          <w:tcPr>
            <w:tcW w:w="8534" w:type="dxa"/>
            <w:gridSpan w:val="2"/>
          </w:tcPr>
          <w:p w:rsidR="00CF305B" w:rsidRDefault="00CF305B" w:rsidP="00F7418A">
            <w:r>
              <w:t>Gender</w:t>
            </w:r>
          </w:p>
        </w:tc>
      </w:tr>
      <w:tr w:rsidR="00CF305B" w:rsidTr="00F7418A">
        <w:tc>
          <w:tcPr>
            <w:tcW w:w="1526" w:type="dxa"/>
          </w:tcPr>
          <w:p w:rsidR="00CF305B" w:rsidRDefault="00CF305B" w:rsidP="00F7418A">
            <w:r>
              <w:t>Q61</w:t>
            </w:r>
          </w:p>
        </w:tc>
        <w:tc>
          <w:tcPr>
            <w:tcW w:w="5840" w:type="dxa"/>
          </w:tcPr>
          <w:p w:rsidR="00CF305B" w:rsidRDefault="00CF305B" w:rsidP="00F7418A">
            <w:r>
              <w:t>Male/Female / transgender/  Prefer not to Say</w:t>
            </w:r>
          </w:p>
        </w:tc>
        <w:tc>
          <w:tcPr>
            <w:tcW w:w="2694" w:type="dxa"/>
          </w:tcPr>
          <w:p w:rsidR="00CF305B" w:rsidRDefault="00CF305B" w:rsidP="00F7418A">
            <w:r>
              <w:t>Tick Box</w:t>
            </w:r>
          </w:p>
        </w:tc>
      </w:tr>
      <w:tr w:rsidR="00CF305B" w:rsidTr="00F7418A">
        <w:tc>
          <w:tcPr>
            <w:tcW w:w="1526" w:type="dxa"/>
          </w:tcPr>
          <w:p w:rsidR="00CF305B" w:rsidRDefault="00CF305B" w:rsidP="00F7418A">
            <w:r>
              <w:t>Sub-heading</w:t>
            </w:r>
          </w:p>
        </w:tc>
        <w:tc>
          <w:tcPr>
            <w:tcW w:w="8534" w:type="dxa"/>
            <w:gridSpan w:val="2"/>
          </w:tcPr>
          <w:p w:rsidR="00CF305B" w:rsidRDefault="00CF305B" w:rsidP="00F7418A">
            <w:r>
              <w:t>Disability</w:t>
            </w:r>
          </w:p>
        </w:tc>
      </w:tr>
      <w:tr w:rsidR="00CF305B" w:rsidTr="00F7418A">
        <w:tc>
          <w:tcPr>
            <w:tcW w:w="1526" w:type="dxa"/>
          </w:tcPr>
          <w:p w:rsidR="00CF305B" w:rsidRDefault="00CF305B" w:rsidP="00F7418A">
            <w:r>
              <w:t>Introduction</w:t>
            </w:r>
          </w:p>
        </w:tc>
        <w:tc>
          <w:tcPr>
            <w:tcW w:w="8534" w:type="dxa"/>
            <w:gridSpan w:val="2"/>
          </w:tcPr>
          <w:p w:rsidR="00CF305B" w:rsidRDefault="00CF305B" w:rsidP="00F7418A">
            <w:r>
              <w:t>Please state if you have any long-term physical or mental health condition that affects your ability to carry out day-to-day activities. (For further advice, please visit the Disability Rights Commission webpages at www.equalityhumanrights.com)</w:t>
            </w:r>
          </w:p>
        </w:tc>
      </w:tr>
      <w:tr w:rsidR="00CF305B" w:rsidTr="00F7418A">
        <w:tc>
          <w:tcPr>
            <w:tcW w:w="1526" w:type="dxa"/>
          </w:tcPr>
          <w:p w:rsidR="00CF305B" w:rsidRDefault="00CF305B" w:rsidP="00F7418A">
            <w:r>
              <w:t>Q62a</w:t>
            </w:r>
          </w:p>
        </w:tc>
        <w:tc>
          <w:tcPr>
            <w:tcW w:w="5840" w:type="dxa"/>
          </w:tcPr>
          <w:p w:rsidR="00CF305B" w:rsidRDefault="00CF305B" w:rsidP="00F7418A">
            <w:r>
              <w:t>Do you wish to declare a disability?</w:t>
            </w:r>
          </w:p>
        </w:tc>
        <w:tc>
          <w:tcPr>
            <w:tcW w:w="2694" w:type="dxa"/>
          </w:tcPr>
          <w:p w:rsidR="00CF305B" w:rsidRDefault="00CF305B" w:rsidP="00F7418A">
            <w:r>
              <w:t>Y/N/ Prefer not to Say</w:t>
            </w:r>
          </w:p>
        </w:tc>
      </w:tr>
      <w:tr w:rsidR="00CF305B" w:rsidTr="00F7418A">
        <w:tc>
          <w:tcPr>
            <w:tcW w:w="1526" w:type="dxa"/>
          </w:tcPr>
          <w:p w:rsidR="00CF305B" w:rsidRDefault="00CF305B" w:rsidP="00F7418A">
            <w:r>
              <w:t>Q62b</w:t>
            </w:r>
          </w:p>
        </w:tc>
        <w:tc>
          <w:tcPr>
            <w:tcW w:w="5840" w:type="dxa"/>
          </w:tcPr>
          <w:p w:rsidR="00CF305B" w:rsidRDefault="00CF305B" w:rsidP="00F7418A">
            <w:r>
              <w:t>If you have answered yes, please give details.</w:t>
            </w:r>
          </w:p>
        </w:tc>
        <w:tc>
          <w:tcPr>
            <w:tcW w:w="2694" w:type="dxa"/>
          </w:tcPr>
          <w:p w:rsidR="00CF305B" w:rsidRDefault="00CF305B" w:rsidP="00F7418A">
            <w:r>
              <w:t xml:space="preserve">Free Text </w:t>
            </w:r>
          </w:p>
        </w:tc>
      </w:tr>
      <w:tr w:rsidR="00CF305B" w:rsidTr="00F7418A">
        <w:tc>
          <w:tcPr>
            <w:tcW w:w="1526" w:type="dxa"/>
          </w:tcPr>
          <w:p w:rsidR="00CF305B" w:rsidRDefault="00CF305B" w:rsidP="00F7418A">
            <w:r>
              <w:t>Q62c</w:t>
            </w:r>
          </w:p>
        </w:tc>
        <w:tc>
          <w:tcPr>
            <w:tcW w:w="5840" w:type="dxa"/>
          </w:tcPr>
          <w:p w:rsidR="00CF305B" w:rsidRDefault="00CF305B" w:rsidP="00F7418A">
            <w:r>
              <w:t>Do you have any condition that may require special study arrangements to be made?</w:t>
            </w:r>
          </w:p>
          <w:p w:rsidR="00CF305B" w:rsidRDefault="00CF305B" w:rsidP="00F7418A"/>
        </w:tc>
        <w:tc>
          <w:tcPr>
            <w:tcW w:w="2694" w:type="dxa"/>
          </w:tcPr>
          <w:p w:rsidR="00CF305B" w:rsidRDefault="00CF305B" w:rsidP="00F7418A">
            <w:r>
              <w:t xml:space="preserve">Y/N </w:t>
            </w:r>
          </w:p>
        </w:tc>
      </w:tr>
      <w:tr w:rsidR="00CF305B" w:rsidTr="00F7418A">
        <w:tc>
          <w:tcPr>
            <w:tcW w:w="1526" w:type="dxa"/>
          </w:tcPr>
          <w:p w:rsidR="00CF305B" w:rsidRDefault="00CF305B" w:rsidP="00F7418A">
            <w:r>
              <w:t>Q62c</w:t>
            </w:r>
          </w:p>
        </w:tc>
        <w:tc>
          <w:tcPr>
            <w:tcW w:w="5840" w:type="dxa"/>
          </w:tcPr>
          <w:p w:rsidR="00CF305B" w:rsidRDefault="00CF305B" w:rsidP="00F7418A">
            <w:r>
              <w:t>If you have answered yes, please give details.</w:t>
            </w:r>
          </w:p>
        </w:tc>
        <w:tc>
          <w:tcPr>
            <w:tcW w:w="2694" w:type="dxa"/>
          </w:tcPr>
          <w:p w:rsidR="00CF305B" w:rsidRDefault="00CF305B" w:rsidP="00F7418A">
            <w:r>
              <w:t xml:space="preserve">Free Text </w:t>
            </w:r>
          </w:p>
        </w:tc>
      </w:tr>
      <w:tr w:rsidR="00CF305B" w:rsidTr="00F7418A">
        <w:tc>
          <w:tcPr>
            <w:tcW w:w="1526" w:type="dxa"/>
          </w:tcPr>
          <w:p w:rsidR="00CF305B" w:rsidRDefault="00CF305B" w:rsidP="00F7418A">
            <w:r>
              <w:t>Sub-heading</w:t>
            </w:r>
          </w:p>
        </w:tc>
        <w:tc>
          <w:tcPr>
            <w:tcW w:w="8534" w:type="dxa"/>
            <w:gridSpan w:val="2"/>
          </w:tcPr>
          <w:p w:rsidR="00CF305B" w:rsidRDefault="00CF305B" w:rsidP="00F7418A">
            <w:r>
              <w:t>Age</w:t>
            </w:r>
          </w:p>
        </w:tc>
      </w:tr>
      <w:tr w:rsidR="00CF305B" w:rsidTr="00F7418A">
        <w:tc>
          <w:tcPr>
            <w:tcW w:w="1526" w:type="dxa"/>
          </w:tcPr>
          <w:p w:rsidR="00CF305B" w:rsidRDefault="00CF305B" w:rsidP="00F7418A">
            <w:r>
              <w:t>Q63</w:t>
            </w:r>
          </w:p>
        </w:tc>
        <w:tc>
          <w:tcPr>
            <w:tcW w:w="5840" w:type="dxa"/>
          </w:tcPr>
          <w:p w:rsidR="00CF305B" w:rsidRDefault="00CF305B" w:rsidP="00F7418A">
            <w:r>
              <w:t>Please state your age</w:t>
            </w:r>
          </w:p>
        </w:tc>
        <w:tc>
          <w:tcPr>
            <w:tcW w:w="2694" w:type="dxa"/>
          </w:tcPr>
          <w:p w:rsidR="00CF305B" w:rsidRDefault="00CF305B" w:rsidP="00F7418A"/>
        </w:tc>
      </w:tr>
      <w:tr w:rsidR="00CF305B" w:rsidTr="00F7418A">
        <w:tc>
          <w:tcPr>
            <w:tcW w:w="1526" w:type="dxa"/>
          </w:tcPr>
          <w:p w:rsidR="00CF305B" w:rsidRDefault="00CF305B" w:rsidP="00F7418A"/>
        </w:tc>
        <w:tc>
          <w:tcPr>
            <w:tcW w:w="5840" w:type="dxa"/>
          </w:tcPr>
          <w:p w:rsidR="00CF305B" w:rsidRDefault="00CF305B" w:rsidP="00F7418A">
            <w:r>
              <w:t xml:space="preserve">Suggested </w:t>
            </w:r>
            <w:proofErr w:type="gramStart"/>
            <w:r>
              <w:t>range:-</w:t>
            </w:r>
            <w:proofErr w:type="gramEnd"/>
            <w:r>
              <w:t xml:space="preserve"> </w:t>
            </w:r>
          </w:p>
          <w:p w:rsidR="00CF305B" w:rsidRDefault="00CF305B" w:rsidP="00F7418A"/>
          <w:p w:rsidR="00CF305B" w:rsidRDefault="00CF305B" w:rsidP="00F7418A">
            <w:r>
              <w:t xml:space="preserve">24 and under </w:t>
            </w:r>
          </w:p>
          <w:p w:rsidR="00CF305B" w:rsidRDefault="00CF305B" w:rsidP="00F7418A">
            <w:r>
              <w:t>25 – 29</w:t>
            </w:r>
          </w:p>
          <w:p w:rsidR="00CF305B" w:rsidRDefault="00CF305B" w:rsidP="00F7418A">
            <w:r>
              <w:t>30 – 34</w:t>
            </w:r>
          </w:p>
          <w:p w:rsidR="00CF305B" w:rsidRDefault="00CF305B" w:rsidP="00F7418A">
            <w:r>
              <w:t>35 – 39</w:t>
            </w:r>
          </w:p>
          <w:p w:rsidR="00CF305B" w:rsidRDefault="00CF305B" w:rsidP="00F7418A">
            <w:r>
              <w:t>40 – 44</w:t>
            </w:r>
          </w:p>
          <w:p w:rsidR="00CF305B" w:rsidRDefault="00CF305B" w:rsidP="00F7418A">
            <w:r>
              <w:t>45 – 49</w:t>
            </w:r>
          </w:p>
          <w:p w:rsidR="00CF305B" w:rsidRDefault="00CF305B" w:rsidP="00F7418A">
            <w:r>
              <w:t>50 – 54</w:t>
            </w:r>
          </w:p>
          <w:p w:rsidR="00CF305B" w:rsidRDefault="00CF305B" w:rsidP="00F7418A">
            <w:r>
              <w:t>55 – 59</w:t>
            </w:r>
          </w:p>
          <w:p w:rsidR="00CF305B" w:rsidRDefault="00CF305B" w:rsidP="00F7418A">
            <w:r>
              <w:t>60 or over</w:t>
            </w:r>
          </w:p>
        </w:tc>
        <w:tc>
          <w:tcPr>
            <w:tcW w:w="2694" w:type="dxa"/>
          </w:tcPr>
          <w:p w:rsidR="00CF305B" w:rsidRPr="00A30C18" w:rsidRDefault="00CF305B" w:rsidP="00F7418A">
            <w:pPr>
              <w:rPr>
                <w:color w:val="FF0000"/>
              </w:rPr>
            </w:pPr>
            <w:r w:rsidRPr="00234A3B">
              <w:t xml:space="preserve">Drop down / </w:t>
            </w:r>
            <w:r>
              <w:t>Prefer not to Say</w:t>
            </w:r>
          </w:p>
        </w:tc>
      </w:tr>
    </w:tbl>
    <w:p w:rsidR="00CF305B" w:rsidRDefault="00CF305B" w:rsidP="00CF305B"/>
    <w:tbl>
      <w:tblPr>
        <w:tblStyle w:val="TableGrid"/>
        <w:tblW w:w="0" w:type="auto"/>
        <w:tblLook w:val="04A0" w:firstRow="1" w:lastRow="0" w:firstColumn="1" w:lastColumn="0" w:noHBand="0" w:noVBand="1"/>
      </w:tblPr>
      <w:tblGrid>
        <w:gridCol w:w="1429"/>
        <w:gridCol w:w="5184"/>
        <w:gridCol w:w="2403"/>
      </w:tblGrid>
      <w:tr w:rsidR="00CF305B" w:rsidTr="00F7418A">
        <w:tc>
          <w:tcPr>
            <w:tcW w:w="1526" w:type="dxa"/>
          </w:tcPr>
          <w:p w:rsidR="00CF305B" w:rsidRDefault="00CF305B" w:rsidP="00F7418A">
            <w:r>
              <w:t>Heading</w:t>
            </w:r>
          </w:p>
        </w:tc>
        <w:tc>
          <w:tcPr>
            <w:tcW w:w="8534" w:type="dxa"/>
            <w:gridSpan w:val="2"/>
          </w:tcPr>
          <w:p w:rsidR="00CF305B" w:rsidRDefault="00CF305B" w:rsidP="00F7418A">
            <w:r>
              <w:t>Media Source (Made appropriate to whatever advertising is conducted for this cohort)</w:t>
            </w:r>
          </w:p>
        </w:tc>
      </w:tr>
      <w:tr w:rsidR="00CF305B" w:rsidTr="00F7418A">
        <w:tc>
          <w:tcPr>
            <w:tcW w:w="1526" w:type="dxa"/>
          </w:tcPr>
          <w:p w:rsidR="00CF305B" w:rsidRDefault="00CF305B" w:rsidP="00F7418A">
            <w:r>
              <w:t>Q64</w:t>
            </w:r>
          </w:p>
        </w:tc>
        <w:tc>
          <w:tcPr>
            <w:tcW w:w="5840" w:type="dxa"/>
          </w:tcPr>
          <w:p w:rsidR="00CF305B" w:rsidRDefault="00CF305B" w:rsidP="00F7418A">
            <w:r>
              <w:t>Please advise where you heard about Step Up to Social Work Cohort 4</w:t>
            </w:r>
          </w:p>
          <w:p w:rsidR="00CF305B" w:rsidRDefault="00CF305B" w:rsidP="00F7418A">
            <w:r>
              <w:t>Magazine advert</w:t>
            </w:r>
          </w:p>
          <w:p w:rsidR="00CF305B" w:rsidRDefault="00CF305B" w:rsidP="00F7418A">
            <w:r>
              <w:tab/>
              <w:t>Community Care</w:t>
            </w:r>
          </w:p>
          <w:p w:rsidR="00CF305B" w:rsidRDefault="00CF305B" w:rsidP="00F7418A">
            <w:r>
              <w:tab/>
              <w:t>Children and Young People Now</w:t>
            </w:r>
          </w:p>
          <w:p w:rsidR="00CF305B" w:rsidRDefault="00CF305B" w:rsidP="00F7418A">
            <w:r>
              <w:tab/>
              <w:t>Other, please specify:</w:t>
            </w:r>
          </w:p>
          <w:p w:rsidR="00CF305B" w:rsidRDefault="00CF305B" w:rsidP="00F7418A">
            <w:r>
              <w:t>News article</w:t>
            </w:r>
          </w:p>
          <w:p w:rsidR="00CF305B" w:rsidRDefault="00CF305B" w:rsidP="00F7418A">
            <w:r>
              <w:t>Newspaper advert</w:t>
            </w:r>
          </w:p>
          <w:p w:rsidR="00CF305B" w:rsidRDefault="00CF305B" w:rsidP="00F7418A">
            <w:r>
              <w:tab/>
              <w:t>Guardian Society</w:t>
            </w:r>
          </w:p>
          <w:p w:rsidR="00CF305B" w:rsidRDefault="00CF305B" w:rsidP="00F7418A">
            <w:r>
              <w:tab/>
              <w:t>Other, please specify:</w:t>
            </w:r>
          </w:p>
          <w:p w:rsidR="00CF305B" w:rsidRDefault="00CF305B" w:rsidP="00F7418A">
            <w:r>
              <w:tab/>
              <w:t>Other</w:t>
            </w:r>
          </w:p>
          <w:p w:rsidR="00CF305B" w:rsidRDefault="00CF305B" w:rsidP="00F7418A">
            <w:r>
              <w:t>Outdoor Poster</w:t>
            </w:r>
          </w:p>
          <w:p w:rsidR="00CF305B" w:rsidRDefault="00CF305B" w:rsidP="00F7418A">
            <w:r>
              <w:t>Letter / mail in the post</w:t>
            </w:r>
          </w:p>
          <w:p w:rsidR="00CF305B" w:rsidRDefault="00CF305B" w:rsidP="00F7418A">
            <w:r>
              <w:t>Email</w:t>
            </w:r>
          </w:p>
          <w:p w:rsidR="00CF305B" w:rsidRDefault="00CF305B" w:rsidP="00F7418A">
            <w:r>
              <w:t>Recommended by friend / family</w:t>
            </w:r>
          </w:p>
          <w:p w:rsidR="00CF305B" w:rsidRDefault="00CF305B" w:rsidP="00F7418A">
            <w:r>
              <w:t>Social Work Event</w:t>
            </w:r>
          </w:p>
          <w:p w:rsidR="00CF305B" w:rsidRDefault="00CF305B" w:rsidP="00F7418A">
            <w:r>
              <w:t>Career Fair</w:t>
            </w:r>
          </w:p>
          <w:p w:rsidR="00CF305B" w:rsidRDefault="00CF305B" w:rsidP="00F7418A">
            <w:r>
              <w:t>Other Website / Internet Search</w:t>
            </w:r>
          </w:p>
          <w:p w:rsidR="00CF305B" w:rsidRDefault="00CF305B" w:rsidP="00F7418A">
            <w:r>
              <w:t>Other i.e. job centre, alumni, Facebook etc., please specify:</w:t>
            </w:r>
          </w:p>
          <w:p w:rsidR="00CF305B" w:rsidRDefault="00CF305B" w:rsidP="00F7418A">
            <w:r>
              <w:t xml:space="preserve">Social </w:t>
            </w:r>
            <w:proofErr w:type="gramStart"/>
            <w:r>
              <w:t>networking  twitter</w:t>
            </w:r>
            <w:proofErr w:type="gramEnd"/>
            <w:r>
              <w:t xml:space="preserve"> / Facebook / Other</w:t>
            </w:r>
          </w:p>
          <w:p w:rsidR="00CF305B" w:rsidRDefault="00CF305B" w:rsidP="00F7418A">
            <w:r>
              <w:t>Email from DfE</w:t>
            </w:r>
          </w:p>
        </w:tc>
        <w:tc>
          <w:tcPr>
            <w:tcW w:w="2694" w:type="dxa"/>
          </w:tcPr>
          <w:p w:rsidR="00CF305B" w:rsidRDefault="00CF305B" w:rsidP="00F7418A">
            <w:r>
              <w:t>Tick boxes only If “Other”, a free type field will appear</w:t>
            </w:r>
          </w:p>
        </w:tc>
      </w:tr>
    </w:tbl>
    <w:p w:rsidR="00CF305B" w:rsidRDefault="00CF305B" w:rsidP="00CF305B"/>
    <w:p w:rsidR="00CF305B" w:rsidRDefault="00CF305B" w:rsidP="00CF305B"/>
    <w:p w:rsidR="00CF305B" w:rsidRDefault="00CF305B" w:rsidP="00CF305B">
      <w:r>
        <w:tab/>
      </w:r>
    </w:p>
    <w:p w:rsidR="00CF305B" w:rsidRDefault="00CF305B" w:rsidP="00CF305B"/>
    <w:p w:rsidR="00CF305B" w:rsidRDefault="00CF305B" w:rsidP="0000615F">
      <w:pPr>
        <w:ind w:left="720" w:hanging="720"/>
        <w:rPr>
          <w:rFonts w:ascii="Arial" w:hAnsi="Arial" w:cs="Arial"/>
          <w:color w:val="44546A"/>
          <w:sz w:val="24"/>
          <w:szCs w:val="24"/>
        </w:rPr>
      </w:pPr>
    </w:p>
    <w:p w:rsidR="0000615F" w:rsidRDefault="0000615F" w:rsidP="0000615F"/>
    <w:sectPr w:rsidR="00006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90052"/>
    <w:multiLevelType w:val="hybridMultilevel"/>
    <w:tmpl w:val="C4547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2F68F0"/>
    <w:multiLevelType w:val="hybridMultilevel"/>
    <w:tmpl w:val="FE10497E"/>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3C3D4210"/>
    <w:multiLevelType w:val="hybridMultilevel"/>
    <w:tmpl w:val="222A1700"/>
    <w:lvl w:ilvl="0" w:tplc="A1F4A1C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43FDA"/>
    <w:multiLevelType w:val="hybridMultilevel"/>
    <w:tmpl w:val="B23C4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BA349E"/>
    <w:multiLevelType w:val="hybridMultilevel"/>
    <w:tmpl w:val="EB5CB11E"/>
    <w:lvl w:ilvl="0" w:tplc="E49CDE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FB2539"/>
    <w:multiLevelType w:val="hybridMultilevel"/>
    <w:tmpl w:val="7012E9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A2062C7"/>
    <w:multiLevelType w:val="hybridMultilevel"/>
    <w:tmpl w:val="6018CB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0"/>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15F"/>
    <w:rsid w:val="0000615F"/>
    <w:rsid w:val="00097482"/>
    <w:rsid w:val="00260E2B"/>
    <w:rsid w:val="00395A6B"/>
    <w:rsid w:val="003D6867"/>
    <w:rsid w:val="00413E33"/>
    <w:rsid w:val="004B7275"/>
    <w:rsid w:val="00506260"/>
    <w:rsid w:val="00581C00"/>
    <w:rsid w:val="006A38B4"/>
    <w:rsid w:val="006E50C3"/>
    <w:rsid w:val="00A53CC2"/>
    <w:rsid w:val="00C0086D"/>
    <w:rsid w:val="00CF305B"/>
    <w:rsid w:val="00ED15C4"/>
    <w:rsid w:val="00EE6D7E"/>
    <w:rsid w:val="00F35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3C56"/>
  <w15:chartTrackingRefBased/>
  <w15:docId w15:val="{F447D37F-3E71-464A-B868-6280950E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05B"/>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CF305B"/>
    <w:rPr>
      <w:sz w:val="16"/>
      <w:szCs w:val="16"/>
    </w:rPr>
  </w:style>
  <w:style w:type="paragraph" w:styleId="CommentText">
    <w:name w:val="annotation text"/>
    <w:basedOn w:val="Normal"/>
    <w:link w:val="CommentTextChar"/>
    <w:uiPriority w:val="99"/>
    <w:semiHidden/>
    <w:unhideWhenUsed/>
    <w:rsid w:val="00CF305B"/>
    <w:pPr>
      <w:spacing w:line="240" w:lineRule="auto"/>
    </w:pPr>
    <w:rPr>
      <w:sz w:val="20"/>
      <w:szCs w:val="20"/>
    </w:rPr>
  </w:style>
  <w:style w:type="character" w:customStyle="1" w:styleId="CommentTextChar">
    <w:name w:val="Comment Text Char"/>
    <w:basedOn w:val="DefaultParagraphFont"/>
    <w:link w:val="CommentText"/>
    <w:uiPriority w:val="99"/>
    <w:semiHidden/>
    <w:rsid w:val="00CF305B"/>
    <w:rPr>
      <w:sz w:val="20"/>
      <w:szCs w:val="20"/>
    </w:rPr>
  </w:style>
  <w:style w:type="paragraph" w:styleId="CommentSubject">
    <w:name w:val="annotation subject"/>
    <w:basedOn w:val="CommentText"/>
    <w:next w:val="CommentText"/>
    <w:link w:val="CommentSubjectChar"/>
    <w:uiPriority w:val="99"/>
    <w:semiHidden/>
    <w:unhideWhenUsed/>
    <w:rsid w:val="00CF305B"/>
    <w:rPr>
      <w:b/>
      <w:bCs/>
    </w:rPr>
  </w:style>
  <w:style w:type="character" w:customStyle="1" w:styleId="CommentSubjectChar">
    <w:name w:val="Comment Subject Char"/>
    <w:basedOn w:val="CommentTextChar"/>
    <w:link w:val="CommentSubject"/>
    <w:uiPriority w:val="99"/>
    <w:semiHidden/>
    <w:rsid w:val="00CF305B"/>
    <w:rPr>
      <w:b/>
      <w:bCs/>
      <w:sz w:val="20"/>
      <w:szCs w:val="20"/>
    </w:rPr>
  </w:style>
  <w:style w:type="paragraph" w:styleId="BalloonText">
    <w:name w:val="Balloon Text"/>
    <w:basedOn w:val="Normal"/>
    <w:link w:val="BalloonTextChar"/>
    <w:uiPriority w:val="99"/>
    <w:semiHidden/>
    <w:unhideWhenUsed/>
    <w:rsid w:val="00CF3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05B"/>
    <w:rPr>
      <w:rFonts w:ascii="Segoe UI" w:hAnsi="Segoe UI" w:cs="Segoe UI"/>
      <w:sz w:val="18"/>
      <w:szCs w:val="18"/>
    </w:rPr>
  </w:style>
  <w:style w:type="table" w:styleId="TableGrid">
    <w:name w:val="Table Grid"/>
    <w:basedOn w:val="TableNormal"/>
    <w:uiPriority w:val="59"/>
    <w:rsid w:val="00CF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07339">
      <w:bodyDiv w:val="1"/>
      <w:marLeft w:val="0"/>
      <w:marRight w:val="0"/>
      <w:marTop w:val="0"/>
      <w:marBottom w:val="0"/>
      <w:divBdr>
        <w:top w:val="none" w:sz="0" w:space="0" w:color="auto"/>
        <w:left w:val="none" w:sz="0" w:space="0" w:color="auto"/>
        <w:bottom w:val="none" w:sz="0" w:space="0" w:color="auto"/>
        <w:right w:val="none" w:sz="0" w:space="0" w:color="auto"/>
      </w:divBdr>
    </w:div>
    <w:div w:id="157381863">
      <w:bodyDiv w:val="1"/>
      <w:marLeft w:val="0"/>
      <w:marRight w:val="0"/>
      <w:marTop w:val="0"/>
      <w:marBottom w:val="0"/>
      <w:divBdr>
        <w:top w:val="none" w:sz="0" w:space="0" w:color="auto"/>
        <w:left w:val="none" w:sz="0" w:space="0" w:color="auto"/>
        <w:bottom w:val="none" w:sz="0" w:space="0" w:color="auto"/>
        <w:right w:val="none" w:sz="0" w:space="0" w:color="auto"/>
      </w:divBdr>
    </w:div>
    <w:div w:id="422262230">
      <w:bodyDiv w:val="1"/>
      <w:marLeft w:val="0"/>
      <w:marRight w:val="0"/>
      <w:marTop w:val="0"/>
      <w:marBottom w:val="0"/>
      <w:divBdr>
        <w:top w:val="none" w:sz="0" w:space="0" w:color="auto"/>
        <w:left w:val="none" w:sz="0" w:space="0" w:color="auto"/>
        <w:bottom w:val="none" w:sz="0" w:space="0" w:color="auto"/>
        <w:right w:val="none" w:sz="0" w:space="0" w:color="auto"/>
      </w:divBdr>
    </w:div>
    <w:div w:id="128739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csw.org.uk/pcf.aspx" TargetMode="External"/><Relationship Id="rId5" Type="http://schemas.openxmlformats.org/officeDocument/2006/relationships/hyperlink" Target="https://www.gov.uk/government/organisations/disclosure-and-barring-serv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2E77B708</Template>
  <TotalTime>44</TotalTime>
  <Pages>1</Pages>
  <Words>4871</Words>
  <Characters>27767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Beverley</dc:creator>
  <cp:keywords/>
  <dc:description/>
  <cp:lastModifiedBy>WILSON, Beverley</cp:lastModifiedBy>
  <cp:revision>16</cp:revision>
  <dcterms:created xsi:type="dcterms:W3CDTF">2016-09-14T14:38:00Z</dcterms:created>
  <dcterms:modified xsi:type="dcterms:W3CDTF">2016-10-11T10:16:00Z</dcterms:modified>
</cp:coreProperties>
</file>