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D972312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FF1097" w:rsidRPr="00002DFA">
              <w:rPr>
                <w:rFonts w:ascii="Arial" w:hAnsi="Arial" w:cs="Arial"/>
                <w:b/>
              </w:rPr>
              <w:t>T0440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3B4FDA51" w:rsidR="00CB3E0B" w:rsidRDefault="00FF1097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3-3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431F750" w:rsidR="00727813" w:rsidRPr="00311C5F" w:rsidRDefault="00FF1097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30 March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6E01A059" w:rsidR="00A53652" w:rsidRPr="00CB3E0B" w:rsidRDefault="00FF1097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2A3EB3B0" w14:textId="77777777" w:rsidR="00FF1097" w:rsidRDefault="00FF1097" w:rsidP="00FF1097">
      <w:pPr>
        <w:jc w:val="center"/>
        <w:rPr>
          <w:rFonts w:ascii="Arial" w:hAnsi="Arial" w:cs="Arial"/>
          <w:b/>
        </w:rPr>
      </w:pPr>
    </w:p>
    <w:p w14:paraId="3D19BADE" w14:textId="0F722D40" w:rsidR="00FF1097" w:rsidRPr="00311C5F" w:rsidRDefault="00FF1097" w:rsidP="00FF10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T0440 AIPS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1126BA4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13A2E" w:rsidRPr="00313A2E">
            <w:rPr>
              <w:rFonts w:ascii="Arial" w:hAnsi="Arial" w:cs="Arial"/>
              <w:b/>
            </w:rPr>
            <w:t>Click or tap to enter a date.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834410F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4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F1097">
            <w:rPr>
              <w:rFonts w:ascii="Arial" w:hAnsi="Arial" w:cs="Arial"/>
              <w:b/>
            </w:rPr>
            <w:t>01 April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F1097">
            <w:rPr>
              <w:rFonts w:ascii="Arial" w:hAnsi="Arial" w:cs="Arial"/>
              <w:b/>
            </w:rPr>
            <w:t>31 March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0C3D016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FF1097">
        <w:rPr>
          <w:rFonts w:ascii="Arial" w:hAnsi="Arial" w:cs="Arial"/>
          <w:b/>
        </w:rPr>
        <w:t>197,012.90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8984F55" w:rsidR="00627D44" w:rsidRPr="00311C5F" w:rsidRDefault="00002DFA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6146CE90" w14:textId="47F8569C" w:rsidR="00CB4F85" w:rsidRDefault="00002DFA" w:rsidP="00002DFA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0970" w14:textId="77777777" w:rsidR="006B6DD8" w:rsidRDefault="006B6DD8">
      <w:r>
        <w:separator/>
      </w:r>
    </w:p>
  </w:endnote>
  <w:endnote w:type="continuationSeparator" w:id="0">
    <w:p w14:paraId="3BB10B90" w14:textId="77777777" w:rsidR="006B6DD8" w:rsidRDefault="006B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2DFA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B753F" w14:textId="77777777" w:rsidR="006B6DD8" w:rsidRDefault="006B6DD8">
      <w:r>
        <w:separator/>
      </w:r>
    </w:p>
  </w:footnote>
  <w:footnote w:type="continuationSeparator" w:id="0">
    <w:p w14:paraId="3CF5429B" w14:textId="77777777" w:rsidR="006B6DD8" w:rsidRDefault="006B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02DFA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1097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Sophie Wood</cp:lastModifiedBy>
  <cp:revision>2</cp:revision>
  <cp:lastPrinted>2016-01-12T11:01:00Z</cp:lastPrinted>
  <dcterms:created xsi:type="dcterms:W3CDTF">2023-03-30T08:27:00Z</dcterms:created>
  <dcterms:modified xsi:type="dcterms:W3CDTF">2023-03-30T08:27:00Z</dcterms:modified>
</cp:coreProperties>
</file>