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5CC14" w14:textId="77777777" w:rsidR="0030614B" w:rsidRPr="008E5227" w:rsidRDefault="003A7182" w:rsidP="003A7182">
      <w:pPr>
        <w:jc w:val="center"/>
        <w:rPr>
          <w:rFonts w:asciiTheme="minorHAnsi" w:hAnsiTheme="minorHAnsi" w:cstheme="minorHAnsi"/>
          <w:b/>
          <w:sz w:val="22"/>
          <w:szCs w:val="22"/>
          <w:u w:val="single"/>
        </w:rPr>
      </w:pPr>
      <w:r w:rsidRPr="008E5227">
        <w:rPr>
          <w:rFonts w:asciiTheme="minorHAnsi" w:hAnsiTheme="minorHAnsi" w:cstheme="minorHAnsi"/>
          <w:b/>
          <w:sz w:val="22"/>
          <w:szCs w:val="22"/>
          <w:u w:val="single"/>
        </w:rPr>
        <w:t>Protector Task List for LSA</w:t>
      </w:r>
      <w:r w:rsidRPr="008E5227">
        <w:rPr>
          <w:rFonts w:asciiTheme="minorHAnsi" w:hAnsiTheme="minorHAnsi" w:cstheme="minorHAnsi"/>
          <w:b/>
          <w:sz w:val="22"/>
          <w:szCs w:val="22"/>
        </w:rPr>
        <w:tab/>
      </w:r>
      <w:r w:rsidRPr="008E5227">
        <w:rPr>
          <w:rFonts w:asciiTheme="minorHAnsi" w:hAnsiTheme="minorHAnsi" w:cstheme="minorHAnsi"/>
          <w:b/>
          <w:sz w:val="22"/>
          <w:szCs w:val="22"/>
        </w:rPr>
        <w:tab/>
      </w:r>
    </w:p>
    <w:p w14:paraId="0902EE37" w14:textId="77777777" w:rsidR="00B8362F" w:rsidRPr="008E5227" w:rsidRDefault="00B8362F" w:rsidP="002A6385">
      <w:pPr>
        <w:rPr>
          <w:rFonts w:asciiTheme="minorHAnsi" w:hAnsiTheme="minorHAnsi" w:cstheme="minorHAnsi"/>
          <w:b/>
          <w:sz w:val="22"/>
          <w:szCs w:val="22"/>
          <w:lang w:val="en-US"/>
        </w:rPr>
      </w:pPr>
    </w:p>
    <w:p w14:paraId="50796A61" w14:textId="77777777" w:rsidR="00C85696" w:rsidRPr="008E5227" w:rsidRDefault="00C85696" w:rsidP="00B64A9C">
      <w:pPr>
        <w:pStyle w:val="ListParagraph"/>
        <w:numPr>
          <w:ilvl w:val="0"/>
          <w:numId w:val="1"/>
        </w:numPr>
        <w:rPr>
          <w:rFonts w:asciiTheme="minorHAnsi" w:hAnsiTheme="minorHAnsi" w:cstheme="minorHAnsi"/>
          <w:b/>
          <w:sz w:val="22"/>
          <w:szCs w:val="22"/>
          <w:lang w:val="en-US"/>
        </w:rPr>
      </w:pPr>
      <w:r w:rsidRPr="008E5227">
        <w:rPr>
          <w:rFonts w:asciiTheme="minorHAnsi" w:hAnsiTheme="minorHAnsi" w:cstheme="minorHAnsi"/>
          <w:b/>
          <w:sz w:val="22"/>
          <w:szCs w:val="22"/>
          <w:lang w:val="en-US"/>
        </w:rPr>
        <w:t>Provision of Berth, Safe Access and Shore Power</w:t>
      </w:r>
    </w:p>
    <w:p w14:paraId="5CF2E021" w14:textId="77777777" w:rsidR="00C85696" w:rsidRPr="008E5227" w:rsidRDefault="00C85696" w:rsidP="002A6385">
      <w:pPr>
        <w:rPr>
          <w:rFonts w:asciiTheme="minorHAnsi" w:hAnsiTheme="minorHAnsi" w:cstheme="minorHAnsi"/>
          <w:b/>
          <w:sz w:val="22"/>
          <w:szCs w:val="22"/>
          <w:lang w:val="en-US"/>
        </w:rPr>
      </w:pPr>
    </w:p>
    <w:p w14:paraId="6C8D4A78" w14:textId="77777777" w:rsidR="00C85696" w:rsidRPr="008E5227" w:rsidRDefault="00C85696" w:rsidP="00A672D3">
      <w:pPr>
        <w:pStyle w:val="ListParagraph"/>
        <w:numPr>
          <w:ilvl w:val="1"/>
          <w:numId w:val="1"/>
        </w:numPr>
        <w:ind w:left="1134" w:hanging="850"/>
        <w:rPr>
          <w:rFonts w:asciiTheme="minorHAnsi" w:hAnsiTheme="minorHAnsi" w:cstheme="minorHAnsi"/>
          <w:sz w:val="22"/>
          <w:szCs w:val="22"/>
          <w:lang w:val="en-US"/>
        </w:rPr>
      </w:pPr>
      <w:r w:rsidRPr="008E5227">
        <w:rPr>
          <w:rFonts w:asciiTheme="minorHAnsi" w:hAnsiTheme="minorHAnsi" w:cstheme="minorHAnsi"/>
          <w:sz w:val="22"/>
          <w:szCs w:val="22"/>
          <w:lang w:val="en-US"/>
        </w:rPr>
        <w:t>Provision of suitable alongside berth</w:t>
      </w:r>
      <w:r w:rsidR="00B8362F" w:rsidRPr="008E5227">
        <w:rPr>
          <w:rFonts w:asciiTheme="minorHAnsi" w:hAnsiTheme="minorHAnsi" w:cstheme="minorHAnsi"/>
          <w:sz w:val="22"/>
          <w:szCs w:val="22"/>
          <w:lang w:val="en-US"/>
        </w:rPr>
        <w:t xml:space="preserve"> for HMC Protector, </w:t>
      </w:r>
      <w:r w:rsidR="006E2ED7" w:rsidRPr="008E5227">
        <w:rPr>
          <w:rFonts w:asciiTheme="minorHAnsi" w:hAnsiTheme="minorHAnsi" w:cstheme="minorHAnsi"/>
          <w:sz w:val="22"/>
          <w:szCs w:val="22"/>
          <w:lang w:val="en-US"/>
        </w:rPr>
        <w:t xml:space="preserve">with </w:t>
      </w:r>
      <w:proofErr w:type="gramStart"/>
      <w:r w:rsidRPr="008E5227">
        <w:rPr>
          <w:rFonts w:asciiTheme="minorHAnsi" w:hAnsiTheme="minorHAnsi" w:cstheme="minorHAnsi"/>
          <w:sz w:val="22"/>
          <w:szCs w:val="22"/>
          <w:lang w:val="en-US"/>
        </w:rPr>
        <w:t>safe  access</w:t>
      </w:r>
      <w:proofErr w:type="gramEnd"/>
      <w:r w:rsidR="004A3E80" w:rsidRPr="008E5227">
        <w:rPr>
          <w:rFonts w:asciiTheme="minorHAnsi" w:hAnsiTheme="minorHAnsi" w:cstheme="minorHAnsi"/>
          <w:sz w:val="22"/>
          <w:szCs w:val="22"/>
          <w:lang w:val="en-US"/>
        </w:rPr>
        <w:t xml:space="preserve"> for crew and contractors</w:t>
      </w:r>
      <w:r w:rsidR="00B8362F" w:rsidRPr="008E5227">
        <w:rPr>
          <w:rFonts w:asciiTheme="minorHAnsi" w:hAnsiTheme="minorHAnsi" w:cstheme="minorHAnsi"/>
          <w:sz w:val="22"/>
          <w:szCs w:val="22"/>
          <w:lang w:val="en-US"/>
        </w:rPr>
        <w:t>.</w:t>
      </w:r>
    </w:p>
    <w:p w14:paraId="036EE0CC" w14:textId="77777777" w:rsidR="00C2771C" w:rsidRPr="008E5227" w:rsidRDefault="00C2771C" w:rsidP="00A672D3">
      <w:pPr>
        <w:pStyle w:val="ListParagraph"/>
        <w:numPr>
          <w:ilvl w:val="1"/>
          <w:numId w:val="1"/>
        </w:numPr>
        <w:ind w:left="1134" w:hanging="850"/>
        <w:rPr>
          <w:rFonts w:asciiTheme="minorHAnsi" w:hAnsiTheme="minorHAnsi" w:cstheme="minorHAnsi"/>
          <w:sz w:val="22"/>
          <w:szCs w:val="22"/>
          <w:lang w:val="en-US"/>
        </w:rPr>
      </w:pPr>
      <w:r w:rsidRPr="008E5227">
        <w:rPr>
          <w:rFonts w:asciiTheme="minorHAnsi" w:hAnsiTheme="minorHAnsi" w:cstheme="minorHAnsi"/>
          <w:sz w:val="22"/>
          <w:szCs w:val="22"/>
          <w:lang w:val="en-US"/>
        </w:rPr>
        <w:t>Provision of suitable safe brow access complete with safety nets, with protective matting to protect its landing on the Cutter’s deck / structure.</w:t>
      </w:r>
    </w:p>
    <w:p w14:paraId="4FB2A7AF" w14:textId="77777777" w:rsidR="00C2771C" w:rsidRPr="008E5227" w:rsidRDefault="00C2771C" w:rsidP="00C2771C">
      <w:pPr>
        <w:pStyle w:val="ListParagraph"/>
        <w:ind w:left="360"/>
        <w:rPr>
          <w:rFonts w:asciiTheme="minorHAnsi" w:hAnsiTheme="minorHAnsi" w:cstheme="minorHAnsi"/>
          <w:sz w:val="22"/>
          <w:szCs w:val="22"/>
          <w:lang w:val="en-US"/>
        </w:rPr>
      </w:pPr>
    </w:p>
    <w:p w14:paraId="13D7B98C" w14:textId="77777777" w:rsidR="002A6385" w:rsidRPr="008E5227" w:rsidRDefault="002A6385" w:rsidP="002A6385">
      <w:pPr>
        <w:rPr>
          <w:rFonts w:asciiTheme="minorHAnsi" w:hAnsiTheme="minorHAnsi" w:cstheme="minorHAnsi"/>
          <w:sz w:val="22"/>
          <w:szCs w:val="22"/>
          <w:lang w:val="en-US"/>
        </w:rPr>
      </w:pPr>
    </w:p>
    <w:p w14:paraId="55F5E296" w14:textId="77777777" w:rsidR="00C85696" w:rsidRPr="008E5227" w:rsidRDefault="00C85696" w:rsidP="00B64A9C">
      <w:pPr>
        <w:pStyle w:val="ListParagraph"/>
        <w:numPr>
          <w:ilvl w:val="0"/>
          <w:numId w:val="1"/>
        </w:numPr>
        <w:rPr>
          <w:rFonts w:asciiTheme="minorHAnsi" w:hAnsiTheme="minorHAnsi" w:cstheme="minorHAnsi"/>
          <w:b/>
          <w:sz w:val="22"/>
          <w:szCs w:val="22"/>
          <w:lang w:val="en-US"/>
        </w:rPr>
      </w:pPr>
      <w:r w:rsidRPr="008E5227">
        <w:rPr>
          <w:rFonts w:asciiTheme="minorHAnsi" w:hAnsiTheme="minorHAnsi" w:cstheme="minorHAnsi"/>
          <w:b/>
          <w:sz w:val="22"/>
          <w:szCs w:val="22"/>
          <w:lang w:val="en-US"/>
        </w:rPr>
        <w:t>Provide Protective Floor Covering</w:t>
      </w:r>
    </w:p>
    <w:p w14:paraId="55026D35" w14:textId="77777777" w:rsidR="005B7F26" w:rsidRPr="008E5227" w:rsidRDefault="005B7F26" w:rsidP="005B7F26">
      <w:pPr>
        <w:rPr>
          <w:rFonts w:asciiTheme="minorHAnsi" w:hAnsiTheme="minorHAnsi" w:cstheme="minorHAnsi"/>
          <w:sz w:val="22"/>
          <w:szCs w:val="22"/>
        </w:rPr>
      </w:pPr>
    </w:p>
    <w:p w14:paraId="5924667D" w14:textId="77777777" w:rsidR="00C85696" w:rsidRPr="008E5227" w:rsidRDefault="00C85696"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Non-slip protective floor covering is to be laid in areas as detailed to below. The protective flooring is to cover the entire area and in passage ways and through routes, the skirt of any vertical surfaces is also to be protectively covered to a height of 0.3 metres.</w:t>
      </w:r>
    </w:p>
    <w:p w14:paraId="647CBA40" w14:textId="77777777" w:rsidR="00A672D3" w:rsidRPr="008E5227" w:rsidRDefault="00A672D3" w:rsidP="00A672D3">
      <w:pPr>
        <w:pStyle w:val="ListParagraph"/>
        <w:ind w:left="792"/>
        <w:rPr>
          <w:rFonts w:asciiTheme="minorHAnsi" w:hAnsiTheme="minorHAnsi" w:cstheme="minorHAnsi"/>
          <w:sz w:val="22"/>
          <w:szCs w:val="22"/>
        </w:rPr>
      </w:pPr>
    </w:p>
    <w:p w14:paraId="20021839" w14:textId="77777777" w:rsidR="00C85696" w:rsidRPr="008E5227" w:rsidRDefault="00C85696"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Office including stair lobby;</w:t>
      </w:r>
    </w:p>
    <w:p w14:paraId="0B67F690"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Mess deck;</w:t>
      </w:r>
    </w:p>
    <w:p w14:paraId="2E6A9A1A"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Forward Accommodation Passageway</w:t>
      </w:r>
    </w:p>
    <w:p w14:paraId="4AA69C3B"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Lower Accommodation Passageway</w:t>
      </w:r>
    </w:p>
    <w:p w14:paraId="74C45387"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Stair way x 3 (MCR to Mess deck, Mess deck to Office &amp; Office to W/H)</w:t>
      </w:r>
    </w:p>
    <w:p w14:paraId="2AC568EA" w14:textId="77777777" w:rsidR="003F6F5E" w:rsidRPr="008E5227" w:rsidRDefault="003F6F5E" w:rsidP="003F6F5E">
      <w:pPr>
        <w:pStyle w:val="ListParagraph"/>
        <w:ind w:left="1224"/>
        <w:rPr>
          <w:rFonts w:asciiTheme="minorHAnsi" w:hAnsiTheme="minorHAnsi" w:cstheme="minorHAnsi"/>
          <w:sz w:val="22"/>
          <w:szCs w:val="22"/>
        </w:rPr>
      </w:pPr>
    </w:p>
    <w:p w14:paraId="7256B10C" w14:textId="77777777" w:rsidR="003F6F5E" w:rsidRPr="008E5227" w:rsidRDefault="003F6F5E"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Task content is to include: - </w:t>
      </w:r>
    </w:p>
    <w:p w14:paraId="02D3039D" w14:textId="77777777" w:rsidR="00A672D3" w:rsidRPr="008E5227" w:rsidRDefault="00A672D3" w:rsidP="00A672D3">
      <w:pPr>
        <w:pStyle w:val="ListParagraph"/>
        <w:ind w:left="1134"/>
        <w:rPr>
          <w:rFonts w:asciiTheme="minorHAnsi" w:hAnsiTheme="minorHAnsi" w:cstheme="minorHAnsi"/>
          <w:sz w:val="22"/>
          <w:szCs w:val="22"/>
        </w:rPr>
      </w:pPr>
    </w:p>
    <w:p w14:paraId="743E4106"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Re-securing, repair or renewal of the material where loose damaged or excessively fouled;</w:t>
      </w:r>
    </w:p>
    <w:p w14:paraId="13517CB8"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Removal and disposal of the material at the end of the LSA / docking period; and</w:t>
      </w:r>
    </w:p>
    <w:p w14:paraId="382A5ADD" w14:textId="77777777" w:rsidR="003F6F5E" w:rsidRPr="008E5227" w:rsidRDefault="003F6F5E"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Localised cleaning of any arising or fixing methods</w:t>
      </w:r>
    </w:p>
    <w:p w14:paraId="4BEC96B8" w14:textId="77777777" w:rsidR="003F6F5E" w:rsidRPr="008E5227" w:rsidRDefault="003F6F5E" w:rsidP="003F6F5E">
      <w:pPr>
        <w:ind w:left="720"/>
        <w:rPr>
          <w:rFonts w:asciiTheme="minorHAnsi" w:hAnsiTheme="minorHAnsi" w:cstheme="minorHAnsi"/>
          <w:sz w:val="22"/>
          <w:szCs w:val="22"/>
        </w:rPr>
      </w:pPr>
    </w:p>
    <w:p w14:paraId="4E5EE0CB" w14:textId="77777777" w:rsidR="00C85696" w:rsidRPr="008E5227" w:rsidRDefault="00C85696" w:rsidP="00C85696">
      <w:pPr>
        <w:rPr>
          <w:rFonts w:asciiTheme="minorHAnsi" w:hAnsiTheme="minorHAnsi" w:cstheme="minorHAnsi"/>
          <w:sz w:val="22"/>
          <w:szCs w:val="22"/>
        </w:rPr>
      </w:pPr>
    </w:p>
    <w:p w14:paraId="28E29E52" w14:textId="77777777" w:rsidR="00C85696" w:rsidRPr="008E5227" w:rsidRDefault="0061128A" w:rsidP="00B64A9C">
      <w:pPr>
        <w:pStyle w:val="ListParagraph"/>
        <w:numPr>
          <w:ilvl w:val="0"/>
          <w:numId w:val="1"/>
        </w:numPr>
        <w:rPr>
          <w:rFonts w:asciiTheme="minorHAnsi" w:hAnsiTheme="minorHAnsi" w:cstheme="minorHAnsi"/>
          <w:b/>
          <w:sz w:val="22"/>
          <w:szCs w:val="22"/>
        </w:rPr>
      </w:pPr>
      <w:r w:rsidRPr="008E5227">
        <w:rPr>
          <w:rFonts w:asciiTheme="minorHAnsi" w:hAnsiTheme="minorHAnsi" w:cstheme="minorHAnsi"/>
          <w:b/>
          <w:sz w:val="22"/>
          <w:szCs w:val="22"/>
        </w:rPr>
        <w:t>Clean and Survey Coatings / Structure of Chain Locker</w:t>
      </w:r>
    </w:p>
    <w:p w14:paraId="18E069B6" w14:textId="77777777" w:rsidR="00636CE7" w:rsidRPr="008E5227" w:rsidRDefault="00636CE7" w:rsidP="0061128A">
      <w:pPr>
        <w:rPr>
          <w:rFonts w:asciiTheme="minorHAnsi" w:hAnsiTheme="minorHAnsi" w:cstheme="minorHAnsi"/>
          <w:sz w:val="22"/>
          <w:szCs w:val="22"/>
        </w:rPr>
      </w:pPr>
    </w:p>
    <w:p w14:paraId="74442E40" w14:textId="77777777" w:rsidR="00636CE7" w:rsidRPr="008E5227" w:rsidRDefault="00E343AD"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Open</w:t>
      </w:r>
      <w:r w:rsidR="00636CE7" w:rsidRPr="008E5227">
        <w:rPr>
          <w:rFonts w:asciiTheme="minorHAnsi" w:hAnsiTheme="minorHAnsi" w:cstheme="minorHAnsi"/>
          <w:sz w:val="22"/>
          <w:szCs w:val="22"/>
        </w:rPr>
        <w:t xml:space="preserve"> the chain locker’s access hatches.</w:t>
      </w:r>
    </w:p>
    <w:p w14:paraId="76AF43DC"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Ventilate and obtain a gas free certificate.</w:t>
      </w:r>
    </w:p>
    <w:p w14:paraId="3CCB3D71"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clean the chain locker.</w:t>
      </w:r>
    </w:p>
    <w:p w14:paraId="5C00EEE4"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As necessary move cable bins / protective cladding.</w:t>
      </w:r>
    </w:p>
    <w:p w14:paraId="2AD98EAD"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Along with the International Paint Representative carry out a comprehensive survey / inspection of the chain lockers’ structure and paint coatings. Submit survey / inspection report and agree any work to be carried out with Border Force Overseeing Officer.</w:t>
      </w:r>
    </w:p>
    <w:p w14:paraId="77434143"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any repairs to structure and coating, re-secure cable bins / protective cladding and present space to the Border Force Overseeing officer.</w:t>
      </w:r>
    </w:p>
    <w:p w14:paraId="6A2B8CF1" w14:textId="77777777" w:rsidR="00636CE7" w:rsidRPr="008E5227" w:rsidRDefault="00636CE7" w:rsidP="00A672D3">
      <w:pPr>
        <w:pStyle w:val="ListParagraph"/>
        <w:numPr>
          <w:ilvl w:val="1"/>
          <w:numId w:val="1"/>
        </w:numPr>
        <w:ind w:left="1134" w:hanging="850"/>
        <w:rPr>
          <w:rFonts w:asciiTheme="minorHAnsi" w:hAnsiTheme="minorHAnsi" w:cstheme="minorHAnsi"/>
          <w:sz w:val="22"/>
          <w:szCs w:val="22"/>
        </w:rPr>
      </w:pPr>
      <w:r w:rsidRPr="008E5227">
        <w:rPr>
          <w:rFonts w:asciiTheme="minorHAnsi" w:hAnsiTheme="minorHAnsi" w:cstheme="minorHAnsi"/>
          <w:sz w:val="22"/>
          <w:szCs w:val="22"/>
        </w:rPr>
        <w:t>Verify function of chain locker drain and correct operation of closure valve.</w:t>
      </w:r>
    </w:p>
    <w:p w14:paraId="23CADF15" w14:textId="77777777" w:rsidR="00A672D3" w:rsidRPr="008E5227" w:rsidRDefault="00A672D3" w:rsidP="00A672D3">
      <w:pPr>
        <w:pStyle w:val="ListParagraph"/>
        <w:ind w:left="792"/>
        <w:rPr>
          <w:rFonts w:asciiTheme="minorHAnsi" w:hAnsiTheme="minorHAnsi" w:cstheme="minorHAnsi"/>
          <w:sz w:val="22"/>
          <w:szCs w:val="22"/>
        </w:rPr>
      </w:pPr>
    </w:p>
    <w:p w14:paraId="38DCE0D3" w14:textId="77777777" w:rsidR="00636CE7" w:rsidRPr="008E5227" w:rsidRDefault="00636CE7" w:rsidP="00B64A9C">
      <w:pPr>
        <w:pStyle w:val="ListParagraph"/>
        <w:numPr>
          <w:ilvl w:val="2"/>
          <w:numId w:val="1"/>
        </w:numPr>
        <w:rPr>
          <w:rFonts w:asciiTheme="minorHAnsi" w:hAnsiTheme="minorHAnsi" w:cstheme="minorHAnsi"/>
          <w:sz w:val="22"/>
          <w:szCs w:val="22"/>
        </w:rPr>
      </w:pPr>
      <w:r w:rsidRPr="008E5227">
        <w:rPr>
          <w:rFonts w:asciiTheme="minorHAnsi" w:hAnsiTheme="minorHAnsi" w:cstheme="minorHAnsi"/>
          <w:sz w:val="22"/>
          <w:szCs w:val="22"/>
        </w:rPr>
        <w:t>Check operation of semi rotary pump.</w:t>
      </w:r>
    </w:p>
    <w:p w14:paraId="0CA9E156" w14:textId="77777777" w:rsidR="00636CE7" w:rsidRPr="008E5227" w:rsidRDefault="00636CE7" w:rsidP="00636CE7">
      <w:pPr>
        <w:rPr>
          <w:rFonts w:asciiTheme="minorHAnsi" w:hAnsiTheme="minorHAnsi" w:cstheme="minorHAnsi"/>
          <w:sz w:val="22"/>
          <w:szCs w:val="22"/>
        </w:rPr>
      </w:pPr>
    </w:p>
    <w:p w14:paraId="6C365C2F" w14:textId="77777777" w:rsidR="00FA4550" w:rsidRPr="008E5227" w:rsidRDefault="00FA4550" w:rsidP="000809E2">
      <w:pPr>
        <w:rPr>
          <w:rFonts w:asciiTheme="minorHAnsi" w:hAnsiTheme="minorHAnsi" w:cstheme="minorHAnsi"/>
          <w:b/>
          <w:sz w:val="22"/>
          <w:szCs w:val="22"/>
        </w:rPr>
      </w:pPr>
    </w:p>
    <w:p w14:paraId="7C7B5CE6" w14:textId="77777777" w:rsidR="00FA4550" w:rsidRPr="008E5227" w:rsidRDefault="008C1D0F" w:rsidP="00B64A9C">
      <w:pPr>
        <w:pStyle w:val="ListParagraph"/>
        <w:numPr>
          <w:ilvl w:val="0"/>
          <w:numId w:val="1"/>
        </w:numPr>
        <w:rPr>
          <w:rFonts w:asciiTheme="minorHAnsi" w:hAnsiTheme="minorHAnsi" w:cstheme="minorHAnsi"/>
          <w:b/>
          <w:sz w:val="22"/>
          <w:szCs w:val="22"/>
        </w:rPr>
      </w:pPr>
      <w:r w:rsidRPr="008E5227">
        <w:rPr>
          <w:rFonts w:asciiTheme="minorHAnsi" w:hAnsiTheme="minorHAnsi" w:cstheme="minorHAnsi"/>
          <w:b/>
          <w:sz w:val="22"/>
          <w:szCs w:val="22"/>
        </w:rPr>
        <w:t>Port Fresh Water Tank (MV11P) Open, Clean &amp; Survey Coatings / Structure</w:t>
      </w:r>
    </w:p>
    <w:p w14:paraId="23A7DE11" w14:textId="77777777" w:rsidR="008C1D0F" w:rsidRPr="008E5227" w:rsidRDefault="008C1D0F" w:rsidP="008C1D0F">
      <w:pPr>
        <w:rPr>
          <w:rFonts w:asciiTheme="minorHAnsi" w:hAnsiTheme="minorHAnsi" w:cstheme="minorHAnsi"/>
          <w:b/>
          <w:sz w:val="22"/>
          <w:szCs w:val="22"/>
        </w:rPr>
      </w:pPr>
    </w:p>
    <w:p w14:paraId="79FEE50D" w14:textId="77777777" w:rsidR="008C1D0F" w:rsidRPr="00083A7B" w:rsidRDefault="008C1D0F" w:rsidP="00A672D3">
      <w:pPr>
        <w:pStyle w:val="ListParagraph"/>
        <w:numPr>
          <w:ilvl w:val="1"/>
          <w:numId w:val="2"/>
        </w:numPr>
        <w:ind w:left="1134" w:hanging="850"/>
        <w:rPr>
          <w:rFonts w:asciiTheme="minorHAnsi" w:hAnsiTheme="minorHAnsi" w:cstheme="minorHAnsi"/>
          <w:sz w:val="22"/>
          <w:szCs w:val="22"/>
        </w:rPr>
      </w:pPr>
      <w:proofErr w:type="gramStart"/>
      <w:r w:rsidRPr="00083A7B">
        <w:rPr>
          <w:rFonts w:asciiTheme="minorHAnsi" w:hAnsiTheme="minorHAnsi" w:cstheme="minorHAnsi"/>
          <w:sz w:val="22"/>
          <w:szCs w:val="22"/>
        </w:rPr>
        <w:lastRenderedPageBreak/>
        <w:t>Open up</w:t>
      </w:r>
      <w:proofErr w:type="gramEnd"/>
      <w:r w:rsidRPr="00083A7B">
        <w:rPr>
          <w:rFonts w:asciiTheme="minorHAnsi" w:hAnsiTheme="minorHAnsi" w:cstheme="minorHAnsi"/>
          <w:sz w:val="22"/>
          <w:szCs w:val="22"/>
        </w:rPr>
        <w:t xml:space="preserve"> the Port Fresh Water Tank (MV11P), ventilate and obtain a gas free certificate. </w:t>
      </w:r>
    </w:p>
    <w:p w14:paraId="42A60A60" w14:textId="77777777" w:rsidR="008C1D0F" w:rsidRPr="008E5227" w:rsidRDefault="008C1D0F" w:rsidP="00A672D3">
      <w:pPr>
        <w:pStyle w:val="ListParagraph"/>
        <w:numPr>
          <w:ilvl w:val="1"/>
          <w:numId w:val="2"/>
        </w:numPr>
        <w:ind w:left="1134" w:hanging="850"/>
        <w:rPr>
          <w:rFonts w:asciiTheme="minorHAnsi" w:hAnsiTheme="minorHAnsi" w:cstheme="minorHAnsi"/>
          <w:sz w:val="22"/>
          <w:szCs w:val="22"/>
        </w:rPr>
      </w:pPr>
      <w:r w:rsidRPr="00083A7B">
        <w:rPr>
          <w:rFonts w:asciiTheme="minorHAnsi" w:hAnsiTheme="minorHAnsi" w:cstheme="minorHAnsi"/>
          <w:sz w:val="22"/>
          <w:szCs w:val="22"/>
        </w:rPr>
        <w:t>Thoroughly clean with fresh water and drain arisings.</w:t>
      </w:r>
    </w:p>
    <w:p w14:paraId="76E8D904"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Along with the International Paint Representative carry out a comprehensive inspection of the tanks paint structure. Agree any work to be carried out with Border Force Overseeing Officer.</w:t>
      </w:r>
    </w:p>
    <w:p w14:paraId="5DDA6DFB"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Assure all rags and arisings have been removed.</w:t>
      </w:r>
    </w:p>
    <w:p w14:paraId="1FBA1605"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any coating repairs, present the tank to the BFOO. Immediately on completion of inspection the manholes are to be re-fitted (using new gaskets).</w:t>
      </w:r>
    </w:p>
    <w:p w14:paraId="40EB7D81"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When manhole covers are in place a pressure test to 1.5 psi.</w:t>
      </w:r>
    </w:p>
    <w:p w14:paraId="253AA6D7" w14:textId="77777777" w:rsidR="003F6F5E" w:rsidRPr="008E5227" w:rsidRDefault="003F6F5E" w:rsidP="003F6F5E">
      <w:pPr>
        <w:ind w:left="1134" w:hanging="567"/>
        <w:rPr>
          <w:rFonts w:asciiTheme="minorHAnsi" w:hAnsiTheme="minorHAnsi" w:cstheme="minorHAnsi"/>
          <w:sz w:val="22"/>
          <w:szCs w:val="22"/>
        </w:rPr>
      </w:pPr>
      <w:bookmarkStart w:id="0" w:name="_Hlk20807077"/>
    </w:p>
    <w:bookmarkEnd w:id="0"/>
    <w:p w14:paraId="561F4BF0" w14:textId="77777777" w:rsidR="008C1D0F" w:rsidRPr="008E5227" w:rsidRDefault="008C1D0F" w:rsidP="008C1D0F">
      <w:pPr>
        <w:rPr>
          <w:rFonts w:asciiTheme="minorHAnsi" w:hAnsiTheme="minorHAnsi" w:cstheme="minorHAnsi"/>
          <w:sz w:val="22"/>
          <w:szCs w:val="22"/>
        </w:rPr>
      </w:pPr>
    </w:p>
    <w:p w14:paraId="09B11B1F" w14:textId="77777777" w:rsidR="008C1D0F" w:rsidRPr="008E5227" w:rsidRDefault="008C1D0F" w:rsidP="00B64A9C">
      <w:pPr>
        <w:pStyle w:val="ListParagraph"/>
        <w:numPr>
          <w:ilvl w:val="0"/>
          <w:numId w:val="2"/>
        </w:numPr>
        <w:rPr>
          <w:rFonts w:asciiTheme="minorHAnsi" w:hAnsiTheme="minorHAnsi" w:cstheme="minorHAnsi"/>
          <w:b/>
          <w:sz w:val="22"/>
          <w:szCs w:val="22"/>
        </w:rPr>
      </w:pPr>
      <w:r w:rsidRPr="008E5227">
        <w:rPr>
          <w:rFonts w:asciiTheme="minorHAnsi" w:hAnsiTheme="minorHAnsi" w:cstheme="minorHAnsi"/>
          <w:b/>
          <w:sz w:val="22"/>
          <w:szCs w:val="22"/>
        </w:rPr>
        <w:t>Starboard Fresh Water Tank (MV11P) Open, Clean &amp; Survey Coatings / Structure</w:t>
      </w:r>
    </w:p>
    <w:p w14:paraId="6A6A1B13" w14:textId="77777777" w:rsidR="008C1D0F" w:rsidRPr="008E5227" w:rsidRDefault="008C1D0F" w:rsidP="008C1D0F">
      <w:pPr>
        <w:rPr>
          <w:rFonts w:asciiTheme="minorHAnsi" w:hAnsiTheme="minorHAnsi" w:cstheme="minorHAnsi"/>
          <w:sz w:val="22"/>
          <w:szCs w:val="22"/>
        </w:rPr>
      </w:pPr>
    </w:p>
    <w:p w14:paraId="039D8531" w14:textId="77777777" w:rsidR="003F6F5E" w:rsidRPr="008E5227" w:rsidRDefault="008C1D0F" w:rsidP="00A672D3">
      <w:pPr>
        <w:pStyle w:val="ListParagraph"/>
        <w:numPr>
          <w:ilvl w:val="1"/>
          <w:numId w:val="2"/>
        </w:numPr>
        <w:ind w:left="1134" w:hanging="850"/>
        <w:rPr>
          <w:rFonts w:asciiTheme="minorHAnsi" w:hAnsiTheme="minorHAnsi" w:cstheme="minorHAnsi"/>
          <w:sz w:val="22"/>
          <w:szCs w:val="22"/>
        </w:rPr>
      </w:pPr>
      <w:proofErr w:type="gramStart"/>
      <w:r w:rsidRPr="008E5227">
        <w:rPr>
          <w:rFonts w:asciiTheme="minorHAnsi" w:hAnsiTheme="minorHAnsi" w:cstheme="minorHAnsi"/>
          <w:sz w:val="22"/>
          <w:szCs w:val="22"/>
        </w:rPr>
        <w:t>Open up</w:t>
      </w:r>
      <w:proofErr w:type="gramEnd"/>
      <w:r w:rsidRPr="008E5227">
        <w:rPr>
          <w:rFonts w:asciiTheme="minorHAnsi" w:hAnsiTheme="minorHAnsi" w:cstheme="minorHAnsi"/>
          <w:sz w:val="22"/>
          <w:szCs w:val="22"/>
        </w:rPr>
        <w:t xml:space="preserve"> the Starboard Fresh Water Tank (MV11S), ventilate and obtain a gas free certificate.</w:t>
      </w:r>
    </w:p>
    <w:p w14:paraId="4D0B61BF"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clean with fresh water and drain arisings.</w:t>
      </w:r>
    </w:p>
    <w:p w14:paraId="48B1B806"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Along with the International Paint Representative carry out a comprehensive inspection of the tanks paint structure. Agree any work to be carried out with Border Force Overseeing Officer</w:t>
      </w:r>
    </w:p>
    <w:p w14:paraId="64ED9DA3"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Assure all rags and arisings have been removed</w:t>
      </w:r>
    </w:p>
    <w:p w14:paraId="0AC55FCB" w14:textId="77777777" w:rsidR="003F6F5E" w:rsidRPr="008E5227" w:rsidRDefault="003F6F5E"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any coating repairs, present the tank to the BFOO. Immediately on completion of inspection the manholes are to be re-fitted (using new gaskets).</w:t>
      </w:r>
    </w:p>
    <w:p w14:paraId="50F89F99" w14:textId="77777777" w:rsidR="003F6F5E" w:rsidRPr="008E5227" w:rsidRDefault="003F6F5E" w:rsidP="00B64A9C">
      <w:pPr>
        <w:pStyle w:val="ListParagraph"/>
        <w:numPr>
          <w:ilvl w:val="1"/>
          <w:numId w:val="2"/>
        </w:numPr>
        <w:ind w:left="851" w:hanging="567"/>
        <w:rPr>
          <w:rFonts w:asciiTheme="minorHAnsi" w:hAnsiTheme="minorHAnsi" w:cstheme="minorHAnsi"/>
          <w:sz w:val="22"/>
          <w:szCs w:val="22"/>
        </w:rPr>
      </w:pPr>
      <w:r w:rsidRPr="008E5227">
        <w:rPr>
          <w:rFonts w:asciiTheme="minorHAnsi" w:hAnsiTheme="minorHAnsi" w:cstheme="minorHAnsi"/>
          <w:sz w:val="22"/>
          <w:szCs w:val="22"/>
        </w:rPr>
        <w:t>When manhole covers are in place a pressure test to 1.5 psi.</w:t>
      </w:r>
    </w:p>
    <w:p w14:paraId="6D0F9AE7" w14:textId="77777777" w:rsidR="003F6F5E" w:rsidRPr="008E5227" w:rsidRDefault="003F6F5E" w:rsidP="003F6F5E">
      <w:pPr>
        <w:pStyle w:val="ListParagraph"/>
        <w:ind w:left="851" w:hanging="567"/>
        <w:rPr>
          <w:rFonts w:asciiTheme="minorHAnsi" w:hAnsiTheme="minorHAnsi" w:cstheme="minorHAnsi"/>
          <w:sz w:val="22"/>
          <w:szCs w:val="22"/>
        </w:rPr>
      </w:pPr>
    </w:p>
    <w:p w14:paraId="0AB68675" w14:textId="77777777" w:rsidR="008C1D0F" w:rsidRPr="008E5227" w:rsidRDefault="008C1D0F" w:rsidP="008C1D0F">
      <w:pPr>
        <w:rPr>
          <w:rFonts w:asciiTheme="minorHAnsi" w:hAnsiTheme="minorHAnsi" w:cstheme="minorHAnsi"/>
          <w:b/>
          <w:sz w:val="22"/>
          <w:szCs w:val="22"/>
        </w:rPr>
      </w:pPr>
    </w:p>
    <w:p w14:paraId="1750F7C5" w14:textId="77777777" w:rsidR="007C6986" w:rsidRPr="008E5227" w:rsidRDefault="007C6986" w:rsidP="00B64A9C">
      <w:pPr>
        <w:pStyle w:val="ListParagraph"/>
        <w:numPr>
          <w:ilvl w:val="0"/>
          <w:numId w:val="2"/>
        </w:numPr>
        <w:rPr>
          <w:rFonts w:asciiTheme="minorHAnsi" w:hAnsiTheme="minorHAnsi" w:cstheme="minorHAnsi"/>
          <w:b/>
          <w:sz w:val="22"/>
          <w:szCs w:val="22"/>
        </w:rPr>
      </w:pPr>
      <w:r w:rsidRPr="008E5227">
        <w:rPr>
          <w:rFonts w:asciiTheme="minorHAnsi" w:hAnsiTheme="minorHAnsi" w:cstheme="minorHAnsi"/>
          <w:b/>
          <w:sz w:val="22"/>
          <w:szCs w:val="22"/>
        </w:rPr>
        <w:t>Super-Chlorinate &amp; Provide Certificate of Potability</w:t>
      </w:r>
    </w:p>
    <w:p w14:paraId="183DFC10" w14:textId="77777777" w:rsidR="007C6986" w:rsidRPr="008E5227" w:rsidRDefault="007C6986" w:rsidP="008C1D0F">
      <w:pPr>
        <w:rPr>
          <w:rFonts w:asciiTheme="minorHAnsi" w:hAnsiTheme="minorHAnsi" w:cstheme="minorHAnsi"/>
          <w:b/>
          <w:sz w:val="22"/>
          <w:szCs w:val="22"/>
        </w:rPr>
      </w:pPr>
    </w:p>
    <w:p w14:paraId="1CFBADD5" w14:textId="77777777" w:rsidR="007C6986" w:rsidRPr="008E5227" w:rsidRDefault="007C6986"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Super-Chlorinate </w:t>
      </w:r>
      <w:r w:rsidR="004A3E80" w:rsidRPr="008E5227">
        <w:rPr>
          <w:rFonts w:asciiTheme="minorHAnsi" w:hAnsiTheme="minorHAnsi" w:cstheme="minorHAnsi"/>
          <w:sz w:val="22"/>
          <w:szCs w:val="22"/>
        </w:rPr>
        <w:t>both f</w:t>
      </w:r>
      <w:r w:rsidRPr="008E5227">
        <w:rPr>
          <w:rFonts w:asciiTheme="minorHAnsi" w:hAnsiTheme="minorHAnsi" w:cstheme="minorHAnsi"/>
          <w:sz w:val="22"/>
          <w:szCs w:val="22"/>
        </w:rPr>
        <w:t>resh water tanks.</w:t>
      </w:r>
    </w:p>
    <w:p w14:paraId="7E488ACF" w14:textId="77777777" w:rsidR="007C6986" w:rsidRPr="008E5227" w:rsidRDefault="007C6986" w:rsidP="00A672D3">
      <w:pPr>
        <w:pStyle w:val="ListParagraph"/>
        <w:numPr>
          <w:ilvl w:val="1"/>
          <w:numId w:val="2"/>
        </w:numPr>
        <w:ind w:left="1134" w:hanging="850"/>
        <w:rPr>
          <w:rFonts w:asciiTheme="minorHAnsi" w:hAnsiTheme="minorHAnsi" w:cstheme="minorHAnsi"/>
          <w:sz w:val="22"/>
          <w:szCs w:val="22"/>
        </w:rPr>
      </w:pPr>
      <w:r w:rsidRPr="008E5227">
        <w:rPr>
          <w:rFonts w:asciiTheme="minorHAnsi" w:hAnsiTheme="minorHAnsi" w:cstheme="minorHAnsi"/>
          <w:sz w:val="22"/>
          <w:szCs w:val="22"/>
        </w:rPr>
        <w:t>Press the tanks up.</w:t>
      </w:r>
    </w:p>
    <w:p w14:paraId="40021D83" w14:textId="77777777" w:rsidR="007C6986" w:rsidRPr="008E5227" w:rsidRDefault="003F6F5E" w:rsidP="00A672D3">
      <w:pPr>
        <w:ind w:left="1134" w:hanging="850"/>
        <w:rPr>
          <w:rFonts w:asciiTheme="minorHAnsi" w:hAnsiTheme="minorHAnsi" w:cstheme="minorHAnsi"/>
          <w:sz w:val="22"/>
          <w:szCs w:val="22"/>
        </w:rPr>
      </w:pPr>
      <w:r w:rsidRPr="008E5227">
        <w:rPr>
          <w:rFonts w:asciiTheme="minorHAnsi" w:hAnsiTheme="minorHAnsi" w:cstheme="minorHAnsi"/>
          <w:sz w:val="22"/>
          <w:szCs w:val="22"/>
        </w:rPr>
        <w:t>6.3</w:t>
      </w:r>
      <w:r w:rsidRPr="008E5227">
        <w:rPr>
          <w:rFonts w:asciiTheme="minorHAnsi" w:hAnsiTheme="minorHAnsi" w:cstheme="minorHAnsi"/>
          <w:sz w:val="22"/>
          <w:szCs w:val="22"/>
        </w:rPr>
        <w:tab/>
      </w:r>
      <w:r w:rsidR="007C6986" w:rsidRPr="008E5227">
        <w:rPr>
          <w:rFonts w:asciiTheme="minorHAnsi" w:hAnsiTheme="minorHAnsi" w:cstheme="minorHAnsi"/>
          <w:sz w:val="22"/>
          <w:szCs w:val="22"/>
        </w:rPr>
        <w:t>Run water through ALL taps, hoses and shower heads: ensuring that the super-Chlorination concentrate levels are monitored and maintained.</w:t>
      </w:r>
    </w:p>
    <w:p w14:paraId="2C32FD3D" w14:textId="77777777" w:rsidR="007C6986" w:rsidRPr="008E5227" w:rsidRDefault="007C6986" w:rsidP="00A672D3">
      <w:pPr>
        <w:pStyle w:val="ListParagraph"/>
        <w:numPr>
          <w:ilvl w:val="1"/>
          <w:numId w:val="3"/>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De-chlorinate the freshwater tank: run through ALL taps, hoses and shower heads. </w:t>
      </w:r>
    </w:p>
    <w:p w14:paraId="3B29CE0C" w14:textId="77777777" w:rsidR="007C6986" w:rsidRPr="008E5227" w:rsidRDefault="007C6986" w:rsidP="00A672D3">
      <w:pPr>
        <w:pStyle w:val="ListParagraph"/>
        <w:numPr>
          <w:ilvl w:val="1"/>
          <w:numId w:val="3"/>
        </w:numPr>
        <w:ind w:left="1134" w:hanging="850"/>
        <w:rPr>
          <w:rFonts w:asciiTheme="minorHAnsi" w:hAnsiTheme="minorHAnsi" w:cstheme="minorHAnsi"/>
          <w:sz w:val="22"/>
          <w:szCs w:val="22"/>
        </w:rPr>
      </w:pPr>
      <w:r w:rsidRPr="008E5227">
        <w:rPr>
          <w:rFonts w:asciiTheme="minorHAnsi" w:hAnsiTheme="minorHAnsi" w:cstheme="minorHAnsi"/>
          <w:sz w:val="22"/>
          <w:szCs w:val="22"/>
        </w:rPr>
        <w:t>Drain down the system &amp; the tank.</w:t>
      </w:r>
    </w:p>
    <w:p w14:paraId="4DD287BD" w14:textId="77777777" w:rsidR="007C6986" w:rsidRPr="008E5227" w:rsidRDefault="007C6986" w:rsidP="00A672D3">
      <w:pPr>
        <w:pStyle w:val="ListParagraph"/>
        <w:numPr>
          <w:ilvl w:val="1"/>
          <w:numId w:val="3"/>
        </w:numPr>
        <w:ind w:left="1134" w:hanging="850"/>
        <w:rPr>
          <w:rFonts w:asciiTheme="minorHAnsi" w:hAnsiTheme="minorHAnsi" w:cstheme="minorHAnsi"/>
          <w:sz w:val="22"/>
          <w:szCs w:val="22"/>
        </w:rPr>
      </w:pPr>
      <w:r w:rsidRPr="008E5227">
        <w:rPr>
          <w:rFonts w:asciiTheme="minorHAnsi" w:hAnsiTheme="minorHAnsi" w:cstheme="minorHAnsi"/>
          <w:sz w:val="22"/>
          <w:szCs w:val="22"/>
        </w:rPr>
        <w:t>Re-fill up FW tank, take water samples and submit the water samples for analysis of pot ability.</w:t>
      </w:r>
    </w:p>
    <w:p w14:paraId="20AE2E49" w14:textId="77777777" w:rsidR="007C6986" w:rsidRPr="008E5227" w:rsidRDefault="007C6986" w:rsidP="00A672D3">
      <w:pPr>
        <w:pStyle w:val="ListParagraph"/>
        <w:numPr>
          <w:ilvl w:val="1"/>
          <w:numId w:val="3"/>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certificate of potability upon completion of satisfactory test. Report any failures immediately to the Border Force Overseeing Officer.</w:t>
      </w:r>
    </w:p>
    <w:p w14:paraId="55326B14" w14:textId="77777777" w:rsidR="006B6BD3" w:rsidRPr="008E5227" w:rsidRDefault="006B6BD3" w:rsidP="006B6BD3">
      <w:pPr>
        <w:pStyle w:val="ListParagraph"/>
        <w:ind w:left="851"/>
        <w:rPr>
          <w:rFonts w:asciiTheme="minorHAnsi" w:hAnsiTheme="minorHAnsi" w:cstheme="minorHAnsi"/>
          <w:sz w:val="22"/>
          <w:szCs w:val="22"/>
        </w:rPr>
      </w:pPr>
    </w:p>
    <w:p w14:paraId="0A42BFD3" w14:textId="77777777" w:rsidR="006B6BD3" w:rsidRPr="008E5227" w:rsidRDefault="006B6BD3" w:rsidP="008E5227">
      <w:pPr>
        <w:pStyle w:val="ListParagraph"/>
        <w:numPr>
          <w:ilvl w:val="2"/>
          <w:numId w:val="3"/>
        </w:numPr>
        <w:ind w:left="1701" w:hanging="850"/>
        <w:rPr>
          <w:rFonts w:asciiTheme="minorHAnsi" w:hAnsiTheme="minorHAnsi" w:cstheme="minorHAnsi"/>
          <w:sz w:val="22"/>
          <w:szCs w:val="22"/>
        </w:rPr>
      </w:pPr>
      <w:r w:rsidRPr="008E5227">
        <w:rPr>
          <w:rFonts w:asciiTheme="minorHAnsi" w:hAnsiTheme="minorHAnsi" w:cstheme="minorHAnsi"/>
          <w:sz w:val="22"/>
          <w:szCs w:val="22"/>
        </w:rPr>
        <w:t>Note 1: Failure will require re-super-chlorination and test until acceptable test standards are achieved.</w:t>
      </w:r>
    </w:p>
    <w:p w14:paraId="3DC5C829" w14:textId="77777777" w:rsidR="006B6BD3" w:rsidRPr="008E5227" w:rsidRDefault="006B6BD3" w:rsidP="008E5227">
      <w:pPr>
        <w:pStyle w:val="ListParagraph"/>
        <w:numPr>
          <w:ilvl w:val="2"/>
          <w:numId w:val="3"/>
        </w:numPr>
        <w:ind w:left="1701" w:hanging="850"/>
        <w:rPr>
          <w:rFonts w:asciiTheme="minorHAnsi" w:hAnsiTheme="minorHAnsi" w:cstheme="minorHAnsi"/>
          <w:sz w:val="22"/>
          <w:szCs w:val="22"/>
        </w:rPr>
      </w:pPr>
      <w:r w:rsidRPr="008E5227">
        <w:rPr>
          <w:rFonts w:asciiTheme="minorHAnsi" w:hAnsiTheme="minorHAnsi" w:cstheme="minorHAnsi"/>
          <w:sz w:val="22"/>
          <w:szCs w:val="22"/>
        </w:rPr>
        <w:t xml:space="preserve">Note </w:t>
      </w:r>
      <w:proofErr w:type="gramStart"/>
      <w:r w:rsidRPr="008E5227">
        <w:rPr>
          <w:rFonts w:asciiTheme="minorHAnsi" w:hAnsiTheme="minorHAnsi" w:cstheme="minorHAnsi"/>
          <w:sz w:val="22"/>
          <w:szCs w:val="22"/>
        </w:rPr>
        <w:t>2 :</w:t>
      </w:r>
      <w:proofErr w:type="gramEnd"/>
      <w:r w:rsidRPr="008E5227">
        <w:rPr>
          <w:rFonts w:asciiTheme="minorHAnsi" w:hAnsiTheme="minorHAnsi" w:cstheme="minorHAnsi"/>
          <w:sz w:val="22"/>
          <w:szCs w:val="22"/>
        </w:rPr>
        <w:t>- Tasks completion should be planned such that certificate of potability is provided in plenty of time before the vessel leaves the shipyard.</w:t>
      </w:r>
    </w:p>
    <w:p w14:paraId="679CA3CF" w14:textId="77777777" w:rsidR="006B6BD3" w:rsidRPr="008E5227" w:rsidRDefault="006B6BD3" w:rsidP="006B6BD3">
      <w:pPr>
        <w:ind w:left="1134" w:hanging="567"/>
        <w:rPr>
          <w:rFonts w:asciiTheme="minorHAnsi" w:hAnsiTheme="minorHAnsi" w:cstheme="minorHAnsi"/>
          <w:sz w:val="22"/>
          <w:szCs w:val="22"/>
        </w:rPr>
      </w:pPr>
    </w:p>
    <w:p w14:paraId="7F453102" w14:textId="77777777" w:rsidR="003968B0" w:rsidRPr="008E5227" w:rsidRDefault="003968B0" w:rsidP="005037E4">
      <w:pPr>
        <w:ind w:left="720" w:hanging="720"/>
        <w:rPr>
          <w:rFonts w:asciiTheme="minorHAnsi" w:hAnsiTheme="minorHAnsi" w:cstheme="minorHAnsi"/>
          <w:sz w:val="22"/>
          <w:szCs w:val="22"/>
        </w:rPr>
      </w:pPr>
    </w:p>
    <w:p w14:paraId="1C7620C0" w14:textId="77777777" w:rsidR="00164629" w:rsidRPr="008E5227" w:rsidRDefault="00481F59" w:rsidP="00B64A9C">
      <w:pPr>
        <w:pStyle w:val="ListParagraph"/>
        <w:numPr>
          <w:ilvl w:val="0"/>
          <w:numId w:val="4"/>
        </w:numPr>
        <w:rPr>
          <w:rFonts w:asciiTheme="minorHAnsi" w:hAnsiTheme="minorHAnsi" w:cstheme="minorHAnsi"/>
          <w:b/>
          <w:sz w:val="22"/>
          <w:szCs w:val="22"/>
        </w:rPr>
      </w:pPr>
      <w:r w:rsidRPr="008E5227">
        <w:rPr>
          <w:rFonts w:asciiTheme="minorHAnsi" w:hAnsiTheme="minorHAnsi" w:cstheme="minorHAnsi"/>
          <w:b/>
          <w:sz w:val="22"/>
          <w:szCs w:val="22"/>
        </w:rPr>
        <w:t>Touch-up Painting</w:t>
      </w:r>
    </w:p>
    <w:p w14:paraId="7AD32583" w14:textId="77777777" w:rsidR="00481F59" w:rsidRPr="008E5227" w:rsidRDefault="00481F59" w:rsidP="00481F59">
      <w:pPr>
        <w:rPr>
          <w:rFonts w:asciiTheme="minorHAnsi" w:hAnsiTheme="minorHAnsi" w:cstheme="minorHAnsi"/>
          <w:sz w:val="22"/>
          <w:szCs w:val="22"/>
        </w:rPr>
      </w:pPr>
    </w:p>
    <w:p w14:paraId="11530289" w14:textId="77777777" w:rsidR="00481F59" w:rsidRPr="008E5227" w:rsidRDefault="00481F59"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Provision of </w:t>
      </w:r>
      <w:r w:rsidR="005C1DA8" w:rsidRPr="008E5227">
        <w:rPr>
          <w:rFonts w:asciiTheme="minorHAnsi" w:hAnsiTheme="minorHAnsi" w:cstheme="minorHAnsi"/>
          <w:sz w:val="22"/>
          <w:szCs w:val="22"/>
        </w:rPr>
        <w:t xml:space="preserve">120 </w:t>
      </w:r>
      <w:r w:rsidRPr="008E5227">
        <w:rPr>
          <w:rFonts w:asciiTheme="minorHAnsi" w:hAnsiTheme="minorHAnsi" w:cstheme="minorHAnsi"/>
          <w:sz w:val="22"/>
          <w:szCs w:val="22"/>
        </w:rPr>
        <w:t>hours labour to rub-down, clean, degrease and re-paint external paintwork as directed by the Border Force Overseeing Officer.</w:t>
      </w:r>
    </w:p>
    <w:p w14:paraId="389503A2" w14:textId="77777777" w:rsidR="00481F59" w:rsidRPr="008E5227" w:rsidRDefault="00481F59"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Painting is to be carried out in accordance with onboard International Paint Repair Specification.</w:t>
      </w:r>
    </w:p>
    <w:p w14:paraId="47B92ABA" w14:textId="77777777" w:rsidR="00A672D3" w:rsidRPr="008E5227" w:rsidRDefault="00A672D3" w:rsidP="00A672D3">
      <w:pPr>
        <w:pStyle w:val="ListParagraph"/>
        <w:ind w:left="1134"/>
        <w:rPr>
          <w:rFonts w:asciiTheme="minorHAnsi" w:hAnsiTheme="minorHAnsi" w:cstheme="minorHAnsi"/>
          <w:sz w:val="22"/>
          <w:szCs w:val="22"/>
        </w:rPr>
      </w:pPr>
    </w:p>
    <w:p w14:paraId="25A90959" w14:textId="77777777" w:rsidR="00481F59" w:rsidRPr="008E5227" w:rsidRDefault="00481F59" w:rsidP="00A672D3">
      <w:pPr>
        <w:pStyle w:val="ListParagraph"/>
        <w:numPr>
          <w:ilvl w:val="2"/>
          <w:numId w:val="4"/>
        </w:numPr>
        <w:ind w:left="1134" w:hanging="567"/>
        <w:rPr>
          <w:rFonts w:asciiTheme="minorHAnsi" w:hAnsiTheme="minorHAnsi" w:cstheme="minorHAnsi"/>
          <w:sz w:val="22"/>
          <w:szCs w:val="22"/>
        </w:rPr>
      </w:pPr>
      <w:r w:rsidRPr="008E5227">
        <w:rPr>
          <w:rFonts w:asciiTheme="minorHAnsi" w:hAnsiTheme="minorHAnsi" w:cstheme="minorHAnsi"/>
          <w:sz w:val="22"/>
          <w:szCs w:val="22"/>
        </w:rPr>
        <w:t>Note: International Paint products to complete this task to the repair specification are to be supplied by the Contractor</w:t>
      </w:r>
      <w:r w:rsidR="00944F07" w:rsidRPr="008E5227">
        <w:rPr>
          <w:rFonts w:asciiTheme="minorHAnsi" w:hAnsiTheme="minorHAnsi" w:cstheme="minorHAnsi"/>
          <w:sz w:val="22"/>
          <w:szCs w:val="22"/>
        </w:rPr>
        <w:t>.</w:t>
      </w:r>
    </w:p>
    <w:p w14:paraId="60D864C3" w14:textId="77777777" w:rsidR="00481F59" w:rsidRPr="008E5227" w:rsidRDefault="00481F59" w:rsidP="00481F59">
      <w:pPr>
        <w:rPr>
          <w:rFonts w:asciiTheme="minorHAnsi" w:hAnsiTheme="minorHAnsi" w:cstheme="minorHAnsi"/>
          <w:sz w:val="22"/>
          <w:szCs w:val="22"/>
        </w:rPr>
      </w:pPr>
    </w:p>
    <w:p w14:paraId="689E66FA" w14:textId="77777777" w:rsidR="00481F59" w:rsidRPr="008E5227" w:rsidRDefault="00114327" w:rsidP="00B64A9C">
      <w:pPr>
        <w:pStyle w:val="ListParagraph"/>
        <w:numPr>
          <w:ilvl w:val="0"/>
          <w:numId w:val="4"/>
        </w:numPr>
        <w:rPr>
          <w:rFonts w:asciiTheme="minorHAnsi" w:hAnsiTheme="minorHAnsi" w:cstheme="minorHAnsi"/>
          <w:b/>
          <w:sz w:val="22"/>
          <w:szCs w:val="22"/>
        </w:rPr>
      </w:pPr>
      <w:r w:rsidRPr="008E5227">
        <w:rPr>
          <w:rFonts w:asciiTheme="minorHAnsi" w:hAnsiTheme="minorHAnsi" w:cstheme="minorHAnsi"/>
          <w:b/>
          <w:sz w:val="22"/>
          <w:szCs w:val="22"/>
        </w:rPr>
        <w:t xml:space="preserve">Both </w:t>
      </w:r>
      <w:r w:rsidR="009E7437" w:rsidRPr="008E5227">
        <w:rPr>
          <w:rFonts w:asciiTheme="minorHAnsi" w:hAnsiTheme="minorHAnsi" w:cstheme="minorHAnsi"/>
          <w:b/>
          <w:sz w:val="22"/>
          <w:szCs w:val="22"/>
        </w:rPr>
        <w:t xml:space="preserve">PME </w:t>
      </w:r>
      <w:r w:rsidRPr="008E5227">
        <w:rPr>
          <w:rFonts w:asciiTheme="minorHAnsi" w:hAnsiTheme="minorHAnsi" w:cstheme="minorHAnsi"/>
          <w:b/>
          <w:sz w:val="22"/>
          <w:szCs w:val="22"/>
        </w:rPr>
        <w:t xml:space="preserve">and SME </w:t>
      </w:r>
      <w:r w:rsidR="009E7437" w:rsidRPr="008E5227">
        <w:rPr>
          <w:rFonts w:asciiTheme="minorHAnsi" w:hAnsiTheme="minorHAnsi" w:cstheme="minorHAnsi"/>
          <w:b/>
          <w:sz w:val="22"/>
          <w:szCs w:val="22"/>
        </w:rPr>
        <w:t>to Gearbox Alignment Check</w:t>
      </w:r>
    </w:p>
    <w:p w14:paraId="1FE1725E" w14:textId="77777777" w:rsidR="009F7773" w:rsidRPr="008E5227" w:rsidRDefault="009F7773" w:rsidP="009E7437">
      <w:pPr>
        <w:rPr>
          <w:rFonts w:asciiTheme="minorHAnsi" w:hAnsiTheme="minorHAnsi" w:cstheme="minorHAnsi"/>
          <w:sz w:val="22"/>
          <w:szCs w:val="22"/>
        </w:rPr>
      </w:pPr>
    </w:p>
    <w:p w14:paraId="26ED490E" w14:textId="77777777"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4 off Port Main Engine Resilient Mounts are to </w:t>
      </w:r>
      <w:r w:rsidR="00E343AD" w:rsidRPr="008E5227">
        <w:rPr>
          <w:rFonts w:asciiTheme="minorHAnsi" w:hAnsiTheme="minorHAnsi" w:cstheme="minorHAnsi"/>
          <w:sz w:val="22"/>
          <w:szCs w:val="22"/>
        </w:rPr>
        <w:t>be: -</w:t>
      </w:r>
    </w:p>
    <w:p w14:paraId="78186DCE" w14:textId="77777777"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Visually inspected for failure of the rubber insert;</w:t>
      </w:r>
    </w:p>
    <w:p w14:paraId="5C39823A" w14:textId="77777777"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Dimensional check of all four engine mounts are to be made to ensure the requisite loaded heights 132.5 mm nominal are in accordance with the manufacturer's recommendations;</w:t>
      </w:r>
    </w:p>
    <w:p w14:paraId="2545D7CB" w14:textId="23345C1B"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w:t>
      </w:r>
      <w:proofErr w:type="gramStart"/>
      <w:r w:rsidR="00F32165" w:rsidRPr="008E5227">
        <w:rPr>
          <w:rFonts w:asciiTheme="minorHAnsi" w:hAnsiTheme="minorHAnsi" w:cstheme="minorHAnsi"/>
          <w:sz w:val="22"/>
          <w:szCs w:val="22"/>
        </w:rPr>
        <w:t xml:space="preserve">gearbox </w:t>
      </w:r>
      <w:r w:rsidRPr="008E5227">
        <w:rPr>
          <w:rFonts w:asciiTheme="minorHAnsi" w:hAnsiTheme="minorHAnsi" w:cstheme="minorHAnsi"/>
          <w:sz w:val="22"/>
          <w:szCs w:val="22"/>
        </w:rPr>
        <w:t xml:space="preserve"> holding</w:t>
      </w:r>
      <w:proofErr w:type="gramEnd"/>
      <w:r w:rsidRPr="008E5227">
        <w:rPr>
          <w:rFonts w:asciiTheme="minorHAnsi" w:hAnsiTheme="minorHAnsi" w:cstheme="minorHAnsi"/>
          <w:sz w:val="22"/>
          <w:szCs w:val="22"/>
        </w:rPr>
        <w:t xml:space="preserve"> down bolts are checked to ensure they remain torqued </w:t>
      </w:r>
      <w:bookmarkStart w:id="1" w:name="_Hlk20755586"/>
      <w:r w:rsidR="00F32165" w:rsidRPr="008E5227">
        <w:rPr>
          <w:rFonts w:asciiTheme="minorHAnsi" w:hAnsiTheme="minorHAnsi" w:cstheme="minorHAnsi"/>
          <w:sz w:val="22"/>
          <w:szCs w:val="22"/>
        </w:rPr>
        <w:t>manufacturers specified torque</w:t>
      </w:r>
      <w:bookmarkEnd w:id="1"/>
      <w:r w:rsidR="00F32165" w:rsidRPr="008E5227">
        <w:rPr>
          <w:rFonts w:asciiTheme="minorHAnsi" w:hAnsiTheme="minorHAnsi" w:cstheme="minorHAnsi"/>
          <w:sz w:val="22"/>
          <w:szCs w:val="22"/>
        </w:rPr>
        <w:t xml:space="preserve">. </w:t>
      </w:r>
    </w:p>
    <w:p w14:paraId="03744FBB" w14:textId="77777777"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engine mount fixing bolts are checked to ensure they remain torqued to </w:t>
      </w:r>
      <w:r w:rsidR="00F32165" w:rsidRPr="008E5227">
        <w:rPr>
          <w:rFonts w:asciiTheme="minorHAnsi" w:hAnsiTheme="minorHAnsi" w:cstheme="minorHAnsi"/>
          <w:sz w:val="22"/>
          <w:szCs w:val="22"/>
        </w:rPr>
        <w:t xml:space="preserve">manufacturers specified </w:t>
      </w:r>
      <w:proofErr w:type="gramStart"/>
      <w:r w:rsidR="00F32165" w:rsidRPr="008E5227">
        <w:rPr>
          <w:rFonts w:asciiTheme="minorHAnsi" w:hAnsiTheme="minorHAnsi" w:cstheme="minorHAnsi"/>
          <w:sz w:val="22"/>
          <w:szCs w:val="22"/>
        </w:rPr>
        <w:t xml:space="preserve">torque </w:t>
      </w:r>
      <w:r w:rsidRPr="008E5227">
        <w:rPr>
          <w:rFonts w:asciiTheme="minorHAnsi" w:hAnsiTheme="minorHAnsi" w:cstheme="minorHAnsi"/>
          <w:sz w:val="22"/>
          <w:szCs w:val="22"/>
        </w:rPr>
        <w:t>;</w:t>
      </w:r>
      <w:proofErr w:type="gramEnd"/>
      <w:r w:rsidRPr="008E5227">
        <w:rPr>
          <w:rFonts w:asciiTheme="minorHAnsi" w:hAnsiTheme="minorHAnsi" w:cstheme="minorHAnsi"/>
          <w:sz w:val="22"/>
          <w:szCs w:val="22"/>
        </w:rPr>
        <w:t xml:space="preserve"> and</w:t>
      </w:r>
    </w:p>
    <w:p w14:paraId="20236944" w14:textId="77777777" w:rsidR="009F7773" w:rsidRPr="008E5227" w:rsidRDefault="009F777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The buffer screw mounting height is verified as correct in accordance with the manufacturer’s recommendations.</w:t>
      </w:r>
    </w:p>
    <w:p w14:paraId="098A0F40" w14:textId="77777777" w:rsidR="006B6BD3" w:rsidRPr="008E5227" w:rsidRDefault="006B6BD3" w:rsidP="00A672D3">
      <w:pPr>
        <w:pStyle w:val="ListParagraph"/>
        <w:numPr>
          <w:ilvl w:val="1"/>
          <w:numId w:val="4"/>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written report on the engine mount heights and condition to the Border Force Overseeing Officer.</w:t>
      </w:r>
    </w:p>
    <w:p w14:paraId="1077D0E9" w14:textId="77777777" w:rsidR="009F7773" w:rsidRPr="008E5227" w:rsidRDefault="009F777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main engine to gearbox alignment is to be laser checked and adjusted by: </w:t>
      </w:r>
    </w:p>
    <w:p w14:paraId="5F963922" w14:textId="77777777" w:rsidR="009F7773" w:rsidRPr="008E5227" w:rsidRDefault="009F777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Removal of the Cardan shaft from the main engine flywheel &amp; gearbox drive couplings;</w:t>
      </w:r>
    </w:p>
    <w:p w14:paraId="211AB9ED" w14:textId="77777777" w:rsidR="006B6BD3" w:rsidRPr="008E5227" w:rsidRDefault="006B6BD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Installation of the Border Force supplied alignment jig components;</w:t>
      </w:r>
    </w:p>
    <w:p w14:paraId="195B7425" w14:textId="77777777" w:rsidR="006B6BD3" w:rsidRPr="008E5227" w:rsidRDefault="006B6BD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alignment by measurement and provide written report;</w:t>
      </w:r>
    </w:p>
    <w:p w14:paraId="64836803" w14:textId="77777777" w:rsidR="006B6BD3" w:rsidRPr="008E5227" w:rsidRDefault="006B6BD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Border Force Overseeing Officer to visually sight and check alignment:</w:t>
      </w:r>
    </w:p>
    <w:p w14:paraId="203A1A40" w14:textId="77777777" w:rsidR="006B6BD3" w:rsidRPr="008E5227" w:rsidRDefault="006B6BD3"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Removal of the alignment jig components to be re-stowed in the Border Force supplied transport box with assured returned to Border Force custody;</w:t>
      </w:r>
    </w:p>
    <w:p w14:paraId="700DD6F3" w14:textId="77777777" w:rsidR="00D856DF" w:rsidRPr="008E5227" w:rsidRDefault="00D856DF"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Re-install the Cardan Shaft and tighten the securing bolts to 1,000 Nm.</w:t>
      </w:r>
    </w:p>
    <w:p w14:paraId="5DFC0FFA" w14:textId="77777777" w:rsidR="00D856DF" w:rsidRPr="008E5227" w:rsidRDefault="00D856DF" w:rsidP="00A672D3">
      <w:pPr>
        <w:pStyle w:val="ListParagraph"/>
        <w:numPr>
          <w:ilvl w:val="1"/>
          <w:numId w:val="5"/>
        </w:numPr>
        <w:ind w:left="1134" w:hanging="850"/>
        <w:rPr>
          <w:rFonts w:asciiTheme="minorHAnsi" w:hAnsiTheme="minorHAnsi" w:cstheme="minorHAnsi"/>
          <w:sz w:val="22"/>
          <w:szCs w:val="22"/>
        </w:rPr>
      </w:pPr>
      <w:r w:rsidRPr="008E5227">
        <w:rPr>
          <w:rFonts w:asciiTheme="minorHAnsi" w:hAnsiTheme="minorHAnsi" w:cstheme="minorHAnsi"/>
          <w:sz w:val="22"/>
          <w:szCs w:val="22"/>
        </w:rPr>
        <w:t>The alignment check is to be carried out by Border Force’s preferred Contractor:</w:t>
      </w:r>
    </w:p>
    <w:p w14:paraId="29FDD2A6" w14:textId="77777777" w:rsidR="006B6BD3" w:rsidRPr="008E5227" w:rsidRDefault="006B6BD3" w:rsidP="00D856DF">
      <w:pPr>
        <w:pStyle w:val="ListParagraph"/>
        <w:ind w:left="851" w:hanging="567"/>
        <w:rPr>
          <w:rFonts w:asciiTheme="minorHAnsi" w:hAnsiTheme="minorHAnsi" w:cstheme="minorHAnsi"/>
          <w:sz w:val="22"/>
          <w:szCs w:val="22"/>
        </w:rPr>
      </w:pPr>
    </w:p>
    <w:p w14:paraId="0986E234" w14:textId="77777777" w:rsidR="00114327" w:rsidRPr="008E5227" w:rsidRDefault="00114327" w:rsidP="003968B0">
      <w:pPr>
        <w:ind w:left="1134"/>
        <w:rPr>
          <w:rFonts w:asciiTheme="minorHAnsi" w:hAnsiTheme="minorHAnsi" w:cstheme="minorHAnsi"/>
          <w:sz w:val="22"/>
          <w:szCs w:val="22"/>
        </w:rPr>
      </w:pPr>
    </w:p>
    <w:p w14:paraId="16A0ABB3" w14:textId="77777777" w:rsidR="00416FD5" w:rsidRPr="008E5227" w:rsidRDefault="009F7773" w:rsidP="00D856DF">
      <w:pPr>
        <w:ind w:left="1134"/>
        <w:rPr>
          <w:rFonts w:asciiTheme="minorHAnsi" w:hAnsiTheme="minorHAnsi" w:cstheme="minorHAnsi"/>
          <w:sz w:val="22"/>
          <w:szCs w:val="22"/>
        </w:rPr>
      </w:pPr>
      <w:bookmarkStart w:id="2" w:name="_Hlk20756987"/>
      <w:r w:rsidRPr="008E5227">
        <w:rPr>
          <w:rFonts w:asciiTheme="minorHAnsi" w:hAnsiTheme="minorHAnsi" w:cstheme="minorHAnsi"/>
          <w:sz w:val="22"/>
          <w:szCs w:val="22"/>
        </w:rPr>
        <w:t xml:space="preserve">EMHA, </w:t>
      </w:r>
    </w:p>
    <w:p w14:paraId="2CE7BE75" w14:textId="77777777" w:rsidR="00416FD5" w:rsidRPr="008E5227" w:rsidRDefault="009F7773" w:rsidP="00D856DF">
      <w:pPr>
        <w:ind w:left="1134"/>
        <w:rPr>
          <w:rFonts w:asciiTheme="minorHAnsi" w:hAnsiTheme="minorHAnsi" w:cstheme="minorHAnsi"/>
          <w:sz w:val="22"/>
          <w:szCs w:val="22"/>
        </w:rPr>
      </w:pPr>
      <w:proofErr w:type="spellStart"/>
      <w:r w:rsidRPr="008E5227">
        <w:rPr>
          <w:rFonts w:asciiTheme="minorHAnsi" w:hAnsiTheme="minorHAnsi" w:cstheme="minorHAnsi"/>
          <w:sz w:val="22"/>
          <w:szCs w:val="22"/>
        </w:rPr>
        <w:t>Ringdijk</w:t>
      </w:r>
      <w:proofErr w:type="spellEnd"/>
      <w:r w:rsidRPr="008E5227">
        <w:rPr>
          <w:rFonts w:asciiTheme="minorHAnsi" w:hAnsiTheme="minorHAnsi" w:cstheme="minorHAnsi"/>
          <w:sz w:val="22"/>
          <w:szCs w:val="22"/>
        </w:rPr>
        <w:t xml:space="preserve"> 520A, </w:t>
      </w:r>
    </w:p>
    <w:p w14:paraId="51824C78"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Postbus 54, </w:t>
      </w:r>
    </w:p>
    <w:p w14:paraId="0EBC79C1"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2980 AB </w:t>
      </w:r>
      <w:proofErr w:type="spellStart"/>
      <w:r w:rsidRPr="008E5227">
        <w:rPr>
          <w:rFonts w:asciiTheme="minorHAnsi" w:hAnsiTheme="minorHAnsi" w:cstheme="minorHAnsi"/>
          <w:sz w:val="22"/>
          <w:szCs w:val="22"/>
        </w:rPr>
        <w:t>Ridderkerk</w:t>
      </w:r>
      <w:proofErr w:type="spellEnd"/>
      <w:r w:rsidRPr="008E5227">
        <w:rPr>
          <w:rFonts w:asciiTheme="minorHAnsi" w:hAnsiTheme="minorHAnsi" w:cstheme="minorHAnsi"/>
          <w:sz w:val="22"/>
          <w:szCs w:val="22"/>
        </w:rPr>
        <w:t xml:space="preserve">, </w:t>
      </w:r>
    </w:p>
    <w:p w14:paraId="6F9792A3"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The Netherlands</w:t>
      </w:r>
      <w:r w:rsidRPr="008E5227">
        <w:rPr>
          <w:rFonts w:asciiTheme="minorHAnsi" w:hAnsiTheme="minorHAnsi" w:cstheme="minorHAnsi"/>
          <w:sz w:val="22"/>
          <w:szCs w:val="22"/>
        </w:rPr>
        <w:tab/>
      </w:r>
    </w:p>
    <w:p w14:paraId="24E179E4" w14:textId="77777777" w:rsidR="00D856DF"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Tel:        +31 (0) 180-48 </w:t>
      </w:r>
      <w:r w:rsidR="00D856DF" w:rsidRPr="008E5227">
        <w:rPr>
          <w:rFonts w:asciiTheme="minorHAnsi" w:hAnsiTheme="minorHAnsi" w:cstheme="minorHAnsi"/>
          <w:sz w:val="22"/>
          <w:szCs w:val="22"/>
        </w:rPr>
        <w:t xml:space="preserve">43 43                   </w:t>
      </w:r>
    </w:p>
    <w:p w14:paraId="26EDF548" w14:textId="77777777" w:rsidR="009F7773"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Fax:       +31 (0) 180-41 85 81</w:t>
      </w:r>
    </w:p>
    <w:p w14:paraId="11E77F89" w14:textId="77777777" w:rsidR="00D856DF"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e-mail:    info.emha@ham-g</w:t>
      </w:r>
      <w:r w:rsidR="00944F07" w:rsidRPr="008E5227">
        <w:rPr>
          <w:rFonts w:asciiTheme="minorHAnsi" w:hAnsiTheme="minorHAnsi" w:cstheme="minorHAnsi"/>
          <w:sz w:val="22"/>
          <w:szCs w:val="22"/>
        </w:rPr>
        <w:t xml:space="preserve">roep.nl </w:t>
      </w:r>
    </w:p>
    <w:p w14:paraId="79145CF8" w14:textId="77777777" w:rsidR="004A3E80" w:rsidRPr="008E5227" w:rsidRDefault="00944F07"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Website: </w:t>
      </w:r>
      <w:hyperlink r:id="rId6" w:history="1">
        <w:r w:rsidRPr="008E5227">
          <w:rPr>
            <w:rStyle w:val="Hyperlink"/>
            <w:rFonts w:asciiTheme="minorHAnsi" w:hAnsiTheme="minorHAnsi" w:cstheme="minorHAnsi"/>
            <w:sz w:val="22"/>
            <w:szCs w:val="22"/>
          </w:rPr>
          <w:t>www.emhabv.nl</w:t>
        </w:r>
      </w:hyperlink>
    </w:p>
    <w:bookmarkEnd w:id="2"/>
    <w:p w14:paraId="1D3F8AC2" w14:textId="77777777" w:rsidR="00944F07" w:rsidRPr="008E5227" w:rsidRDefault="00944F07" w:rsidP="00D856DF">
      <w:pPr>
        <w:ind w:left="2268"/>
        <w:rPr>
          <w:rFonts w:asciiTheme="minorHAnsi" w:hAnsiTheme="minorHAnsi" w:cstheme="minorHAnsi"/>
          <w:b/>
          <w:sz w:val="22"/>
          <w:szCs w:val="22"/>
        </w:rPr>
      </w:pPr>
    </w:p>
    <w:p w14:paraId="29BB0746" w14:textId="77777777" w:rsidR="007D5F60" w:rsidRPr="008E5227" w:rsidRDefault="007D5F60" w:rsidP="00D856DF">
      <w:pPr>
        <w:ind w:left="851"/>
        <w:rPr>
          <w:rFonts w:asciiTheme="minorHAnsi" w:hAnsiTheme="minorHAnsi" w:cstheme="minorHAnsi"/>
          <w:b/>
          <w:sz w:val="22"/>
          <w:szCs w:val="22"/>
        </w:rPr>
      </w:pPr>
    </w:p>
    <w:p w14:paraId="0712D742" w14:textId="77777777" w:rsidR="009F7773" w:rsidRPr="008E5227" w:rsidRDefault="00935391" w:rsidP="00B64A9C">
      <w:pPr>
        <w:pStyle w:val="ListParagraph"/>
        <w:numPr>
          <w:ilvl w:val="0"/>
          <w:numId w:val="5"/>
        </w:numPr>
        <w:rPr>
          <w:rFonts w:asciiTheme="minorHAnsi" w:hAnsiTheme="minorHAnsi" w:cstheme="minorHAnsi"/>
          <w:b/>
          <w:sz w:val="22"/>
          <w:szCs w:val="22"/>
        </w:rPr>
      </w:pPr>
      <w:r w:rsidRPr="008E5227">
        <w:rPr>
          <w:rFonts w:asciiTheme="minorHAnsi" w:hAnsiTheme="minorHAnsi" w:cstheme="minorHAnsi"/>
          <w:b/>
          <w:sz w:val="22"/>
          <w:szCs w:val="22"/>
        </w:rPr>
        <w:t xml:space="preserve">Check </w:t>
      </w:r>
      <w:r w:rsidR="00114327" w:rsidRPr="008E5227">
        <w:rPr>
          <w:rFonts w:asciiTheme="minorHAnsi" w:hAnsiTheme="minorHAnsi" w:cstheme="minorHAnsi"/>
          <w:b/>
          <w:sz w:val="22"/>
          <w:szCs w:val="22"/>
        </w:rPr>
        <w:t xml:space="preserve">both </w:t>
      </w:r>
      <w:r w:rsidR="009F7773" w:rsidRPr="008E5227">
        <w:rPr>
          <w:rFonts w:asciiTheme="minorHAnsi" w:hAnsiTheme="minorHAnsi" w:cstheme="minorHAnsi"/>
          <w:b/>
          <w:sz w:val="22"/>
          <w:szCs w:val="22"/>
        </w:rPr>
        <w:t>PME</w:t>
      </w:r>
      <w:r w:rsidR="00114327" w:rsidRPr="008E5227">
        <w:rPr>
          <w:rFonts w:asciiTheme="minorHAnsi" w:hAnsiTheme="minorHAnsi" w:cstheme="minorHAnsi"/>
          <w:b/>
          <w:sz w:val="22"/>
          <w:szCs w:val="22"/>
        </w:rPr>
        <w:t xml:space="preserve"> and SME</w:t>
      </w:r>
      <w:r w:rsidR="009F7773" w:rsidRPr="008E5227">
        <w:rPr>
          <w:rFonts w:asciiTheme="minorHAnsi" w:hAnsiTheme="minorHAnsi" w:cstheme="minorHAnsi"/>
          <w:b/>
          <w:sz w:val="22"/>
          <w:szCs w:val="22"/>
        </w:rPr>
        <w:t xml:space="preserve"> Engine Resilient Mounts</w:t>
      </w:r>
    </w:p>
    <w:p w14:paraId="78D8B5BF" w14:textId="77777777" w:rsidR="009F7773" w:rsidRPr="008E5227" w:rsidRDefault="009F7773" w:rsidP="009F7773">
      <w:pPr>
        <w:rPr>
          <w:rFonts w:asciiTheme="minorHAnsi" w:hAnsiTheme="minorHAnsi" w:cstheme="minorHAnsi"/>
          <w:sz w:val="22"/>
          <w:szCs w:val="22"/>
        </w:rPr>
      </w:pPr>
    </w:p>
    <w:p w14:paraId="2CC15820"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4 off Port Main Engine Resilient Mounts are to </w:t>
      </w:r>
      <w:r w:rsidR="00E343AD" w:rsidRPr="008E5227">
        <w:rPr>
          <w:rFonts w:asciiTheme="minorHAnsi" w:hAnsiTheme="minorHAnsi" w:cstheme="minorHAnsi"/>
          <w:sz w:val="22"/>
          <w:szCs w:val="22"/>
        </w:rPr>
        <w:t>be: -</w:t>
      </w:r>
    </w:p>
    <w:p w14:paraId="105E814B"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Visually inspected for failure of the rubber insert;</w:t>
      </w:r>
    </w:p>
    <w:p w14:paraId="1492E088"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Dimensional check of all four engine mounts are to be made to ensure the requisite loaded heights are in accordance with the manufacturer’s recommendations of 132.5mm Nominal</w:t>
      </w:r>
    </w:p>
    <w:p w14:paraId="61BC836B"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The main holding down bolts are checked to ensure they remain torqued to 220Nm</w:t>
      </w:r>
    </w:p>
    <w:p w14:paraId="180A7AB0"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The engine mount fixing bolts are checked to ensure they remain torqued to 72</w:t>
      </w:r>
      <w:r w:rsidR="00F32165" w:rsidRPr="008E5227">
        <w:rPr>
          <w:rFonts w:asciiTheme="minorHAnsi" w:hAnsiTheme="minorHAnsi" w:cstheme="minorHAnsi"/>
          <w:sz w:val="22"/>
          <w:szCs w:val="22"/>
        </w:rPr>
        <w:t xml:space="preserve"> </w:t>
      </w:r>
      <w:r w:rsidRPr="008E5227">
        <w:rPr>
          <w:rFonts w:asciiTheme="minorHAnsi" w:hAnsiTheme="minorHAnsi" w:cstheme="minorHAnsi"/>
          <w:sz w:val="22"/>
          <w:szCs w:val="22"/>
        </w:rPr>
        <w:t>Nm; and</w:t>
      </w:r>
    </w:p>
    <w:p w14:paraId="65116B1B"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The buffer screw mounting height is verified as correct in accordance with the manufacturer’s recommendations of 3.1mm</w:t>
      </w:r>
    </w:p>
    <w:p w14:paraId="6846DB59"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proofErr w:type="spellStart"/>
      <w:r w:rsidRPr="008E5227">
        <w:rPr>
          <w:rFonts w:asciiTheme="minorHAnsi" w:hAnsiTheme="minorHAnsi" w:cstheme="minorHAnsi"/>
          <w:sz w:val="22"/>
          <w:szCs w:val="22"/>
        </w:rPr>
        <w:t>Cushymount</w:t>
      </w:r>
      <w:proofErr w:type="spellEnd"/>
      <w:r w:rsidRPr="008E5227">
        <w:rPr>
          <w:rFonts w:asciiTheme="minorHAnsi" w:hAnsiTheme="minorHAnsi" w:cstheme="minorHAnsi"/>
          <w:sz w:val="22"/>
          <w:szCs w:val="22"/>
        </w:rPr>
        <w:t xml:space="preserve"> Mini ‘K’ Trelleborg Part Number 17/1921: Installation details</w:t>
      </w:r>
    </w:p>
    <w:p w14:paraId="0159DECC" w14:textId="77777777" w:rsidR="00D856DF" w:rsidRPr="008E5227" w:rsidRDefault="00D856DF" w:rsidP="00D856DF">
      <w:pPr>
        <w:pStyle w:val="ListParagraph"/>
        <w:ind w:left="851"/>
        <w:rPr>
          <w:rFonts w:asciiTheme="minorHAnsi" w:hAnsiTheme="minorHAnsi" w:cstheme="minorHAnsi"/>
          <w:sz w:val="22"/>
          <w:szCs w:val="22"/>
        </w:rPr>
      </w:pPr>
    </w:p>
    <w:p w14:paraId="6FC4D614"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Fitting Bolt size &amp; Thread Pitch</w:t>
      </w:r>
      <w:r w:rsidRPr="008E5227">
        <w:rPr>
          <w:rFonts w:asciiTheme="minorHAnsi" w:hAnsiTheme="minorHAnsi" w:cstheme="minorHAnsi"/>
          <w:sz w:val="22"/>
          <w:szCs w:val="22"/>
        </w:rPr>
        <w:tab/>
        <w:t>M16 x 2</w:t>
      </w:r>
    </w:p>
    <w:p w14:paraId="6D55B047"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Recommended Tightening Torque</w:t>
      </w:r>
      <w:r w:rsidRPr="008E5227">
        <w:rPr>
          <w:rFonts w:asciiTheme="minorHAnsi" w:hAnsiTheme="minorHAnsi" w:cstheme="minorHAnsi"/>
          <w:sz w:val="22"/>
          <w:szCs w:val="22"/>
        </w:rPr>
        <w:tab/>
        <w:t>72Nm</w:t>
      </w:r>
    </w:p>
    <w:p w14:paraId="0B5898A5"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Test Load – Marked on Mounting</w:t>
      </w:r>
      <w:r w:rsidRPr="008E5227">
        <w:rPr>
          <w:rFonts w:asciiTheme="minorHAnsi" w:hAnsiTheme="minorHAnsi" w:cstheme="minorHAnsi"/>
          <w:sz w:val="22"/>
          <w:szCs w:val="22"/>
        </w:rPr>
        <w:tab/>
        <w:t>50</w:t>
      </w:r>
      <w:r w:rsidR="00114327" w:rsidRPr="008E5227">
        <w:rPr>
          <w:rFonts w:asciiTheme="minorHAnsi" w:hAnsiTheme="minorHAnsi" w:cstheme="minorHAnsi"/>
          <w:sz w:val="22"/>
          <w:szCs w:val="22"/>
        </w:rPr>
        <w:t xml:space="preserve"> </w:t>
      </w:r>
      <w:proofErr w:type="spellStart"/>
      <w:r w:rsidRPr="008E5227">
        <w:rPr>
          <w:rFonts w:asciiTheme="minorHAnsi" w:hAnsiTheme="minorHAnsi" w:cstheme="minorHAnsi"/>
          <w:sz w:val="22"/>
          <w:szCs w:val="22"/>
        </w:rPr>
        <w:t>kN</w:t>
      </w:r>
      <w:proofErr w:type="spellEnd"/>
      <w:r w:rsidRPr="008E5227">
        <w:rPr>
          <w:rFonts w:asciiTheme="minorHAnsi" w:hAnsiTheme="minorHAnsi" w:cstheme="minorHAnsi"/>
          <w:sz w:val="22"/>
          <w:szCs w:val="22"/>
        </w:rPr>
        <w:t xml:space="preserve"> </w:t>
      </w:r>
    </w:p>
    <w:p w14:paraId="60E4A75D"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Buffer Gap Measured Horizontally</w:t>
      </w:r>
      <w:r w:rsidRPr="008E5227">
        <w:rPr>
          <w:rFonts w:asciiTheme="minorHAnsi" w:hAnsiTheme="minorHAnsi" w:cstheme="minorHAnsi"/>
          <w:sz w:val="22"/>
          <w:szCs w:val="22"/>
        </w:rPr>
        <w:tab/>
        <w:t>3.1mm</w:t>
      </w:r>
    </w:p>
    <w:p w14:paraId="3EF5882E"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Washer Size</w:t>
      </w:r>
      <w:r w:rsidRPr="008E5227">
        <w:rPr>
          <w:rFonts w:asciiTheme="minorHAnsi" w:hAnsiTheme="minorHAnsi" w:cstheme="minorHAnsi"/>
          <w:sz w:val="22"/>
          <w:szCs w:val="22"/>
        </w:rPr>
        <w:tab/>
        <w:t>M30</w:t>
      </w:r>
    </w:p>
    <w:p w14:paraId="6C762E0A" w14:textId="77777777" w:rsidR="009F7773" w:rsidRPr="008E5227" w:rsidRDefault="009F77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Centre Bolt Tightening Torque</w:t>
      </w:r>
      <w:r w:rsidRPr="008E5227">
        <w:rPr>
          <w:rFonts w:asciiTheme="minorHAnsi" w:hAnsiTheme="minorHAnsi" w:cstheme="minorHAnsi"/>
          <w:sz w:val="22"/>
          <w:szCs w:val="22"/>
        </w:rPr>
        <w:tab/>
        <w:t>220Nm</w:t>
      </w:r>
    </w:p>
    <w:p w14:paraId="0CD133F7" w14:textId="77777777" w:rsidR="009F7773" w:rsidRPr="008E5227" w:rsidRDefault="009F7773" w:rsidP="00D856DF">
      <w:pPr>
        <w:ind w:left="1134" w:hanging="567"/>
        <w:rPr>
          <w:rFonts w:asciiTheme="minorHAnsi" w:hAnsiTheme="minorHAnsi" w:cstheme="minorHAnsi"/>
          <w:sz w:val="22"/>
          <w:szCs w:val="22"/>
        </w:rPr>
      </w:pPr>
    </w:p>
    <w:p w14:paraId="50C347CC"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written report on the engine mount heights and condition to the Border Force Overseeing Officer.</w:t>
      </w:r>
    </w:p>
    <w:p w14:paraId="6EA6385F" w14:textId="77777777" w:rsidR="009F7773" w:rsidRPr="008E5227" w:rsidRDefault="009F7773" w:rsidP="009F7773">
      <w:pPr>
        <w:rPr>
          <w:rFonts w:asciiTheme="minorHAnsi" w:hAnsiTheme="minorHAnsi" w:cstheme="minorHAnsi"/>
          <w:sz w:val="22"/>
          <w:szCs w:val="22"/>
        </w:rPr>
      </w:pPr>
    </w:p>
    <w:p w14:paraId="79CD777D" w14:textId="77777777" w:rsidR="009F7773" w:rsidRPr="008E5227" w:rsidRDefault="009F7773"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 xml:space="preserve">Inspect </w:t>
      </w:r>
      <w:r w:rsidR="00114327" w:rsidRPr="008E5227">
        <w:rPr>
          <w:rFonts w:asciiTheme="minorHAnsi" w:hAnsiTheme="minorHAnsi" w:cstheme="minorHAnsi"/>
          <w:b/>
          <w:sz w:val="22"/>
          <w:szCs w:val="22"/>
        </w:rPr>
        <w:t xml:space="preserve">both </w:t>
      </w:r>
      <w:r w:rsidRPr="008E5227">
        <w:rPr>
          <w:rFonts w:asciiTheme="minorHAnsi" w:hAnsiTheme="minorHAnsi" w:cstheme="minorHAnsi"/>
          <w:b/>
          <w:sz w:val="22"/>
          <w:szCs w:val="22"/>
        </w:rPr>
        <w:t>PME</w:t>
      </w:r>
      <w:r w:rsidR="00D856DF" w:rsidRPr="008E5227">
        <w:rPr>
          <w:rFonts w:asciiTheme="minorHAnsi" w:hAnsiTheme="minorHAnsi" w:cstheme="minorHAnsi"/>
          <w:b/>
          <w:sz w:val="22"/>
          <w:szCs w:val="22"/>
        </w:rPr>
        <w:t xml:space="preserve"> </w:t>
      </w:r>
      <w:r w:rsidR="00114327" w:rsidRPr="008E5227">
        <w:rPr>
          <w:rFonts w:asciiTheme="minorHAnsi" w:hAnsiTheme="minorHAnsi" w:cstheme="minorHAnsi"/>
          <w:b/>
          <w:sz w:val="22"/>
          <w:szCs w:val="22"/>
        </w:rPr>
        <w:t>and SME</w:t>
      </w:r>
      <w:r w:rsidRPr="008E5227">
        <w:rPr>
          <w:rFonts w:asciiTheme="minorHAnsi" w:hAnsiTheme="minorHAnsi" w:cstheme="minorHAnsi"/>
          <w:b/>
          <w:sz w:val="22"/>
          <w:szCs w:val="22"/>
        </w:rPr>
        <w:t xml:space="preserve"> Vulkan Coupling</w:t>
      </w:r>
    </w:p>
    <w:p w14:paraId="5A6DF4AA" w14:textId="77777777" w:rsidR="009F7773" w:rsidRPr="008E5227" w:rsidRDefault="009F7773" w:rsidP="009F7773">
      <w:pPr>
        <w:rPr>
          <w:rFonts w:asciiTheme="minorHAnsi" w:hAnsiTheme="minorHAnsi" w:cstheme="minorHAnsi"/>
          <w:sz w:val="22"/>
          <w:szCs w:val="22"/>
        </w:rPr>
      </w:pPr>
    </w:p>
    <w:p w14:paraId="474FFA25"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Flywheel coupling guards are to be removed.</w:t>
      </w:r>
    </w:p>
    <w:p w14:paraId="623C35DB"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The coupling is to be inspected for damage, excessive torque wear, mis-alignment etc., as follows: -</w:t>
      </w:r>
    </w:p>
    <w:p w14:paraId="3AEAF949" w14:textId="77777777" w:rsidR="00416FD5"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Inspection to be carried out by a Vulkan coupling service engineer or an approved agent. Arrangements for the Vulkan service agent inspection can be made with: - </w:t>
      </w:r>
    </w:p>
    <w:p w14:paraId="636A407B" w14:textId="77777777" w:rsidR="00D856DF" w:rsidRPr="008E5227" w:rsidRDefault="00D856DF" w:rsidP="00D856DF">
      <w:pPr>
        <w:pStyle w:val="ListParagraph"/>
        <w:ind w:left="851" w:hanging="567"/>
        <w:rPr>
          <w:rFonts w:asciiTheme="minorHAnsi" w:hAnsiTheme="minorHAnsi" w:cstheme="minorHAnsi"/>
          <w:sz w:val="22"/>
          <w:szCs w:val="22"/>
        </w:rPr>
      </w:pPr>
    </w:p>
    <w:p w14:paraId="7E389C26" w14:textId="77777777" w:rsidR="00D856DF"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Vulkan Industries Ltd, </w:t>
      </w:r>
    </w:p>
    <w:p w14:paraId="5CCB6C77"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Archer Road, </w:t>
      </w:r>
    </w:p>
    <w:p w14:paraId="030D0B71" w14:textId="77777777" w:rsidR="00416FD5" w:rsidRPr="008E5227" w:rsidRDefault="009F7773" w:rsidP="00D856DF">
      <w:pPr>
        <w:ind w:left="1134"/>
        <w:rPr>
          <w:rFonts w:asciiTheme="minorHAnsi" w:hAnsiTheme="minorHAnsi" w:cstheme="minorHAnsi"/>
          <w:sz w:val="22"/>
          <w:szCs w:val="22"/>
        </w:rPr>
      </w:pPr>
      <w:proofErr w:type="spellStart"/>
      <w:r w:rsidRPr="008E5227">
        <w:rPr>
          <w:rFonts w:asciiTheme="minorHAnsi" w:hAnsiTheme="minorHAnsi" w:cstheme="minorHAnsi"/>
          <w:sz w:val="22"/>
          <w:szCs w:val="22"/>
        </w:rPr>
        <w:t>Armytage</w:t>
      </w:r>
      <w:proofErr w:type="spellEnd"/>
      <w:r w:rsidRPr="008E5227">
        <w:rPr>
          <w:rFonts w:asciiTheme="minorHAnsi" w:hAnsiTheme="minorHAnsi" w:cstheme="minorHAnsi"/>
          <w:sz w:val="22"/>
          <w:szCs w:val="22"/>
        </w:rPr>
        <w:t xml:space="preserve"> Road Industrial Estate</w:t>
      </w:r>
      <w:r w:rsidR="00416FD5" w:rsidRPr="008E5227">
        <w:rPr>
          <w:rFonts w:asciiTheme="minorHAnsi" w:hAnsiTheme="minorHAnsi" w:cstheme="minorHAnsi"/>
          <w:sz w:val="22"/>
          <w:szCs w:val="22"/>
        </w:rPr>
        <w:t>,</w:t>
      </w:r>
      <w:r w:rsidR="00944F07" w:rsidRPr="008E5227">
        <w:rPr>
          <w:rFonts w:asciiTheme="minorHAnsi" w:hAnsiTheme="minorHAnsi" w:cstheme="minorHAnsi"/>
          <w:sz w:val="22"/>
          <w:szCs w:val="22"/>
        </w:rPr>
        <w:t xml:space="preserve"> </w:t>
      </w:r>
    </w:p>
    <w:p w14:paraId="267CAB58"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Brighouse, </w:t>
      </w:r>
    </w:p>
    <w:p w14:paraId="17C618C7" w14:textId="77777777" w:rsidR="00416FD5"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 xml:space="preserve">West Yorkshire, </w:t>
      </w:r>
    </w:p>
    <w:p w14:paraId="25B1518D" w14:textId="77777777" w:rsidR="009F7773"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HD6 1XF</w:t>
      </w:r>
    </w:p>
    <w:p w14:paraId="1E925E19" w14:textId="77777777" w:rsidR="009F7773"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Tel 01484 712273</w:t>
      </w:r>
    </w:p>
    <w:p w14:paraId="7030B0AF" w14:textId="77777777" w:rsidR="009F7773" w:rsidRPr="008E5227" w:rsidRDefault="009F7773" w:rsidP="00D856DF">
      <w:pPr>
        <w:ind w:left="1134"/>
        <w:rPr>
          <w:rFonts w:asciiTheme="minorHAnsi" w:hAnsiTheme="minorHAnsi" w:cstheme="minorHAnsi"/>
          <w:sz w:val="22"/>
          <w:szCs w:val="22"/>
        </w:rPr>
      </w:pPr>
      <w:r w:rsidRPr="008E5227">
        <w:rPr>
          <w:rFonts w:asciiTheme="minorHAnsi" w:hAnsiTheme="minorHAnsi" w:cstheme="minorHAnsi"/>
          <w:sz w:val="22"/>
          <w:szCs w:val="22"/>
        </w:rPr>
        <w:t>Fax 01484 721376</w:t>
      </w:r>
    </w:p>
    <w:p w14:paraId="16F70DFB" w14:textId="77777777" w:rsidR="003968B0" w:rsidRPr="008E5227" w:rsidRDefault="003968B0" w:rsidP="007D5F60">
      <w:pPr>
        <w:ind w:firstLine="720"/>
        <w:rPr>
          <w:rFonts w:asciiTheme="minorHAnsi" w:hAnsiTheme="minorHAnsi" w:cstheme="minorHAnsi"/>
          <w:sz w:val="22"/>
          <w:szCs w:val="22"/>
        </w:rPr>
      </w:pPr>
    </w:p>
    <w:p w14:paraId="1EE018F2"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This task is to be c</w:t>
      </w:r>
      <w:r w:rsidR="00D856DF" w:rsidRPr="008E5227">
        <w:rPr>
          <w:rFonts w:asciiTheme="minorHAnsi" w:hAnsiTheme="minorHAnsi" w:cstheme="minorHAnsi"/>
          <w:sz w:val="22"/>
          <w:szCs w:val="22"/>
        </w:rPr>
        <w:t xml:space="preserve">arried out in Conjunction with </w:t>
      </w:r>
      <w:r w:rsidR="00E343AD" w:rsidRPr="008E5227">
        <w:rPr>
          <w:rFonts w:asciiTheme="minorHAnsi" w:hAnsiTheme="minorHAnsi" w:cstheme="minorHAnsi"/>
          <w:sz w:val="22"/>
          <w:szCs w:val="22"/>
        </w:rPr>
        <w:t>PME</w:t>
      </w:r>
      <w:r w:rsidR="00D856DF" w:rsidRPr="008E5227">
        <w:rPr>
          <w:rFonts w:asciiTheme="minorHAnsi" w:hAnsiTheme="minorHAnsi" w:cstheme="minorHAnsi"/>
          <w:sz w:val="22"/>
          <w:szCs w:val="22"/>
        </w:rPr>
        <w:t xml:space="preserve"> &amp; SME</w:t>
      </w:r>
      <w:r w:rsidRPr="008E5227">
        <w:rPr>
          <w:rFonts w:asciiTheme="minorHAnsi" w:hAnsiTheme="minorHAnsi" w:cstheme="minorHAnsi"/>
          <w:sz w:val="22"/>
          <w:szCs w:val="22"/>
        </w:rPr>
        <w:t xml:space="preserve"> Gearbox Alignment Check.</w:t>
      </w:r>
    </w:p>
    <w:p w14:paraId="1629CFB0"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Advise the Border Force Overseeing Officer of any defects / evidence of degradation found giving them the opportunity to sight.</w:t>
      </w:r>
    </w:p>
    <w:p w14:paraId="5D114942"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guards on completion of all related work.</w:t>
      </w:r>
    </w:p>
    <w:p w14:paraId="7B345D43" w14:textId="77777777" w:rsidR="009F7773" w:rsidRPr="008E5227" w:rsidRDefault="009F77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a written report is to be provided to the Border Force Overseeing Officer by the Vulkan service engineer.</w:t>
      </w:r>
    </w:p>
    <w:p w14:paraId="22EACFF3" w14:textId="77777777" w:rsidR="00E30373" w:rsidRPr="008E5227" w:rsidRDefault="00E30373" w:rsidP="00E30373">
      <w:pPr>
        <w:rPr>
          <w:rFonts w:asciiTheme="minorHAnsi" w:hAnsiTheme="minorHAnsi" w:cstheme="minorHAnsi"/>
          <w:sz w:val="22"/>
          <w:szCs w:val="22"/>
        </w:rPr>
      </w:pPr>
    </w:p>
    <w:p w14:paraId="25385374" w14:textId="77777777" w:rsidR="00E30373" w:rsidRPr="008E5227" w:rsidRDefault="00E30373"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Service Atlas Copco LT 75 Start Air Compressors</w:t>
      </w:r>
    </w:p>
    <w:p w14:paraId="7CE64920" w14:textId="77777777" w:rsidR="00E30373" w:rsidRPr="008E5227" w:rsidRDefault="00E30373" w:rsidP="00E30373">
      <w:pPr>
        <w:rPr>
          <w:rFonts w:asciiTheme="minorHAnsi" w:hAnsiTheme="minorHAnsi" w:cstheme="minorHAnsi"/>
          <w:sz w:val="22"/>
          <w:szCs w:val="22"/>
        </w:rPr>
      </w:pPr>
    </w:p>
    <w:p w14:paraId="29905579"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Atlas Copco Start Air compressors are to be serviced in accordance with the manufacturer’s </w:t>
      </w:r>
      <w:r w:rsidR="00E343AD" w:rsidRPr="008E5227">
        <w:rPr>
          <w:rFonts w:asciiTheme="minorHAnsi" w:hAnsiTheme="minorHAnsi" w:cstheme="minorHAnsi"/>
          <w:sz w:val="22"/>
          <w:szCs w:val="22"/>
        </w:rPr>
        <w:t>recommendations.</w:t>
      </w:r>
    </w:p>
    <w:p w14:paraId="212BDEBF"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written report on condition found to the Border Force Overseeing Officer.</w:t>
      </w:r>
    </w:p>
    <w:p w14:paraId="2B0D0C6C" w14:textId="77777777" w:rsidR="00E30373" w:rsidRPr="008E5227" w:rsidRDefault="00E30373" w:rsidP="00E30373">
      <w:pPr>
        <w:rPr>
          <w:rFonts w:asciiTheme="minorHAnsi" w:hAnsiTheme="minorHAnsi" w:cstheme="minorHAnsi"/>
          <w:sz w:val="22"/>
          <w:szCs w:val="22"/>
        </w:rPr>
      </w:pPr>
    </w:p>
    <w:p w14:paraId="2EA24634" w14:textId="77777777" w:rsidR="00E30373" w:rsidRPr="008E5227" w:rsidRDefault="00E30373"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Service &amp; Test or Replace PRVs (x 2)</w:t>
      </w:r>
    </w:p>
    <w:p w14:paraId="226C10DC" w14:textId="77777777" w:rsidR="00E30373" w:rsidRPr="008E5227" w:rsidRDefault="00E30373" w:rsidP="00E30373">
      <w:pPr>
        <w:rPr>
          <w:rFonts w:asciiTheme="minorHAnsi" w:hAnsiTheme="minorHAnsi" w:cstheme="minorHAnsi"/>
          <w:sz w:val="22"/>
          <w:szCs w:val="22"/>
        </w:rPr>
      </w:pPr>
    </w:p>
    <w:p w14:paraId="26CF84D7"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Start Air Reservoir PRVs (x 2) set @ 30 bar</w:t>
      </w:r>
      <w:r w:rsidR="00450335" w:rsidRPr="008E5227">
        <w:rPr>
          <w:rFonts w:asciiTheme="minorHAnsi" w:hAnsiTheme="minorHAnsi" w:cstheme="minorHAnsi"/>
          <w:sz w:val="22"/>
          <w:szCs w:val="22"/>
        </w:rPr>
        <w:t>.</w:t>
      </w:r>
    </w:p>
    <w:p w14:paraId="0227F970"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two copies of Certification of pressure setting specific to each PRV.</w:t>
      </w:r>
    </w:p>
    <w:p w14:paraId="5298DC2F" w14:textId="77777777" w:rsidR="00935391" w:rsidRPr="008E5227" w:rsidRDefault="00935391" w:rsidP="00E30373">
      <w:pPr>
        <w:rPr>
          <w:rFonts w:asciiTheme="minorHAnsi" w:hAnsiTheme="minorHAnsi" w:cstheme="minorHAnsi"/>
          <w:sz w:val="22"/>
          <w:szCs w:val="22"/>
        </w:rPr>
      </w:pPr>
    </w:p>
    <w:p w14:paraId="4D43CE25" w14:textId="77777777" w:rsidR="00E30373" w:rsidRPr="008E5227" w:rsidRDefault="00E30373"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Open the P &amp; S Gearboxes for Inspection of the Gearwheels</w:t>
      </w:r>
    </w:p>
    <w:p w14:paraId="3D482E78" w14:textId="77777777" w:rsidR="00E30373" w:rsidRPr="008E5227" w:rsidRDefault="00E30373" w:rsidP="00E30373">
      <w:pPr>
        <w:rPr>
          <w:rFonts w:asciiTheme="minorHAnsi" w:hAnsiTheme="minorHAnsi" w:cstheme="minorHAnsi"/>
          <w:sz w:val="22"/>
          <w:szCs w:val="22"/>
        </w:rPr>
      </w:pPr>
    </w:p>
    <w:p w14:paraId="152B80F2"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This service is to be completed by an approved </w:t>
      </w:r>
      <w:proofErr w:type="spellStart"/>
      <w:r w:rsidRPr="008E5227">
        <w:rPr>
          <w:rFonts w:asciiTheme="minorHAnsi" w:hAnsiTheme="minorHAnsi" w:cstheme="minorHAnsi"/>
          <w:sz w:val="22"/>
          <w:szCs w:val="22"/>
        </w:rPr>
        <w:t>Moventas</w:t>
      </w:r>
      <w:proofErr w:type="spellEnd"/>
      <w:r w:rsidRPr="008E5227">
        <w:rPr>
          <w:rFonts w:asciiTheme="minorHAnsi" w:hAnsiTheme="minorHAnsi" w:cstheme="minorHAnsi"/>
          <w:sz w:val="22"/>
          <w:szCs w:val="22"/>
        </w:rPr>
        <w:t xml:space="preserve"> service agent</w:t>
      </w:r>
      <w:r w:rsidR="00450335" w:rsidRPr="008E5227">
        <w:rPr>
          <w:rFonts w:asciiTheme="minorHAnsi" w:hAnsiTheme="minorHAnsi" w:cstheme="minorHAnsi"/>
          <w:sz w:val="22"/>
          <w:szCs w:val="22"/>
        </w:rPr>
        <w:t>.</w:t>
      </w:r>
    </w:p>
    <w:p w14:paraId="40FE851A"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w:t>
      </w:r>
      <w:proofErr w:type="spellStart"/>
      <w:r w:rsidRPr="008E5227">
        <w:rPr>
          <w:rFonts w:asciiTheme="minorHAnsi" w:hAnsiTheme="minorHAnsi" w:cstheme="minorHAnsi"/>
          <w:sz w:val="22"/>
          <w:szCs w:val="22"/>
        </w:rPr>
        <w:t>Moventas</w:t>
      </w:r>
      <w:proofErr w:type="spellEnd"/>
      <w:r w:rsidRPr="008E5227">
        <w:rPr>
          <w:rFonts w:asciiTheme="minorHAnsi" w:hAnsiTheme="minorHAnsi" w:cstheme="minorHAnsi"/>
          <w:sz w:val="22"/>
          <w:szCs w:val="22"/>
        </w:rPr>
        <w:t xml:space="preserve"> service engineer is to </w:t>
      </w:r>
      <w:r w:rsidR="00E343AD" w:rsidRPr="008E5227">
        <w:rPr>
          <w:rFonts w:asciiTheme="minorHAnsi" w:hAnsiTheme="minorHAnsi" w:cstheme="minorHAnsi"/>
          <w:sz w:val="22"/>
          <w:szCs w:val="22"/>
        </w:rPr>
        <w:t>carry out</w:t>
      </w:r>
      <w:r w:rsidRPr="008E5227">
        <w:rPr>
          <w:rFonts w:asciiTheme="minorHAnsi" w:hAnsiTheme="minorHAnsi" w:cstheme="minorHAnsi"/>
          <w:sz w:val="22"/>
          <w:szCs w:val="22"/>
        </w:rPr>
        <w:t xml:space="preserve"> the following: -</w:t>
      </w:r>
    </w:p>
    <w:p w14:paraId="7F451154" w14:textId="77777777" w:rsidR="00A672D3" w:rsidRPr="008E5227" w:rsidRDefault="00A672D3" w:rsidP="00A672D3">
      <w:pPr>
        <w:pStyle w:val="ListParagraph"/>
        <w:ind w:left="1134"/>
        <w:rPr>
          <w:rFonts w:asciiTheme="minorHAnsi" w:hAnsiTheme="minorHAnsi" w:cstheme="minorHAnsi"/>
          <w:sz w:val="22"/>
          <w:szCs w:val="22"/>
        </w:rPr>
      </w:pPr>
    </w:p>
    <w:p w14:paraId="17B6D062" w14:textId="77777777" w:rsidR="00E30373" w:rsidRPr="008E5227" w:rsidRDefault="00E303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Annual external inspection; and</w:t>
      </w:r>
    </w:p>
    <w:p w14:paraId="5B6505A8" w14:textId="77777777" w:rsidR="00E30373" w:rsidRPr="008E5227" w:rsidRDefault="00E30373" w:rsidP="008E5227">
      <w:pPr>
        <w:pStyle w:val="ListParagraph"/>
        <w:numPr>
          <w:ilvl w:val="2"/>
          <w:numId w:val="6"/>
        </w:numPr>
        <w:ind w:left="1701" w:hanging="850"/>
        <w:rPr>
          <w:rFonts w:asciiTheme="minorHAnsi" w:hAnsiTheme="minorHAnsi" w:cstheme="minorHAnsi"/>
          <w:sz w:val="22"/>
          <w:szCs w:val="22"/>
        </w:rPr>
      </w:pPr>
      <w:r w:rsidRPr="008E5227">
        <w:rPr>
          <w:rFonts w:asciiTheme="minorHAnsi" w:hAnsiTheme="minorHAnsi" w:cstheme="minorHAnsi"/>
          <w:sz w:val="22"/>
          <w:szCs w:val="22"/>
        </w:rPr>
        <w:t xml:space="preserve">Open the Inspection plates and carryout an internal inspection of the pinions and gearwheels in accordance with </w:t>
      </w:r>
      <w:proofErr w:type="spellStart"/>
      <w:r w:rsidRPr="008E5227">
        <w:rPr>
          <w:rFonts w:asciiTheme="minorHAnsi" w:hAnsiTheme="minorHAnsi" w:cstheme="minorHAnsi"/>
          <w:sz w:val="22"/>
          <w:szCs w:val="22"/>
        </w:rPr>
        <w:t>Moventas</w:t>
      </w:r>
      <w:proofErr w:type="spellEnd"/>
      <w:r w:rsidRPr="008E5227">
        <w:rPr>
          <w:rFonts w:asciiTheme="minorHAnsi" w:hAnsiTheme="minorHAnsi" w:cstheme="minorHAnsi"/>
          <w:sz w:val="22"/>
          <w:szCs w:val="22"/>
        </w:rPr>
        <w:t xml:space="preserve"> maintenance service routines.</w:t>
      </w:r>
    </w:p>
    <w:p w14:paraId="4D96F7DD" w14:textId="77777777" w:rsidR="00A672D3" w:rsidRPr="008E5227" w:rsidRDefault="00A672D3" w:rsidP="00A672D3">
      <w:pPr>
        <w:pStyle w:val="ListParagraph"/>
        <w:ind w:left="1134"/>
        <w:rPr>
          <w:rFonts w:asciiTheme="minorHAnsi" w:hAnsiTheme="minorHAnsi" w:cstheme="minorHAnsi"/>
          <w:sz w:val="22"/>
          <w:szCs w:val="22"/>
        </w:rPr>
      </w:pPr>
    </w:p>
    <w:p w14:paraId="33AFC076" w14:textId="77777777" w:rsidR="00E30373" w:rsidRPr="008E5227" w:rsidRDefault="00E30373"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completion, a </w:t>
      </w:r>
      <w:proofErr w:type="spellStart"/>
      <w:r w:rsidRPr="008E5227">
        <w:rPr>
          <w:rFonts w:asciiTheme="minorHAnsi" w:hAnsiTheme="minorHAnsi" w:cstheme="minorHAnsi"/>
          <w:sz w:val="22"/>
          <w:szCs w:val="22"/>
        </w:rPr>
        <w:t>Moventas</w:t>
      </w:r>
      <w:proofErr w:type="spellEnd"/>
      <w:r w:rsidRPr="008E5227">
        <w:rPr>
          <w:rFonts w:asciiTheme="minorHAnsi" w:hAnsiTheme="minorHAnsi" w:cstheme="minorHAnsi"/>
          <w:sz w:val="22"/>
          <w:szCs w:val="22"/>
        </w:rPr>
        <w:t xml:space="preserve"> Service Report is to be provided to the Border Force Overseeing Officer.</w:t>
      </w:r>
    </w:p>
    <w:p w14:paraId="78774D46" w14:textId="77777777" w:rsidR="00450335" w:rsidRPr="008E5227" w:rsidRDefault="00450335" w:rsidP="00E30373">
      <w:pPr>
        <w:rPr>
          <w:rFonts w:asciiTheme="minorHAnsi" w:hAnsiTheme="minorHAnsi" w:cstheme="minorHAnsi"/>
          <w:sz w:val="22"/>
          <w:szCs w:val="22"/>
        </w:rPr>
      </w:pPr>
    </w:p>
    <w:p w14:paraId="13DC718A" w14:textId="77777777" w:rsidR="00CA4E31" w:rsidRPr="008E5227" w:rsidRDefault="00CA4E31"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Pressure test Gearboxes' Danfoss Sensors</w:t>
      </w:r>
    </w:p>
    <w:p w14:paraId="0AFC7F65" w14:textId="77777777" w:rsidR="00CA4E31" w:rsidRPr="008E5227" w:rsidRDefault="00CA4E31" w:rsidP="00CA4E31">
      <w:pPr>
        <w:rPr>
          <w:rFonts w:asciiTheme="minorHAnsi" w:hAnsiTheme="minorHAnsi" w:cstheme="minorHAnsi"/>
          <w:sz w:val="22"/>
          <w:szCs w:val="22"/>
        </w:rPr>
      </w:pPr>
    </w:p>
    <w:p w14:paraId="13B00B61"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 conjunction with Task P212.01.002 Annual Inspection of Gearboxes by </w:t>
      </w:r>
      <w:proofErr w:type="spellStart"/>
      <w:r w:rsidRPr="008E5227">
        <w:rPr>
          <w:rFonts w:asciiTheme="minorHAnsi" w:hAnsiTheme="minorHAnsi" w:cstheme="minorHAnsi"/>
          <w:sz w:val="22"/>
          <w:szCs w:val="22"/>
        </w:rPr>
        <w:t>Moventas</w:t>
      </w:r>
      <w:proofErr w:type="spellEnd"/>
      <w:r w:rsidRPr="008E5227">
        <w:rPr>
          <w:rFonts w:asciiTheme="minorHAnsi" w:hAnsiTheme="minorHAnsi" w:cstheme="minorHAnsi"/>
          <w:sz w:val="22"/>
          <w:szCs w:val="22"/>
        </w:rPr>
        <w:t xml:space="preserve"> Service agent, test and adjust (as necessary) all Danfoss Sensors on both gearboxes.</w:t>
      </w:r>
    </w:p>
    <w:p w14:paraId="63B138DD"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Automatic temperature control of the gearbox</w:t>
      </w:r>
    </w:p>
    <w:p w14:paraId="20DF7212"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automatic shutting down of the main engine if insufficient lubricating oil pressure</w:t>
      </w:r>
    </w:p>
    <w:p w14:paraId="3727D2B7"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Operation of remote control indicators</w:t>
      </w:r>
    </w:p>
    <w:p w14:paraId="0DCB7679"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Alarm devices</w:t>
      </w:r>
    </w:p>
    <w:p w14:paraId="518CB814"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Automatic switch over of pumps</w:t>
      </w:r>
    </w:p>
    <w:p w14:paraId="1E7EB2FB" w14:textId="77777777" w:rsidR="00CA4E31" w:rsidRPr="008E5227" w:rsidRDefault="005C1DA8" w:rsidP="008E5227">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Provide an </w:t>
      </w:r>
      <w:r w:rsidR="005037E4" w:rsidRPr="008E5227">
        <w:rPr>
          <w:rFonts w:asciiTheme="minorHAnsi" w:hAnsiTheme="minorHAnsi" w:cstheme="minorHAnsi"/>
          <w:sz w:val="22"/>
          <w:szCs w:val="22"/>
        </w:rPr>
        <w:t>engineer’s</w:t>
      </w:r>
      <w:r w:rsidRPr="008E5227">
        <w:rPr>
          <w:rFonts w:asciiTheme="minorHAnsi" w:hAnsiTheme="minorHAnsi" w:cstheme="minorHAnsi"/>
          <w:sz w:val="22"/>
          <w:szCs w:val="22"/>
        </w:rPr>
        <w:t xml:space="preserve"> report on all </w:t>
      </w:r>
      <w:r w:rsidR="005037E4" w:rsidRPr="008E5227">
        <w:rPr>
          <w:rFonts w:asciiTheme="minorHAnsi" w:hAnsiTheme="minorHAnsi" w:cstheme="minorHAnsi"/>
          <w:sz w:val="22"/>
          <w:szCs w:val="22"/>
        </w:rPr>
        <w:t>results</w:t>
      </w:r>
      <w:r w:rsidRPr="008E5227">
        <w:rPr>
          <w:rFonts w:asciiTheme="minorHAnsi" w:hAnsiTheme="minorHAnsi" w:cstheme="minorHAnsi"/>
          <w:sz w:val="22"/>
          <w:szCs w:val="22"/>
        </w:rPr>
        <w:t xml:space="preserve"> and settings. </w:t>
      </w:r>
    </w:p>
    <w:p w14:paraId="7DA5073E" w14:textId="77777777" w:rsidR="005A293E" w:rsidRPr="008E5227" w:rsidRDefault="005A293E" w:rsidP="00935391">
      <w:pPr>
        <w:rPr>
          <w:rFonts w:asciiTheme="minorHAnsi" w:hAnsiTheme="minorHAnsi" w:cstheme="minorHAnsi"/>
          <w:b/>
          <w:sz w:val="22"/>
          <w:szCs w:val="22"/>
        </w:rPr>
      </w:pPr>
    </w:p>
    <w:p w14:paraId="3F13E157" w14:textId="77777777" w:rsidR="00CA4E31" w:rsidRPr="008E5227" w:rsidRDefault="00CA4E31" w:rsidP="00B64A9C">
      <w:pPr>
        <w:pStyle w:val="ListParagraph"/>
        <w:numPr>
          <w:ilvl w:val="0"/>
          <w:numId w:val="6"/>
        </w:numPr>
        <w:rPr>
          <w:rFonts w:asciiTheme="minorHAnsi" w:hAnsiTheme="minorHAnsi" w:cstheme="minorHAnsi"/>
          <w:b/>
          <w:sz w:val="22"/>
          <w:szCs w:val="22"/>
        </w:rPr>
      </w:pPr>
      <w:r w:rsidRPr="008E5227">
        <w:rPr>
          <w:rFonts w:asciiTheme="minorHAnsi" w:hAnsiTheme="minorHAnsi" w:cstheme="minorHAnsi"/>
          <w:b/>
          <w:sz w:val="22"/>
          <w:szCs w:val="22"/>
        </w:rPr>
        <w:t>Clean &amp; Inspect Heat exchangers (P&amp;S)</w:t>
      </w:r>
    </w:p>
    <w:p w14:paraId="78B89E58" w14:textId="77777777" w:rsidR="00CA4E31" w:rsidRPr="008E5227" w:rsidRDefault="00CA4E31" w:rsidP="00CA4E31">
      <w:pPr>
        <w:rPr>
          <w:rFonts w:asciiTheme="minorHAnsi" w:hAnsiTheme="minorHAnsi" w:cstheme="minorHAnsi"/>
          <w:b/>
          <w:sz w:val="22"/>
          <w:szCs w:val="22"/>
        </w:rPr>
      </w:pPr>
    </w:p>
    <w:p w14:paraId="5D9F8AB5"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Drain down the system, remove the Alfa Laval Gearbox Plate Coolers and take to a shore side workshop.</w:t>
      </w:r>
    </w:p>
    <w:p w14:paraId="4C991B98"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As directed </w:t>
      </w:r>
      <w:r w:rsidR="00E343AD" w:rsidRPr="008E5227">
        <w:rPr>
          <w:rFonts w:asciiTheme="minorHAnsi" w:hAnsiTheme="minorHAnsi" w:cstheme="minorHAnsi"/>
          <w:sz w:val="22"/>
          <w:szCs w:val="22"/>
        </w:rPr>
        <w:t>open</w:t>
      </w:r>
      <w:r w:rsidRPr="008E5227">
        <w:rPr>
          <w:rFonts w:asciiTheme="minorHAnsi" w:hAnsiTheme="minorHAnsi" w:cstheme="minorHAnsi"/>
          <w:sz w:val="22"/>
          <w:szCs w:val="22"/>
        </w:rPr>
        <w:t xml:space="preserve"> one section of the sea water cooling supply or return piping immediately adjacent to the cooler, for the Border Force Overseeing Officer to inspect.</w:t>
      </w:r>
    </w:p>
    <w:p w14:paraId="28C467E4"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Strip down the plate coolers and digitally photograph the condition of the plates and give the Border Force Overseeing Officer an opportunity to sight before cleaning is commenced.</w:t>
      </w:r>
    </w:p>
    <w:p w14:paraId="11D26F39" w14:textId="77777777" w:rsidR="00CA4E31" w:rsidRPr="008E5227" w:rsidRDefault="00CA4E31" w:rsidP="00A672D3">
      <w:pPr>
        <w:pStyle w:val="ListParagraph"/>
        <w:numPr>
          <w:ilvl w:val="1"/>
          <w:numId w:val="6"/>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clean and inspect the cooler plates.</w:t>
      </w:r>
    </w:p>
    <w:p w14:paraId="51018591" w14:textId="77777777" w:rsidR="00CA4E31" w:rsidRPr="008E5227" w:rsidRDefault="00CA4E31" w:rsidP="00A672D3">
      <w:pPr>
        <w:pStyle w:val="ListParagraph"/>
        <w:numPr>
          <w:ilvl w:val="1"/>
          <w:numId w:val="7"/>
        </w:numPr>
        <w:ind w:left="1134" w:hanging="850"/>
        <w:rPr>
          <w:rFonts w:asciiTheme="minorHAnsi" w:hAnsiTheme="minorHAnsi" w:cstheme="minorHAnsi"/>
          <w:sz w:val="22"/>
          <w:szCs w:val="22"/>
        </w:rPr>
      </w:pPr>
      <w:r w:rsidRPr="008E5227">
        <w:rPr>
          <w:rFonts w:asciiTheme="minorHAnsi" w:hAnsiTheme="minorHAnsi" w:cstheme="minorHAnsi"/>
          <w:sz w:val="22"/>
          <w:szCs w:val="22"/>
        </w:rPr>
        <w:t>Re-assemble the Plate Coolers using all new gaskets and seals and pressure test.</w:t>
      </w:r>
    </w:p>
    <w:p w14:paraId="426DFDCB" w14:textId="77777777" w:rsidR="00CA4E31" w:rsidRPr="008E5227" w:rsidRDefault="00CA4E31" w:rsidP="00A672D3">
      <w:pPr>
        <w:pStyle w:val="ListParagraph"/>
        <w:numPr>
          <w:ilvl w:val="1"/>
          <w:numId w:val="7"/>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10AE20BA" w14:textId="77777777" w:rsidR="00CA4E31" w:rsidRPr="008E5227" w:rsidRDefault="00CA4E31" w:rsidP="00A672D3">
      <w:pPr>
        <w:pStyle w:val="ListParagraph"/>
        <w:numPr>
          <w:ilvl w:val="1"/>
          <w:numId w:val="7"/>
        </w:numPr>
        <w:ind w:left="1134" w:hanging="850"/>
        <w:rPr>
          <w:rFonts w:asciiTheme="minorHAnsi" w:hAnsiTheme="minorHAnsi" w:cstheme="minorHAnsi"/>
          <w:sz w:val="22"/>
          <w:szCs w:val="22"/>
        </w:rPr>
      </w:pPr>
      <w:r w:rsidRPr="008E5227">
        <w:rPr>
          <w:rFonts w:asciiTheme="minorHAnsi" w:hAnsiTheme="minorHAnsi" w:cstheme="minorHAnsi"/>
          <w:sz w:val="22"/>
          <w:szCs w:val="22"/>
        </w:rPr>
        <w:t>Re-install the plate coolers on each Gearbox.</w:t>
      </w:r>
    </w:p>
    <w:p w14:paraId="032A3A18" w14:textId="77777777" w:rsidR="007D5F60" w:rsidRPr="008E5227" w:rsidRDefault="007D5F60" w:rsidP="004150AE">
      <w:pPr>
        <w:ind w:left="851" w:hanging="567"/>
        <w:rPr>
          <w:rFonts w:asciiTheme="minorHAnsi" w:hAnsiTheme="minorHAnsi" w:cstheme="minorHAnsi"/>
          <w:sz w:val="22"/>
          <w:szCs w:val="22"/>
        </w:rPr>
      </w:pPr>
    </w:p>
    <w:p w14:paraId="060358E1" w14:textId="77777777" w:rsidR="00CA4E31" w:rsidRPr="008E5227" w:rsidRDefault="00C841C7" w:rsidP="004150AE">
      <w:pPr>
        <w:pStyle w:val="ListParagraph"/>
        <w:numPr>
          <w:ilvl w:val="0"/>
          <w:numId w:val="7"/>
        </w:numPr>
        <w:rPr>
          <w:rFonts w:asciiTheme="minorHAnsi" w:hAnsiTheme="minorHAnsi" w:cstheme="minorHAnsi"/>
          <w:b/>
          <w:sz w:val="22"/>
          <w:szCs w:val="22"/>
        </w:rPr>
      </w:pPr>
      <w:r w:rsidRPr="008E5227">
        <w:rPr>
          <w:rFonts w:asciiTheme="minorHAnsi" w:hAnsiTheme="minorHAnsi" w:cstheme="minorHAnsi"/>
          <w:b/>
          <w:sz w:val="22"/>
          <w:szCs w:val="22"/>
        </w:rPr>
        <w:t>Check Steering Gear Electrical Installation</w:t>
      </w:r>
    </w:p>
    <w:p w14:paraId="49755F05" w14:textId="77777777" w:rsidR="00C841C7" w:rsidRPr="008E5227" w:rsidRDefault="00C841C7" w:rsidP="00C841C7">
      <w:pPr>
        <w:rPr>
          <w:rFonts w:asciiTheme="minorHAnsi" w:hAnsiTheme="minorHAnsi" w:cstheme="minorHAnsi"/>
          <w:sz w:val="22"/>
          <w:szCs w:val="22"/>
        </w:rPr>
      </w:pPr>
    </w:p>
    <w:p w14:paraId="36CB24E4" w14:textId="77777777" w:rsidR="00C841C7" w:rsidRPr="008E522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visual and physical inspection of the Port &amp; Starboard steering Gear installations checking for: -</w:t>
      </w:r>
    </w:p>
    <w:p w14:paraId="2A530078" w14:textId="77777777" w:rsidR="00C841C7" w:rsidRPr="008E522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Hydraulic leaks;</w:t>
      </w:r>
    </w:p>
    <w:p w14:paraId="4D45B391" w14:textId="77777777" w:rsidR="00C841C7" w:rsidRPr="008E522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Wear on Hydraulic Hoses;</w:t>
      </w:r>
    </w:p>
    <w:p w14:paraId="06068F75" w14:textId="77777777" w:rsidR="00C841C7" w:rsidRPr="008E522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Tightness / security of linkages &amp; connection; and</w:t>
      </w:r>
    </w:p>
    <w:p w14:paraId="44BA1D72" w14:textId="77777777" w:rsidR="00C841C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tank anti-vibration mounts.</w:t>
      </w:r>
    </w:p>
    <w:p w14:paraId="3308831E" w14:textId="77777777" w:rsidR="00083A7B" w:rsidRPr="008E5227" w:rsidRDefault="00083A7B" w:rsidP="00083A7B">
      <w:pPr>
        <w:pStyle w:val="ListParagraph"/>
        <w:ind w:left="1134"/>
        <w:rPr>
          <w:rFonts w:asciiTheme="minorHAnsi" w:hAnsiTheme="minorHAnsi" w:cstheme="minorHAnsi"/>
          <w:sz w:val="22"/>
          <w:szCs w:val="22"/>
        </w:rPr>
      </w:pPr>
    </w:p>
    <w:p w14:paraId="689AF488" w14:textId="77777777" w:rsidR="00C841C7" w:rsidRDefault="00C841C7" w:rsidP="00083A7B">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Note: there are two electronically linked Steering Gear installations and each installation has two </w:t>
      </w:r>
      <w:r w:rsidR="00E343AD" w:rsidRPr="008E5227">
        <w:rPr>
          <w:rFonts w:asciiTheme="minorHAnsi" w:hAnsiTheme="minorHAnsi" w:cstheme="minorHAnsi"/>
          <w:sz w:val="22"/>
          <w:szCs w:val="22"/>
        </w:rPr>
        <w:t>motors</w:t>
      </w:r>
      <w:r w:rsidRPr="008E5227">
        <w:rPr>
          <w:rFonts w:asciiTheme="minorHAnsi" w:hAnsiTheme="minorHAnsi" w:cstheme="minorHAnsi"/>
          <w:sz w:val="22"/>
          <w:szCs w:val="22"/>
        </w:rPr>
        <w:t xml:space="preserve"> and consequently two starters.</w:t>
      </w:r>
    </w:p>
    <w:p w14:paraId="1BA3EF0F" w14:textId="77777777" w:rsidR="00083A7B" w:rsidRPr="008E5227" w:rsidRDefault="00083A7B" w:rsidP="00083A7B">
      <w:pPr>
        <w:pStyle w:val="ListParagraph"/>
        <w:ind w:left="1724"/>
        <w:rPr>
          <w:rFonts w:asciiTheme="minorHAnsi" w:hAnsiTheme="minorHAnsi" w:cstheme="minorHAnsi"/>
          <w:sz w:val="22"/>
          <w:szCs w:val="22"/>
        </w:rPr>
      </w:pPr>
    </w:p>
    <w:p w14:paraId="7B16CA44" w14:textId="77777777" w:rsidR="00C841C7" w:rsidRPr="008E5227" w:rsidRDefault="00C841C7" w:rsidP="00A672D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&amp; Test Four (4) Motors as follows: -</w:t>
      </w:r>
    </w:p>
    <w:p w14:paraId="345A9F45" w14:textId="77777777" w:rsidR="00A672D3" w:rsidRPr="008E5227" w:rsidRDefault="00A672D3" w:rsidP="00A672D3">
      <w:pPr>
        <w:pStyle w:val="ListParagraph"/>
        <w:ind w:left="1134"/>
        <w:rPr>
          <w:rFonts w:asciiTheme="minorHAnsi" w:hAnsiTheme="minorHAnsi" w:cstheme="minorHAnsi"/>
          <w:sz w:val="22"/>
          <w:szCs w:val="22"/>
        </w:rPr>
      </w:pPr>
    </w:p>
    <w:p w14:paraId="139CEA9E" w14:textId="77777777" w:rsidR="00C841C7" w:rsidRPr="008E5227" w:rsidRDefault="00C841C7" w:rsidP="008E5227">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Isolate power supply to the port and stbd electric pump motors;</w:t>
      </w:r>
    </w:p>
    <w:p w14:paraId="05E16CFE" w14:textId="77777777" w:rsidR="00C841C7" w:rsidRPr="008E5227" w:rsidRDefault="00C841C7" w:rsidP="008E5227">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Clean the motor and the interior of the te</w:t>
      </w:r>
      <w:r w:rsidR="00D25C8B" w:rsidRPr="008E5227">
        <w:rPr>
          <w:rFonts w:asciiTheme="minorHAnsi" w:hAnsiTheme="minorHAnsi" w:cstheme="minorHAnsi"/>
          <w:sz w:val="22"/>
          <w:szCs w:val="22"/>
        </w:rPr>
        <w:t xml:space="preserve">rminal box. Inspect the wiring, </w:t>
      </w:r>
      <w:r w:rsidRPr="008E5227">
        <w:rPr>
          <w:rFonts w:asciiTheme="minorHAnsi" w:hAnsiTheme="minorHAnsi" w:cstheme="minorHAnsi"/>
          <w:sz w:val="22"/>
          <w:szCs w:val="22"/>
        </w:rPr>
        <w:t>components and insulated surfaces for damage, deterioration and overheating: tighten electrical connections as necessary;</w:t>
      </w:r>
    </w:p>
    <w:p w14:paraId="341F0B97" w14:textId="77777777" w:rsidR="00C841C7" w:rsidRPr="008E5227" w:rsidRDefault="00C841C7" w:rsidP="008E5227">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measure &amp; record earth bonding continuity resistance. Reading should not be greater than 0.05 Ohm;</w:t>
      </w:r>
    </w:p>
    <w:p w14:paraId="260C65FE" w14:textId="77777777" w:rsidR="00C841C7" w:rsidRPr="008E5227" w:rsidRDefault="00C841C7" w:rsidP="008E5227">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Measure &amp; record insulation resistance. Minimum acceptable reading is 10 Mega Ohm; and</w:t>
      </w:r>
    </w:p>
    <w:p w14:paraId="44B17559" w14:textId="77777777" w:rsidR="00C841C7" w:rsidRPr="008E5227" w:rsidRDefault="00C841C7" w:rsidP="008E5227">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Function test the motor and assess the condition of the bearings.</w:t>
      </w:r>
      <w:r w:rsidRPr="008E5227">
        <w:rPr>
          <w:rFonts w:asciiTheme="minorHAnsi" w:hAnsiTheme="minorHAnsi" w:cstheme="minorHAnsi"/>
          <w:sz w:val="22"/>
          <w:szCs w:val="22"/>
        </w:rPr>
        <w:tab/>
      </w:r>
    </w:p>
    <w:p w14:paraId="66EFBA63"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&amp; Test Four (4) Starters as follows: -</w:t>
      </w:r>
    </w:p>
    <w:p w14:paraId="15CE46C1" w14:textId="77777777" w:rsidR="00C841C7" w:rsidRPr="008E5227" w:rsidRDefault="00E343AD"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Open</w:t>
      </w:r>
      <w:r w:rsidR="00C841C7" w:rsidRPr="008E5227">
        <w:rPr>
          <w:rFonts w:asciiTheme="minorHAnsi" w:hAnsiTheme="minorHAnsi" w:cstheme="minorHAnsi"/>
          <w:sz w:val="22"/>
          <w:szCs w:val="22"/>
        </w:rPr>
        <w:t xml:space="preserve"> the panels and clean the interior using a soft brush and vacuum cleaner;</w:t>
      </w:r>
    </w:p>
    <w:p w14:paraId="257D04F9"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interior for damage, deterioration and overheating of the cables and components;</w:t>
      </w:r>
    </w:p>
    <w:p w14:paraId="48349A66"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electrical connections and tighten as necessary;</w:t>
      </w:r>
    </w:p>
    <w:p w14:paraId="25142202"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contacts for wear and renew as necessary;</w:t>
      </w:r>
    </w:p>
    <w:p w14:paraId="1069703C"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measure &amp; record earth bonding continuity resistance. Reading should not be greater than 0.05 Ohm; and</w:t>
      </w:r>
    </w:p>
    <w:p w14:paraId="3803688B"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current overload devices and check overload alarms.</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75CE5F8E" w14:textId="77777777" w:rsidR="00C841C7" w:rsidRPr="008E5227" w:rsidRDefault="00C841C7"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all work, restore power supply and function test the foot switch.</w:t>
      </w:r>
    </w:p>
    <w:p w14:paraId="0934BA3C" w14:textId="77777777" w:rsidR="005A293E" w:rsidRPr="008E5227" w:rsidRDefault="005A293E" w:rsidP="00D25C8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Supply written condition report </w:t>
      </w:r>
    </w:p>
    <w:p w14:paraId="46D935C9" w14:textId="77777777" w:rsidR="007F3C01" w:rsidRPr="008E5227" w:rsidRDefault="007F3C01" w:rsidP="00C841C7">
      <w:pPr>
        <w:rPr>
          <w:rFonts w:asciiTheme="minorHAnsi" w:hAnsiTheme="minorHAnsi" w:cstheme="minorHAnsi"/>
          <w:sz w:val="22"/>
          <w:szCs w:val="22"/>
        </w:rPr>
      </w:pPr>
    </w:p>
    <w:p w14:paraId="15F13D62" w14:textId="77777777" w:rsidR="007F3C01" w:rsidRPr="008E5227" w:rsidRDefault="007F3C01"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Scania D11 Diesel Engine &amp; ZF Gearbox: Annual maintenance</w:t>
      </w:r>
    </w:p>
    <w:p w14:paraId="62CC9883" w14:textId="77777777" w:rsidR="007F3C01" w:rsidRPr="008E5227" w:rsidRDefault="007F3C01" w:rsidP="007F3C01">
      <w:pPr>
        <w:rPr>
          <w:rFonts w:asciiTheme="minorHAnsi" w:hAnsiTheme="minorHAnsi" w:cstheme="minorHAnsi"/>
          <w:sz w:val="22"/>
          <w:szCs w:val="22"/>
        </w:rPr>
      </w:pPr>
    </w:p>
    <w:p w14:paraId="5E03D778"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condition of the flexible coupling element and the mounting bolts.</w:t>
      </w:r>
    </w:p>
    <w:p w14:paraId="546DF66D"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Change the lubricating Oil and filter.</w:t>
      </w:r>
    </w:p>
    <w:p w14:paraId="199399A7"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Clean the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oil cleaner.</w:t>
      </w:r>
    </w:p>
    <w:p w14:paraId="4E7A5E47"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the zinc anodes.</w:t>
      </w:r>
    </w:p>
    <w:p w14:paraId="477FB5FD"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condition of the ‘ke</w:t>
      </w:r>
      <w:r w:rsidR="009C17A2" w:rsidRPr="008E5227">
        <w:rPr>
          <w:rFonts w:asciiTheme="minorHAnsi" w:hAnsiTheme="minorHAnsi" w:cstheme="minorHAnsi"/>
          <w:sz w:val="22"/>
          <w:szCs w:val="22"/>
        </w:rPr>
        <w:t>el cooling’ water pump impellor;</w:t>
      </w:r>
    </w:p>
    <w:p w14:paraId="09758FD8"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Drain down the ZF gearbox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oil</w:t>
      </w:r>
      <w:r w:rsidR="009C17A2" w:rsidRPr="008E5227">
        <w:rPr>
          <w:rFonts w:asciiTheme="minorHAnsi" w:hAnsiTheme="minorHAnsi" w:cstheme="minorHAnsi"/>
          <w:sz w:val="22"/>
          <w:szCs w:val="22"/>
        </w:rPr>
        <w:t>;</w:t>
      </w:r>
    </w:p>
    <w:p w14:paraId="7E1BF847"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Change the ZF gearbox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oil filter</w:t>
      </w:r>
      <w:r w:rsidR="009C17A2" w:rsidRPr="008E5227">
        <w:rPr>
          <w:rFonts w:asciiTheme="minorHAnsi" w:hAnsiTheme="minorHAnsi" w:cstheme="minorHAnsi"/>
          <w:sz w:val="22"/>
          <w:szCs w:val="22"/>
        </w:rPr>
        <w:t>;</w:t>
      </w:r>
    </w:p>
    <w:p w14:paraId="1210BF72"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Fill the ZF gearbox with Castrol MHP 153</w:t>
      </w:r>
    </w:p>
    <w:p w14:paraId="278D3170" w14:textId="77777777" w:rsidR="007F3C01" w:rsidRPr="008E5227" w:rsidRDefault="007F3C01" w:rsidP="007F3C01">
      <w:pPr>
        <w:rPr>
          <w:rFonts w:asciiTheme="minorHAnsi" w:hAnsiTheme="minorHAnsi" w:cstheme="minorHAnsi"/>
          <w:sz w:val="22"/>
          <w:szCs w:val="22"/>
        </w:rPr>
      </w:pPr>
    </w:p>
    <w:p w14:paraId="6EAE51ED" w14:textId="77777777" w:rsidR="007F3C01" w:rsidRPr="008E5227" w:rsidRDefault="00935391"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Azimuth Drive </w:t>
      </w:r>
      <w:r w:rsidR="007F3C01" w:rsidRPr="008E5227">
        <w:rPr>
          <w:rFonts w:asciiTheme="minorHAnsi" w:hAnsiTheme="minorHAnsi" w:cstheme="minorHAnsi"/>
          <w:b/>
          <w:sz w:val="22"/>
          <w:szCs w:val="22"/>
        </w:rPr>
        <w:t>HRP Unit Annual Service &amp; Check</w:t>
      </w:r>
    </w:p>
    <w:p w14:paraId="3089F2CD" w14:textId="77777777" w:rsidR="007F3C01" w:rsidRPr="008E5227" w:rsidRDefault="007F3C01" w:rsidP="007F3C01">
      <w:pPr>
        <w:rPr>
          <w:rFonts w:asciiTheme="minorHAnsi" w:hAnsiTheme="minorHAnsi" w:cstheme="minorHAnsi"/>
          <w:sz w:val="22"/>
          <w:szCs w:val="22"/>
        </w:rPr>
      </w:pPr>
    </w:p>
    <w:p w14:paraId="37346622"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Carefully inspect the Holland </w:t>
      </w:r>
      <w:proofErr w:type="spellStart"/>
      <w:r w:rsidRPr="008E5227">
        <w:rPr>
          <w:rFonts w:asciiTheme="minorHAnsi" w:hAnsiTheme="minorHAnsi" w:cstheme="minorHAnsi"/>
          <w:sz w:val="22"/>
          <w:szCs w:val="22"/>
        </w:rPr>
        <w:t>Roerpropeller</w:t>
      </w:r>
      <w:proofErr w:type="spellEnd"/>
      <w:r w:rsidRPr="008E5227">
        <w:rPr>
          <w:rFonts w:asciiTheme="minorHAnsi" w:hAnsiTheme="minorHAnsi" w:cstheme="minorHAnsi"/>
          <w:sz w:val="22"/>
          <w:szCs w:val="22"/>
        </w:rPr>
        <w:t xml:space="preserve"> HRP 310-50 Unit checking condition of: -</w:t>
      </w:r>
    </w:p>
    <w:p w14:paraId="703F0103"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Hydraulic hoses:</w:t>
      </w:r>
    </w:p>
    <w:p w14:paraId="3C16C80D"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Security of protective cages; and</w:t>
      </w:r>
    </w:p>
    <w:p w14:paraId="51056D38"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Indication of any damage or defect.</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583BD6A8"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With the Scania engine running carry out a function test, checking locally for leaks or indication of other defects when operated.</w:t>
      </w:r>
    </w:p>
    <w:p w14:paraId="0AA6D8A8"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operation of thermostat in inclusion of the keel cooling system at the correct temperature.</w:t>
      </w:r>
    </w:p>
    <w:p w14:paraId="3DD24E8B"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Thoroughly clean externally and lubricate / grease in accordance with the manufacturer’s recommendations.</w:t>
      </w:r>
    </w:p>
    <w:p w14:paraId="481BF619" w14:textId="77777777" w:rsidR="007F3C01" w:rsidRPr="008E5227" w:rsidRDefault="007F3C01" w:rsidP="009C17A2">
      <w:pPr>
        <w:pStyle w:val="ListParagraph"/>
        <w:ind w:left="420"/>
        <w:rPr>
          <w:rFonts w:asciiTheme="minorHAnsi" w:hAnsiTheme="minorHAnsi" w:cstheme="minorHAnsi"/>
          <w:sz w:val="22"/>
          <w:szCs w:val="22"/>
        </w:rPr>
      </w:pPr>
      <w:r w:rsidRPr="008E5227">
        <w:rPr>
          <w:rFonts w:asciiTheme="minorHAnsi" w:hAnsiTheme="minorHAnsi" w:cstheme="minorHAnsi"/>
          <w:sz w:val="22"/>
          <w:szCs w:val="22"/>
        </w:rPr>
        <w:tab/>
      </w:r>
    </w:p>
    <w:p w14:paraId="73BD017C" w14:textId="77777777" w:rsidR="007F3C01" w:rsidRPr="008E5227" w:rsidRDefault="007F3C01" w:rsidP="007F3C01">
      <w:pPr>
        <w:rPr>
          <w:rFonts w:asciiTheme="minorHAnsi" w:hAnsiTheme="minorHAnsi" w:cstheme="minorHAnsi"/>
          <w:sz w:val="22"/>
          <w:szCs w:val="22"/>
        </w:rPr>
      </w:pPr>
    </w:p>
    <w:p w14:paraId="34EEDB2C" w14:textId="77777777" w:rsidR="007F3C01" w:rsidRPr="008E5227" w:rsidRDefault="007F3C01"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Check </w:t>
      </w:r>
      <w:r w:rsidR="00935391" w:rsidRPr="008E5227">
        <w:rPr>
          <w:rFonts w:asciiTheme="minorHAnsi" w:hAnsiTheme="minorHAnsi" w:cstheme="minorHAnsi"/>
          <w:b/>
          <w:sz w:val="22"/>
          <w:szCs w:val="22"/>
        </w:rPr>
        <w:t>Azimuth Drive</w:t>
      </w:r>
      <w:r w:rsidRPr="008E5227">
        <w:rPr>
          <w:rFonts w:asciiTheme="minorHAnsi" w:hAnsiTheme="minorHAnsi" w:cstheme="minorHAnsi"/>
          <w:b/>
          <w:sz w:val="22"/>
          <w:szCs w:val="22"/>
        </w:rPr>
        <w:t xml:space="preserve"> Carden Drive Shaft</w:t>
      </w:r>
    </w:p>
    <w:p w14:paraId="4A5AFAD4" w14:textId="77777777" w:rsidR="007F3C01" w:rsidRPr="008E5227" w:rsidRDefault="007F3C01" w:rsidP="007F3C01">
      <w:pPr>
        <w:rPr>
          <w:rFonts w:asciiTheme="minorHAnsi" w:hAnsiTheme="minorHAnsi" w:cstheme="minorHAnsi"/>
          <w:sz w:val="22"/>
          <w:szCs w:val="22"/>
        </w:rPr>
      </w:pPr>
    </w:p>
    <w:p w14:paraId="1F557AAC"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condition and shaft tolerance of the U/J flexible joints components and check the tolerance of the mounting bolts.</w:t>
      </w:r>
    </w:p>
    <w:p w14:paraId="2D4FE24A"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torque of the mounting bolts.</w:t>
      </w:r>
    </w:p>
    <w:p w14:paraId="6CA9077F" w14:textId="77777777" w:rsidR="007F3C01" w:rsidRPr="008E5227" w:rsidRDefault="007F3C01"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Inspect and measure the </w:t>
      </w:r>
      <w:proofErr w:type="spellStart"/>
      <w:r w:rsidRPr="008E5227">
        <w:rPr>
          <w:rFonts w:asciiTheme="minorHAnsi" w:hAnsiTheme="minorHAnsi" w:cstheme="minorHAnsi"/>
          <w:sz w:val="22"/>
          <w:szCs w:val="22"/>
        </w:rPr>
        <w:t>carden</w:t>
      </w:r>
      <w:proofErr w:type="spellEnd"/>
      <w:r w:rsidRPr="008E5227">
        <w:rPr>
          <w:rFonts w:asciiTheme="minorHAnsi" w:hAnsiTheme="minorHAnsi" w:cstheme="minorHAnsi"/>
          <w:sz w:val="22"/>
          <w:szCs w:val="22"/>
        </w:rPr>
        <w:t xml:space="preserve"> shaft spline clearance</w:t>
      </w:r>
      <w:r w:rsidR="007F25DA" w:rsidRPr="008E5227">
        <w:rPr>
          <w:rFonts w:asciiTheme="minorHAnsi" w:hAnsiTheme="minorHAnsi" w:cstheme="minorHAnsi"/>
          <w:sz w:val="22"/>
          <w:szCs w:val="22"/>
        </w:rPr>
        <w:t>.</w:t>
      </w:r>
    </w:p>
    <w:p w14:paraId="2B919271" w14:textId="77777777" w:rsidR="007F3C01" w:rsidRPr="008E5227" w:rsidRDefault="00B0620C"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report giving results of measurements.</w:t>
      </w:r>
    </w:p>
    <w:p w14:paraId="0AABC3E8" w14:textId="77777777" w:rsidR="007F25DA" w:rsidRPr="008E5227" w:rsidRDefault="007F25DA" w:rsidP="007F3C01">
      <w:pPr>
        <w:rPr>
          <w:rFonts w:asciiTheme="minorHAnsi" w:hAnsiTheme="minorHAnsi" w:cstheme="minorHAnsi"/>
          <w:sz w:val="22"/>
          <w:szCs w:val="22"/>
        </w:rPr>
      </w:pPr>
    </w:p>
    <w:p w14:paraId="7A87605D" w14:textId="77777777" w:rsidR="007F25DA" w:rsidRPr="008E5227" w:rsidRDefault="005A18B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Clean and inspect GS Pump Motor</w:t>
      </w:r>
    </w:p>
    <w:p w14:paraId="3688BBC2" w14:textId="77777777" w:rsidR="005A18BE" w:rsidRPr="008E5227" w:rsidRDefault="005A18BE" w:rsidP="005A18BE">
      <w:pPr>
        <w:rPr>
          <w:rFonts w:asciiTheme="minorHAnsi" w:hAnsiTheme="minorHAnsi" w:cstheme="minorHAnsi"/>
          <w:sz w:val="22"/>
          <w:szCs w:val="22"/>
        </w:rPr>
      </w:pPr>
    </w:p>
    <w:p w14:paraId="3697D193"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&amp; Test GS Pump Motor: -</w:t>
      </w:r>
    </w:p>
    <w:p w14:paraId="794FD4E8"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Isolate power supply;</w:t>
      </w:r>
    </w:p>
    <w:p w14:paraId="06A7C6B0"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motor and the interior of the terminal box. Inspect the wiring, components and insulated surfaces for damage, deterioration and overheating: tighten electrical connections as necessary;</w:t>
      </w:r>
    </w:p>
    <w:p w14:paraId="6D7E11E5"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resistance. Reading should not be greater than 0.05 Ohms.</w:t>
      </w:r>
    </w:p>
    <w:p w14:paraId="188174BB"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insulation resistance. Reading should be greater than 10 Mega Ohms</w:t>
      </w:r>
    </w:p>
    <w:p w14:paraId="3967EB32"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check the anti-condensation heater is functioning correctly.</w:t>
      </w:r>
    </w:p>
    <w:p w14:paraId="62B6BF05"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the motor and assess the condition of the bearings</w:t>
      </w:r>
    </w:p>
    <w:p w14:paraId="17CB0533" w14:textId="77777777" w:rsidR="005A18BE" w:rsidRPr="008E5227" w:rsidRDefault="005A18BE" w:rsidP="009C17A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62933BF5" w14:textId="77777777" w:rsidR="005A18BE" w:rsidRPr="008E5227" w:rsidRDefault="005A18BE" w:rsidP="005A18BE">
      <w:pPr>
        <w:rPr>
          <w:rFonts w:asciiTheme="minorHAnsi" w:hAnsiTheme="minorHAnsi" w:cstheme="minorHAnsi"/>
          <w:sz w:val="22"/>
          <w:szCs w:val="22"/>
        </w:rPr>
      </w:pPr>
    </w:p>
    <w:p w14:paraId="45701C51" w14:textId="77777777" w:rsidR="005A18BE" w:rsidRPr="008E5227" w:rsidRDefault="005A18B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Clean and inspect Bilge Pump Motor</w:t>
      </w:r>
    </w:p>
    <w:p w14:paraId="78FB21FE" w14:textId="77777777" w:rsidR="005A18BE" w:rsidRPr="008E5227" w:rsidRDefault="005A18BE" w:rsidP="005A18BE">
      <w:pPr>
        <w:rPr>
          <w:rFonts w:asciiTheme="minorHAnsi" w:hAnsiTheme="minorHAnsi" w:cstheme="minorHAnsi"/>
          <w:sz w:val="22"/>
          <w:szCs w:val="22"/>
        </w:rPr>
      </w:pPr>
    </w:p>
    <w:p w14:paraId="555413EB"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&amp; Test Bilge</w:t>
      </w:r>
      <w:r w:rsidR="00F65B03" w:rsidRPr="008E5227">
        <w:rPr>
          <w:rFonts w:asciiTheme="minorHAnsi" w:hAnsiTheme="minorHAnsi" w:cstheme="minorHAnsi"/>
          <w:sz w:val="22"/>
          <w:szCs w:val="22"/>
        </w:rPr>
        <w:t xml:space="preserve"> Pump Motor;</w:t>
      </w:r>
    </w:p>
    <w:p w14:paraId="158D07F3"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resistance. Reading should not be greater than 0.05 Ohms;</w:t>
      </w:r>
    </w:p>
    <w:p w14:paraId="5E76A621"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insulation resistance. Reading should be greater than 10 Mega Ohms:</w:t>
      </w:r>
    </w:p>
    <w:p w14:paraId="08D02A51"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check the anti-condensation heater is functioning correctly; and</w:t>
      </w:r>
    </w:p>
    <w:p w14:paraId="34F40F3D"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the motor and assess the condition of the bearings</w:t>
      </w:r>
      <w:r w:rsidRPr="008E5227">
        <w:rPr>
          <w:rFonts w:asciiTheme="minorHAnsi" w:hAnsiTheme="minorHAnsi" w:cstheme="minorHAnsi"/>
          <w:sz w:val="22"/>
          <w:szCs w:val="22"/>
        </w:rPr>
        <w:tab/>
      </w:r>
    </w:p>
    <w:p w14:paraId="11F95847" w14:textId="77777777" w:rsidR="005A18BE" w:rsidRPr="008E5227" w:rsidRDefault="005A18BE"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25BC495A" w14:textId="77777777" w:rsidR="005A18BE" w:rsidRPr="008E5227" w:rsidRDefault="005A18BE" w:rsidP="005A18BE">
      <w:pPr>
        <w:rPr>
          <w:rFonts w:asciiTheme="minorHAnsi" w:hAnsiTheme="minorHAnsi" w:cstheme="minorHAnsi"/>
          <w:sz w:val="22"/>
          <w:szCs w:val="22"/>
        </w:rPr>
      </w:pPr>
    </w:p>
    <w:p w14:paraId="4356C5F5" w14:textId="77777777" w:rsidR="005A18BE" w:rsidRPr="008E5227" w:rsidRDefault="005A18B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Clean and inspect GS Pump Starter</w:t>
      </w:r>
    </w:p>
    <w:p w14:paraId="72F50DAF" w14:textId="77777777" w:rsidR="005A18BE" w:rsidRPr="008E5227" w:rsidRDefault="005A18BE" w:rsidP="005A18BE">
      <w:pPr>
        <w:rPr>
          <w:rFonts w:asciiTheme="minorHAnsi" w:hAnsiTheme="minorHAnsi" w:cstheme="minorHAnsi"/>
          <w:sz w:val="22"/>
          <w:szCs w:val="22"/>
        </w:rPr>
      </w:pPr>
    </w:p>
    <w:p w14:paraId="3E1AEFEE"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w:t>
      </w:r>
      <w:r w:rsidR="00F65B03" w:rsidRPr="008E5227">
        <w:rPr>
          <w:rFonts w:asciiTheme="minorHAnsi" w:hAnsiTheme="minorHAnsi" w:cstheme="minorHAnsi"/>
          <w:sz w:val="22"/>
          <w:szCs w:val="22"/>
        </w:rPr>
        <w:t>pect and Test GS Pump Starter;</w:t>
      </w:r>
    </w:p>
    <w:p w14:paraId="2A7352F5"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Reading should not be greater than 0.05 Ohms;</w:t>
      </w:r>
    </w:p>
    <w:p w14:paraId="25423E26"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current overload devices; and</w:t>
      </w:r>
    </w:p>
    <w:p w14:paraId="7956F3AB"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function test the Starter; and</w:t>
      </w:r>
    </w:p>
    <w:p w14:paraId="17CEEC59"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remote operation</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784DC44E" w14:textId="77777777" w:rsidR="005A18BE" w:rsidRPr="008E5227" w:rsidRDefault="005A18BE"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A70EA75" w14:textId="77777777" w:rsidR="007D5F60" w:rsidRPr="008E5227" w:rsidRDefault="007D5F60" w:rsidP="0098030F">
      <w:pPr>
        <w:rPr>
          <w:rFonts w:asciiTheme="minorHAnsi" w:hAnsiTheme="minorHAnsi" w:cstheme="minorHAnsi"/>
          <w:b/>
          <w:sz w:val="22"/>
          <w:szCs w:val="22"/>
        </w:rPr>
      </w:pPr>
    </w:p>
    <w:p w14:paraId="38DF69BD" w14:textId="77777777" w:rsidR="005A18BE" w:rsidRPr="008E5227" w:rsidRDefault="0098030F"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lastRenderedPageBreak/>
        <w:t>Clean and Inspect Bilge Pump Starter</w:t>
      </w:r>
    </w:p>
    <w:p w14:paraId="6DE84C54" w14:textId="77777777" w:rsidR="0098030F" w:rsidRPr="008E5227" w:rsidRDefault="0098030F" w:rsidP="0098030F">
      <w:pPr>
        <w:rPr>
          <w:rFonts w:asciiTheme="minorHAnsi" w:hAnsiTheme="minorHAnsi" w:cstheme="minorHAnsi"/>
          <w:sz w:val="22"/>
          <w:szCs w:val="22"/>
        </w:rPr>
      </w:pPr>
    </w:p>
    <w:p w14:paraId="03C51619"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w:t>
      </w:r>
      <w:r w:rsidR="00F65B03" w:rsidRPr="008E5227">
        <w:rPr>
          <w:rFonts w:asciiTheme="minorHAnsi" w:hAnsiTheme="minorHAnsi" w:cstheme="minorHAnsi"/>
          <w:sz w:val="22"/>
          <w:szCs w:val="22"/>
        </w:rPr>
        <w:t>t and Test Bilge Pump Starter;</w:t>
      </w:r>
    </w:p>
    <w:p w14:paraId="3AED7FFE"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Reading should not be greater than 0.05 Ohms;</w:t>
      </w:r>
    </w:p>
    <w:p w14:paraId="445414FB"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current overload devices; and</w:t>
      </w:r>
    </w:p>
    <w:p w14:paraId="68B5B5A0"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function test the Starter; and</w:t>
      </w:r>
    </w:p>
    <w:p w14:paraId="1E05B02A"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remote operation</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5B440A75" w14:textId="77777777" w:rsidR="0098030F" w:rsidRPr="008E5227" w:rsidRDefault="0098030F" w:rsidP="00E54D40">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C52041E" w14:textId="77777777" w:rsidR="005A293E" w:rsidRPr="008E5227" w:rsidRDefault="005A293E" w:rsidP="006D5CA5">
      <w:pPr>
        <w:ind w:left="720" w:hanging="720"/>
        <w:rPr>
          <w:rFonts w:asciiTheme="minorHAnsi" w:hAnsiTheme="minorHAnsi" w:cstheme="minorHAnsi"/>
          <w:sz w:val="22"/>
          <w:szCs w:val="22"/>
        </w:rPr>
      </w:pPr>
    </w:p>
    <w:p w14:paraId="5174D607" w14:textId="77777777" w:rsidR="003C0B09" w:rsidRPr="008E5227" w:rsidRDefault="003C0B09"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Emergency Fire-fighting &amp; Salvage Pump's Engine &amp; Pump</w:t>
      </w:r>
    </w:p>
    <w:p w14:paraId="0A43B04D" w14:textId="77777777" w:rsidR="003C0B09" w:rsidRPr="008E5227" w:rsidRDefault="003C0B09" w:rsidP="003C0B09">
      <w:pPr>
        <w:rPr>
          <w:rFonts w:asciiTheme="minorHAnsi" w:hAnsiTheme="minorHAnsi" w:cstheme="minorHAnsi"/>
          <w:sz w:val="22"/>
          <w:szCs w:val="22"/>
        </w:rPr>
      </w:pPr>
    </w:p>
    <w:p w14:paraId="61CF20B5" w14:textId="77777777" w:rsidR="0046715D" w:rsidRPr="008E5227" w:rsidRDefault="00E343A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Drain Lube oil c</w:t>
      </w:r>
      <w:r w:rsidR="0046715D" w:rsidRPr="008E5227">
        <w:rPr>
          <w:rFonts w:asciiTheme="minorHAnsi" w:hAnsiTheme="minorHAnsi" w:cstheme="minorHAnsi"/>
          <w:sz w:val="22"/>
          <w:szCs w:val="22"/>
        </w:rPr>
        <w:t>harge and dispose.</w:t>
      </w:r>
    </w:p>
    <w:p w14:paraId="6226BC6F" w14:textId="77777777"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Drain contents of fuel tank (petrol) and dispose.</w:t>
      </w:r>
    </w:p>
    <w:p w14:paraId="0317D1C2" w14:textId="77777777" w:rsidR="0046715D" w:rsidRPr="008E5227" w:rsidRDefault="00F65B03"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w:t>
      </w:r>
      <w:r w:rsidR="0046715D" w:rsidRPr="008E5227">
        <w:rPr>
          <w:rFonts w:asciiTheme="minorHAnsi" w:hAnsiTheme="minorHAnsi" w:cstheme="minorHAnsi"/>
          <w:sz w:val="22"/>
          <w:szCs w:val="22"/>
        </w:rPr>
        <w:t xml:space="preserve"> service on the </w:t>
      </w:r>
      <w:proofErr w:type="gramStart"/>
      <w:r w:rsidR="0046715D" w:rsidRPr="008E5227">
        <w:rPr>
          <w:rFonts w:asciiTheme="minorHAnsi" w:hAnsiTheme="minorHAnsi" w:cstheme="minorHAnsi"/>
          <w:sz w:val="22"/>
          <w:szCs w:val="22"/>
        </w:rPr>
        <w:t>units</w:t>
      </w:r>
      <w:proofErr w:type="gramEnd"/>
      <w:r w:rsidR="0046715D" w:rsidRPr="008E5227">
        <w:rPr>
          <w:rFonts w:asciiTheme="minorHAnsi" w:hAnsiTheme="minorHAnsi" w:cstheme="minorHAnsi"/>
          <w:sz w:val="22"/>
          <w:szCs w:val="22"/>
        </w:rPr>
        <w:t xml:space="preserve"> engine including: -</w:t>
      </w:r>
    </w:p>
    <w:p w14:paraId="43D6B460" w14:textId="77777777" w:rsidR="0046715D" w:rsidRPr="008E5227" w:rsidRDefault="00E343A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Change Lube</w:t>
      </w:r>
      <w:r w:rsidR="0046715D" w:rsidRPr="008E5227">
        <w:rPr>
          <w:rFonts w:asciiTheme="minorHAnsi" w:hAnsiTheme="minorHAnsi" w:cstheme="minorHAnsi"/>
          <w:sz w:val="22"/>
          <w:szCs w:val="22"/>
        </w:rPr>
        <w:t xml:space="preserve"> Oil;</w:t>
      </w:r>
    </w:p>
    <w:p w14:paraId="1ED2A9DC" w14:textId="77777777" w:rsidR="0046715D" w:rsidRPr="008E5227" w:rsidRDefault="00E343A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Change Lube</w:t>
      </w:r>
      <w:r w:rsidR="0046715D" w:rsidRPr="008E5227">
        <w:rPr>
          <w:rFonts w:asciiTheme="minorHAnsi" w:hAnsiTheme="minorHAnsi" w:cstheme="minorHAnsi"/>
          <w:sz w:val="22"/>
          <w:szCs w:val="22"/>
        </w:rPr>
        <w:t xml:space="preserve"> Oil Filter;</w:t>
      </w:r>
    </w:p>
    <w:p w14:paraId="12CB2561" w14:textId="77777777"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Change / clean Fuel Filter; </w:t>
      </w:r>
    </w:p>
    <w:p w14:paraId="1665C685" w14:textId="77777777"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Change Air Filter; and</w:t>
      </w:r>
    </w:p>
    <w:p w14:paraId="597D8C58" w14:textId="77777777"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spark plugs</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407DF65E" w14:textId="77777777"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Disassemble and carry out visual inspection of the pump impellor and mechanical seal, re-assemble using new gaskets.</w:t>
      </w:r>
    </w:p>
    <w:p w14:paraId="3B614B4A" w14:textId="5CB4BF82" w:rsidR="0046715D" w:rsidRPr="008E5227" w:rsidRDefault="0046715D" w:rsidP="00F65B03">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Fill the fuel tank and function test the engine and pump unit working on load for 30 minutes</w:t>
      </w:r>
      <w:r w:rsidR="0011186B"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1E92393D" w14:textId="77777777" w:rsidR="0046715D" w:rsidRPr="008E5227" w:rsidRDefault="0046715D" w:rsidP="0046715D">
      <w:pPr>
        <w:rPr>
          <w:rFonts w:asciiTheme="minorHAnsi" w:hAnsiTheme="minorHAnsi" w:cstheme="minorHAnsi"/>
          <w:sz w:val="22"/>
          <w:szCs w:val="22"/>
        </w:rPr>
      </w:pPr>
    </w:p>
    <w:p w14:paraId="6AAAAD74" w14:textId="77777777" w:rsidR="0046715D" w:rsidRPr="008E5227" w:rsidRDefault="00BE615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w:t>
      </w:r>
      <w:proofErr w:type="spellStart"/>
      <w:r w:rsidRPr="008E5227">
        <w:rPr>
          <w:rFonts w:asciiTheme="minorHAnsi" w:hAnsiTheme="minorHAnsi" w:cstheme="minorHAnsi"/>
          <w:b/>
          <w:sz w:val="22"/>
          <w:szCs w:val="22"/>
        </w:rPr>
        <w:t>Mattei</w:t>
      </w:r>
      <w:proofErr w:type="spellEnd"/>
      <w:r w:rsidRPr="008E5227">
        <w:rPr>
          <w:rFonts w:asciiTheme="minorHAnsi" w:hAnsiTheme="minorHAnsi" w:cstheme="minorHAnsi"/>
          <w:b/>
          <w:sz w:val="22"/>
          <w:szCs w:val="22"/>
        </w:rPr>
        <w:t>’ Service Air Compressor</w:t>
      </w:r>
    </w:p>
    <w:p w14:paraId="30CD223E" w14:textId="77777777" w:rsidR="00BE615E" w:rsidRPr="008E5227" w:rsidRDefault="00BE615E" w:rsidP="00BE615E">
      <w:pPr>
        <w:rPr>
          <w:rFonts w:asciiTheme="minorHAnsi" w:hAnsiTheme="minorHAnsi" w:cstheme="minorHAnsi"/>
          <w:sz w:val="22"/>
          <w:szCs w:val="22"/>
        </w:rPr>
      </w:pPr>
    </w:p>
    <w:p w14:paraId="48A77BF7"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Disconnect and isolate electrical supply</w:t>
      </w:r>
    </w:p>
    <w:p w14:paraId="5C4B8B98"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Carry out a full </w:t>
      </w:r>
      <w:r w:rsidR="00E343AD" w:rsidRPr="008E5227">
        <w:rPr>
          <w:rFonts w:asciiTheme="minorHAnsi" w:hAnsiTheme="minorHAnsi" w:cstheme="minorHAnsi"/>
          <w:sz w:val="22"/>
          <w:szCs w:val="22"/>
        </w:rPr>
        <w:t>12-month</w:t>
      </w:r>
      <w:r w:rsidRPr="008E5227">
        <w:rPr>
          <w:rFonts w:asciiTheme="minorHAnsi" w:hAnsiTheme="minorHAnsi" w:cstheme="minorHAnsi"/>
          <w:sz w:val="22"/>
          <w:szCs w:val="22"/>
        </w:rPr>
        <w:t xml:space="preserve"> service, to </w:t>
      </w:r>
      <w:r w:rsidR="00E343AD" w:rsidRPr="008E5227">
        <w:rPr>
          <w:rFonts w:asciiTheme="minorHAnsi" w:hAnsiTheme="minorHAnsi" w:cstheme="minorHAnsi"/>
          <w:sz w:val="22"/>
          <w:szCs w:val="22"/>
        </w:rPr>
        <w:t>include:</w:t>
      </w:r>
      <w:r w:rsidRPr="008E5227">
        <w:rPr>
          <w:rFonts w:asciiTheme="minorHAnsi" w:hAnsiTheme="minorHAnsi" w:cstheme="minorHAnsi"/>
          <w:sz w:val="22"/>
          <w:szCs w:val="22"/>
        </w:rPr>
        <w:t xml:space="preserve"> -</w:t>
      </w:r>
    </w:p>
    <w:p w14:paraId="59373064"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Replacement of the air filter,</w:t>
      </w:r>
    </w:p>
    <w:p w14:paraId="354854EE"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Change the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oil with </w:t>
      </w:r>
      <w:proofErr w:type="spellStart"/>
      <w:r w:rsidRPr="008E5227">
        <w:rPr>
          <w:rFonts w:asciiTheme="minorHAnsi" w:hAnsiTheme="minorHAnsi" w:cstheme="minorHAnsi"/>
          <w:sz w:val="22"/>
          <w:szCs w:val="22"/>
        </w:rPr>
        <w:t>Rotoroil</w:t>
      </w:r>
      <w:proofErr w:type="spellEnd"/>
      <w:r w:rsidRPr="008E5227">
        <w:rPr>
          <w:rFonts w:asciiTheme="minorHAnsi" w:hAnsiTheme="minorHAnsi" w:cstheme="minorHAnsi"/>
          <w:sz w:val="22"/>
          <w:szCs w:val="22"/>
        </w:rPr>
        <w:t xml:space="preserve"> 8000 F2 oil</w:t>
      </w:r>
    </w:p>
    <w:p w14:paraId="32EEF7D1"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the oil return valves</w:t>
      </w:r>
    </w:p>
    <w:p w14:paraId="14A5E019"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the separator condensate filter</w:t>
      </w:r>
    </w:p>
    <w:p w14:paraId="3A92EA63"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all wiring and terminal connections</w:t>
      </w:r>
    </w:p>
    <w:p w14:paraId="3136A07F"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the oil radiator and compressor air final cooler</w:t>
      </w:r>
    </w:p>
    <w:p w14:paraId="17B7FB63"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automatic system condensate valve in sewage plant room</w:t>
      </w:r>
      <w:r w:rsidRPr="008E5227">
        <w:rPr>
          <w:rFonts w:asciiTheme="minorHAnsi" w:hAnsiTheme="minorHAnsi" w:cstheme="minorHAnsi"/>
          <w:sz w:val="22"/>
          <w:szCs w:val="22"/>
        </w:rPr>
        <w:tab/>
      </w:r>
    </w:p>
    <w:p w14:paraId="0833B0E0" w14:textId="77777777"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Re-connect electrical supplies</w:t>
      </w:r>
    </w:p>
    <w:p w14:paraId="421545C9" w14:textId="1D23CEC5" w:rsidR="00BE615E" w:rsidRPr="008E5227" w:rsidRDefault="00BE615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re-commissioning function test</w:t>
      </w:r>
      <w:r w:rsidR="0011186B"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452303A4" w14:textId="77777777" w:rsidR="00BE615E" w:rsidRPr="008E5227" w:rsidRDefault="00BE615E" w:rsidP="00BE615E">
      <w:pPr>
        <w:rPr>
          <w:rFonts w:asciiTheme="minorHAnsi" w:hAnsiTheme="minorHAnsi" w:cstheme="minorHAnsi"/>
          <w:sz w:val="22"/>
          <w:szCs w:val="22"/>
        </w:rPr>
      </w:pPr>
    </w:p>
    <w:p w14:paraId="6B4F7953" w14:textId="77777777" w:rsidR="00BE615E" w:rsidRPr="008E5227" w:rsidRDefault="00807BF7" w:rsidP="008E5227">
      <w:pPr>
        <w:pStyle w:val="ListParagraph"/>
        <w:numPr>
          <w:ilvl w:val="0"/>
          <w:numId w:val="8"/>
        </w:numPr>
        <w:ind w:left="426"/>
        <w:rPr>
          <w:rFonts w:asciiTheme="minorHAnsi" w:hAnsiTheme="minorHAnsi" w:cstheme="minorHAnsi"/>
          <w:b/>
          <w:sz w:val="22"/>
          <w:szCs w:val="22"/>
        </w:rPr>
      </w:pPr>
      <w:proofErr w:type="spellStart"/>
      <w:r w:rsidRPr="008E5227">
        <w:rPr>
          <w:rFonts w:asciiTheme="minorHAnsi" w:hAnsiTheme="minorHAnsi" w:cstheme="minorHAnsi"/>
          <w:b/>
          <w:sz w:val="22"/>
          <w:szCs w:val="22"/>
        </w:rPr>
        <w:t>Ultrapac</w:t>
      </w:r>
      <w:proofErr w:type="spellEnd"/>
      <w:r w:rsidRPr="008E5227">
        <w:rPr>
          <w:rFonts w:asciiTheme="minorHAnsi" w:hAnsiTheme="minorHAnsi" w:cstheme="minorHAnsi"/>
          <w:b/>
          <w:sz w:val="22"/>
          <w:szCs w:val="22"/>
        </w:rPr>
        <w:t xml:space="preserve"> 2000 Air Dryer - Service &amp; </w:t>
      </w:r>
      <w:r w:rsidR="00101B2C" w:rsidRPr="008E5227">
        <w:rPr>
          <w:rFonts w:asciiTheme="minorHAnsi" w:hAnsiTheme="minorHAnsi" w:cstheme="minorHAnsi"/>
          <w:b/>
          <w:sz w:val="22"/>
          <w:szCs w:val="22"/>
        </w:rPr>
        <w:t>R</w:t>
      </w:r>
      <w:r w:rsidRPr="008E5227">
        <w:rPr>
          <w:rFonts w:asciiTheme="minorHAnsi" w:hAnsiTheme="minorHAnsi" w:cstheme="minorHAnsi"/>
          <w:b/>
          <w:sz w:val="22"/>
          <w:szCs w:val="22"/>
        </w:rPr>
        <w:t>eplace Desiccant</w:t>
      </w:r>
    </w:p>
    <w:p w14:paraId="62EE61AE" w14:textId="77777777" w:rsidR="00807BF7" w:rsidRPr="008E5227" w:rsidRDefault="00807BF7" w:rsidP="00D85262">
      <w:pPr>
        <w:ind w:left="1134" w:hanging="850"/>
        <w:rPr>
          <w:rFonts w:asciiTheme="minorHAnsi" w:hAnsiTheme="minorHAnsi" w:cstheme="minorHAnsi"/>
          <w:sz w:val="22"/>
          <w:szCs w:val="22"/>
        </w:rPr>
      </w:pPr>
    </w:p>
    <w:p w14:paraId="6E264C37" w14:textId="77777777" w:rsidR="00807BF7" w:rsidRPr="008E5227" w:rsidRDefault="00807BF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Annual service to the manufacturer’s recommendations including replacement of desiccant.</w:t>
      </w:r>
    </w:p>
    <w:p w14:paraId="4E46CB6C" w14:textId="77777777" w:rsidR="00807BF7" w:rsidRPr="008E5227" w:rsidRDefault="00807BF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Air Dryer Technical details as follows: -</w:t>
      </w:r>
    </w:p>
    <w:p w14:paraId="0CF6C860" w14:textId="77777777" w:rsidR="00D85262" w:rsidRPr="008E5227" w:rsidRDefault="00D85262" w:rsidP="00D85262">
      <w:pPr>
        <w:pStyle w:val="ListParagraph"/>
        <w:ind w:left="1134" w:hanging="850"/>
        <w:rPr>
          <w:rFonts w:asciiTheme="minorHAnsi" w:hAnsiTheme="minorHAnsi" w:cstheme="minorHAnsi"/>
          <w:sz w:val="22"/>
          <w:szCs w:val="22"/>
        </w:rPr>
      </w:pPr>
    </w:p>
    <w:p w14:paraId="7271D20E"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 xml:space="preserve">Dryer Type – </w:t>
      </w:r>
      <w:proofErr w:type="spellStart"/>
      <w:r w:rsidRPr="008E5227">
        <w:rPr>
          <w:rFonts w:asciiTheme="minorHAnsi" w:hAnsiTheme="minorHAnsi" w:cstheme="minorHAnsi"/>
          <w:sz w:val="22"/>
          <w:szCs w:val="22"/>
        </w:rPr>
        <w:t>Ultrapac</w:t>
      </w:r>
      <w:proofErr w:type="spellEnd"/>
      <w:r w:rsidRPr="008E5227">
        <w:rPr>
          <w:rFonts w:asciiTheme="minorHAnsi" w:hAnsiTheme="minorHAnsi" w:cstheme="minorHAnsi"/>
          <w:sz w:val="22"/>
          <w:szCs w:val="22"/>
        </w:rPr>
        <w:t xml:space="preserve"> 200</w:t>
      </w:r>
    </w:p>
    <w:p w14:paraId="1394525C"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Serial No – 1150958 / 1</w:t>
      </w:r>
    </w:p>
    <w:p w14:paraId="3C283CDC"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Flow – Max 15m3/h</w:t>
      </w:r>
    </w:p>
    <w:p w14:paraId="6EB3888E"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Year of Man – 2001</w:t>
      </w:r>
    </w:p>
    <w:p w14:paraId="788A981C"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Pre-filter element – MF 04/10</w:t>
      </w:r>
    </w:p>
    <w:p w14:paraId="77FA52FE"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lastRenderedPageBreak/>
        <w:t>Size – 0015</w:t>
      </w:r>
    </w:p>
    <w:p w14:paraId="594EDEF8"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Voltage – 230 V 50-60 Hz</w:t>
      </w:r>
    </w:p>
    <w:p w14:paraId="41CCC44F"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Working Pressure – min 4 bar/max 16 bar</w:t>
      </w:r>
    </w:p>
    <w:p w14:paraId="6793D9F9"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Working Temp – 4 degrees C / Max 50 degrees C</w:t>
      </w:r>
    </w:p>
    <w:p w14:paraId="2E1E060B" w14:textId="77777777" w:rsidR="00807BF7" w:rsidRPr="008E5227" w:rsidRDefault="00807BF7"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After-filter Element – PE 04/10</w:t>
      </w:r>
    </w:p>
    <w:p w14:paraId="50DA8CA4" w14:textId="77777777" w:rsidR="00D85262" w:rsidRPr="008E5227" w:rsidRDefault="00D85262" w:rsidP="00D85262">
      <w:pPr>
        <w:pStyle w:val="ListParagraph"/>
        <w:ind w:left="1134" w:hanging="850"/>
        <w:rPr>
          <w:rFonts w:asciiTheme="minorHAnsi" w:hAnsiTheme="minorHAnsi" w:cstheme="minorHAnsi"/>
          <w:sz w:val="22"/>
          <w:szCs w:val="22"/>
        </w:rPr>
      </w:pPr>
    </w:p>
    <w:p w14:paraId="6B5255B4" w14:textId="77777777" w:rsidR="00807BF7" w:rsidRPr="008E5227" w:rsidRDefault="00807BF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findings to the Border Force Overseeing Officer.</w:t>
      </w:r>
    </w:p>
    <w:p w14:paraId="50AECA55" w14:textId="01C02EAA" w:rsidR="00807BF7" w:rsidRPr="008E5227" w:rsidRDefault="00807BF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Complete Formal Service Report</w:t>
      </w:r>
      <w:r w:rsidR="00606BA1" w:rsidRPr="008E5227">
        <w:rPr>
          <w:rFonts w:asciiTheme="minorHAnsi" w:hAnsiTheme="minorHAnsi" w:cstheme="minorHAnsi"/>
          <w:sz w:val="22"/>
          <w:szCs w:val="22"/>
        </w:rPr>
        <w:t xml:space="preserve">, to include condition report, any defects found and life span of </w:t>
      </w:r>
      <w:r w:rsidR="00D85262" w:rsidRPr="008E5227">
        <w:rPr>
          <w:rFonts w:asciiTheme="minorHAnsi" w:hAnsiTheme="minorHAnsi" w:cstheme="minorHAnsi"/>
          <w:sz w:val="22"/>
          <w:szCs w:val="22"/>
        </w:rPr>
        <w:t>desiccant</w:t>
      </w:r>
      <w:r w:rsidR="00606BA1" w:rsidRPr="008E5227">
        <w:rPr>
          <w:rFonts w:asciiTheme="minorHAnsi" w:hAnsiTheme="minorHAnsi" w:cstheme="minorHAnsi"/>
          <w:sz w:val="22"/>
          <w:szCs w:val="22"/>
        </w:rPr>
        <w:t>.</w:t>
      </w:r>
    </w:p>
    <w:p w14:paraId="5C95071A" w14:textId="77777777" w:rsidR="001E37F4" w:rsidRPr="008E5227" w:rsidRDefault="001E37F4" w:rsidP="00807BF7">
      <w:pPr>
        <w:rPr>
          <w:rFonts w:asciiTheme="minorHAnsi" w:hAnsiTheme="minorHAnsi" w:cstheme="minorHAnsi"/>
          <w:sz w:val="22"/>
          <w:szCs w:val="22"/>
        </w:rPr>
      </w:pPr>
    </w:p>
    <w:p w14:paraId="5C3E63AF" w14:textId="77777777" w:rsidR="004C2D85" w:rsidRPr="008E5227" w:rsidRDefault="004C2D85" w:rsidP="00807BF7">
      <w:pPr>
        <w:rPr>
          <w:rFonts w:asciiTheme="minorHAnsi" w:hAnsiTheme="minorHAnsi" w:cstheme="minorHAnsi"/>
          <w:sz w:val="22"/>
          <w:szCs w:val="22"/>
        </w:rPr>
      </w:pPr>
    </w:p>
    <w:p w14:paraId="60831859" w14:textId="77777777" w:rsidR="001E37F4" w:rsidRPr="008E5227" w:rsidRDefault="001E37F4"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FW Accumulator Internal Insp.&amp; Test to 3.5bar + Tally + Cert.</w:t>
      </w:r>
    </w:p>
    <w:p w14:paraId="2049FE21" w14:textId="77777777" w:rsidR="001E37F4" w:rsidRPr="008E5227" w:rsidRDefault="001E37F4" w:rsidP="001E37F4">
      <w:pPr>
        <w:rPr>
          <w:rFonts w:asciiTheme="minorHAnsi" w:hAnsiTheme="minorHAnsi" w:cstheme="minorHAnsi"/>
          <w:sz w:val="22"/>
          <w:szCs w:val="22"/>
        </w:rPr>
      </w:pPr>
    </w:p>
    <w:p w14:paraId="51A6EBC3"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Disconnect and drain the </w:t>
      </w:r>
      <w:proofErr w:type="spellStart"/>
      <w:r w:rsidRPr="008E5227">
        <w:rPr>
          <w:rFonts w:asciiTheme="minorHAnsi" w:hAnsiTheme="minorHAnsi" w:cstheme="minorHAnsi"/>
          <w:sz w:val="22"/>
          <w:szCs w:val="22"/>
        </w:rPr>
        <w:t>hydrophore</w:t>
      </w:r>
      <w:proofErr w:type="spellEnd"/>
      <w:r w:rsidRPr="008E5227">
        <w:rPr>
          <w:rFonts w:asciiTheme="minorHAnsi" w:hAnsiTheme="minorHAnsi" w:cstheme="minorHAnsi"/>
          <w:sz w:val="22"/>
          <w:szCs w:val="22"/>
        </w:rPr>
        <w:t>.</w:t>
      </w:r>
    </w:p>
    <w:p w14:paraId="0BAF8563"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Open the inspection hatch clean as necessary</w:t>
      </w:r>
    </w:p>
    <w:p w14:paraId="679CEFDE"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Present the cleaned tank to the Border Force Overseeing Officer.</w:t>
      </w:r>
    </w:p>
    <w:p w14:paraId="0AAB0DBD"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Re-seal inspection hatch replacing seal gasket as necessary.</w:t>
      </w:r>
    </w:p>
    <w:p w14:paraId="5F3AC953"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Refill and test to 3.5 bar: tally and provide two copies of the test certification on completion.</w:t>
      </w:r>
      <w:r w:rsidR="00606BA1" w:rsidRPr="008E5227">
        <w:rPr>
          <w:rFonts w:asciiTheme="minorHAnsi" w:hAnsiTheme="minorHAnsi" w:cstheme="minorHAnsi"/>
          <w:sz w:val="22"/>
          <w:szCs w:val="22"/>
        </w:rPr>
        <w:t xml:space="preserve"> The BFOO is to be present for this test.</w:t>
      </w:r>
    </w:p>
    <w:p w14:paraId="6D4A61CC" w14:textId="77777777" w:rsidR="001E37F4" w:rsidRPr="008E5227" w:rsidRDefault="001E37F4"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Re-commission to the correct operating pressure and function test</w:t>
      </w:r>
      <w:r w:rsidR="001248B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5996B77C" w14:textId="77777777" w:rsidR="00F174C0" w:rsidRPr="008E5227" w:rsidRDefault="00F174C0" w:rsidP="005B5C24">
      <w:pPr>
        <w:rPr>
          <w:rFonts w:asciiTheme="minorHAnsi" w:hAnsiTheme="minorHAnsi" w:cstheme="minorHAnsi"/>
          <w:b/>
          <w:sz w:val="22"/>
          <w:szCs w:val="22"/>
        </w:rPr>
      </w:pPr>
    </w:p>
    <w:p w14:paraId="0609EAF0" w14:textId="77777777" w:rsidR="005B5C24" w:rsidRPr="008E5227" w:rsidRDefault="005B5C24" w:rsidP="005B5C24">
      <w:pPr>
        <w:rPr>
          <w:rFonts w:asciiTheme="minorHAnsi" w:hAnsiTheme="minorHAnsi" w:cstheme="minorHAnsi"/>
          <w:sz w:val="22"/>
          <w:szCs w:val="22"/>
        </w:rPr>
      </w:pPr>
    </w:p>
    <w:p w14:paraId="4586B953" w14:textId="77777777" w:rsidR="00A35A7F" w:rsidRPr="008E5227" w:rsidRDefault="00A35A7F" w:rsidP="00A35A7F">
      <w:pPr>
        <w:rPr>
          <w:rFonts w:asciiTheme="minorHAnsi" w:hAnsiTheme="minorHAnsi" w:cstheme="minorHAnsi"/>
          <w:sz w:val="22"/>
          <w:szCs w:val="22"/>
        </w:rPr>
      </w:pPr>
    </w:p>
    <w:p w14:paraId="5C809192" w14:textId="77777777" w:rsidR="00FD5A07" w:rsidRPr="008E5227" w:rsidRDefault="00311C26"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Overhaul Waste Water Discharge Pump (Air Operated)</w:t>
      </w:r>
    </w:p>
    <w:p w14:paraId="4B5D87DF" w14:textId="77777777" w:rsidR="00311C26" w:rsidRPr="008E5227" w:rsidRDefault="00311C26" w:rsidP="00311C26">
      <w:pPr>
        <w:rPr>
          <w:rFonts w:asciiTheme="minorHAnsi" w:hAnsiTheme="minorHAnsi" w:cstheme="minorHAnsi"/>
          <w:b/>
          <w:sz w:val="22"/>
          <w:szCs w:val="22"/>
        </w:rPr>
      </w:pPr>
    </w:p>
    <w:p w14:paraId="5E325D30" w14:textId="77777777" w:rsidR="00311C26" w:rsidRDefault="00311C26"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and Inspect Balls and Valve Seats as follows: -</w:t>
      </w:r>
    </w:p>
    <w:p w14:paraId="4D2DD8D9" w14:textId="77777777" w:rsidR="00F5086E" w:rsidRPr="008E5227" w:rsidRDefault="00F5086E" w:rsidP="00F5086E">
      <w:pPr>
        <w:pStyle w:val="ListParagraph"/>
        <w:ind w:left="1134"/>
        <w:rPr>
          <w:rFonts w:asciiTheme="minorHAnsi" w:hAnsiTheme="minorHAnsi" w:cstheme="minorHAnsi"/>
          <w:sz w:val="22"/>
          <w:szCs w:val="22"/>
        </w:rPr>
      </w:pPr>
    </w:p>
    <w:p w14:paraId="72E4D193"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Remove Outlet and Inlet manifolds,</w:t>
      </w:r>
      <w:r w:rsidR="00083A7B">
        <w:rPr>
          <w:rFonts w:asciiTheme="minorHAnsi" w:hAnsiTheme="minorHAnsi" w:cstheme="minorHAnsi"/>
          <w:sz w:val="22"/>
          <w:szCs w:val="22"/>
        </w:rPr>
        <w:t xml:space="preserve"> balls, valve seats and O rings</w:t>
      </w:r>
      <w:r w:rsidRPr="008E5227">
        <w:rPr>
          <w:rFonts w:asciiTheme="minorHAnsi" w:hAnsiTheme="minorHAnsi" w:cstheme="minorHAnsi"/>
          <w:sz w:val="22"/>
          <w:szCs w:val="22"/>
        </w:rPr>
        <w:t>;</w:t>
      </w:r>
    </w:p>
    <w:p w14:paraId="4F48DEF3"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Inspect and measure the</w:t>
      </w:r>
      <w:r w:rsidR="00083A7B">
        <w:rPr>
          <w:rFonts w:asciiTheme="minorHAnsi" w:hAnsiTheme="minorHAnsi" w:cstheme="minorHAnsi"/>
          <w:sz w:val="22"/>
          <w:szCs w:val="22"/>
        </w:rPr>
        <w:t xml:space="preserve"> balls, valve seats and O rings</w:t>
      </w:r>
      <w:r w:rsidRPr="008E5227">
        <w:rPr>
          <w:rFonts w:asciiTheme="minorHAnsi" w:hAnsiTheme="minorHAnsi" w:cstheme="minorHAnsi"/>
          <w:sz w:val="22"/>
          <w:szCs w:val="22"/>
        </w:rPr>
        <w:t xml:space="preserve"> and replace components outside of the usable ranges (for NDP-50);</w:t>
      </w:r>
    </w:p>
    <w:p w14:paraId="399DF582"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Replace PTFE O rings regardless of condition, for O rings (other than PTFE) - replace if worn or cracked; and</w:t>
      </w:r>
    </w:p>
    <w:p w14:paraId="7BE03EE9" w14:textId="77777777" w:rsidR="00311C26"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Re-assemble in reverse order, the tightening torque for the manifold retainer bolts is</w:t>
      </w:r>
      <w:r w:rsidR="006D5CA5" w:rsidRPr="008E5227">
        <w:rPr>
          <w:rFonts w:asciiTheme="minorHAnsi" w:hAnsiTheme="minorHAnsi" w:cstheme="minorHAnsi"/>
          <w:sz w:val="22"/>
          <w:szCs w:val="22"/>
        </w:rPr>
        <w:t xml:space="preserve"> </w:t>
      </w:r>
      <w:r w:rsidRPr="008E5227">
        <w:rPr>
          <w:rFonts w:asciiTheme="minorHAnsi" w:hAnsiTheme="minorHAnsi" w:cstheme="minorHAnsi"/>
          <w:sz w:val="22"/>
          <w:szCs w:val="22"/>
        </w:rPr>
        <w:t xml:space="preserve">20 Nm. </w:t>
      </w:r>
    </w:p>
    <w:p w14:paraId="64DA63CF" w14:textId="77777777" w:rsidR="00F5086E" w:rsidRPr="008E5227" w:rsidRDefault="00F5086E" w:rsidP="00F5086E">
      <w:pPr>
        <w:pStyle w:val="ListParagraph"/>
        <w:ind w:left="1724"/>
        <w:rPr>
          <w:rFonts w:asciiTheme="minorHAnsi" w:hAnsiTheme="minorHAnsi" w:cstheme="minorHAnsi"/>
          <w:sz w:val="22"/>
          <w:szCs w:val="22"/>
        </w:rPr>
      </w:pPr>
    </w:p>
    <w:p w14:paraId="2933DD15" w14:textId="77777777" w:rsidR="00311C26" w:rsidRDefault="00311C26"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and Inspect Diaphragm and Centre Rods as follows: -</w:t>
      </w:r>
    </w:p>
    <w:p w14:paraId="45B54326" w14:textId="77777777" w:rsidR="00F5086E" w:rsidRPr="008E5227" w:rsidRDefault="00F5086E" w:rsidP="00F5086E">
      <w:pPr>
        <w:pStyle w:val="ListParagraph"/>
        <w:ind w:left="1134"/>
        <w:rPr>
          <w:rFonts w:asciiTheme="minorHAnsi" w:hAnsiTheme="minorHAnsi" w:cstheme="minorHAnsi"/>
          <w:sz w:val="22"/>
          <w:szCs w:val="22"/>
        </w:rPr>
      </w:pPr>
    </w:p>
    <w:p w14:paraId="55DDDE72"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Remove the balls and valve seats etc</w:t>
      </w:r>
      <w:r w:rsidR="00F5086E">
        <w:rPr>
          <w:rFonts w:asciiTheme="minorHAnsi" w:hAnsiTheme="minorHAnsi" w:cstheme="minorHAnsi"/>
          <w:sz w:val="22"/>
          <w:szCs w:val="22"/>
        </w:rPr>
        <w:t>.</w:t>
      </w:r>
    </w:p>
    <w:p w14:paraId="3BABACDB"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Remove the diaphragm and centre rod</w:t>
      </w:r>
      <w:r w:rsidR="00F5086E">
        <w:rPr>
          <w:rFonts w:asciiTheme="minorHAnsi" w:hAnsiTheme="minorHAnsi" w:cstheme="minorHAnsi"/>
          <w:sz w:val="22"/>
          <w:szCs w:val="22"/>
        </w:rPr>
        <w:t>.</w:t>
      </w:r>
      <w:r w:rsidRPr="008E5227">
        <w:rPr>
          <w:rFonts w:asciiTheme="minorHAnsi" w:hAnsiTheme="minorHAnsi" w:cstheme="minorHAnsi"/>
          <w:sz w:val="22"/>
          <w:szCs w:val="22"/>
        </w:rPr>
        <w:t xml:space="preserve"> (BA_BS_BF Types);</w:t>
      </w:r>
    </w:p>
    <w:p w14:paraId="4413278C"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Inspect diaphragm and centre rod. Replace the diaphragm if worn out or damaged or diaphragm life is exceeded. Replace the centre rod if measured diameter is outside the usable range; and </w:t>
      </w:r>
    </w:p>
    <w:p w14:paraId="2DE10578" w14:textId="77777777" w:rsidR="00311C26"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Re-assemble in reverse order</w:t>
      </w:r>
      <w:r w:rsidR="00F5086E">
        <w:rPr>
          <w:rFonts w:asciiTheme="minorHAnsi" w:hAnsiTheme="minorHAnsi" w:cstheme="minorHAnsi"/>
          <w:sz w:val="22"/>
          <w:szCs w:val="22"/>
        </w:rPr>
        <w:t>.</w:t>
      </w:r>
      <w:r w:rsidRPr="008E5227">
        <w:rPr>
          <w:rFonts w:asciiTheme="minorHAnsi" w:hAnsiTheme="minorHAnsi" w:cstheme="minorHAnsi"/>
          <w:sz w:val="22"/>
          <w:szCs w:val="22"/>
        </w:rPr>
        <w:t xml:space="preserve"> (B_C, B_N, B_E, B_V, B_H, B_S Types). The tightening torque for the centre rod is 60 N-m and for the out chambers 40 Nm.</w:t>
      </w:r>
    </w:p>
    <w:p w14:paraId="2C9B9DBE" w14:textId="77777777" w:rsidR="00F5086E" w:rsidRPr="008E5227" w:rsidRDefault="00F5086E" w:rsidP="00F5086E">
      <w:pPr>
        <w:pStyle w:val="ListParagraph"/>
        <w:ind w:left="1724"/>
        <w:rPr>
          <w:rFonts w:asciiTheme="minorHAnsi" w:hAnsiTheme="minorHAnsi" w:cstheme="minorHAnsi"/>
          <w:sz w:val="22"/>
          <w:szCs w:val="22"/>
        </w:rPr>
      </w:pPr>
    </w:p>
    <w:p w14:paraId="68FF50FF" w14:textId="77777777" w:rsidR="00311C26" w:rsidRPr="008E5227" w:rsidRDefault="00311C26"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and Inspect Throat Bearing and Pilot Valve as follows: -</w:t>
      </w:r>
    </w:p>
    <w:p w14:paraId="25D331B6"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Remove the diaphragm and centre rod as per .02 (above);</w:t>
      </w:r>
    </w:p>
    <w:p w14:paraId="3226DC40"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Remove throat bearing and pilot Valve as per section 6.1;</w:t>
      </w:r>
    </w:p>
    <w:p w14:paraId="17DC4185"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lastRenderedPageBreak/>
        <w:t>Inspect throat bearing, O ring and pilot valve. Replace the throat bearing if the measured inside diameter is outside the usable range. Replace the O ring if worn out or cracked. Replace pilot valve if worn out or cracked;</w:t>
      </w:r>
    </w:p>
    <w:p w14:paraId="77CA3C9E"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Re-assemble in reverse order. The tightening torque for the air chamber retainer bolts is 20 Nm; and</w:t>
      </w:r>
    </w:p>
    <w:p w14:paraId="2484672C" w14:textId="77777777" w:rsidR="00311C26" w:rsidRPr="008E5227" w:rsidRDefault="00311C26" w:rsidP="00F5086E">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Retighten Tie rods</w:t>
      </w:r>
    </w:p>
    <w:p w14:paraId="0676BA83" w14:textId="77777777" w:rsidR="00F174C0" w:rsidRPr="008E5227" w:rsidRDefault="00F174C0" w:rsidP="00311C26">
      <w:pPr>
        <w:rPr>
          <w:rFonts w:asciiTheme="minorHAnsi" w:hAnsiTheme="minorHAnsi" w:cstheme="minorHAnsi"/>
          <w:sz w:val="22"/>
          <w:szCs w:val="22"/>
        </w:rPr>
      </w:pPr>
    </w:p>
    <w:p w14:paraId="13DDD78F" w14:textId="77777777" w:rsidR="00311C26" w:rsidRPr="008E5227" w:rsidRDefault="00311C26"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Overhaul Listed Fans</w:t>
      </w:r>
    </w:p>
    <w:p w14:paraId="40A3439E" w14:textId="77777777" w:rsidR="00311C26" w:rsidRPr="008E5227" w:rsidRDefault="00311C26" w:rsidP="00311C26">
      <w:pPr>
        <w:rPr>
          <w:rFonts w:asciiTheme="minorHAnsi" w:hAnsiTheme="minorHAnsi" w:cstheme="minorHAnsi"/>
          <w:b/>
          <w:sz w:val="22"/>
          <w:szCs w:val="22"/>
        </w:rPr>
      </w:pPr>
    </w:p>
    <w:tbl>
      <w:tblPr>
        <w:tblW w:w="8490" w:type="dxa"/>
        <w:tblInd w:w="108" w:type="dxa"/>
        <w:tblLayout w:type="fixed"/>
        <w:tblLook w:val="0000" w:firstRow="0" w:lastRow="0" w:firstColumn="0" w:lastColumn="0" w:noHBand="0" w:noVBand="0"/>
      </w:tblPr>
      <w:tblGrid>
        <w:gridCol w:w="885"/>
        <w:gridCol w:w="567"/>
        <w:gridCol w:w="709"/>
        <w:gridCol w:w="3969"/>
        <w:gridCol w:w="2360"/>
      </w:tblGrid>
      <w:tr w:rsidR="00311C26" w:rsidRPr="008E5227" w14:paraId="4707A532" w14:textId="77777777" w:rsidTr="008E5227">
        <w:tc>
          <w:tcPr>
            <w:tcW w:w="885" w:type="dxa"/>
          </w:tcPr>
          <w:p w14:paraId="5265E6DA"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29.1</w:t>
            </w:r>
            <w:r w:rsidR="00311C26" w:rsidRPr="008E5227">
              <w:rPr>
                <w:rFonts w:asciiTheme="minorHAnsi" w:hAnsiTheme="minorHAnsi" w:cstheme="minorHAnsi"/>
                <w:sz w:val="22"/>
                <w:szCs w:val="22"/>
              </w:rPr>
              <w:t>.</w:t>
            </w:r>
          </w:p>
        </w:tc>
        <w:tc>
          <w:tcPr>
            <w:tcW w:w="7605" w:type="dxa"/>
            <w:gridSpan w:val="4"/>
          </w:tcPr>
          <w:p w14:paraId="2A562CF6"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Remove the following listed fan motors and transport to a suitable shore-side workshop: -</w:t>
            </w:r>
          </w:p>
        </w:tc>
      </w:tr>
      <w:tr w:rsidR="00311C26" w:rsidRPr="008E5227" w14:paraId="39D5A56E" w14:textId="77777777" w:rsidTr="008E5227">
        <w:tc>
          <w:tcPr>
            <w:tcW w:w="885" w:type="dxa"/>
          </w:tcPr>
          <w:p w14:paraId="0B59421D"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7A4A08EE" w14:textId="77777777" w:rsidR="00311C26" w:rsidRPr="008E5227" w:rsidRDefault="00311C26" w:rsidP="00762CB8">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CFFCC"/>
          </w:tcPr>
          <w:p w14:paraId="05458DB9" w14:textId="77777777" w:rsidR="00311C26" w:rsidRPr="008E5227" w:rsidRDefault="00311C26" w:rsidP="00762CB8">
            <w:pPr>
              <w:pStyle w:val="Default"/>
              <w:jc w:val="right"/>
              <w:rPr>
                <w:rFonts w:asciiTheme="minorHAnsi" w:hAnsiTheme="minorHAnsi" w:cstheme="minorHAnsi"/>
                <w:b/>
                <w:bCs/>
                <w:sz w:val="22"/>
                <w:szCs w:val="22"/>
              </w:rPr>
            </w:pPr>
            <w:r w:rsidRPr="008E5227">
              <w:rPr>
                <w:rFonts w:asciiTheme="minorHAnsi" w:hAnsiTheme="minorHAnsi" w:cstheme="minorHAnsi"/>
                <w:b/>
                <w:bCs/>
                <w:sz w:val="22"/>
                <w:szCs w:val="22"/>
              </w:rPr>
              <w:t>Code</w:t>
            </w:r>
          </w:p>
        </w:tc>
        <w:tc>
          <w:tcPr>
            <w:tcW w:w="3969" w:type="dxa"/>
            <w:tcBorders>
              <w:top w:val="single" w:sz="4" w:space="0" w:color="auto"/>
              <w:left w:val="single" w:sz="4" w:space="0" w:color="auto"/>
              <w:bottom w:val="single" w:sz="4" w:space="0" w:color="auto"/>
              <w:right w:val="single" w:sz="4" w:space="0" w:color="auto"/>
            </w:tcBorders>
            <w:shd w:val="clear" w:color="auto" w:fill="CCFFCC"/>
          </w:tcPr>
          <w:p w14:paraId="585A9E0A" w14:textId="77777777" w:rsidR="00311C26" w:rsidRPr="008E5227" w:rsidRDefault="00311C26"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Fan</w:t>
            </w:r>
          </w:p>
        </w:tc>
        <w:tc>
          <w:tcPr>
            <w:tcW w:w="2360" w:type="dxa"/>
            <w:tcBorders>
              <w:top w:val="single" w:sz="4" w:space="0" w:color="auto"/>
              <w:left w:val="single" w:sz="4" w:space="0" w:color="auto"/>
              <w:bottom w:val="single" w:sz="4" w:space="0" w:color="auto"/>
              <w:right w:val="single" w:sz="4" w:space="0" w:color="auto"/>
            </w:tcBorders>
            <w:shd w:val="clear" w:color="auto" w:fill="CCFFCC"/>
          </w:tcPr>
          <w:p w14:paraId="276DC970" w14:textId="77777777" w:rsidR="00311C26" w:rsidRPr="008E5227" w:rsidRDefault="00311C26"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Location</w:t>
            </w:r>
          </w:p>
        </w:tc>
      </w:tr>
      <w:tr w:rsidR="00311C26" w:rsidRPr="008E5227" w14:paraId="10AEF00E" w14:textId="77777777" w:rsidTr="008E5227">
        <w:tc>
          <w:tcPr>
            <w:tcW w:w="885" w:type="dxa"/>
          </w:tcPr>
          <w:p w14:paraId="54383B56"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0C492BEF"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a.)</w:t>
            </w:r>
          </w:p>
        </w:tc>
        <w:tc>
          <w:tcPr>
            <w:tcW w:w="709" w:type="dxa"/>
            <w:tcBorders>
              <w:top w:val="single" w:sz="4" w:space="0" w:color="auto"/>
              <w:left w:val="single" w:sz="4" w:space="0" w:color="auto"/>
              <w:bottom w:val="single" w:sz="4" w:space="0" w:color="auto"/>
              <w:right w:val="single" w:sz="4" w:space="0" w:color="auto"/>
            </w:tcBorders>
          </w:tcPr>
          <w:p w14:paraId="6E27338F" w14:textId="77777777" w:rsidR="00311C26" w:rsidRPr="008E5227" w:rsidRDefault="00311C26" w:rsidP="00762CB8">
            <w:pPr>
              <w:pStyle w:val="Default"/>
              <w:jc w:val="right"/>
              <w:rPr>
                <w:rFonts w:asciiTheme="minorHAnsi" w:hAnsiTheme="minorHAnsi" w:cstheme="minorHAnsi"/>
                <w:bCs/>
                <w:sz w:val="22"/>
                <w:szCs w:val="22"/>
              </w:rPr>
            </w:pPr>
            <w:r w:rsidRPr="008E5227">
              <w:rPr>
                <w:rFonts w:asciiTheme="minorHAnsi" w:hAnsiTheme="minorHAnsi" w:cstheme="minorHAnsi"/>
                <w:sz w:val="22"/>
                <w:szCs w:val="22"/>
              </w:rPr>
              <w:t>AC-1:</w:t>
            </w:r>
          </w:p>
        </w:tc>
        <w:tc>
          <w:tcPr>
            <w:tcW w:w="3969" w:type="dxa"/>
            <w:tcBorders>
              <w:top w:val="single" w:sz="4" w:space="0" w:color="auto"/>
              <w:left w:val="single" w:sz="4" w:space="0" w:color="auto"/>
              <w:bottom w:val="single" w:sz="4" w:space="0" w:color="auto"/>
              <w:right w:val="single" w:sz="4" w:space="0" w:color="auto"/>
            </w:tcBorders>
          </w:tcPr>
          <w:p w14:paraId="70F1D694" w14:textId="77777777" w:rsidR="00311C26" w:rsidRPr="008E5227" w:rsidRDefault="00311C26"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Air-conditioner</w:t>
            </w:r>
          </w:p>
        </w:tc>
        <w:tc>
          <w:tcPr>
            <w:tcW w:w="2360" w:type="dxa"/>
            <w:tcBorders>
              <w:top w:val="single" w:sz="4" w:space="0" w:color="auto"/>
              <w:left w:val="single" w:sz="4" w:space="0" w:color="auto"/>
              <w:bottom w:val="single" w:sz="4" w:space="0" w:color="auto"/>
              <w:right w:val="single" w:sz="4" w:space="0" w:color="auto"/>
            </w:tcBorders>
          </w:tcPr>
          <w:p w14:paraId="08C1DFAF"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02B40985" w14:textId="77777777" w:rsidTr="008E5227">
        <w:tc>
          <w:tcPr>
            <w:tcW w:w="885" w:type="dxa"/>
          </w:tcPr>
          <w:p w14:paraId="223BF466"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711BA014"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b.)</w:t>
            </w:r>
          </w:p>
        </w:tc>
        <w:tc>
          <w:tcPr>
            <w:tcW w:w="709" w:type="dxa"/>
            <w:tcBorders>
              <w:top w:val="single" w:sz="4" w:space="0" w:color="auto"/>
              <w:left w:val="single" w:sz="4" w:space="0" w:color="auto"/>
              <w:bottom w:val="single" w:sz="4" w:space="0" w:color="auto"/>
              <w:right w:val="single" w:sz="4" w:space="0" w:color="auto"/>
            </w:tcBorders>
          </w:tcPr>
          <w:p w14:paraId="4BD913DB"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E-1:</w:t>
            </w:r>
          </w:p>
        </w:tc>
        <w:tc>
          <w:tcPr>
            <w:tcW w:w="3969" w:type="dxa"/>
            <w:tcBorders>
              <w:top w:val="single" w:sz="4" w:space="0" w:color="auto"/>
              <w:left w:val="single" w:sz="4" w:space="0" w:color="auto"/>
              <w:bottom w:val="single" w:sz="4" w:space="0" w:color="auto"/>
              <w:right w:val="single" w:sz="4" w:space="0" w:color="auto"/>
            </w:tcBorders>
          </w:tcPr>
          <w:p w14:paraId="61DB844F"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Galley exhaust fan</w:t>
            </w:r>
          </w:p>
        </w:tc>
        <w:tc>
          <w:tcPr>
            <w:tcW w:w="2360" w:type="dxa"/>
            <w:tcBorders>
              <w:top w:val="single" w:sz="4" w:space="0" w:color="auto"/>
              <w:left w:val="single" w:sz="4" w:space="0" w:color="auto"/>
              <w:bottom w:val="single" w:sz="4" w:space="0" w:color="auto"/>
              <w:right w:val="single" w:sz="4" w:space="0" w:color="auto"/>
            </w:tcBorders>
          </w:tcPr>
          <w:p w14:paraId="3D6FBD0A"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0C6952D5" w14:textId="77777777" w:rsidTr="008E5227">
        <w:tc>
          <w:tcPr>
            <w:tcW w:w="885" w:type="dxa"/>
          </w:tcPr>
          <w:p w14:paraId="4FDDE179"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0E1FB49B"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c.)</w:t>
            </w:r>
          </w:p>
        </w:tc>
        <w:tc>
          <w:tcPr>
            <w:tcW w:w="709" w:type="dxa"/>
            <w:tcBorders>
              <w:top w:val="single" w:sz="4" w:space="0" w:color="auto"/>
              <w:left w:val="single" w:sz="4" w:space="0" w:color="auto"/>
              <w:bottom w:val="single" w:sz="4" w:space="0" w:color="auto"/>
              <w:right w:val="single" w:sz="4" w:space="0" w:color="auto"/>
            </w:tcBorders>
          </w:tcPr>
          <w:p w14:paraId="71605A06"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E-2:</w:t>
            </w:r>
          </w:p>
        </w:tc>
        <w:tc>
          <w:tcPr>
            <w:tcW w:w="3969" w:type="dxa"/>
            <w:tcBorders>
              <w:top w:val="single" w:sz="4" w:space="0" w:color="auto"/>
              <w:left w:val="single" w:sz="4" w:space="0" w:color="auto"/>
              <w:bottom w:val="single" w:sz="4" w:space="0" w:color="auto"/>
              <w:right w:val="single" w:sz="4" w:space="0" w:color="auto"/>
            </w:tcBorders>
          </w:tcPr>
          <w:p w14:paraId="186A8F78"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Toilet area exhaust fan</w:t>
            </w:r>
          </w:p>
        </w:tc>
        <w:tc>
          <w:tcPr>
            <w:tcW w:w="2360" w:type="dxa"/>
            <w:tcBorders>
              <w:top w:val="single" w:sz="4" w:space="0" w:color="auto"/>
              <w:left w:val="single" w:sz="4" w:space="0" w:color="auto"/>
              <w:bottom w:val="single" w:sz="4" w:space="0" w:color="auto"/>
              <w:right w:val="single" w:sz="4" w:space="0" w:color="auto"/>
            </w:tcBorders>
          </w:tcPr>
          <w:p w14:paraId="4B0EA8AA"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3E8A781E" w14:textId="77777777" w:rsidTr="008E5227">
        <w:tc>
          <w:tcPr>
            <w:tcW w:w="885" w:type="dxa"/>
          </w:tcPr>
          <w:p w14:paraId="3F9B7D63"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4B2607CB"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d.)</w:t>
            </w:r>
          </w:p>
        </w:tc>
        <w:tc>
          <w:tcPr>
            <w:tcW w:w="709" w:type="dxa"/>
            <w:tcBorders>
              <w:top w:val="single" w:sz="4" w:space="0" w:color="auto"/>
              <w:left w:val="single" w:sz="4" w:space="0" w:color="auto"/>
              <w:bottom w:val="single" w:sz="4" w:space="0" w:color="auto"/>
              <w:right w:val="single" w:sz="4" w:space="0" w:color="auto"/>
            </w:tcBorders>
          </w:tcPr>
          <w:p w14:paraId="0D05E5DE"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E-3:</w:t>
            </w:r>
          </w:p>
        </w:tc>
        <w:tc>
          <w:tcPr>
            <w:tcW w:w="3969" w:type="dxa"/>
            <w:tcBorders>
              <w:top w:val="single" w:sz="4" w:space="0" w:color="auto"/>
              <w:left w:val="single" w:sz="4" w:space="0" w:color="auto"/>
              <w:bottom w:val="single" w:sz="4" w:space="0" w:color="auto"/>
              <w:right w:val="single" w:sz="4" w:space="0" w:color="auto"/>
            </w:tcBorders>
          </w:tcPr>
          <w:p w14:paraId="36503770"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Circulating air /exhaust fan</w:t>
            </w:r>
          </w:p>
        </w:tc>
        <w:tc>
          <w:tcPr>
            <w:tcW w:w="2360" w:type="dxa"/>
            <w:tcBorders>
              <w:top w:val="single" w:sz="4" w:space="0" w:color="auto"/>
              <w:left w:val="single" w:sz="4" w:space="0" w:color="auto"/>
              <w:bottom w:val="single" w:sz="4" w:space="0" w:color="auto"/>
              <w:right w:val="single" w:sz="4" w:space="0" w:color="auto"/>
            </w:tcBorders>
          </w:tcPr>
          <w:p w14:paraId="3E6B8999"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129714F0" w14:textId="77777777" w:rsidTr="008E5227">
        <w:tc>
          <w:tcPr>
            <w:tcW w:w="885" w:type="dxa"/>
          </w:tcPr>
          <w:p w14:paraId="612EDFF4"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5E52714D"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e.)</w:t>
            </w:r>
          </w:p>
        </w:tc>
        <w:tc>
          <w:tcPr>
            <w:tcW w:w="709" w:type="dxa"/>
            <w:tcBorders>
              <w:top w:val="single" w:sz="4" w:space="0" w:color="auto"/>
              <w:left w:val="single" w:sz="4" w:space="0" w:color="auto"/>
              <w:bottom w:val="single" w:sz="4" w:space="0" w:color="auto"/>
              <w:right w:val="single" w:sz="4" w:space="0" w:color="auto"/>
            </w:tcBorders>
          </w:tcPr>
          <w:p w14:paraId="1BD172C3"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S-1:</w:t>
            </w:r>
          </w:p>
        </w:tc>
        <w:tc>
          <w:tcPr>
            <w:tcW w:w="3969" w:type="dxa"/>
            <w:tcBorders>
              <w:top w:val="single" w:sz="4" w:space="0" w:color="auto"/>
              <w:left w:val="single" w:sz="4" w:space="0" w:color="auto"/>
              <w:bottom w:val="single" w:sz="4" w:space="0" w:color="auto"/>
              <w:right w:val="single" w:sz="4" w:space="0" w:color="auto"/>
            </w:tcBorders>
          </w:tcPr>
          <w:p w14:paraId="4D2C69DF"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intake fan</w:t>
            </w:r>
          </w:p>
        </w:tc>
        <w:tc>
          <w:tcPr>
            <w:tcW w:w="2360" w:type="dxa"/>
            <w:tcBorders>
              <w:top w:val="single" w:sz="4" w:space="0" w:color="auto"/>
              <w:left w:val="single" w:sz="4" w:space="0" w:color="auto"/>
              <w:bottom w:val="single" w:sz="4" w:space="0" w:color="auto"/>
              <w:right w:val="single" w:sz="4" w:space="0" w:color="auto"/>
            </w:tcBorders>
          </w:tcPr>
          <w:p w14:paraId="3BE67158"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07A66E58" w14:textId="77777777" w:rsidTr="008E5227">
        <w:tc>
          <w:tcPr>
            <w:tcW w:w="885" w:type="dxa"/>
          </w:tcPr>
          <w:p w14:paraId="490AF81B"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44DCF122"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f.)</w:t>
            </w:r>
          </w:p>
        </w:tc>
        <w:tc>
          <w:tcPr>
            <w:tcW w:w="709" w:type="dxa"/>
            <w:tcBorders>
              <w:top w:val="single" w:sz="4" w:space="0" w:color="auto"/>
              <w:left w:val="single" w:sz="4" w:space="0" w:color="auto"/>
              <w:bottom w:val="single" w:sz="4" w:space="0" w:color="auto"/>
              <w:right w:val="single" w:sz="4" w:space="0" w:color="auto"/>
            </w:tcBorders>
          </w:tcPr>
          <w:p w14:paraId="6B1B9092"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S-2:</w:t>
            </w:r>
          </w:p>
        </w:tc>
        <w:tc>
          <w:tcPr>
            <w:tcW w:w="3969" w:type="dxa"/>
            <w:tcBorders>
              <w:top w:val="single" w:sz="4" w:space="0" w:color="auto"/>
              <w:left w:val="single" w:sz="4" w:space="0" w:color="auto"/>
              <w:bottom w:val="single" w:sz="4" w:space="0" w:color="auto"/>
              <w:right w:val="single" w:sz="4" w:space="0" w:color="auto"/>
            </w:tcBorders>
          </w:tcPr>
          <w:p w14:paraId="1B862E79"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intake fan</w:t>
            </w:r>
          </w:p>
        </w:tc>
        <w:tc>
          <w:tcPr>
            <w:tcW w:w="2360" w:type="dxa"/>
            <w:tcBorders>
              <w:top w:val="single" w:sz="4" w:space="0" w:color="auto"/>
              <w:left w:val="single" w:sz="4" w:space="0" w:color="auto"/>
              <w:bottom w:val="single" w:sz="4" w:space="0" w:color="auto"/>
              <w:right w:val="single" w:sz="4" w:space="0" w:color="auto"/>
            </w:tcBorders>
          </w:tcPr>
          <w:p w14:paraId="05B18E22"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283C2FBF" w14:textId="77777777" w:rsidTr="008E5227">
        <w:tc>
          <w:tcPr>
            <w:tcW w:w="885" w:type="dxa"/>
          </w:tcPr>
          <w:p w14:paraId="16E3DE18"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3ECBF411"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g.)</w:t>
            </w:r>
          </w:p>
        </w:tc>
        <w:tc>
          <w:tcPr>
            <w:tcW w:w="709" w:type="dxa"/>
            <w:tcBorders>
              <w:top w:val="single" w:sz="4" w:space="0" w:color="auto"/>
              <w:left w:val="single" w:sz="4" w:space="0" w:color="auto"/>
              <w:bottom w:val="single" w:sz="4" w:space="0" w:color="auto"/>
              <w:right w:val="single" w:sz="4" w:space="0" w:color="auto"/>
            </w:tcBorders>
          </w:tcPr>
          <w:p w14:paraId="315F169B"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E-4:</w:t>
            </w:r>
          </w:p>
        </w:tc>
        <w:tc>
          <w:tcPr>
            <w:tcW w:w="3969" w:type="dxa"/>
            <w:tcBorders>
              <w:top w:val="single" w:sz="4" w:space="0" w:color="auto"/>
              <w:left w:val="single" w:sz="4" w:space="0" w:color="auto"/>
              <w:bottom w:val="single" w:sz="4" w:space="0" w:color="auto"/>
              <w:right w:val="single" w:sz="4" w:space="0" w:color="auto"/>
            </w:tcBorders>
          </w:tcPr>
          <w:p w14:paraId="27F2F766"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Emergency generator room exhaust fan</w:t>
            </w:r>
          </w:p>
        </w:tc>
        <w:tc>
          <w:tcPr>
            <w:tcW w:w="2360" w:type="dxa"/>
            <w:tcBorders>
              <w:top w:val="single" w:sz="4" w:space="0" w:color="auto"/>
              <w:left w:val="single" w:sz="4" w:space="0" w:color="auto"/>
              <w:bottom w:val="single" w:sz="4" w:space="0" w:color="auto"/>
              <w:right w:val="single" w:sz="4" w:space="0" w:color="auto"/>
            </w:tcBorders>
          </w:tcPr>
          <w:p w14:paraId="2F09DBA6"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14E2C880" w14:textId="77777777" w:rsidTr="008E5227">
        <w:tc>
          <w:tcPr>
            <w:tcW w:w="885" w:type="dxa"/>
          </w:tcPr>
          <w:p w14:paraId="28006DF5"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338712FE"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h.)</w:t>
            </w:r>
          </w:p>
        </w:tc>
        <w:tc>
          <w:tcPr>
            <w:tcW w:w="709" w:type="dxa"/>
            <w:tcBorders>
              <w:top w:val="single" w:sz="4" w:space="0" w:color="auto"/>
              <w:left w:val="single" w:sz="4" w:space="0" w:color="auto"/>
              <w:bottom w:val="single" w:sz="4" w:space="0" w:color="auto"/>
              <w:right w:val="single" w:sz="4" w:space="0" w:color="auto"/>
            </w:tcBorders>
          </w:tcPr>
          <w:p w14:paraId="5FF05C95"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E-5:</w:t>
            </w:r>
          </w:p>
        </w:tc>
        <w:tc>
          <w:tcPr>
            <w:tcW w:w="3969" w:type="dxa"/>
            <w:tcBorders>
              <w:top w:val="single" w:sz="4" w:space="0" w:color="auto"/>
              <w:left w:val="single" w:sz="4" w:space="0" w:color="auto"/>
              <w:bottom w:val="single" w:sz="4" w:space="0" w:color="auto"/>
              <w:right w:val="single" w:sz="4" w:space="0" w:color="auto"/>
            </w:tcBorders>
          </w:tcPr>
          <w:p w14:paraId="231CB6D1"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air exhaust fan</w:t>
            </w:r>
          </w:p>
        </w:tc>
        <w:tc>
          <w:tcPr>
            <w:tcW w:w="2360" w:type="dxa"/>
            <w:tcBorders>
              <w:top w:val="single" w:sz="4" w:space="0" w:color="auto"/>
              <w:left w:val="single" w:sz="4" w:space="0" w:color="auto"/>
              <w:bottom w:val="single" w:sz="4" w:space="0" w:color="auto"/>
              <w:right w:val="single" w:sz="4" w:space="0" w:color="auto"/>
            </w:tcBorders>
          </w:tcPr>
          <w:p w14:paraId="1F9E3EFA"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57DE718E" w14:textId="77777777" w:rsidTr="008E5227">
        <w:tc>
          <w:tcPr>
            <w:tcW w:w="885" w:type="dxa"/>
          </w:tcPr>
          <w:p w14:paraId="5B329B82"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3F84AF3B" w14:textId="77777777" w:rsidR="00311C26" w:rsidRPr="008E5227" w:rsidRDefault="00311C26" w:rsidP="00762CB8">
            <w:pPr>
              <w:rPr>
                <w:rFonts w:asciiTheme="minorHAnsi" w:hAnsiTheme="minorHAnsi" w:cstheme="minorHAnsi"/>
                <w:sz w:val="22"/>
                <w:szCs w:val="22"/>
              </w:rPr>
            </w:pPr>
            <w:proofErr w:type="spellStart"/>
            <w:r w:rsidRPr="008E5227">
              <w:rPr>
                <w:rFonts w:asciiTheme="minorHAnsi" w:hAnsiTheme="minorHAnsi" w:cstheme="minorHAnsi"/>
                <w:sz w:val="22"/>
                <w:szCs w:val="22"/>
              </w:rPr>
              <w:t>i</w:t>
            </w:r>
            <w:proofErr w:type="spellEnd"/>
            <w:r w:rsidRPr="008E5227">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60433E94"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E-6:</w:t>
            </w:r>
          </w:p>
        </w:tc>
        <w:tc>
          <w:tcPr>
            <w:tcW w:w="3969" w:type="dxa"/>
            <w:tcBorders>
              <w:top w:val="single" w:sz="4" w:space="0" w:color="auto"/>
              <w:left w:val="single" w:sz="4" w:space="0" w:color="auto"/>
              <w:bottom w:val="single" w:sz="4" w:space="0" w:color="auto"/>
              <w:right w:val="single" w:sz="4" w:space="0" w:color="auto"/>
            </w:tcBorders>
          </w:tcPr>
          <w:p w14:paraId="0EC48CEF"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Rudder propeller room exhaust fan</w:t>
            </w:r>
          </w:p>
        </w:tc>
        <w:tc>
          <w:tcPr>
            <w:tcW w:w="2360" w:type="dxa"/>
            <w:tcBorders>
              <w:top w:val="single" w:sz="4" w:space="0" w:color="auto"/>
              <w:left w:val="single" w:sz="4" w:space="0" w:color="auto"/>
              <w:bottom w:val="single" w:sz="4" w:space="0" w:color="auto"/>
              <w:right w:val="single" w:sz="4" w:space="0" w:color="auto"/>
            </w:tcBorders>
          </w:tcPr>
          <w:p w14:paraId="255F6625"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33C186BA" w14:textId="77777777" w:rsidTr="008E5227">
        <w:tc>
          <w:tcPr>
            <w:tcW w:w="885" w:type="dxa"/>
          </w:tcPr>
          <w:p w14:paraId="0BB745CE"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10FDB4EC"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j.)</w:t>
            </w:r>
          </w:p>
        </w:tc>
        <w:tc>
          <w:tcPr>
            <w:tcW w:w="709" w:type="dxa"/>
            <w:tcBorders>
              <w:top w:val="single" w:sz="4" w:space="0" w:color="auto"/>
              <w:left w:val="single" w:sz="4" w:space="0" w:color="auto"/>
              <w:bottom w:val="single" w:sz="4" w:space="0" w:color="auto"/>
              <w:right w:val="single" w:sz="4" w:space="0" w:color="auto"/>
            </w:tcBorders>
          </w:tcPr>
          <w:p w14:paraId="70128757"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E-7:</w:t>
            </w:r>
          </w:p>
        </w:tc>
        <w:tc>
          <w:tcPr>
            <w:tcW w:w="3969" w:type="dxa"/>
            <w:tcBorders>
              <w:top w:val="single" w:sz="4" w:space="0" w:color="auto"/>
              <w:left w:val="single" w:sz="4" w:space="0" w:color="auto"/>
              <w:bottom w:val="single" w:sz="4" w:space="0" w:color="auto"/>
              <w:right w:val="single" w:sz="4" w:space="0" w:color="auto"/>
            </w:tcBorders>
          </w:tcPr>
          <w:p w14:paraId="11DF0AFF"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Bows equipment room exhaust fan</w:t>
            </w:r>
          </w:p>
        </w:tc>
        <w:tc>
          <w:tcPr>
            <w:tcW w:w="2360" w:type="dxa"/>
            <w:tcBorders>
              <w:top w:val="single" w:sz="4" w:space="0" w:color="auto"/>
              <w:left w:val="single" w:sz="4" w:space="0" w:color="auto"/>
              <w:bottom w:val="single" w:sz="4" w:space="0" w:color="auto"/>
              <w:right w:val="single" w:sz="4" w:space="0" w:color="auto"/>
            </w:tcBorders>
          </w:tcPr>
          <w:p w14:paraId="34B58BD0"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28995522" w14:textId="77777777" w:rsidTr="008E5227">
        <w:tc>
          <w:tcPr>
            <w:tcW w:w="885" w:type="dxa"/>
          </w:tcPr>
          <w:p w14:paraId="225A5115"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7DE55F5A"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k.)</w:t>
            </w:r>
          </w:p>
        </w:tc>
        <w:tc>
          <w:tcPr>
            <w:tcW w:w="709" w:type="dxa"/>
            <w:tcBorders>
              <w:top w:val="single" w:sz="4" w:space="0" w:color="auto"/>
              <w:left w:val="single" w:sz="4" w:space="0" w:color="auto"/>
              <w:bottom w:val="single" w:sz="4" w:space="0" w:color="auto"/>
              <w:right w:val="single" w:sz="4" w:space="0" w:color="auto"/>
            </w:tcBorders>
          </w:tcPr>
          <w:p w14:paraId="6387FFE5"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E-8:</w:t>
            </w:r>
          </w:p>
        </w:tc>
        <w:tc>
          <w:tcPr>
            <w:tcW w:w="3969" w:type="dxa"/>
            <w:tcBorders>
              <w:top w:val="single" w:sz="4" w:space="0" w:color="auto"/>
              <w:left w:val="single" w:sz="4" w:space="0" w:color="auto"/>
              <w:bottom w:val="single" w:sz="4" w:space="0" w:color="auto"/>
              <w:right w:val="single" w:sz="4" w:space="0" w:color="auto"/>
            </w:tcBorders>
          </w:tcPr>
          <w:p w14:paraId="7370EC4C"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Steering gear engine room air exhaust fan</w:t>
            </w:r>
          </w:p>
        </w:tc>
        <w:tc>
          <w:tcPr>
            <w:tcW w:w="2360" w:type="dxa"/>
            <w:tcBorders>
              <w:top w:val="single" w:sz="4" w:space="0" w:color="auto"/>
              <w:left w:val="single" w:sz="4" w:space="0" w:color="auto"/>
              <w:bottom w:val="single" w:sz="4" w:space="0" w:color="auto"/>
              <w:right w:val="single" w:sz="4" w:space="0" w:color="auto"/>
            </w:tcBorders>
          </w:tcPr>
          <w:p w14:paraId="4E262654"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37621DF5" w14:textId="77777777" w:rsidTr="008E5227">
        <w:tc>
          <w:tcPr>
            <w:tcW w:w="885" w:type="dxa"/>
          </w:tcPr>
          <w:p w14:paraId="1D63D36B"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19B27016"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l.)</w:t>
            </w:r>
          </w:p>
        </w:tc>
        <w:tc>
          <w:tcPr>
            <w:tcW w:w="709" w:type="dxa"/>
            <w:tcBorders>
              <w:top w:val="single" w:sz="4" w:space="0" w:color="auto"/>
              <w:left w:val="single" w:sz="4" w:space="0" w:color="auto"/>
              <w:bottom w:val="single" w:sz="4" w:space="0" w:color="auto"/>
              <w:right w:val="single" w:sz="4" w:space="0" w:color="auto"/>
            </w:tcBorders>
          </w:tcPr>
          <w:p w14:paraId="6D82C904"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E-9:</w:t>
            </w:r>
          </w:p>
        </w:tc>
        <w:tc>
          <w:tcPr>
            <w:tcW w:w="3969" w:type="dxa"/>
            <w:tcBorders>
              <w:top w:val="single" w:sz="4" w:space="0" w:color="auto"/>
              <w:left w:val="single" w:sz="4" w:space="0" w:color="auto"/>
              <w:bottom w:val="single" w:sz="4" w:space="0" w:color="auto"/>
              <w:right w:val="single" w:sz="4" w:space="0" w:color="auto"/>
            </w:tcBorders>
          </w:tcPr>
          <w:p w14:paraId="4D66942A"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exhaust fan</w:t>
            </w:r>
          </w:p>
        </w:tc>
        <w:tc>
          <w:tcPr>
            <w:tcW w:w="2360" w:type="dxa"/>
            <w:tcBorders>
              <w:top w:val="single" w:sz="4" w:space="0" w:color="auto"/>
              <w:left w:val="single" w:sz="4" w:space="0" w:color="auto"/>
              <w:bottom w:val="single" w:sz="4" w:space="0" w:color="auto"/>
              <w:right w:val="single" w:sz="4" w:space="0" w:color="auto"/>
            </w:tcBorders>
          </w:tcPr>
          <w:p w14:paraId="734EF6E1"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3AE8D31F" w14:textId="77777777" w:rsidTr="008E5227">
        <w:tc>
          <w:tcPr>
            <w:tcW w:w="885" w:type="dxa"/>
          </w:tcPr>
          <w:p w14:paraId="4A242289"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674DB623"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m.)</w:t>
            </w:r>
          </w:p>
        </w:tc>
        <w:tc>
          <w:tcPr>
            <w:tcW w:w="709" w:type="dxa"/>
            <w:tcBorders>
              <w:top w:val="single" w:sz="4" w:space="0" w:color="auto"/>
              <w:left w:val="single" w:sz="4" w:space="0" w:color="auto"/>
              <w:bottom w:val="single" w:sz="4" w:space="0" w:color="auto"/>
              <w:right w:val="single" w:sz="4" w:space="0" w:color="auto"/>
            </w:tcBorders>
          </w:tcPr>
          <w:p w14:paraId="2B514AC9" w14:textId="77777777" w:rsidR="00311C26" w:rsidRPr="008E5227" w:rsidRDefault="00311C26" w:rsidP="00762CB8">
            <w:pPr>
              <w:pStyle w:val="Default"/>
              <w:jc w:val="right"/>
              <w:rPr>
                <w:rFonts w:asciiTheme="minorHAnsi" w:hAnsiTheme="minorHAnsi" w:cstheme="minorHAnsi"/>
                <w:sz w:val="22"/>
                <w:szCs w:val="22"/>
              </w:rPr>
            </w:pPr>
            <w:r w:rsidRPr="008E5227">
              <w:rPr>
                <w:rFonts w:asciiTheme="minorHAnsi" w:hAnsiTheme="minorHAnsi" w:cstheme="minorHAnsi"/>
                <w:sz w:val="22"/>
                <w:szCs w:val="22"/>
              </w:rPr>
              <w:t>E-10:</w:t>
            </w:r>
          </w:p>
        </w:tc>
        <w:tc>
          <w:tcPr>
            <w:tcW w:w="3969" w:type="dxa"/>
            <w:tcBorders>
              <w:top w:val="single" w:sz="4" w:space="0" w:color="auto"/>
              <w:left w:val="single" w:sz="4" w:space="0" w:color="auto"/>
              <w:bottom w:val="single" w:sz="4" w:space="0" w:color="auto"/>
              <w:right w:val="single" w:sz="4" w:space="0" w:color="auto"/>
            </w:tcBorders>
          </w:tcPr>
          <w:p w14:paraId="68AED456" w14:textId="77777777" w:rsidR="00311C26" w:rsidRPr="008E5227" w:rsidRDefault="00311C26"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exhaust fan</w:t>
            </w:r>
          </w:p>
        </w:tc>
        <w:tc>
          <w:tcPr>
            <w:tcW w:w="2360" w:type="dxa"/>
            <w:tcBorders>
              <w:top w:val="single" w:sz="4" w:space="0" w:color="auto"/>
              <w:left w:val="single" w:sz="4" w:space="0" w:color="auto"/>
              <w:bottom w:val="single" w:sz="4" w:space="0" w:color="auto"/>
              <w:right w:val="single" w:sz="4" w:space="0" w:color="auto"/>
            </w:tcBorders>
          </w:tcPr>
          <w:p w14:paraId="1614E6D9"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3F95F05F" w14:textId="77777777" w:rsidTr="008E5227">
        <w:tc>
          <w:tcPr>
            <w:tcW w:w="885" w:type="dxa"/>
          </w:tcPr>
          <w:p w14:paraId="10F82042"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Borders>
              <w:right w:val="single" w:sz="4" w:space="0" w:color="auto"/>
            </w:tcBorders>
          </w:tcPr>
          <w:p w14:paraId="19FA4F35"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n.)</w:t>
            </w:r>
          </w:p>
        </w:tc>
        <w:tc>
          <w:tcPr>
            <w:tcW w:w="709" w:type="dxa"/>
            <w:tcBorders>
              <w:top w:val="single" w:sz="4" w:space="0" w:color="auto"/>
              <w:left w:val="single" w:sz="4" w:space="0" w:color="auto"/>
              <w:bottom w:val="single" w:sz="4" w:space="0" w:color="auto"/>
              <w:right w:val="single" w:sz="4" w:space="0" w:color="auto"/>
            </w:tcBorders>
          </w:tcPr>
          <w:p w14:paraId="32BD65D1" w14:textId="77777777" w:rsidR="00311C26" w:rsidRPr="008E5227" w:rsidRDefault="00311C26" w:rsidP="00762CB8">
            <w:pPr>
              <w:jc w:val="right"/>
              <w:rPr>
                <w:rFonts w:asciiTheme="minorHAnsi" w:hAnsiTheme="minorHAnsi"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6F7DA4B"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Bilge suction fan</w:t>
            </w:r>
          </w:p>
        </w:tc>
        <w:tc>
          <w:tcPr>
            <w:tcW w:w="2360" w:type="dxa"/>
            <w:tcBorders>
              <w:top w:val="single" w:sz="4" w:space="0" w:color="auto"/>
              <w:left w:val="single" w:sz="4" w:space="0" w:color="auto"/>
              <w:bottom w:val="single" w:sz="4" w:space="0" w:color="auto"/>
              <w:right w:val="single" w:sz="4" w:space="0" w:color="auto"/>
            </w:tcBorders>
          </w:tcPr>
          <w:p w14:paraId="0D7E4125" w14:textId="77777777" w:rsidR="00311C26" w:rsidRPr="008E5227" w:rsidRDefault="00311C26" w:rsidP="00762CB8">
            <w:pPr>
              <w:pStyle w:val="Default"/>
              <w:rPr>
                <w:rFonts w:asciiTheme="minorHAnsi" w:hAnsiTheme="minorHAnsi" w:cstheme="minorHAnsi"/>
                <w:b/>
                <w:bCs/>
                <w:sz w:val="22"/>
                <w:szCs w:val="22"/>
              </w:rPr>
            </w:pPr>
          </w:p>
        </w:tc>
      </w:tr>
      <w:tr w:rsidR="00311C26" w:rsidRPr="008E5227" w14:paraId="6193D207" w14:textId="77777777" w:rsidTr="008E5227">
        <w:tc>
          <w:tcPr>
            <w:tcW w:w="885" w:type="dxa"/>
          </w:tcPr>
          <w:p w14:paraId="763354BC" w14:textId="77777777" w:rsidR="00311C26" w:rsidRPr="008E5227" w:rsidRDefault="00311C26" w:rsidP="00762CB8">
            <w:pPr>
              <w:pStyle w:val="Header"/>
              <w:tabs>
                <w:tab w:val="clear" w:pos="4320"/>
                <w:tab w:val="clear" w:pos="8640"/>
              </w:tabs>
              <w:rPr>
                <w:rFonts w:asciiTheme="minorHAnsi" w:hAnsiTheme="minorHAnsi" w:cstheme="minorHAnsi"/>
                <w:sz w:val="22"/>
                <w:szCs w:val="22"/>
              </w:rPr>
            </w:pPr>
          </w:p>
        </w:tc>
        <w:tc>
          <w:tcPr>
            <w:tcW w:w="567" w:type="dxa"/>
          </w:tcPr>
          <w:p w14:paraId="2A46A38A" w14:textId="77777777" w:rsidR="00311C26" w:rsidRPr="008E5227" w:rsidRDefault="00311C26" w:rsidP="00762CB8">
            <w:pPr>
              <w:rPr>
                <w:rFonts w:asciiTheme="minorHAnsi" w:hAnsiTheme="minorHAnsi" w:cstheme="minorHAnsi"/>
                <w:sz w:val="22"/>
                <w:szCs w:val="22"/>
              </w:rPr>
            </w:pPr>
          </w:p>
        </w:tc>
        <w:tc>
          <w:tcPr>
            <w:tcW w:w="7038" w:type="dxa"/>
            <w:gridSpan w:val="3"/>
          </w:tcPr>
          <w:p w14:paraId="72FCA6B1" w14:textId="77777777" w:rsidR="00311C26" w:rsidRPr="008E5227" w:rsidRDefault="00311C26" w:rsidP="00762CB8">
            <w:pPr>
              <w:rPr>
                <w:rFonts w:asciiTheme="minorHAnsi" w:hAnsiTheme="minorHAnsi" w:cstheme="minorHAnsi"/>
                <w:sz w:val="22"/>
                <w:szCs w:val="22"/>
              </w:rPr>
            </w:pPr>
          </w:p>
        </w:tc>
      </w:tr>
      <w:tr w:rsidR="00311C26" w:rsidRPr="008E5227" w14:paraId="5E1EA75C" w14:textId="77777777" w:rsidTr="008E5227">
        <w:tc>
          <w:tcPr>
            <w:tcW w:w="885" w:type="dxa"/>
          </w:tcPr>
          <w:p w14:paraId="7EED4EF3"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29.2</w:t>
            </w:r>
          </w:p>
        </w:tc>
        <w:tc>
          <w:tcPr>
            <w:tcW w:w="7605" w:type="dxa"/>
            <w:gridSpan w:val="4"/>
          </w:tcPr>
          <w:p w14:paraId="70FABC81"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Label and protect exposed cables from damage / ingress of moisture.</w:t>
            </w:r>
          </w:p>
        </w:tc>
      </w:tr>
      <w:tr w:rsidR="00311C26" w:rsidRPr="008E5227" w14:paraId="2AEF63DB" w14:textId="77777777" w:rsidTr="008E5227">
        <w:tc>
          <w:tcPr>
            <w:tcW w:w="885" w:type="dxa"/>
          </w:tcPr>
          <w:p w14:paraId="5907500F"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29.3</w:t>
            </w:r>
          </w:p>
        </w:tc>
        <w:tc>
          <w:tcPr>
            <w:tcW w:w="7605" w:type="dxa"/>
            <w:gridSpan w:val="4"/>
          </w:tcPr>
          <w:p w14:paraId="08972EE9"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Carry out overhaul of the motors in accordance with the prudent engineering practice / manufacturers recommendations.</w:t>
            </w:r>
          </w:p>
        </w:tc>
      </w:tr>
      <w:tr w:rsidR="00311C26" w:rsidRPr="008E5227" w14:paraId="24B8E2CA" w14:textId="77777777" w:rsidTr="008E5227">
        <w:tc>
          <w:tcPr>
            <w:tcW w:w="885" w:type="dxa"/>
          </w:tcPr>
          <w:p w14:paraId="3CD69FC7"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29.4</w:t>
            </w:r>
          </w:p>
        </w:tc>
        <w:tc>
          <w:tcPr>
            <w:tcW w:w="7605" w:type="dxa"/>
            <w:gridSpan w:val="4"/>
          </w:tcPr>
          <w:p w14:paraId="10BC5942" w14:textId="44CAF418"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Whilst any fan is removed from vessel the ductwork is to be de-greased and cleaned</w:t>
            </w:r>
            <w:r w:rsidR="005C1DA8" w:rsidRPr="008E5227">
              <w:rPr>
                <w:rFonts w:asciiTheme="minorHAnsi" w:hAnsiTheme="minorHAnsi" w:cstheme="minorHAnsi"/>
                <w:sz w:val="22"/>
                <w:szCs w:val="22"/>
              </w:rPr>
              <w:t xml:space="preserve"> </w:t>
            </w:r>
            <w:r w:rsidR="00FA4550" w:rsidRPr="008E5227">
              <w:rPr>
                <w:rFonts w:asciiTheme="minorHAnsi" w:hAnsiTheme="minorHAnsi" w:cstheme="minorHAnsi"/>
                <w:sz w:val="22"/>
                <w:szCs w:val="22"/>
              </w:rPr>
              <w:t>for the first 600 mm of each opening created.</w:t>
            </w:r>
          </w:p>
        </w:tc>
      </w:tr>
      <w:tr w:rsidR="00311C26" w:rsidRPr="008E5227" w14:paraId="30AC0FB6" w14:textId="77777777" w:rsidTr="008E5227">
        <w:tc>
          <w:tcPr>
            <w:tcW w:w="885" w:type="dxa"/>
          </w:tcPr>
          <w:p w14:paraId="63E1207E"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w:t>
            </w:r>
            <w:r w:rsidR="00311C26" w:rsidRPr="008E5227">
              <w:rPr>
                <w:rFonts w:asciiTheme="minorHAnsi" w:hAnsiTheme="minorHAnsi" w:cstheme="minorHAnsi"/>
                <w:sz w:val="22"/>
                <w:szCs w:val="22"/>
              </w:rPr>
              <w:t>5.</w:t>
            </w:r>
          </w:p>
        </w:tc>
        <w:tc>
          <w:tcPr>
            <w:tcW w:w="7605" w:type="dxa"/>
            <w:gridSpan w:val="4"/>
          </w:tcPr>
          <w:p w14:paraId="4EA87C0E"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On completion of the overhaul, reinstall the motors and carry out earth bonding, continuity and insulation tests.</w:t>
            </w:r>
          </w:p>
        </w:tc>
      </w:tr>
      <w:tr w:rsidR="00311C26" w:rsidRPr="008E5227" w14:paraId="44CF8BA6" w14:textId="77777777" w:rsidTr="008E5227">
        <w:tc>
          <w:tcPr>
            <w:tcW w:w="885" w:type="dxa"/>
          </w:tcPr>
          <w:p w14:paraId="53E37ECD" w14:textId="77777777" w:rsidR="00311C26" w:rsidRPr="008E5227" w:rsidRDefault="008E5227" w:rsidP="00762CB8">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29.</w:t>
            </w:r>
            <w:r w:rsidR="00311C26" w:rsidRPr="008E5227">
              <w:rPr>
                <w:rFonts w:asciiTheme="minorHAnsi" w:hAnsiTheme="minorHAnsi" w:cstheme="minorHAnsi"/>
                <w:sz w:val="22"/>
                <w:szCs w:val="22"/>
              </w:rPr>
              <w:t>6.</w:t>
            </w:r>
          </w:p>
        </w:tc>
        <w:tc>
          <w:tcPr>
            <w:tcW w:w="7605" w:type="dxa"/>
            <w:gridSpan w:val="4"/>
          </w:tcPr>
          <w:p w14:paraId="59845577" w14:textId="77777777" w:rsidR="00311C26" w:rsidRPr="008E5227" w:rsidRDefault="00311C26" w:rsidP="00762CB8">
            <w:pPr>
              <w:rPr>
                <w:rFonts w:asciiTheme="minorHAnsi" w:hAnsiTheme="minorHAnsi" w:cstheme="minorHAnsi"/>
                <w:sz w:val="22"/>
                <w:szCs w:val="22"/>
              </w:rPr>
            </w:pPr>
            <w:r w:rsidRPr="008E5227">
              <w:rPr>
                <w:rFonts w:asciiTheme="minorHAnsi" w:hAnsiTheme="minorHAnsi" w:cstheme="minorHAnsi"/>
                <w:sz w:val="22"/>
                <w:szCs w:val="22"/>
              </w:rPr>
              <w:t xml:space="preserve">On completion of re-installation, function test the fans </w:t>
            </w:r>
          </w:p>
        </w:tc>
      </w:tr>
      <w:tr w:rsidR="00311C26" w:rsidRPr="008E5227" w14:paraId="2B089FFD" w14:textId="77777777" w:rsidTr="008E5227">
        <w:tc>
          <w:tcPr>
            <w:tcW w:w="885" w:type="dxa"/>
          </w:tcPr>
          <w:p w14:paraId="692D3BD7" w14:textId="77777777" w:rsidR="008D45F9" w:rsidRPr="008E5227" w:rsidRDefault="008D45F9" w:rsidP="00762CB8">
            <w:pPr>
              <w:pStyle w:val="Header"/>
              <w:tabs>
                <w:tab w:val="clear" w:pos="4320"/>
                <w:tab w:val="clear" w:pos="8640"/>
              </w:tabs>
              <w:rPr>
                <w:rFonts w:asciiTheme="minorHAnsi" w:hAnsiTheme="minorHAnsi" w:cstheme="minorHAnsi"/>
                <w:sz w:val="22"/>
                <w:szCs w:val="22"/>
              </w:rPr>
            </w:pPr>
          </w:p>
        </w:tc>
        <w:tc>
          <w:tcPr>
            <w:tcW w:w="7605" w:type="dxa"/>
            <w:gridSpan w:val="4"/>
          </w:tcPr>
          <w:p w14:paraId="075D8D76" w14:textId="77777777" w:rsidR="00311C26" w:rsidRPr="008E5227" w:rsidRDefault="00311C26" w:rsidP="00762CB8">
            <w:pPr>
              <w:rPr>
                <w:rFonts w:asciiTheme="minorHAnsi" w:hAnsiTheme="minorHAnsi" w:cstheme="minorHAnsi"/>
                <w:sz w:val="22"/>
                <w:szCs w:val="22"/>
              </w:rPr>
            </w:pPr>
          </w:p>
        </w:tc>
      </w:tr>
    </w:tbl>
    <w:p w14:paraId="04EE88A0" w14:textId="77777777" w:rsidR="00887CDE" w:rsidRPr="008E5227" w:rsidRDefault="00887CDE" w:rsidP="00024F36">
      <w:pPr>
        <w:rPr>
          <w:rFonts w:asciiTheme="minorHAnsi" w:hAnsiTheme="minorHAnsi" w:cstheme="minorHAnsi"/>
          <w:b/>
          <w:sz w:val="22"/>
          <w:szCs w:val="22"/>
        </w:rPr>
      </w:pPr>
    </w:p>
    <w:p w14:paraId="4DFC2230" w14:textId="77777777" w:rsidR="000C6FCD" w:rsidRPr="008E5227" w:rsidRDefault="000C6FCD" w:rsidP="00024F36">
      <w:pPr>
        <w:rPr>
          <w:rFonts w:asciiTheme="minorHAnsi" w:hAnsiTheme="minorHAnsi" w:cstheme="minorHAnsi"/>
          <w:b/>
          <w:sz w:val="22"/>
          <w:szCs w:val="22"/>
        </w:rPr>
        <w:sectPr w:rsidR="000C6FCD" w:rsidRPr="008E5227" w:rsidSect="005037E4">
          <w:pgSz w:w="11906" w:h="16838"/>
          <w:pgMar w:top="1440" w:right="1800" w:bottom="1440" w:left="1560" w:header="708" w:footer="708" w:gutter="0"/>
          <w:cols w:space="708"/>
          <w:docGrid w:linePitch="360"/>
        </w:sectPr>
      </w:pPr>
    </w:p>
    <w:tbl>
      <w:tblPr>
        <w:tblStyle w:val="TableGrid"/>
        <w:tblW w:w="14220" w:type="dxa"/>
        <w:tblInd w:w="-432" w:type="dxa"/>
        <w:tblLayout w:type="fixed"/>
        <w:tblLook w:val="01E0" w:firstRow="1" w:lastRow="1" w:firstColumn="1" w:lastColumn="1" w:noHBand="0" w:noVBand="0"/>
      </w:tblPr>
      <w:tblGrid>
        <w:gridCol w:w="900"/>
        <w:gridCol w:w="3600"/>
        <w:gridCol w:w="720"/>
        <w:gridCol w:w="1800"/>
        <w:gridCol w:w="900"/>
        <w:gridCol w:w="540"/>
        <w:gridCol w:w="720"/>
        <w:gridCol w:w="720"/>
        <w:gridCol w:w="720"/>
        <w:gridCol w:w="900"/>
        <w:gridCol w:w="1009"/>
        <w:gridCol w:w="1691"/>
      </w:tblGrid>
      <w:tr w:rsidR="000C6FCD" w:rsidRPr="008E5227" w14:paraId="3F610B46" w14:textId="77777777" w:rsidTr="006D5CA5">
        <w:tc>
          <w:tcPr>
            <w:tcW w:w="900" w:type="dxa"/>
            <w:vMerge w:val="restart"/>
          </w:tcPr>
          <w:p w14:paraId="5CB870E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lastRenderedPageBreak/>
              <w:t>EQUIP-MENT CODE</w:t>
            </w:r>
          </w:p>
        </w:tc>
        <w:tc>
          <w:tcPr>
            <w:tcW w:w="3600" w:type="dxa"/>
            <w:vMerge w:val="restart"/>
          </w:tcPr>
          <w:p w14:paraId="2ACFB26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List of Equipment</w:t>
            </w:r>
          </w:p>
        </w:tc>
        <w:tc>
          <w:tcPr>
            <w:tcW w:w="720" w:type="dxa"/>
            <w:vMerge w:val="restart"/>
          </w:tcPr>
          <w:p w14:paraId="7CFC99AB" w14:textId="77777777" w:rsidR="000C6FCD" w:rsidRPr="008E5227" w:rsidRDefault="000C6FCD" w:rsidP="00762CB8">
            <w:pPr>
              <w:pStyle w:val="Default"/>
              <w:rPr>
                <w:rFonts w:asciiTheme="minorHAnsi" w:hAnsiTheme="minorHAnsi" w:cstheme="minorHAnsi"/>
                <w:b/>
                <w:bCs/>
                <w:sz w:val="22"/>
                <w:szCs w:val="22"/>
              </w:rPr>
            </w:pPr>
            <w:proofErr w:type="spellStart"/>
            <w:r w:rsidRPr="008E5227">
              <w:rPr>
                <w:rFonts w:asciiTheme="minorHAnsi" w:hAnsiTheme="minorHAnsi" w:cstheme="minorHAnsi"/>
                <w:b/>
                <w:bCs/>
                <w:sz w:val="22"/>
                <w:szCs w:val="22"/>
              </w:rPr>
              <w:t>Pow’rReq’d</w:t>
            </w:r>
            <w:proofErr w:type="spellEnd"/>
            <w:r w:rsidRPr="008E5227">
              <w:rPr>
                <w:rFonts w:asciiTheme="minorHAnsi" w:hAnsiTheme="minorHAnsi" w:cstheme="minorHAnsi"/>
                <w:b/>
                <w:bCs/>
                <w:sz w:val="22"/>
                <w:szCs w:val="22"/>
              </w:rPr>
              <w:t xml:space="preserve"> kW</w:t>
            </w:r>
          </w:p>
        </w:tc>
        <w:tc>
          <w:tcPr>
            <w:tcW w:w="5400" w:type="dxa"/>
            <w:gridSpan w:val="6"/>
          </w:tcPr>
          <w:p w14:paraId="01A03D6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MOTOR 3x400V, 50Hz or 1x230v</w:t>
            </w:r>
          </w:p>
        </w:tc>
        <w:tc>
          <w:tcPr>
            <w:tcW w:w="900" w:type="dxa"/>
            <w:vMerge w:val="restart"/>
          </w:tcPr>
          <w:p w14:paraId="7B60F4EE" w14:textId="77777777" w:rsidR="000C6FCD" w:rsidRPr="008E5227" w:rsidRDefault="000C6FCD" w:rsidP="00762CB8">
            <w:pPr>
              <w:pStyle w:val="Default"/>
              <w:ind w:right="2"/>
              <w:rPr>
                <w:rFonts w:asciiTheme="minorHAnsi" w:hAnsiTheme="minorHAnsi" w:cstheme="minorHAnsi"/>
                <w:b/>
                <w:bCs/>
                <w:sz w:val="22"/>
                <w:szCs w:val="22"/>
              </w:rPr>
            </w:pPr>
            <w:r w:rsidRPr="008E5227">
              <w:rPr>
                <w:rFonts w:asciiTheme="minorHAnsi" w:hAnsiTheme="minorHAnsi" w:cstheme="minorHAnsi"/>
                <w:b/>
                <w:bCs/>
                <w:sz w:val="22"/>
                <w:szCs w:val="22"/>
              </w:rPr>
              <w:t>Heating POWER 80</w:t>
            </w:r>
            <w:r w:rsidRPr="008E5227">
              <w:rPr>
                <w:rFonts w:asciiTheme="minorHAnsi" w:hAnsiTheme="minorHAnsi" w:cstheme="minorHAnsi"/>
                <w:b/>
                <w:bCs/>
                <w:sz w:val="22"/>
                <w:szCs w:val="22"/>
                <w:vertAlign w:val="superscript"/>
              </w:rPr>
              <w:t>o</w:t>
            </w:r>
            <w:r w:rsidRPr="008E5227">
              <w:rPr>
                <w:rFonts w:asciiTheme="minorHAnsi" w:hAnsiTheme="minorHAnsi" w:cstheme="minorHAnsi"/>
                <w:b/>
                <w:bCs/>
                <w:sz w:val="22"/>
                <w:szCs w:val="22"/>
              </w:rPr>
              <w:t>/60</w:t>
            </w:r>
            <w:r w:rsidRPr="008E5227">
              <w:rPr>
                <w:rFonts w:asciiTheme="minorHAnsi" w:hAnsiTheme="minorHAnsi" w:cstheme="minorHAnsi"/>
                <w:b/>
                <w:bCs/>
                <w:sz w:val="22"/>
                <w:szCs w:val="22"/>
                <w:vertAlign w:val="superscript"/>
              </w:rPr>
              <w:t xml:space="preserve"> </w:t>
            </w:r>
            <w:proofErr w:type="spellStart"/>
            <w:r w:rsidRPr="008E5227">
              <w:rPr>
                <w:rFonts w:asciiTheme="minorHAnsi" w:hAnsiTheme="minorHAnsi" w:cstheme="minorHAnsi"/>
                <w:b/>
                <w:bCs/>
                <w:sz w:val="22"/>
                <w:szCs w:val="22"/>
                <w:vertAlign w:val="superscript"/>
              </w:rPr>
              <w:t>o</w:t>
            </w:r>
            <w:r w:rsidRPr="008E5227">
              <w:rPr>
                <w:rFonts w:asciiTheme="minorHAnsi" w:hAnsiTheme="minorHAnsi" w:cstheme="minorHAnsi"/>
                <w:b/>
                <w:bCs/>
                <w:sz w:val="22"/>
                <w:szCs w:val="22"/>
              </w:rPr>
              <w:t>C</w:t>
            </w:r>
            <w:proofErr w:type="spellEnd"/>
            <w:r w:rsidRPr="008E5227">
              <w:rPr>
                <w:rFonts w:asciiTheme="minorHAnsi" w:hAnsiTheme="minorHAnsi" w:cstheme="minorHAnsi"/>
                <w:b/>
                <w:bCs/>
                <w:sz w:val="22"/>
                <w:szCs w:val="22"/>
              </w:rPr>
              <w:t xml:space="preserve"> kW</w:t>
            </w:r>
          </w:p>
        </w:tc>
        <w:tc>
          <w:tcPr>
            <w:tcW w:w="1009" w:type="dxa"/>
            <w:vMerge w:val="restart"/>
          </w:tcPr>
          <w:p w14:paraId="51A13E1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Cooling POWER</w:t>
            </w:r>
          </w:p>
          <w:p w14:paraId="31D8698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6</w:t>
            </w:r>
            <w:r w:rsidRPr="008E5227">
              <w:rPr>
                <w:rFonts w:asciiTheme="minorHAnsi" w:hAnsiTheme="minorHAnsi" w:cstheme="minorHAnsi"/>
                <w:b/>
                <w:bCs/>
                <w:sz w:val="22"/>
                <w:szCs w:val="22"/>
                <w:vertAlign w:val="superscript"/>
              </w:rPr>
              <w:t>o</w:t>
            </w:r>
            <w:r w:rsidRPr="008E5227">
              <w:rPr>
                <w:rFonts w:asciiTheme="minorHAnsi" w:hAnsiTheme="minorHAnsi" w:cstheme="minorHAnsi"/>
                <w:b/>
                <w:bCs/>
                <w:sz w:val="22"/>
                <w:szCs w:val="22"/>
              </w:rPr>
              <w:t>/12</w:t>
            </w:r>
            <w:r w:rsidRPr="008E5227">
              <w:rPr>
                <w:rFonts w:asciiTheme="minorHAnsi" w:hAnsiTheme="minorHAnsi" w:cstheme="minorHAnsi"/>
                <w:b/>
                <w:bCs/>
                <w:sz w:val="22"/>
                <w:szCs w:val="22"/>
                <w:vertAlign w:val="superscript"/>
              </w:rPr>
              <w:t xml:space="preserve"> </w:t>
            </w:r>
            <w:proofErr w:type="spellStart"/>
            <w:r w:rsidRPr="008E5227">
              <w:rPr>
                <w:rFonts w:asciiTheme="minorHAnsi" w:hAnsiTheme="minorHAnsi" w:cstheme="minorHAnsi"/>
                <w:b/>
                <w:bCs/>
                <w:sz w:val="22"/>
                <w:szCs w:val="22"/>
                <w:vertAlign w:val="superscript"/>
              </w:rPr>
              <w:t>o</w:t>
            </w:r>
            <w:r w:rsidRPr="008E5227">
              <w:rPr>
                <w:rFonts w:asciiTheme="minorHAnsi" w:hAnsiTheme="minorHAnsi" w:cstheme="minorHAnsi"/>
                <w:b/>
                <w:bCs/>
                <w:sz w:val="22"/>
                <w:szCs w:val="22"/>
              </w:rPr>
              <w:t>C</w:t>
            </w:r>
            <w:proofErr w:type="spellEnd"/>
            <w:r w:rsidRPr="008E5227">
              <w:rPr>
                <w:rFonts w:asciiTheme="minorHAnsi" w:hAnsiTheme="minorHAnsi" w:cstheme="minorHAnsi"/>
                <w:b/>
                <w:bCs/>
                <w:sz w:val="22"/>
                <w:szCs w:val="22"/>
              </w:rPr>
              <w:t xml:space="preserve"> kW</w:t>
            </w:r>
          </w:p>
        </w:tc>
        <w:tc>
          <w:tcPr>
            <w:tcW w:w="1691" w:type="dxa"/>
            <w:vMerge w:val="restart"/>
          </w:tcPr>
          <w:p w14:paraId="5656149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Remarks</w:t>
            </w:r>
          </w:p>
        </w:tc>
      </w:tr>
      <w:tr w:rsidR="000C6FCD" w:rsidRPr="008E5227" w14:paraId="007BD981" w14:textId="77777777" w:rsidTr="006D5CA5">
        <w:tc>
          <w:tcPr>
            <w:tcW w:w="900" w:type="dxa"/>
            <w:vMerge/>
          </w:tcPr>
          <w:p w14:paraId="08FA402B" w14:textId="77777777" w:rsidR="000C6FCD" w:rsidRPr="008E5227" w:rsidRDefault="000C6FCD" w:rsidP="00762CB8">
            <w:pPr>
              <w:pStyle w:val="Default"/>
              <w:rPr>
                <w:rFonts w:asciiTheme="minorHAnsi" w:hAnsiTheme="minorHAnsi" w:cstheme="minorHAnsi"/>
                <w:b/>
                <w:bCs/>
                <w:sz w:val="22"/>
                <w:szCs w:val="22"/>
              </w:rPr>
            </w:pPr>
          </w:p>
        </w:tc>
        <w:tc>
          <w:tcPr>
            <w:tcW w:w="3600" w:type="dxa"/>
            <w:vMerge/>
          </w:tcPr>
          <w:p w14:paraId="037C6CE5" w14:textId="77777777" w:rsidR="000C6FCD" w:rsidRPr="008E5227" w:rsidRDefault="000C6FCD" w:rsidP="00762CB8">
            <w:pPr>
              <w:pStyle w:val="Default"/>
              <w:rPr>
                <w:rFonts w:asciiTheme="minorHAnsi" w:hAnsiTheme="minorHAnsi" w:cstheme="minorHAnsi"/>
                <w:b/>
                <w:bCs/>
                <w:sz w:val="22"/>
                <w:szCs w:val="22"/>
              </w:rPr>
            </w:pPr>
          </w:p>
        </w:tc>
        <w:tc>
          <w:tcPr>
            <w:tcW w:w="720" w:type="dxa"/>
            <w:vMerge/>
          </w:tcPr>
          <w:p w14:paraId="576A344E" w14:textId="77777777" w:rsidR="000C6FCD" w:rsidRPr="008E5227" w:rsidRDefault="000C6FCD" w:rsidP="00762CB8">
            <w:pPr>
              <w:pStyle w:val="Default"/>
              <w:rPr>
                <w:rFonts w:asciiTheme="minorHAnsi" w:hAnsiTheme="minorHAnsi" w:cstheme="minorHAnsi"/>
                <w:b/>
                <w:bCs/>
                <w:sz w:val="22"/>
                <w:szCs w:val="22"/>
              </w:rPr>
            </w:pPr>
          </w:p>
        </w:tc>
        <w:tc>
          <w:tcPr>
            <w:tcW w:w="3240" w:type="dxa"/>
            <w:gridSpan w:val="3"/>
          </w:tcPr>
          <w:p w14:paraId="20656722" w14:textId="77777777" w:rsidR="000C6FCD" w:rsidRPr="008E5227" w:rsidRDefault="000C6FCD" w:rsidP="00762CB8">
            <w:pPr>
              <w:pStyle w:val="Default"/>
              <w:rPr>
                <w:rFonts w:asciiTheme="minorHAnsi" w:hAnsiTheme="minorHAnsi" w:cstheme="minorHAnsi"/>
                <w:b/>
                <w:bCs/>
                <w:sz w:val="22"/>
                <w:szCs w:val="22"/>
              </w:rPr>
            </w:pPr>
          </w:p>
        </w:tc>
        <w:tc>
          <w:tcPr>
            <w:tcW w:w="2160" w:type="dxa"/>
            <w:gridSpan w:val="3"/>
          </w:tcPr>
          <w:p w14:paraId="6D32522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POWER CURRENT</w:t>
            </w:r>
          </w:p>
        </w:tc>
        <w:tc>
          <w:tcPr>
            <w:tcW w:w="900" w:type="dxa"/>
            <w:vMerge/>
          </w:tcPr>
          <w:p w14:paraId="3E87657C" w14:textId="77777777" w:rsidR="000C6FCD" w:rsidRPr="008E5227" w:rsidRDefault="000C6FCD" w:rsidP="00762CB8">
            <w:pPr>
              <w:pStyle w:val="Default"/>
              <w:ind w:right="2"/>
              <w:rPr>
                <w:rFonts w:asciiTheme="minorHAnsi" w:hAnsiTheme="minorHAnsi" w:cstheme="minorHAnsi"/>
                <w:b/>
                <w:bCs/>
                <w:sz w:val="22"/>
                <w:szCs w:val="22"/>
              </w:rPr>
            </w:pPr>
          </w:p>
        </w:tc>
        <w:tc>
          <w:tcPr>
            <w:tcW w:w="1009" w:type="dxa"/>
            <w:vMerge/>
          </w:tcPr>
          <w:p w14:paraId="6B4D177E" w14:textId="77777777" w:rsidR="000C6FCD" w:rsidRPr="008E5227" w:rsidRDefault="000C6FCD" w:rsidP="00762CB8">
            <w:pPr>
              <w:pStyle w:val="Default"/>
              <w:rPr>
                <w:rFonts w:asciiTheme="minorHAnsi" w:hAnsiTheme="minorHAnsi" w:cstheme="minorHAnsi"/>
                <w:b/>
                <w:bCs/>
                <w:sz w:val="22"/>
                <w:szCs w:val="22"/>
              </w:rPr>
            </w:pPr>
          </w:p>
        </w:tc>
        <w:tc>
          <w:tcPr>
            <w:tcW w:w="1691" w:type="dxa"/>
            <w:vMerge/>
          </w:tcPr>
          <w:p w14:paraId="078B27A0" w14:textId="77777777" w:rsidR="000C6FCD" w:rsidRPr="008E5227" w:rsidRDefault="000C6FCD" w:rsidP="00762CB8">
            <w:pPr>
              <w:pStyle w:val="Default"/>
              <w:rPr>
                <w:rFonts w:asciiTheme="minorHAnsi" w:hAnsiTheme="minorHAnsi" w:cstheme="minorHAnsi"/>
                <w:b/>
                <w:bCs/>
                <w:sz w:val="22"/>
                <w:szCs w:val="22"/>
              </w:rPr>
            </w:pPr>
          </w:p>
        </w:tc>
      </w:tr>
      <w:tr w:rsidR="000C6FCD" w:rsidRPr="008E5227" w14:paraId="5E336564" w14:textId="77777777" w:rsidTr="006D5CA5">
        <w:tc>
          <w:tcPr>
            <w:tcW w:w="900" w:type="dxa"/>
            <w:vMerge/>
          </w:tcPr>
          <w:p w14:paraId="2A53DC11" w14:textId="77777777" w:rsidR="000C6FCD" w:rsidRPr="008E5227" w:rsidRDefault="000C6FCD" w:rsidP="00762CB8">
            <w:pPr>
              <w:pStyle w:val="Default"/>
              <w:rPr>
                <w:rFonts w:asciiTheme="minorHAnsi" w:hAnsiTheme="minorHAnsi" w:cstheme="minorHAnsi"/>
                <w:b/>
                <w:bCs/>
                <w:sz w:val="22"/>
                <w:szCs w:val="22"/>
              </w:rPr>
            </w:pPr>
          </w:p>
        </w:tc>
        <w:tc>
          <w:tcPr>
            <w:tcW w:w="3600" w:type="dxa"/>
            <w:vMerge/>
          </w:tcPr>
          <w:p w14:paraId="6E2E4679" w14:textId="77777777" w:rsidR="000C6FCD" w:rsidRPr="008E5227" w:rsidRDefault="000C6FCD" w:rsidP="00762CB8">
            <w:pPr>
              <w:pStyle w:val="Default"/>
              <w:rPr>
                <w:rFonts w:asciiTheme="minorHAnsi" w:hAnsiTheme="minorHAnsi" w:cstheme="minorHAnsi"/>
                <w:b/>
                <w:bCs/>
                <w:sz w:val="22"/>
                <w:szCs w:val="22"/>
              </w:rPr>
            </w:pPr>
          </w:p>
        </w:tc>
        <w:tc>
          <w:tcPr>
            <w:tcW w:w="720" w:type="dxa"/>
            <w:vMerge/>
            <w:tcBorders>
              <w:bottom w:val="single" w:sz="4" w:space="0" w:color="auto"/>
            </w:tcBorders>
          </w:tcPr>
          <w:p w14:paraId="0052948C" w14:textId="77777777" w:rsidR="000C6FCD" w:rsidRPr="008E5227" w:rsidRDefault="000C6FCD" w:rsidP="00762CB8">
            <w:pPr>
              <w:pStyle w:val="Default"/>
              <w:rPr>
                <w:rFonts w:asciiTheme="minorHAnsi" w:hAnsiTheme="minorHAnsi" w:cstheme="minorHAnsi"/>
                <w:b/>
                <w:bCs/>
                <w:sz w:val="22"/>
                <w:szCs w:val="22"/>
              </w:rPr>
            </w:pPr>
          </w:p>
        </w:tc>
        <w:tc>
          <w:tcPr>
            <w:tcW w:w="1800" w:type="dxa"/>
          </w:tcPr>
          <w:p w14:paraId="7B196F0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Type</w:t>
            </w:r>
          </w:p>
        </w:tc>
        <w:tc>
          <w:tcPr>
            <w:tcW w:w="900" w:type="dxa"/>
          </w:tcPr>
          <w:p w14:paraId="19C5A49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IEC</w:t>
            </w:r>
          </w:p>
        </w:tc>
        <w:tc>
          <w:tcPr>
            <w:tcW w:w="540" w:type="dxa"/>
          </w:tcPr>
          <w:p w14:paraId="4E48AB98"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IP</w:t>
            </w:r>
          </w:p>
        </w:tc>
        <w:tc>
          <w:tcPr>
            <w:tcW w:w="720" w:type="dxa"/>
          </w:tcPr>
          <w:p w14:paraId="54EBC58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kW</w:t>
            </w:r>
          </w:p>
        </w:tc>
        <w:tc>
          <w:tcPr>
            <w:tcW w:w="720" w:type="dxa"/>
          </w:tcPr>
          <w:p w14:paraId="7405A7A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A</w:t>
            </w:r>
          </w:p>
        </w:tc>
        <w:tc>
          <w:tcPr>
            <w:tcW w:w="720" w:type="dxa"/>
          </w:tcPr>
          <w:p w14:paraId="17FE9DA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b/>
                <w:bCs/>
                <w:sz w:val="22"/>
                <w:szCs w:val="22"/>
              </w:rPr>
              <w:t>rpm</w:t>
            </w:r>
          </w:p>
        </w:tc>
        <w:tc>
          <w:tcPr>
            <w:tcW w:w="900" w:type="dxa"/>
            <w:vMerge/>
          </w:tcPr>
          <w:p w14:paraId="1DF392D9" w14:textId="77777777" w:rsidR="000C6FCD" w:rsidRPr="008E5227" w:rsidRDefault="000C6FCD" w:rsidP="00762CB8">
            <w:pPr>
              <w:pStyle w:val="Default"/>
              <w:rPr>
                <w:rFonts w:asciiTheme="minorHAnsi" w:hAnsiTheme="minorHAnsi" w:cstheme="minorHAnsi"/>
                <w:b/>
                <w:bCs/>
                <w:sz w:val="22"/>
                <w:szCs w:val="22"/>
              </w:rPr>
            </w:pPr>
          </w:p>
        </w:tc>
        <w:tc>
          <w:tcPr>
            <w:tcW w:w="1009" w:type="dxa"/>
            <w:vMerge/>
          </w:tcPr>
          <w:p w14:paraId="24554DA0" w14:textId="77777777" w:rsidR="000C6FCD" w:rsidRPr="008E5227" w:rsidRDefault="000C6FCD" w:rsidP="00762CB8">
            <w:pPr>
              <w:pStyle w:val="Default"/>
              <w:rPr>
                <w:rFonts w:asciiTheme="minorHAnsi" w:hAnsiTheme="minorHAnsi" w:cstheme="minorHAnsi"/>
                <w:b/>
                <w:bCs/>
                <w:sz w:val="22"/>
                <w:szCs w:val="22"/>
              </w:rPr>
            </w:pPr>
          </w:p>
        </w:tc>
        <w:tc>
          <w:tcPr>
            <w:tcW w:w="1691" w:type="dxa"/>
            <w:vMerge/>
          </w:tcPr>
          <w:p w14:paraId="778FAED7" w14:textId="77777777" w:rsidR="000C6FCD" w:rsidRPr="008E5227" w:rsidRDefault="000C6FCD" w:rsidP="00762CB8">
            <w:pPr>
              <w:pStyle w:val="Default"/>
              <w:rPr>
                <w:rFonts w:asciiTheme="minorHAnsi" w:hAnsiTheme="minorHAnsi" w:cstheme="minorHAnsi"/>
                <w:b/>
                <w:bCs/>
                <w:sz w:val="22"/>
                <w:szCs w:val="22"/>
              </w:rPr>
            </w:pPr>
          </w:p>
        </w:tc>
      </w:tr>
      <w:tr w:rsidR="000C6FCD" w:rsidRPr="008E5227" w14:paraId="5D1D8DE9" w14:textId="77777777" w:rsidTr="006D5CA5">
        <w:tc>
          <w:tcPr>
            <w:tcW w:w="900" w:type="dxa"/>
          </w:tcPr>
          <w:p w14:paraId="74C58DC2"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AC-1</w:t>
            </w:r>
          </w:p>
        </w:tc>
        <w:tc>
          <w:tcPr>
            <w:tcW w:w="3600" w:type="dxa"/>
          </w:tcPr>
          <w:p w14:paraId="59DC42E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Air-conditioner</w:t>
            </w:r>
          </w:p>
        </w:tc>
        <w:tc>
          <w:tcPr>
            <w:tcW w:w="720" w:type="dxa"/>
            <w:shd w:val="clear" w:color="auto" w:fill="FFFF99"/>
          </w:tcPr>
          <w:p w14:paraId="71FFD329"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4.0</w:t>
            </w:r>
          </w:p>
        </w:tc>
        <w:tc>
          <w:tcPr>
            <w:tcW w:w="1800" w:type="dxa"/>
          </w:tcPr>
          <w:p w14:paraId="7E54C905"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B&amp;H</w:t>
            </w:r>
          </w:p>
        </w:tc>
        <w:tc>
          <w:tcPr>
            <w:tcW w:w="900" w:type="dxa"/>
          </w:tcPr>
          <w:p w14:paraId="15B0D236"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112M</w:t>
            </w:r>
          </w:p>
        </w:tc>
        <w:tc>
          <w:tcPr>
            <w:tcW w:w="540" w:type="dxa"/>
          </w:tcPr>
          <w:p w14:paraId="3B7D0BCD"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55</w:t>
            </w:r>
          </w:p>
        </w:tc>
        <w:tc>
          <w:tcPr>
            <w:tcW w:w="720" w:type="dxa"/>
          </w:tcPr>
          <w:p w14:paraId="473A9B6D"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5.5</w:t>
            </w:r>
          </w:p>
        </w:tc>
        <w:tc>
          <w:tcPr>
            <w:tcW w:w="720" w:type="dxa"/>
          </w:tcPr>
          <w:p w14:paraId="2E698A47"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9.8</w:t>
            </w:r>
          </w:p>
        </w:tc>
        <w:tc>
          <w:tcPr>
            <w:tcW w:w="720" w:type="dxa"/>
          </w:tcPr>
          <w:p w14:paraId="21EA8BEE"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2,850</w:t>
            </w:r>
          </w:p>
        </w:tc>
        <w:tc>
          <w:tcPr>
            <w:tcW w:w="900" w:type="dxa"/>
          </w:tcPr>
          <w:p w14:paraId="3E06DD89"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60</w:t>
            </w:r>
          </w:p>
        </w:tc>
        <w:tc>
          <w:tcPr>
            <w:tcW w:w="1009" w:type="dxa"/>
          </w:tcPr>
          <w:p w14:paraId="286DB3D4"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28.5</w:t>
            </w:r>
          </w:p>
        </w:tc>
        <w:tc>
          <w:tcPr>
            <w:tcW w:w="1691" w:type="dxa"/>
          </w:tcPr>
          <w:p w14:paraId="13988471" w14:textId="77777777" w:rsidR="000C6FCD" w:rsidRPr="008E5227" w:rsidRDefault="000C6FCD" w:rsidP="00762CB8">
            <w:pPr>
              <w:pStyle w:val="Default"/>
              <w:rPr>
                <w:rFonts w:asciiTheme="minorHAnsi" w:hAnsiTheme="minorHAnsi" w:cstheme="minorHAnsi"/>
                <w:bCs/>
                <w:sz w:val="22"/>
                <w:szCs w:val="22"/>
              </w:rPr>
            </w:pPr>
            <w:r w:rsidRPr="008E5227">
              <w:rPr>
                <w:rFonts w:asciiTheme="minorHAnsi" w:hAnsiTheme="minorHAnsi" w:cstheme="minorHAnsi"/>
                <w:sz w:val="22"/>
                <w:szCs w:val="22"/>
              </w:rPr>
              <w:t>Freq. converter 1</w:t>
            </w:r>
          </w:p>
        </w:tc>
      </w:tr>
      <w:tr w:rsidR="000C6FCD" w:rsidRPr="008E5227" w14:paraId="74EC4228" w14:textId="77777777" w:rsidTr="006D5CA5">
        <w:tc>
          <w:tcPr>
            <w:tcW w:w="900" w:type="dxa"/>
          </w:tcPr>
          <w:p w14:paraId="51D9F996"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LJP-1</w:t>
            </w:r>
          </w:p>
        </w:tc>
        <w:tc>
          <w:tcPr>
            <w:tcW w:w="3600" w:type="dxa"/>
          </w:tcPr>
          <w:p w14:paraId="3248D67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Radiator water circulating pump</w:t>
            </w:r>
          </w:p>
        </w:tc>
        <w:tc>
          <w:tcPr>
            <w:tcW w:w="720" w:type="dxa"/>
          </w:tcPr>
          <w:p w14:paraId="2F579CEC"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0.07 </w:t>
            </w:r>
          </w:p>
        </w:tc>
        <w:tc>
          <w:tcPr>
            <w:tcW w:w="1800" w:type="dxa"/>
          </w:tcPr>
          <w:p w14:paraId="4F2BC47A" w14:textId="77777777" w:rsidR="000C6FCD" w:rsidRPr="008E5227" w:rsidRDefault="000C6FCD" w:rsidP="00762CB8">
            <w:pPr>
              <w:pStyle w:val="Default"/>
              <w:rPr>
                <w:rFonts w:asciiTheme="minorHAnsi" w:hAnsiTheme="minorHAnsi" w:cstheme="minorHAnsi"/>
                <w:b/>
                <w:bCs/>
                <w:sz w:val="22"/>
                <w:szCs w:val="22"/>
              </w:rPr>
            </w:pPr>
            <w:proofErr w:type="spellStart"/>
            <w:r w:rsidRPr="008E5227">
              <w:rPr>
                <w:rFonts w:asciiTheme="minorHAnsi" w:hAnsiTheme="minorHAnsi" w:cstheme="minorHAnsi"/>
                <w:sz w:val="22"/>
                <w:szCs w:val="22"/>
              </w:rPr>
              <w:t>Kolmeks</w:t>
            </w:r>
            <w:proofErr w:type="spellEnd"/>
          </w:p>
        </w:tc>
        <w:tc>
          <w:tcPr>
            <w:tcW w:w="900" w:type="dxa"/>
          </w:tcPr>
          <w:p w14:paraId="5D1D65BE"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4BD519AB"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4946815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0.08</w:t>
            </w:r>
          </w:p>
        </w:tc>
        <w:tc>
          <w:tcPr>
            <w:tcW w:w="720" w:type="dxa"/>
          </w:tcPr>
          <w:p w14:paraId="30DC1C9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0.28</w:t>
            </w:r>
          </w:p>
        </w:tc>
        <w:tc>
          <w:tcPr>
            <w:tcW w:w="720" w:type="dxa"/>
          </w:tcPr>
          <w:p w14:paraId="074121E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1,500</w:t>
            </w:r>
          </w:p>
        </w:tc>
        <w:tc>
          <w:tcPr>
            <w:tcW w:w="900" w:type="dxa"/>
          </w:tcPr>
          <w:p w14:paraId="68BF3180"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09DAE261"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2D2B65C7" w14:textId="77777777" w:rsidR="000C6FCD" w:rsidRPr="008E5227" w:rsidRDefault="000C6FCD" w:rsidP="00762CB8">
            <w:pPr>
              <w:pStyle w:val="Default"/>
              <w:rPr>
                <w:rFonts w:asciiTheme="minorHAnsi" w:hAnsiTheme="minorHAnsi" w:cstheme="minorHAnsi"/>
                <w:b/>
                <w:bCs/>
                <w:sz w:val="22"/>
                <w:szCs w:val="22"/>
              </w:rPr>
            </w:pPr>
          </w:p>
        </w:tc>
      </w:tr>
      <w:tr w:rsidR="000C6FCD" w:rsidRPr="008E5227" w14:paraId="7860F46B" w14:textId="77777777" w:rsidTr="006D5CA5">
        <w:tc>
          <w:tcPr>
            <w:tcW w:w="900" w:type="dxa"/>
          </w:tcPr>
          <w:p w14:paraId="26B2E195"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K-1</w:t>
            </w:r>
          </w:p>
        </w:tc>
        <w:tc>
          <w:tcPr>
            <w:tcW w:w="3600" w:type="dxa"/>
          </w:tcPr>
          <w:p w14:paraId="3784DE15"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Humidifier for AC-1</w:t>
            </w:r>
          </w:p>
        </w:tc>
        <w:tc>
          <w:tcPr>
            <w:tcW w:w="720" w:type="dxa"/>
          </w:tcPr>
          <w:p w14:paraId="7F48940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16 </w:t>
            </w:r>
          </w:p>
        </w:tc>
        <w:tc>
          <w:tcPr>
            <w:tcW w:w="1800" w:type="dxa"/>
          </w:tcPr>
          <w:p w14:paraId="1E62FC67"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5679AFA4"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15541793"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56191295"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AEAB01A"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3872A458"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2117A813"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2397AE28"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0D00F26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21 kg/h</w:t>
            </w:r>
          </w:p>
        </w:tc>
      </w:tr>
      <w:tr w:rsidR="000C6FCD" w:rsidRPr="008E5227" w14:paraId="21543158" w14:textId="77777777" w:rsidTr="006D5CA5">
        <w:tc>
          <w:tcPr>
            <w:tcW w:w="900" w:type="dxa"/>
          </w:tcPr>
          <w:p w14:paraId="3A8DAF3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PP-1 </w:t>
            </w:r>
          </w:p>
        </w:tc>
        <w:tc>
          <w:tcPr>
            <w:tcW w:w="3600" w:type="dxa"/>
          </w:tcPr>
          <w:p w14:paraId="6888DFD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Pressurising fan</w:t>
            </w:r>
          </w:p>
        </w:tc>
        <w:tc>
          <w:tcPr>
            <w:tcW w:w="720" w:type="dxa"/>
          </w:tcPr>
          <w:p w14:paraId="65FF769E" w14:textId="77777777" w:rsidR="000C6FCD" w:rsidRPr="008E5227" w:rsidRDefault="000C6FCD" w:rsidP="00762CB8">
            <w:pPr>
              <w:pStyle w:val="Default"/>
              <w:rPr>
                <w:rFonts w:asciiTheme="minorHAnsi" w:hAnsiTheme="minorHAnsi" w:cstheme="minorHAnsi"/>
                <w:b/>
                <w:bCs/>
                <w:sz w:val="22"/>
                <w:szCs w:val="22"/>
              </w:rPr>
            </w:pPr>
          </w:p>
        </w:tc>
        <w:tc>
          <w:tcPr>
            <w:tcW w:w="1800" w:type="dxa"/>
          </w:tcPr>
          <w:p w14:paraId="14768AD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B&amp;H</w:t>
            </w:r>
          </w:p>
        </w:tc>
        <w:tc>
          <w:tcPr>
            <w:tcW w:w="900" w:type="dxa"/>
          </w:tcPr>
          <w:p w14:paraId="22B9A5E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90S</w:t>
            </w:r>
          </w:p>
        </w:tc>
        <w:tc>
          <w:tcPr>
            <w:tcW w:w="540" w:type="dxa"/>
          </w:tcPr>
          <w:p w14:paraId="471EB7E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00812396"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1.5</w:t>
            </w:r>
          </w:p>
        </w:tc>
        <w:tc>
          <w:tcPr>
            <w:tcW w:w="720" w:type="dxa"/>
          </w:tcPr>
          <w:p w14:paraId="753ED3B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3.3</w:t>
            </w:r>
          </w:p>
        </w:tc>
        <w:tc>
          <w:tcPr>
            <w:tcW w:w="720" w:type="dxa"/>
          </w:tcPr>
          <w:p w14:paraId="064DAD8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2,820</w:t>
            </w:r>
          </w:p>
        </w:tc>
        <w:tc>
          <w:tcPr>
            <w:tcW w:w="900" w:type="dxa"/>
          </w:tcPr>
          <w:p w14:paraId="6D065447"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26DC11E5"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63A73975"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Freq. converter 2</w:t>
            </w:r>
          </w:p>
        </w:tc>
      </w:tr>
      <w:tr w:rsidR="000C6FCD" w:rsidRPr="008E5227" w14:paraId="4B39CD3A" w14:textId="77777777" w:rsidTr="006D5CA5">
        <w:tc>
          <w:tcPr>
            <w:tcW w:w="900" w:type="dxa"/>
          </w:tcPr>
          <w:p w14:paraId="35F5CFC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EL-1</w:t>
            </w:r>
          </w:p>
        </w:tc>
        <w:tc>
          <w:tcPr>
            <w:tcW w:w="3600" w:type="dxa"/>
          </w:tcPr>
          <w:p w14:paraId="3230610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Pre-heater for pressurising circuit</w:t>
            </w:r>
          </w:p>
        </w:tc>
        <w:tc>
          <w:tcPr>
            <w:tcW w:w="720" w:type="dxa"/>
            <w:tcBorders>
              <w:bottom w:val="single" w:sz="4" w:space="0" w:color="auto"/>
            </w:tcBorders>
          </w:tcPr>
          <w:p w14:paraId="050726AF"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3.0</w:t>
            </w:r>
          </w:p>
        </w:tc>
        <w:tc>
          <w:tcPr>
            <w:tcW w:w="1800" w:type="dxa"/>
          </w:tcPr>
          <w:p w14:paraId="7E63B294"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51C6E202"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55D94583"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0B4C83D1"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1699882"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B0C73D1"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47C3E26E"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40D27711"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652EB099"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Electric radiator </w:t>
            </w:r>
          </w:p>
        </w:tc>
      </w:tr>
      <w:tr w:rsidR="000C6FCD" w:rsidRPr="008E5227" w14:paraId="7999A850" w14:textId="77777777" w:rsidTr="006D5CA5">
        <w:tc>
          <w:tcPr>
            <w:tcW w:w="900" w:type="dxa"/>
          </w:tcPr>
          <w:p w14:paraId="0382F647"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HV-1</w:t>
            </w:r>
          </w:p>
        </w:tc>
        <w:tc>
          <w:tcPr>
            <w:tcW w:w="3600" w:type="dxa"/>
          </w:tcPr>
          <w:p w14:paraId="522EAADA"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Wheelhouse window demister</w:t>
            </w:r>
          </w:p>
        </w:tc>
        <w:tc>
          <w:tcPr>
            <w:tcW w:w="720" w:type="dxa"/>
            <w:tcBorders>
              <w:bottom w:val="single" w:sz="4" w:space="0" w:color="auto"/>
            </w:tcBorders>
            <w:shd w:val="clear" w:color="auto" w:fill="FFFF99"/>
          </w:tcPr>
          <w:p w14:paraId="635D5BB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0.7</w:t>
            </w:r>
          </w:p>
        </w:tc>
        <w:tc>
          <w:tcPr>
            <w:tcW w:w="1800" w:type="dxa"/>
          </w:tcPr>
          <w:p w14:paraId="0F94524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B&amp;H</w:t>
            </w:r>
          </w:p>
        </w:tc>
        <w:tc>
          <w:tcPr>
            <w:tcW w:w="900" w:type="dxa"/>
          </w:tcPr>
          <w:p w14:paraId="482421C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80A</w:t>
            </w:r>
          </w:p>
        </w:tc>
        <w:tc>
          <w:tcPr>
            <w:tcW w:w="540" w:type="dxa"/>
          </w:tcPr>
          <w:p w14:paraId="2D301EB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2A181DE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0.75</w:t>
            </w:r>
          </w:p>
        </w:tc>
        <w:tc>
          <w:tcPr>
            <w:tcW w:w="720" w:type="dxa"/>
          </w:tcPr>
          <w:p w14:paraId="7A3F768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1.8</w:t>
            </w:r>
          </w:p>
        </w:tc>
        <w:tc>
          <w:tcPr>
            <w:tcW w:w="720" w:type="dxa"/>
          </w:tcPr>
          <w:p w14:paraId="6FB272C1"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2,850</w:t>
            </w:r>
          </w:p>
        </w:tc>
        <w:tc>
          <w:tcPr>
            <w:tcW w:w="900" w:type="dxa"/>
          </w:tcPr>
          <w:p w14:paraId="2BE936FF"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1.2</w:t>
            </w:r>
          </w:p>
        </w:tc>
        <w:tc>
          <w:tcPr>
            <w:tcW w:w="1009" w:type="dxa"/>
          </w:tcPr>
          <w:p w14:paraId="2CEFA93B"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013C190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Freq. converter 3</w:t>
            </w:r>
          </w:p>
        </w:tc>
      </w:tr>
      <w:tr w:rsidR="000C6FCD" w:rsidRPr="008E5227" w14:paraId="411DE253" w14:textId="77777777" w:rsidTr="006D5CA5">
        <w:tc>
          <w:tcPr>
            <w:tcW w:w="900" w:type="dxa"/>
          </w:tcPr>
          <w:p w14:paraId="16DB05C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E-1</w:t>
            </w:r>
          </w:p>
        </w:tc>
        <w:tc>
          <w:tcPr>
            <w:tcW w:w="3600" w:type="dxa"/>
          </w:tcPr>
          <w:p w14:paraId="6B79FE0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Galley exhaust fan</w:t>
            </w:r>
          </w:p>
        </w:tc>
        <w:tc>
          <w:tcPr>
            <w:tcW w:w="720" w:type="dxa"/>
            <w:tcBorders>
              <w:bottom w:val="single" w:sz="4" w:space="0" w:color="auto"/>
            </w:tcBorders>
            <w:shd w:val="clear" w:color="auto" w:fill="FFFF99"/>
          </w:tcPr>
          <w:p w14:paraId="4212749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0.9</w:t>
            </w:r>
          </w:p>
        </w:tc>
        <w:tc>
          <w:tcPr>
            <w:tcW w:w="1800" w:type="dxa"/>
          </w:tcPr>
          <w:p w14:paraId="590F5AA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B&amp;H</w:t>
            </w:r>
          </w:p>
        </w:tc>
        <w:tc>
          <w:tcPr>
            <w:tcW w:w="900" w:type="dxa"/>
          </w:tcPr>
          <w:p w14:paraId="3D15D9C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80B</w:t>
            </w:r>
          </w:p>
        </w:tc>
        <w:tc>
          <w:tcPr>
            <w:tcW w:w="540" w:type="dxa"/>
          </w:tcPr>
          <w:p w14:paraId="0A4FFBE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397FECF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1.1</w:t>
            </w:r>
          </w:p>
        </w:tc>
        <w:tc>
          <w:tcPr>
            <w:tcW w:w="720" w:type="dxa"/>
          </w:tcPr>
          <w:p w14:paraId="7BB298F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2.5</w:t>
            </w:r>
          </w:p>
        </w:tc>
        <w:tc>
          <w:tcPr>
            <w:tcW w:w="720" w:type="dxa"/>
          </w:tcPr>
          <w:p w14:paraId="0DA348C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2,850</w:t>
            </w:r>
          </w:p>
        </w:tc>
        <w:tc>
          <w:tcPr>
            <w:tcW w:w="900" w:type="dxa"/>
          </w:tcPr>
          <w:p w14:paraId="4C2A9B88"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199D8993"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4BB385B9"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Freq. converter 4 </w:t>
            </w:r>
          </w:p>
        </w:tc>
      </w:tr>
      <w:tr w:rsidR="000C6FCD" w:rsidRPr="008E5227" w14:paraId="17918E64" w14:textId="77777777" w:rsidTr="006D5CA5">
        <w:tc>
          <w:tcPr>
            <w:tcW w:w="900" w:type="dxa"/>
          </w:tcPr>
          <w:p w14:paraId="3280550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E-2</w:t>
            </w:r>
          </w:p>
        </w:tc>
        <w:tc>
          <w:tcPr>
            <w:tcW w:w="3600" w:type="dxa"/>
          </w:tcPr>
          <w:p w14:paraId="0049F2D1"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Toilet area exhaust fan</w:t>
            </w:r>
          </w:p>
        </w:tc>
        <w:tc>
          <w:tcPr>
            <w:tcW w:w="720" w:type="dxa"/>
            <w:tcBorders>
              <w:bottom w:val="single" w:sz="4" w:space="0" w:color="auto"/>
            </w:tcBorders>
            <w:shd w:val="clear" w:color="auto" w:fill="FFFF99"/>
          </w:tcPr>
          <w:p w14:paraId="2FF4DB2C"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0.8</w:t>
            </w:r>
          </w:p>
        </w:tc>
        <w:tc>
          <w:tcPr>
            <w:tcW w:w="1800" w:type="dxa"/>
          </w:tcPr>
          <w:p w14:paraId="5F88F70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B&amp;H</w:t>
            </w:r>
          </w:p>
        </w:tc>
        <w:tc>
          <w:tcPr>
            <w:tcW w:w="900" w:type="dxa"/>
          </w:tcPr>
          <w:p w14:paraId="2478EFA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80B</w:t>
            </w:r>
          </w:p>
        </w:tc>
        <w:tc>
          <w:tcPr>
            <w:tcW w:w="540" w:type="dxa"/>
          </w:tcPr>
          <w:p w14:paraId="4E8EB10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532A782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1.1</w:t>
            </w:r>
          </w:p>
        </w:tc>
        <w:tc>
          <w:tcPr>
            <w:tcW w:w="720" w:type="dxa"/>
          </w:tcPr>
          <w:p w14:paraId="1F50D18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2.5</w:t>
            </w:r>
          </w:p>
        </w:tc>
        <w:tc>
          <w:tcPr>
            <w:tcW w:w="720" w:type="dxa"/>
          </w:tcPr>
          <w:p w14:paraId="7A83F67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2,820</w:t>
            </w:r>
          </w:p>
        </w:tc>
        <w:tc>
          <w:tcPr>
            <w:tcW w:w="900" w:type="dxa"/>
          </w:tcPr>
          <w:p w14:paraId="339266A8"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1278FC99"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467F2A96" w14:textId="77777777" w:rsidR="000C6FCD" w:rsidRPr="008E5227" w:rsidRDefault="000C6FCD" w:rsidP="00762CB8">
            <w:pPr>
              <w:pStyle w:val="Default"/>
              <w:rPr>
                <w:rFonts w:asciiTheme="minorHAnsi" w:hAnsiTheme="minorHAnsi" w:cstheme="minorHAnsi"/>
                <w:sz w:val="22"/>
                <w:szCs w:val="22"/>
              </w:rPr>
            </w:pPr>
          </w:p>
        </w:tc>
      </w:tr>
      <w:tr w:rsidR="000C6FCD" w:rsidRPr="008E5227" w14:paraId="7A909071" w14:textId="77777777" w:rsidTr="006D5CA5">
        <w:tc>
          <w:tcPr>
            <w:tcW w:w="900" w:type="dxa"/>
          </w:tcPr>
          <w:p w14:paraId="46105A4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E-3</w:t>
            </w:r>
          </w:p>
        </w:tc>
        <w:tc>
          <w:tcPr>
            <w:tcW w:w="3600" w:type="dxa"/>
          </w:tcPr>
          <w:p w14:paraId="7C637E3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Circulating air /exhaust fan</w:t>
            </w:r>
          </w:p>
        </w:tc>
        <w:tc>
          <w:tcPr>
            <w:tcW w:w="720" w:type="dxa"/>
            <w:shd w:val="clear" w:color="auto" w:fill="FFFF99"/>
          </w:tcPr>
          <w:p w14:paraId="0FED5DC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1.2</w:t>
            </w:r>
          </w:p>
        </w:tc>
        <w:tc>
          <w:tcPr>
            <w:tcW w:w="1800" w:type="dxa"/>
          </w:tcPr>
          <w:p w14:paraId="2033102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B&amp;H</w:t>
            </w:r>
          </w:p>
        </w:tc>
        <w:tc>
          <w:tcPr>
            <w:tcW w:w="900" w:type="dxa"/>
          </w:tcPr>
          <w:p w14:paraId="61FE995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90S</w:t>
            </w:r>
          </w:p>
        </w:tc>
        <w:tc>
          <w:tcPr>
            <w:tcW w:w="540" w:type="dxa"/>
          </w:tcPr>
          <w:p w14:paraId="7F4E09F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6FE0C3EF"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1.5</w:t>
            </w:r>
          </w:p>
        </w:tc>
        <w:tc>
          <w:tcPr>
            <w:tcW w:w="720" w:type="dxa"/>
          </w:tcPr>
          <w:p w14:paraId="1CC9900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3.3</w:t>
            </w:r>
          </w:p>
        </w:tc>
        <w:tc>
          <w:tcPr>
            <w:tcW w:w="720" w:type="dxa"/>
          </w:tcPr>
          <w:p w14:paraId="7BA80FA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2,820</w:t>
            </w:r>
          </w:p>
        </w:tc>
        <w:tc>
          <w:tcPr>
            <w:tcW w:w="900" w:type="dxa"/>
          </w:tcPr>
          <w:p w14:paraId="796E283A"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120A24E5"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2A36275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Freq. converter 1</w:t>
            </w:r>
          </w:p>
        </w:tc>
      </w:tr>
      <w:tr w:rsidR="000C6FCD" w:rsidRPr="008E5227" w14:paraId="3D0D65E8" w14:textId="77777777" w:rsidTr="006D5CA5">
        <w:tc>
          <w:tcPr>
            <w:tcW w:w="900" w:type="dxa"/>
          </w:tcPr>
          <w:p w14:paraId="17023CB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J-1</w:t>
            </w:r>
          </w:p>
        </w:tc>
        <w:tc>
          <w:tcPr>
            <w:tcW w:w="3600" w:type="dxa"/>
          </w:tcPr>
          <w:p w14:paraId="4BDFB6C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Water cooler for AC-1</w:t>
            </w:r>
          </w:p>
        </w:tc>
        <w:tc>
          <w:tcPr>
            <w:tcW w:w="720" w:type="dxa"/>
          </w:tcPr>
          <w:p w14:paraId="6073037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8.2</w:t>
            </w:r>
          </w:p>
        </w:tc>
        <w:tc>
          <w:tcPr>
            <w:tcW w:w="1800" w:type="dxa"/>
          </w:tcPr>
          <w:p w14:paraId="375A02DE"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132CCF6D"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391E34BB"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56D9C33F"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7B243581"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37258C1A"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367C8D33"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341A981"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28.5</w:t>
            </w:r>
          </w:p>
        </w:tc>
        <w:tc>
          <w:tcPr>
            <w:tcW w:w="1691" w:type="dxa"/>
          </w:tcPr>
          <w:p w14:paraId="69109ABE" w14:textId="77777777" w:rsidR="000C6FCD" w:rsidRPr="008E5227" w:rsidRDefault="000C6FCD" w:rsidP="00762CB8">
            <w:pPr>
              <w:pStyle w:val="Default"/>
              <w:rPr>
                <w:rFonts w:asciiTheme="minorHAnsi" w:hAnsiTheme="minorHAnsi" w:cstheme="minorHAnsi"/>
                <w:sz w:val="22"/>
                <w:szCs w:val="22"/>
              </w:rPr>
            </w:pPr>
          </w:p>
        </w:tc>
      </w:tr>
      <w:tr w:rsidR="000C6FCD" w:rsidRPr="008E5227" w14:paraId="161A0439" w14:textId="77777777" w:rsidTr="006D5CA5">
        <w:tc>
          <w:tcPr>
            <w:tcW w:w="900" w:type="dxa"/>
          </w:tcPr>
          <w:p w14:paraId="460B4AE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J-2</w:t>
            </w:r>
          </w:p>
        </w:tc>
        <w:tc>
          <w:tcPr>
            <w:tcW w:w="3600" w:type="dxa"/>
          </w:tcPr>
          <w:p w14:paraId="3A46312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Water cooler for PK-1 to PK-6</w:t>
            </w:r>
          </w:p>
        </w:tc>
        <w:tc>
          <w:tcPr>
            <w:tcW w:w="720" w:type="dxa"/>
          </w:tcPr>
          <w:p w14:paraId="31D9655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8.2</w:t>
            </w:r>
          </w:p>
        </w:tc>
        <w:tc>
          <w:tcPr>
            <w:tcW w:w="1800" w:type="dxa"/>
          </w:tcPr>
          <w:p w14:paraId="7C1173D9"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44964358"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53A25604"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5CAC97F"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FA0D226"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77AABA71"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6BBF7B8E"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2BF3F631"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19.8 </w:t>
            </w:r>
          </w:p>
        </w:tc>
        <w:tc>
          <w:tcPr>
            <w:tcW w:w="1691" w:type="dxa"/>
          </w:tcPr>
          <w:p w14:paraId="4938762A" w14:textId="77777777" w:rsidR="000C6FCD" w:rsidRPr="008E5227" w:rsidRDefault="000C6FCD" w:rsidP="00762CB8">
            <w:pPr>
              <w:pStyle w:val="Default"/>
              <w:rPr>
                <w:rFonts w:asciiTheme="minorHAnsi" w:hAnsiTheme="minorHAnsi" w:cstheme="minorHAnsi"/>
                <w:sz w:val="22"/>
                <w:szCs w:val="22"/>
              </w:rPr>
            </w:pPr>
          </w:p>
        </w:tc>
      </w:tr>
      <w:tr w:rsidR="000C6FCD" w:rsidRPr="008E5227" w14:paraId="35C41CC1" w14:textId="77777777" w:rsidTr="006D5CA5">
        <w:tc>
          <w:tcPr>
            <w:tcW w:w="900" w:type="dxa"/>
          </w:tcPr>
          <w:p w14:paraId="7F20C5C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KVP-1</w:t>
            </w:r>
          </w:p>
        </w:tc>
        <w:tc>
          <w:tcPr>
            <w:tcW w:w="3600" w:type="dxa"/>
          </w:tcPr>
          <w:p w14:paraId="2751A4D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Circulating water pump for J-1 &amp; J-2</w:t>
            </w:r>
          </w:p>
        </w:tc>
        <w:tc>
          <w:tcPr>
            <w:tcW w:w="720" w:type="dxa"/>
          </w:tcPr>
          <w:p w14:paraId="022E862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0.4</w:t>
            </w:r>
          </w:p>
        </w:tc>
        <w:tc>
          <w:tcPr>
            <w:tcW w:w="1800" w:type="dxa"/>
          </w:tcPr>
          <w:p w14:paraId="4DDC83A4" w14:textId="77777777" w:rsidR="000C6FCD" w:rsidRPr="008E5227" w:rsidRDefault="000C6FCD" w:rsidP="00762CB8">
            <w:pPr>
              <w:pStyle w:val="Default"/>
              <w:rPr>
                <w:rFonts w:asciiTheme="minorHAnsi" w:hAnsiTheme="minorHAnsi" w:cstheme="minorHAnsi"/>
                <w:b/>
                <w:bCs/>
                <w:sz w:val="22"/>
                <w:szCs w:val="22"/>
              </w:rPr>
            </w:pPr>
            <w:proofErr w:type="spellStart"/>
            <w:r w:rsidRPr="008E5227">
              <w:rPr>
                <w:rFonts w:asciiTheme="minorHAnsi" w:hAnsiTheme="minorHAnsi" w:cstheme="minorHAnsi"/>
                <w:sz w:val="22"/>
                <w:szCs w:val="22"/>
              </w:rPr>
              <w:t>Kolmeks</w:t>
            </w:r>
            <w:proofErr w:type="spellEnd"/>
          </w:p>
        </w:tc>
        <w:tc>
          <w:tcPr>
            <w:tcW w:w="900" w:type="dxa"/>
          </w:tcPr>
          <w:p w14:paraId="1FB31AC0"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3515FF02"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27E4BF9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0.65</w:t>
            </w:r>
          </w:p>
        </w:tc>
        <w:tc>
          <w:tcPr>
            <w:tcW w:w="720" w:type="dxa"/>
          </w:tcPr>
          <w:p w14:paraId="0D97428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1.8</w:t>
            </w:r>
          </w:p>
        </w:tc>
        <w:tc>
          <w:tcPr>
            <w:tcW w:w="720" w:type="dxa"/>
          </w:tcPr>
          <w:p w14:paraId="7EE0D94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2,900</w:t>
            </w:r>
          </w:p>
        </w:tc>
        <w:tc>
          <w:tcPr>
            <w:tcW w:w="900" w:type="dxa"/>
          </w:tcPr>
          <w:p w14:paraId="12FBC878"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0465113"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04A12990" w14:textId="77777777" w:rsidR="000C6FCD" w:rsidRPr="008E5227" w:rsidRDefault="000C6FCD" w:rsidP="00762CB8">
            <w:pPr>
              <w:pStyle w:val="Default"/>
              <w:rPr>
                <w:rFonts w:asciiTheme="minorHAnsi" w:hAnsiTheme="minorHAnsi" w:cstheme="minorHAnsi"/>
                <w:sz w:val="22"/>
                <w:szCs w:val="22"/>
              </w:rPr>
            </w:pPr>
          </w:p>
        </w:tc>
      </w:tr>
      <w:tr w:rsidR="000C6FCD" w:rsidRPr="008E5227" w14:paraId="35B6250D" w14:textId="77777777" w:rsidTr="006D5CA5">
        <w:tc>
          <w:tcPr>
            <w:tcW w:w="900" w:type="dxa"/>
          </w:tcPr>
          <w:p w14:paraId="3F8FEEB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KVP-2</w:t>
            </w:r>
          </w:p>
        </w:tc>
        <w:tc>
          <w:tcPr>
            <w:tcW w:w="3600" w:type="dxa"/>
          </w:tcPr>
          <w:p w14:paraId="0FC654E0"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Circulating water pump for J-1 &amp; J-2 </w:t>
            </w:r>
          </w:p>
        </w:tc>
        <w:tc>
          <w:tcPr>
            <w:tcW w:w="720" w:type="dxa"/>
          </w:tcPr>
          <w:p w14:paraId="46B2E027"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1.50</w:t>
            </w:r>
          </w:p>
        </w:tc>
        <w:tc>
          <w:tcPr>
            <w:tcW w:w="1800" w:type="dxa"/>
          </w:tcPr>
          <w:p w14:paraId="574E1CA5" w14:textId="77777777" w:rsidR="000C6FCD" w:rsidRPr="008E5227" w:rsidRDefault="000C6FCD" w:rsidP="00762CB8">
            <w:pPr>
              <w:pStyle w:val="Default"/>
              <w:rPr>
                <w:rFonts w:asciiTheme="minorHAnsi" w:hAnsiTheme="minorHAnsi" w:cstheme="minorHAnsi"/>
                <w:b/>
                <w:bCs/>
                <w:sz w:val="22"/>
                <w:szCs w:val="22"/>
              </w:rPr>
            </w:pPr>
            <w:proofErr w:type="spellStart"/>
            <w:r w:rsidRPr="008E5227">
              <w:rPr>
                <w:rFonts w:asciiTheme="minorHAnsi" w:hAnsiTheme="minorHAnsi" w:cstheme="minorHAnsi"/>
                <w:sz w:val="22"/>
                <w:szCs w:val="22"/>
              </w:rPr>
              <w:t>Kolmeks</w:t>
            </w:r>
            <w:proofErr w:type="spellEnd"/>
          </w:p>
        </w:tc>
        <w:tc>
          <w:tcPr>
            <w:tcW w:w="900" w:type="dxa"/>
          </w:tcPr>
          <w:p w14:paraId="6AADD608"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29F8E6EC"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4CBFA26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1.50</w:t>
            </w:r>
          </w:p>
        </w:tc>
        <w:tc>
          <w:tcPr>
            <w:tcW w:w="720" w:type="dxa"/>
          </w:tcPr>
          <w:p w14:paraId="6EC746B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3.3</w:t>
            </w:r>
          </w:p>
        </w:tc>
        <w:tc>
          <w:tcPr>
            <w:tcW w:w="720" w:type="dxa"/>
          </w:tcPr>
          <w:p w14:paraId="6DF13591"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 xml:space="preserve">2,900 </w:t>
            </w:r>
          </w:p>
        </w:tc>
        <w:tc>
          <w:tcPr>
            <w:tcW w:w="900" w:type="dxa"/>
          </w:tcPr>
          <w:p w14:paraId="59A1005F"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109830BB"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39921ED8" w14:textId="77777777" w:rsidR="000C6FCD" w:rsidRPr="008E5227" w:rsidRDefault="000C6FCD" w:rsidP="00762CB8">
            <w:pPr>
              <w:pStyle w:val="Default"/>
              <w:rPr>
                <w:rFonts w:asciiTheme="minorHAnsi" w:hAnsiTheme="minorHAnsi" w:cstheme="minorHAnsi"/>
                <w:sz w:val="22"/>
                <w:szCs w:val="22"/>
              </w:rPr>
            </w:pPr>
          </w:p>
        </w:tc>
      </w:tr>
      <w:tr w:rsidR="000C6FCD" w:rsidRPr="008E5227" w14:paraId="10AC6358" w14:textId="77777777" w:rsidTr="006D5CA5">
        <w:tc>
          <w:tcPr>
            <w:tcW w:w="900" w:type="dxa"/>
          </w:tcPr>
          <w:p w14:paraId="27B842BC"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PK-1</w:t>
            </w:r>
          </w:p>
        </w:tc>
        <w:tc>
          <w:tcPr>
            <w:tcW w:w="3600" w:type="dxa"/>
          </w:tcPr>
          <w:p w14:paraId="62E4E60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Fan convector, wheelhouse</w:t>
            </w:r>
          </w:p>
        </w:tc>
        <w:tc>
          <w:tcPr>
            <w:tcW w:w="720" w:type="dxa"/>
          </w:tcPr>
          <w:p w14:paraId="025ABD6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0.09</w:t>
            </w:r>
          </w:p>
        </w:tc>
        <w:tc>
          <w:tcPr>
            <w:tcW w:w="1800" w:type="dxa"/>
          </w:tcPr>
          <w:p w14:paraId="6E208D6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71DD8DB8"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5B92D2F0"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2AB32E36"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0.09</w:t>
            </w:r>
          </w:p>
        </w:tc>
        <w:tc>
          <w:tcPr>
            <w:tcW w:w="720" w:type="dxa"/>
          </w:tcPr>
          <w:p w14:paraId="37008C1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0.31</w:t>
            </w:r>
          </w:p>
        </w:tc>
        <w:tc>
          <w:tcPr>
            <w:tcW w:w="720" w:type="dxa"/>
          </w:tcPr>
          <w:p w14:paraId="2B0BD462"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7FDF6EA4"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39A48EE0"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2.99 </w:t>
            </w:r>
          </w:p>
        </w:tc>
        <w:tc>
          <w:tcPr>
            <w:tcW w:w="1691" w:type="dxa"/>
          </w:tcPr>
          <w:p w14:paraId="790A069B" w14:textId="77777777" w:rsidR="000C6FCD" w:rsidRPr="008E5227" w:rsidRDefault="000C6FCD" w:rsidP="00762CB8">
            <w:pPr>
              <w:pStyle w:val="Default"/>
              <w:rPr>
                <w:rFonts w:asciiTheme="minorHAnsi" w:hAnsiTheme="minorHAnsi" w:cstheme="minorHAnsi"/>
                <w:sz w:val="22"/>
                <w:szCs w:val="22"/>
              </w:rPr>
            </w:pPr>
          </w:p>
        </w:tc>
      </w:tr>
      <w:tr w:rsidR="000C6FCD" w:rsidRPr="008E5227" w14:paraId="030E8DBD" w14:textId="77777777" w:rsidTr="006D5CA5">
        <w:tc>
          <w:tcPr>
            <w:tcW w:w="900" w:type="dxa"/>
          </w:tcPr>
          <w:p w14:paraId="406BE45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PK-2</w:t>
            </w:r>
          </w:p>
        </w:tc>
        <w:tc>
          <w:tcPr>
            <w:tcW w:w="3600" w:type="dxa"/>
          </w:tcPr>
          <w:p w14:paraId="0623880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Fan convector, wheelhouse</w:t>
            </w:r>
          </w:p>
        </w:tc>
        <w:tc>
          <w:tcPr>
            <w:tcW w:w="720" w:type="dxa"/>
          </w:tcPr>
          <w:p w14:paraId="1C25D3F4"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0.09</w:t>
            </w:r>
          </w:p>
        </w:tc>
        <w:tc>
          <w:tcPr>
            <w:tcW w:w="1800" w:type="dxa"/>
          </w:tcPr>
          <w:p w14:paraId="7240EA9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3F74907A"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75D76844"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63C7F1A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0.09</w:t>
            </w:r>
          </w:p>
        </w:tc>
        <w:tc>
          <w:tcPr>
            <w:tcW w:w="720" w:type="dxa"/>
          </w:tcPr>
          <w:p w14:paraId="088DDAA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0.31</w:t>
            </w:r>
          </w:p>
        </w:tc>
        <w:tc>
          <w:tcPr>
            <w:tcW w:w="720" w:type="dxa"/>
          </w:tcPr>
          <w:p w14:paraId="4509E361"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2764C83F"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062E1B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2.99</w:t>
            </w:r>
          </w:p>
        </w:tc>
        <w:tc>
          <w:tcPr>
            <w:tcW w:w="1691" w:type="dxa"/>
          </w:tcPr>
          <w:p w14:paraId="4C7A1899" w14:textId="77777777" w:rsidR="000C6FCD" w:rsidRPr="008E5227" w:rsidRDefault="000C6FCD" w:rsidP="00762CB8">
            <w:pPr>
              <w:pStyle w:val="Default"/>
              <w:rPr>
                <w:rFonts w:asciiTheme="minorHAnsi" w:hAnsiTheme="minorHAnsi" w:cstheme="minorHAnsi"/>
                <w:sz w:val="22"/>
                <w:szCs w:val="22"/>
              </w:rPr>
            </w:pPr>
          </w:p>
        </w:tc>
      </w:tr>
      <w:tr w:rsidR="000C6FCD" w:rsidRPr="008E5227" w14:paraId="3E431878" w14:textId="77777777" w:rsidTr="006D5CA5">
        <w:tc>
          <w:tcPr>
            <w:tcW w:w="900" w:type="dxa"/>
          </w:tcPr>
          <w:p w14:paraId="60602B34"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PK-3</w:t>
            </w:r>
          </w:p>
        </w:tc>
        <w:tc>
          <w:tcPr>
            <w:tcW w:w="3600" w:type="dxa"/>
          </w:tcPr>
          <w:p w14:paraId="646655CA"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Fan convector, equipment room</w:t>
            </w:r>
          </w:p>
        </w:tc>
        <w:tc>
          <w:tcPr>
            <w:tcW w:w="720" w:type="dxa"/>
          </w:tcPr>
          <w:p w14:paraId="44F60671"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0.18</w:t>
            </w:r>
          </w:p>
        </w:tc>
        <w:tc>
          <w:tcPr>
            <w:tcW w:w="1800" w:type="dxa"/>
          </w:tcPr>
          <w:p w14:paraId="2D61F1A5"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2180238E"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4BE0C58B"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09073FD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0.18</w:t>
            </w:r>
          </w:p>
        </w:tc>
        <w:tc>
          <w:tcPr>
            <w:tcW w:w="720" w:type="dxa"/>
          </w:tcPr>
          <w:p w14:paraId="7629B701"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0.67</w:t>
            </w:r>
          </w:p>
        </w:tc>
        <w:tc>
          <w:tcPr>
            <w:tcW w:w="720" w:type="dxa"/>
          </w:tcPr>
          <w:p w14:paraId="395EAAA2"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7FC4D9B2"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3DE0817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5.15</w:t>
            </w:r>
          </w:p>
        </w:tc>
        <w:tc>
          <w:tcPr>
            <w:tcW w:w="1691" w:type="dxa"/>
          </w:tcPr>
          <w:p w14:paraId="68D4941D" w14:textId="77777777" w:rsidR="000C6FCD" w:rsidRPr="008E5227" w:rsidRDefault="000C6FCD" w:rsidP="00762CB8">
            <w:pPr>
              <w:pStyle w:val="Default"/>
              <w:rPr>
                <w:rFonts w:asciiTheme="minorHAnsi" w:hAnsiTheme="minorHAnsi" w:cstheme="minorHAnsi"/>
                <w:sz w:val="22"/>
                <w:szCs w:val="22"/>
              </w:rPr>
            </w:pPr>
          </w:p>
        </w:tc>
      </w:tr>
      <w:tr w:rsidR="000C6FCD" w:rsidRPr="008E5227" w14:paraId="2CC1EDF7" w14:textId="77777777" w:rsidTr="006D5CA5">
        <w:tc>
          <w:tcPr>
            <w:tcW w:w="900" w:type="dxa"/>
          </w:tcPr>
          <w:p w14:paraId="2F0E77B4"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PK-4</w:t>
            </w:r>
          </w:p>
        </w:tc>
        <w:tc>
          <w:tcPr>
            <w:tcW w:w="3600" w:type="dxa"/>
          </w:tcPr>
          <w:p w14:paraId="59131280"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Fan convector, management office</w:t>
            </w:r>
          </w:p>
        </w:tc>
        <w:tc>
          <w:tcPr>
            <w:tcW w:w="720" w:type="dxa"/>
          </w:tcPr>
          <w:p w14:paraId="4BB997BC"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w:t>
            </w:r>
          </w:p>
        </w:tc>
        <w:tc>
          <w:tcPr>
            <w:tcW w:w="1800" w:type="dxa"/>
          </w:tcPr>
          <w:p w14:paraId="29FEDBF8"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31497650"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6A4C9DE5"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8525B4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0.07</w:t>
            </w:r>
          </w:p>
        </w:tc>
        <w:tc>
          <w:tcPr>
            <w:tcW w:w="720" w:type="dxa"/>
          </w:tcPr>
          <w:p w14:paraId="2A8524D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0.24</w:t>
            </w:r>
          </w:p>
        </w:tc>
        <w:tc>
          <w:tcPr>
            <w:tcW w:w="720" w:type="dxa"/>
          </w:tcPr>
          <w:p w14:paraId="50E20DDD"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0B3AAA02"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498D69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1.57 </w:t>
            </w:r>
          </w:p>
        </w:tc>
        <w:tc>
          <w:tcPr>
            <w:tcW w:w="1691" w:type="dxa"/>
          </w:tcPr>
          <w:p w14:paraId="566CF363" w14:textId="77777777" w:rsidR="000C6FCD" w:rsidRPr="008E5227" w:rsidRDefault="000C6FCD" w:rsidP="00762CB8">
            <w:pPr>
              <w:pStyle w:val="Default"/>
              <w:rPr>
                <w:rFonts w:asciiTheme="minorHAnsi" w:hAnsiTheme="minorHAnsi" w:cstheme="minorHAnsi"/>
                <w:sz w:val="22"/>
                <w:szCs w:val="22"/>
              </w:rPr>
            </w:pPr>
          </w:p>
        </w:tc>
      </w:tr>
      <w:tr w:rsidR="000C6FCD" w:rsidRPr="008E5227" w14:paraId="74EB82CA" w14:textId="77777777" w:rsidTr="006D5CA5">
        <w:tc>
          <w:tcPr>
            <w:tcW w:w="900" w:type="dxa"/>
          </w:tcPr>
          <w:p w14:paraId="26D2DDC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PK-5</w:t>
            </w:r>
          </w:p>
        </w:tc>
        <w:tc>
          <w:tcPr>
            <w:tcW w:w="3600" w:type="dxa"/>
          </w:tcPr>
          <w:p w14:paraId="02929B8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Fan convector, main switch. room</w:t>
            </w:r>
          </w:p>
        </w:tc>
        <w:tc>
          <w:tcPr>
            <w:tcW w:w="720" w:type="dxa"/>
          </w:tcPr>
          <w:p w14:paraId="4D6505B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0.24</w:t>
            </w:r>
          </w:p>
        </w:tc>
        <w:tc>
          <w:tcPr>
            <w:tcW w:w="1800" w:type="dxa"/>
          </w:tcPr>
          <w:p w14:paraId="3798695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6D0DF9C2"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4C33686F"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6B3A45F6"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0.24</w:t>
            </w:r>
          </w:p>
        </w:tc>
        <w:tc>
          <w:tcPr>
            <w:tcW w:w="720" w:type="dxa"/>
          </w:tcPr>
          <w:p w14:paraId="359ACDD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0.89</w:t>
            </w:r>
          </w:p>
        </w:tc>
        <w:tc>
          <w:tcPr>
            <w:tcW w:w="720" w:type="dxa"/>
          </w:tcPr>
          <w:p w14:paraId="0ED70161"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695CA507"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2233DFA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6.38</w:t>
            </w:r>
          </w:p>
        </w:tc>
        <w:tc>
          <w:tcPr>
            <w:tcW w:w="1691" w:type="dxa"/>
          </w:tcPr>
          <w:p w14:paraId="3B16CE0C" w14:textId="77777777" w:rsidR="000C6FCD" w:rsidRPr="008E5227" w:rsidRDefault="000C6FCD" w:rsidP="00762CB8">
            <w:pPr>
              <w:pStyle w:val="Default"/>
              <w:rPr>
                <w:rFonts w:asciiTheme="minorHAnsi" w:hAnsiTheme="minorHAnsi" w:cstheme="minorHAnsi"/>
                <w:sz w:val="22"/>
                <w:szCs w:val="22"/>
              </w:rPr>
            </w:pPr>
          </w:p>
        </w:tc>
      </w:tr>
      <w:tr w:rsidR="000C6FCD" w:rsidRPr="008E5227" w14:paraId="04615CF4" w14:textId="77777777" w:rsidTr="006D5CA5">
        <w:tc>
          <w:tcPr>
            <w:tcW w:w="900" w:type="dxa"/>
          </w:tcPr>
          <w:p w14:paraId="0A0576D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lastRenderedPageBreak/>
              <w:t>KVP-3</w:t>
            </w:r>
          </w:p>
        </w:tc>
        <w:tc>
          <w:tcPr>
            <w:tcW w:w="3600" w:type="dxa"/>
          </w:tcPr>
          <w:p w14:paraId="0EAC1E7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Circulating. water pump for PK-1 to PK-5</w:t>
            </w:r>
          </w:p>
        </w:tc>
        <w:tc>
          <w:tcPr>
            <w:tcW w:w="720" w:type="dxa"/>
          </w:tcPr>
          <w:p w14:paraId="7C18D22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1.50</w:t>
            </w:r>
          </w:p>
        </w:tc>
        <w:tc>
          <w:tcPr>
            <w:tcW w:w="1800" w:type="dxa"/>
          </w:tcPr>
          <w:p w14:paraId="5F441596" w14:textId="77777777" w:rsidR="000C6FCD" w:rsidRPr="008E5227" w:rsidRDefault="000C6FCD" w:rsidP="00762CB8">
            <w:pPr>
              <w:pStyle w:val="Default"/>
              <w:rPr>
                <w:rFonts w:asciiTheme="minorHAnsi" w:hAnsiTheme="minorHAnsi" w:cstheme="minorHAnsi"/>
                <w:b/>
                <w:bCs/>
                <w:sz w:val="22"/>
                <w:szCs w:val="22"/>
              </w:rPr>
            </w:pPr>
            <w:proofErr w:type="spellStart"/>
            <w:r w:rsidRPr="008E5227">
              <w:rPr>
                <w:rFonts w:asciiTheme="minorHAnsi" w:hAnsiTheme="minorHAnsi" w:cstheme="minorHAnsi"/>
                <w:sz w:val="22"/>
                <w:szCs w:val="22"/>
              </w:rPr>
              <w:t>Kolmeks</w:t>
            </w:r>
            <w:proofErr w:type="spellEnd"/>
          </w:p>
        </w:tc>
        <w:tc>
          <w:tcPr>
            <w:tcW w:w="900" w:type="dxa"/>
          </w:tcPr>
          <w:p w14:paraId="51FD0477"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72A1356D"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2D8B7B8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1.50</w:t>
            </w:r>
          </w:p>
        </w:tc>
        <w:tc>
          <w:tcPr>
            <w:tcW w:w="720" w:type="dxa"/>
          </w:tcPr>
          <w:p w14:paraId="5B0EB74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3.3</w:t>
            </w:r>
          </w:p>
        </w:tc>
        <w:tc>
          <w:tcPr>
            <w:tcW w:w="720" w:type="dxa"/>
          </w:tcPr>
          <w:p w14:paraId="5E9A9C8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2,900</w:t>
            </w:r>
          </w:p>
        </w:tc>
        <w:tc>
          <w:tcPr>
            <w:tcW w:w="900" w:type="dxa"/>
          </w:tcPr>
          <w:p w14:paraId="6C72B5AF"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07B0FCF4"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2BE4D237" w14:textId="77777777" w:rsidR="000C6FCD" w:rsidRPr="008E5227" w:rsidRDefault="000C6FCD" w:rsidP="00762CB8">
            <w:pPr>
              <w:pStyle w:val="Default"/>
              <w:rPr>
                <w:rFonts w:asciiTheme="minorHAnsi" w:hAnsiTheme="minorHAnsi" w:cstheme="minorHAnsi"/>
                <w:sz w:val="22"/>
                <w:szCs w:val="22"/>
              </w:rPr>
            </w:pPr>
          </w:p>
        </w:tc>
      </w:tr>
      <w:tr w:rsidR="000C6FCD" w:rsidRPr="008E5227" w14:paraId="4F703528" w14:textId="77777777" w:rsidTr="006D5CA5">
        <w:tc>
          <w:tcPr>
            <w:tcW w:w="900" w:type="dxa"/>
          </w:tcPr>
          <w:p w14:paraId="2637AF5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IK-1</w:t>
            </w:r>
          </w:p>
        </w:tc>
        <w:tc>
          <w:tcPr>
            <w:tcW w:w="3600" w:type="dxa"/>
          </w:tcPr>
          <w:p w14:paraId="414F81D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Ammunition store air drier</w:t>
            </w:r>
          </w:p>
        </w:tc>
        <w:tc>
          <w:tcPr>
            <w:tcW w:w="720" w:type="dxa"/>
          </w:tcPr>
          <w:p w14:paraId="2235D78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0.74</w:t>
            </w:r>
          </w:p>
        </w:tc>
        <w:tc>
          <w:tcPr>
            <w:tcW w:w="1800" w:type="dxa"/>
          </w:tcPr>
          <w:p w14:paraId="0699FA2A"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5C1EBF80"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22A56BB7"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3F2219A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0.74</w:t>
            </w:r>
          </w:p>
        </w:tc>
        <w:tc>
          <w:tcPr>
            <w:tcW w:w="720" w:type="dxa"/>
          </w:tcPr>
          <w:p w14:paraId="1A3E20A3"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5C76DD50"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57152692"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1758714"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74CBF483" w14:textId="77777777" w:rsidR="000C6FCD" w:rsidRPr="008E5227" w:rsidRDefault="000C6FCD" w:rsidP="00762CB8">
            <w:pPr>
              <w:pStyle w:val="Default"/>
              <w:rPr>
                <w:rFonts w:asciiTheme="minorHAnsi" w:hAnsiTheme="minorHAnsi" w:cstheme="minorHAnsi"/>
                <w:sz w:val="22"/>
                <w:szCs w:val="22"/>
              </w:rPr>
            </w:pPr>
          </w:p>
        </w:tc>
      </w:tr>
      <w:tr w:rsidR="000C6FCD" w:rsidRPr="008E5227" w14:paraId="3C380DD4" w14:textId="77777777" w:rsidTr="006D5CA5">
        <w:tc>
          <w:tcPr>
            <w:tcW w:w="4500" w:type="dxa"/>
            <w:gridSpan w:val="2"/>
          </w:tcPr>
          <w:p w14:paraId="1EB42B35" w14:textId="77777777" w:rsidR="000C6FCD" w:rsidRPr="008E5227" w:rsidRDefault="000C6FCD" w:rsidP="00762CB8">
            <w:pPr>
              <w:pStyle w:val="Default"/>
              <w:rPr>
                <w:rFonts w:asciiTheme="minorHAnsi" w:hAnsiTheme="minorHAnsi" w:cstheme="minorHAnsi"/>
                <w:b/>
                <w:sz w:val="22"/>
                <w:szCs w:val="22"/>
              </w:rPr>
            </w:pPr>
            <w:r w:rsidRPr="008E5227">
              <w:rPr>
                <w:rFonts w:asciiTheme="minorHAnsi" w:hAnsiTheme="minorHAnsi" w:cstheme="minorHAnsi"/>
                <w:b/>
                <w:sz w:val="22"/>
                <w:szCs w:val="22"/>
              </w:rPr>
              <w:t>ENGINE ROOMS</w:t>
            </w:r>
          </w:p>
        </w:tc>
        <w:tc>
          <w:tcPr>
            <w:tcW w:w="720" w:type="dxa"/>
            <w:tcBorders>
              <w:bottom w:val="single" w:sz="4" w:space="0" w:color="auto"/>
            </w:tcBorders>
          </w:tcPr>
          <w:p w14:paraId="00EA4468" w14:textId="77777777" w:rsidR="000C6FCD" w:rsidRPr="008E5227" w:rsidRDefault="000C6FCD" w:rsidP="00762CB8">
            <w:pPr>
              <w:pStyle w:val="Default"/>
              <w:rPr>
                <w:rFonts w:asciiTheme="minorHAnsi" w:hAnsiTheme="minorHAnsi" w:cstheme="minorHAnsi"/>
                <w:sz w:val="22"/>
                <w:szCs w:val="22"/>
              </w:rPr>
            </w:pPr>
          </w:p>
        </w:tc>
        <w:tc>
          <w:tcPr>
            <w:tcW w:w="1800" w:type="dxa"/>
          </w:tcPr>
          <w:p w14:paraId="364F0D71"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11C382B8"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147A838B"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3B1535E7"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37C1A08E"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A3945EC" w14:textId="77777777" w:rsidR="000C6FCD" w:rsidRPr="008E5227" w:rsidRDefault="000C6FCD" w:rsidP="00762CB8">
            <w:pPr>
              <w:pStyle w:val="Default"/>
              <w:rPr>
                <w:rFonts w:asciiTheme="minorHAnsi" w:hAnsiTheme="minorHAnsi" w:cstheme="minorHAnsi"/>
                <w:b/>
                <w:bCs/>
                <w:sz w:val="22"/>
                <w:szCs w:val="22"/>
              </w:rPr>
            </w:pPr>
          </w:p>
        </w:tc>
        <w:tc>
          <w:tcPr>
            <w:tcW w:w="900" w:type="dxa"/>
          </w:tcPr>
          <w:p w14:paraId="223C3C83"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7BEA35E4"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632276E5" w14:textId="77777777" w:rsidR="000C6FCD" w:rsidRPr="008E5227" w:rsidRDefault="000C6FCD" w:rsidP="00762CB8">
            <w:pPr>
              <w:pStyle w:val="Default"/>
              <w:rPr>
                <w:rFonts w:asciiTheme="minorHAnsi" w:hAnsiTheme="minorHAnsi" w:cstheme="minorHAnsi"/>
                <w:sz w:val="22"/>
                <w:szCs w:val="22"/>
              </w:rPr>
            </w:pPr>
          </w:p>
        </w:tc>
      </w:tr>
      <w:tr w:rsidR="000C6FCD" w:rsidRPr="008E5227" w14:paraId="2F887685" w14:textId="77777777" w:rsidTr="006D5CA5">
        <w:tc>
          <w:tcPr>
            <w:tcW w:w="900" w:type="dxa"/>
          </w:tcPr>
          <w:p w14:paraId="4D77414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S-1</w:t>
            </w:r>
          </w:p>
        </w:tc>
        <w:tc>
          <w:tcPr>
            <w:tcW w:w="3600" w:type="dxa"/>
          </w:tcPr>
          <w:p w14:paraId="73110528"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intake fan</w:t>
            </w:r>
          </w:p>
        </w:tc>
        <w:tc>
          <w:tcPr>
            <w:tcW w:w="720" w:type="dxa"/>
            <w:tcBorders>
              <w:bottom w:val="single" w:sz="4" w:space="0" w:color="auto"/>
            </w:tcBorders>
            <w:shd w:val="clear" w:color="auto" w:fill="FFFF99"/>
          </w:tcPr>
          <w:p w14:paraId="6EFFB5B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9.3</w:t>
            </w:r>
          </w:p>
        </w:tc>
        <w:tc>
          <w:tcPr>
            <w:tcW w:w="1800" w:type="dxa"/>
          </w:tcPr>
          <w:p w14:paraId="62EBBDD8"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ABB</w:t>
            </w:r>
          </w:p>
        </w:tc>
        <w:tc>
          <w:tcPr>
            <w:tcW w:w="900" w:type="dxa"/>
          </w:tcPr>
          <w:p w14:paraId="08DEEB80"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160MA</w:t>
            </w:r>
          </w:p>
        </w:tc>
        <w:tc>
          <w:tcPr>
            <w:tcW w:w="540" w:type="dxa"/>
          </w:tcPr>
          <w:p w14:paraId="6AFD53C8"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1384080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11</w:t>
            </w:r>
          </w:p>
        </w:tc>
        <w:tc>
          <w:tcPr>
            <w:tcW w:w="720" w:type="dxa"/>
          </w:tcPr>
          <w:p w14:paraId="4B34F5C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20</w:t>
            </w:r>
          </w:p>
        </w:tc>
        <w:tc>
          <w:tcPr>
            <w:tcW w:w="720" w:type="dxa"/>
          </w:tcPr>
          <w:p w14:paraId="49C6533F"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2,930</w:t>
            </w:r>
          </w:p>
        </w:tc>
        <w:tc>
          <w:tcPr>
            <w:tcW w:w="900" w:type="dxa"/>
          </w:tcPr>
          <w:p w14:paraId="5874844F"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09049E2C"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1134BEC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Freq. converter 5</w:t>
            </w:r>
          </w:p>
        </w:tc>
      </w:tr>
      <w:tr w:rsidR="000C6FCD" w:rsidRPr="008E5227" w14:paraId="0813B239" w14:textId="77777777" w:rsidTr="006D5CA5">
        <w:tc>
          <w:tcPr>
            <w:tcW w:w="900" w:type="dxa"/>
          </w:tcPr>
          <w:p w14:paraId="2137A110"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S-2</w:t>
            </w:r>
          </w:p>
        </w:tc>
        <w:tc>
          <w:tcPr>
            <w:tcW w:w="3600" w:type="dxa"/>
          </w:tcPr>
          <w:p w14:paraId="6E2AA6F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intake fan</w:t>
            </w:r>
          </w:p>
        </w:tc>
        <w:tc>
          <w:tcPr>
            <w:tcW w:w="720" w:type="dxa"/>
            <w:shd w:val="clear" w:color="auto" w:fill="FFFF99"/>
          </w:tcPr>
          <w:p w14:paraId="755569B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9.3</w:t>
            </w:r>
          </w:p>
        </w:tc>
        <w:tc>
          <w:tcPr>
            <w:tcW w:w="1800" w:type="dxa"/>
          </w:tcPr>
          <w:p w14:paraId="68C56CA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ABB</w:t>
            </w:r>
          </w:p>
        </w:tc>
        <w:tc>
          <w:tcPr>
            <w:tcW w:w="900" w:type="dxa"/>
          </w:tcPr>
          <w:p w14:paraId="78E6B834"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160MA</w:t>
            </w:r>
          </w:p>
        </w:tc>
        <w:tc>
          <w:tcPr>
            <w:tcW w:w="540" w:type="dxa"/>
          </w:tcPr>
          <w:p w14:paraId="4635AC2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141A71BF"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11</w:t>
            </w:r>
          </w:p>
        </w:tc>
        <w:tc>
          <w:tcPr>
            <w:tcW w:w="720" w:type="dxa"/>
          </w:tcPr>
          <w:p w14:paraId="558A5F7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20</w:t>
            </w:r>
          </w:p>
        </w:tc>
        <w:tc>
          <w:tcPr>
            <w:tcW w:w="720" w:type="dxa"/>
          </w:tcPr>
          <w:p w14:paraId="387E139B"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2,930</w:t>
            </w:r>
          </w:p>
        </w:tc>
        <w:tc>
          <w:tcPr>
            <w:tcW w:w="900" w:type="dxa"/>
          </w:tcPr>
          <w:p w14:paraId="57C2E8F0"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B6F31E6"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23DA4848"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Freq. converter 6</w:t>
            </w:r>
          </w:p>
        </w:tc>
      </w:tr>
      <w:tr w:rsidR="000C6FCD" w:rsidRPr="008E5227" w14:paraId="1BBA5B45" w14:textId="77777777" w:rsidTr="006D5CA5">
        <w:tc>
          <w:tcPr>
            <w:tcW w:w="900" w:type="dxa"/>
          </w:tcPr>
          <w:p w14:paraId="76A8F3C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E-4</w:t>
            </w:r>
          </w:p>
        </w:tc>
        <w:tc>
          <w:tcPr>
            <w:tcW w:w="3600" w:type="dxa"/>
          </w:tcPr>
          <w:p w14:paraId="4A9DB0B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Emergency generator room exhaust fan</w:t>
            </w:r>
          </w:p>
        </w:tc>
        <w:tc>
          <w:tcPr>
            <w:tcW w:w="720" w:type="dxa"/>
          </w:tcPr>
          <w:p w14:paraId="1E90A9E8"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0.076</w:t>
            </w:r>
          </w:p>
        </w:tc>
        <w:tc>
          <w:tcPr>
            <w:tcW w:w="1800" w:type="dxa"/>
          </w:tcPr>
          <w:p w14:paraId="2ED2EBD2"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6CAD9627"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5A663F37"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F94144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0.076</w:t>
            </w:r>
          </w:p>
        </w:tc>
        <w:tc>
          <w:tcPr>
            <w:tcW w:w="720" w:type="dxa"/>
          </w:tcPr>
          <w:p w14:paraId="0EDB6FF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0.33</w:t>
            </w:r>
          </w:p>
        </w:tc>
        <w:tc>
          <w:tcPr>
            <w:tcW w:w="720" w:type="dxa"/>
          </w:tcPr>
          <w:p w14:paraId="13642896"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2,394</w:t>
            </w:r>
          </w:p>
        </w:tc>
        <w:tc>
          <w:tcPr>
            <w:tcW w:w="900" w:type="dxa"/>
          </w:tcPr>
          <w:p w14:paraId="0475B6A5"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32EC9B9A"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3A1A3D9C" w14:textId="77777777" w:rsidR="000C6FCD" w:rsidRPr="008E5227" w:rsidRDefault="000C6FCD" w:rsidP="00762CB8">
            <w:pPr>
              <w:pStyle w:val="Default"/>
              <w:rPr>
                <w:rFonts w:asciiTheme="minorHAnsi" w:hAnsiTheme="minorHAnsi" w:cstheme="minorHAnsi"/>
                <w:sz w:val="22"/>
                <w:szCs w:val="22"/>
              </w:rPr>
            </w:pPr>
          </w:p>
        </w:tc>
      </w:tr>
      <w:tr w:rsidR="000C6FCD" w:rsidRPr="008E5227" w14:paraId="7DD319DF" w14:textId="77777777" w:rsidTr="006D5CA5">
        <w:tc>
          <w:tcPr>
            <w:tcW w:w="900" w:type="dxa"/>
          </w:tcPr>
          <w:p w14:paraId="574C387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E-5</w:t>
            </w:r>
          </w:p>
        </w:tc>
        <w:tc>
          <w:tcPr>
            <w:tcW w:w="3600" w:type="dxa"/>
          </w:tcPr>
          <w:p w14:paraId="221FE5C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air exhaust fan</w:t>
            </w:r>
          </w:p>
        </w:tc>
        <w:tc>
          <w:tcPr>
            <w:tcW w:w="720" w:type="dxa"/>
            <w:tcBorders>
              <w:bottom w:val="single" w:sz="4" w:space="0" w:color="auto"/>
            </w:tcBorders>
          </w:tcPr>
          <w:p w14:paraId="3CBE0ED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0.176</w:t>
            </w:r>
          </w:p>
        </w:tc>
        <w:tc>
          <w:tcPr>
            <w:tcW w:w="1800" w:type="dxa"/>
          </w:tcPr>
          <w:p w14:paraId="624CB70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34178993"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06059F0D"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20B3769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0.176</w:t>
            </w:r>
          </w:p>
        </w:tc>
        <w:tc>
          <w:tcPr>
            <w:tcW w:w="720" w:type="dxa"/>
          </w:tcPr>
          <w:p w14:paraId="1FDA240D"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0.83</w:t>
            </w:r>
          </w:p>
        </w:tc>
        <w:tc>
          <w:tcPr>
            <w:tcW w:w="720" w:type="dxa"/>
          </w:tcPr>
          <w:p w14:paraId="0EA5D759"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2,644</w:t>
            </w:r>
          </w:p>
        </w:tc>
        <w:tc>
          <w:tcPr>
            <w:tcW w:w="900" w:type="dxa"/>
          </w:tcPr>
          <w:p w14:paraId="0B4335E5"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2C774D63"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77E09578" w14:textId="77777777" w:rsidR="000C6FCD" w:rsidRPr="008E5227" w:rsidRDefault="000C6FCD" w:rsidP="00762CB8">
            <w:pPr>
              <w:pStyle w:val="Default"/>
              <w:rPr>
                <w:rFonts w:asciiTheme="minorHAnsi" w:hAnsiTheme="minorHAnsi" w:cstheme="minorHAnsi"/>
                <w:sz w:val="22"/>
                <w:szCs w:val="22"/>
              </w:rPr>
            </w:pPr>
          </w:p>
        </w:tc>
      </w:tr>
      <w:tr w:rsidR="000C6FCD" w:rsidRPr="008E5227" w14:paraId="2E7D24D4" w14:textId="77777777" w:rsidTr="006D5CA5">
        <w:tc>
          <w:tcPr>
            <w:tcW w:w="900" w:type="dxa"/>
          </w:tcPr>
          <w:p w14:paraId="269474D4"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E-6</w:t>
            </w:r>
          </w:p>
        </w:tc>
        <w:tc>
          <w:tcPr>
            <w:tcW w:w="3600" w:type="dxa"/>
          </w:tcPr>
          <w:p w14:paraId="2852A36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Rudder propeller room exhaust fan</w:t>
            </w:r>
          </w:p>
        </w:tc>
        <w:tc>
          <w:tcPr>
            <w:tcW w:w="720" w:type="dxa"/>
            <w:shd w:val="clear" w:color="auto" w:fill="FFFF99"/>
          </w:tcPr>
          <w:p w14:paraId="0552D38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0.75</w:t>
            </w:r>
          </w:p>
        </w:tc>
        <w:tc>
          <w:tcPr>
            <w:tcW w:w="1800" w:type="dxa"/>
          </w:tcPr>
          <w:p w14:paraId="558A7FBE"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ABB</w:t>
            </w:r>
          </w:p>
        </w:tc>
        <w:tc>
          <w:tcPr>
            <w:tcW w:w="900" w:type="dxa"/>
          </w:tcPr>
          <w:p w14:paraId="3D538CB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80B</w:t>
            </w:r>
          </w:p>
        </w:tc>
        <w:tc>
          <w:tcPr>
            <w:tcW w:w="540" w:type="dxa"/>
          </w:tcPr>
          <w:p w14:paraId="494A298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55</w:t>
            </w:r>
          </w:p>
        </w:tc>
        <w:tc>
          <w:tcPr>
            <w:tcW w:w="720" w:type="dxa"/>
          </w:tcPr>
          <w:p w14:paraId="3D27690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1.1</w:t>
            </w:r>
          </w:p>
        </w:tc>
        <w:tc>
          <w:tcPr>
            <w:tcW w:w="720" w:type="dxa"/>
          </w:tcPr>
          <w:p w14:paraId="2BF5BEC3"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2.6</w:t>
            </w:r>
          </w:p>
        </w:tc>
        <w:tc>
          <w:tcPr>
            <w:tcW w:w="720" w:type="dxa"/>
          </w:tcPr>
          <w:p w14:paraId="0DA40AA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2,820</w:t>
            </w:r>
          </w:p>
        </w:tc>
        <w:tc>
          <w:tcPr>
            <w:tcW w:w="900" w:type="dxa"/>
          </w:tcPr>
          <w:p w14:paraId="693A1511"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744709EF"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64551114" w14:textId="77777777" w:rsidR="000C6FCD" w:rsidRPr="008E5227" w:rsidRDefault="000C6FCD" w:rsidP="00762CB8">
            <w:pPr>
              <w:pStyle w:val="Default"/>
              <w:rPr>
                <w:rFonts w:asciiTheme="minorHAnsi" w:hAnsiTheme="minorHAnsi" w:cstheme="minorHAnsi"/>
                <w:sz w:val="22"/>
                <w:szCs w:val="22"/>
              </w:rPr>
            </w:pPr>
          </w:p>
        </w:tc>
      </w:tr>
      <w:tr w:rsidR="000C6FCD" w:rsidRPr="008E5227" w14:paraId="15DF48FD" w14:textId="77777777" w:rsidTr="006D5CA5">
        <w:tc>
          <w:tcPr>
            <w:tcW w:w="900" w:type="dxa"/>
          </w:tcPr>
          <w:p w14:paraId="11FA9676"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E-7</w:t>
            </w:r>
          </w:p>
        </w:tc>
        <w:tc>
          <w:tcPr>
            <w:tcW w:w="3600" w:type="dxa"/>
          </w:tcPr>
          <w:p w14:paraId="556ADE3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Bows equipment room exhaust fan</w:t>
            </w:r>
          </w:p>
        </w:tc>
        <w:tc>
          <w:tcPr>
            <w:tcW w:w="720" w:type="dxa"/>
            <w:tcBorders>
              <w:bottom w:val="single" w:sz="4" w:space="0" w:color="auto"/>
            </w:tcBorders>
          </w:tcPr>
          <w:p w14:paraId="7FDCE54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0.18</w:t>
            </w:r>
          </w:p>
        </w:tc>
        <w:tc>
          <w:tcPr>
            <w:tcW w:w="1800" w:type="dxa"/>
          </w:tcPr>
          <w:p w14:paraId="58541507"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1x230</w:t>
            </w:r>
          </w:p>
        </w:tc>
        <w:tc>
          <w:tcPr>
            <w:tcW w:w="900" w:type="dxa"/>
          </w:tcPr>
          <w:p w14:paraId="2CB797B8"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1A443015"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44F55EFC"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0.18</w:t>
            </w:r>
          </w:p>
        </w:tc>
        <w:tc>
          <w:tcPr>
            <w:tcW w:w="720" w:type="dxa"/>
          </w:tcPr>
          <w:p w14:paraId="1449BCB8"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0.84</w:t>
            </w:r>
          </w:p>
        </w:tc>
        <w:tc>
          <w:tcPr>
            <w:tcW w:w="720" w:type="dxa"/>
          </w:tcPr>
          <w:p w14:paraId="6BD9AA25" w14:textId="77777777" w:rsidR="000C6FCD" w:rsidRPr="008E5227" w:rsidRDefault="000C6FCD" w:rsidP="00762CB8">
            <w:pPr>
              <w:pStyle w:val="Default"/>
              <w:rPr>
                <w:rFonts w:asciiTheme="minorHAnsi" w:hAnsiTheme="minorHAnsi" w:cstheme="minorHAnsi"/>
                <w:b/>
                <w:bCs/>
                <w:sz w:val="22"/>
                <w:szCs w:val="22"/>
              </w:rPr>
            </w:pPr>
            <w:r w:rsidRPr="008E5227">
              <w:rPr>
                <w:rFonts w:asciiTheme="minorHAnsi" w:hAnsiTheme="minorHAnsi" w:cstheme="minorHAnsi"/>
                <w:sz w:val="22"/>
                <w:szCs w:val="22"/>
              </w:rPr>
              <w:t>2,643</w:t>
            </w:r>
          </w:p>
        </w:tc>
        <w:tc>
          <w:tcPr>
            <w:tcW w:w="900" w:type="dxa"/>
          </w:tcPr>
          <w:p w14:paraId="18613C57"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554827C"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761EC7AE" w14:textId="77777777" w:rsidR="000C6FCD" w:rsidRPr="008E5227" w:rsidRDefault="000C6FCD" w:rsidP="00762CB8">
            <w:pPr>
              <w:pStyle w:val="Default"/>
              <w:rPr>
                <w:rFonts w:asciiTheme="minorHAnsi" w:hAnsiTheme="minorHAnsi" w:cstheme="minorHAnsi"/>
                <w:sz w:val="22"/>
                <w:szCs w:val="22"/>
              </w:rPr>
            </w:pPr>
          </w:p>
        </w:tc>
      </w:tr>
      <w:tr w:rsidR="000C6FCD" w:rsidRPr="008E5227" w14:paraId="55EC4257" w14:textId="77777777" w:rsidTr="006D5CA5">
        <w:tc>
          <w:tcPr>
            <w:tcW w:w="900" w:type="dxa"/>
          </w:tcPr>
          <w:p w14:paraId="31FFBF3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E-8</w:t>
            </w:r>
          </w:p>
        </w:tc>
        <w:tc>
          <w:tcPr>
            <w:tcW w:w="3600" w:type="dxa"/>
          </w:tcPr>
          <w:p w14:paraId="3B58833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Steering gear engine room air exhaust fan</w:t>
            </w:r>
          </w:p>
        </w:tc>
        <w:tc>
          <w:tcPr>
            <w:tcW w:w="720" w:type="dxa"/>
            <w:shd w:val="clear" w:color="auto" w:fill="FFFF99"/>
          </w:tcPr>
          <w:p w14:paraId="4DAFB39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0.3</w:t>
            </w:r>
          </w:p>
        </w:tc>
        <w:tc>
          <w:tcPr>
            <w:tcW w:w="1800" w:type="dxa"/>
          </w:tcPr>
          <w:p w14:paraId="6888BDE8"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1x230</w:t>
            </w:r>
          </w:p>
        </w:tc>
        <w:tc>
          <w:tcPr>
            <w:tcW w:w="900" w:type="dxa"/>
          </w:tcPr>
          <w:p w14:paraId="60EA4D43"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17A2F755"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61F7323F"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0.3</w:t>
            </w:r>
          </w:p>
        </w:tc>
        <w:tc>
          <w:tcPr>
            <w:tcW w:w="720" w:type="dxa"/>
          </w:tcPr>
          <w:p w14:paraId="634F87D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1.39</w:t>
            </w:r>
          </w:p>
        </w:tc>
        <w:tc>
          <w:tcPr>
            <w:tcW w:w="720" w:type="dxa"/>
          </w:tcPr>
          <w:p w14:paraId="7D1AD44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2,358 </w:t>
            </w:r>
          </w:p>
        </w:tc>
        <w:tc>
          <w:tcPr>
            <w:tcW w:w="900" w:type="dxa"/>
          </w:tcPr>
          <w:p w14:paraId="094DFF09"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103DB6F1"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2A9FF7A5" w14:textId="77777777" w:rsidR="000C6FCD" w:rsidRPr="008E5227" w:rsidRDefault="000C6FCD" w:rsidP="00762CB8">
            <w:pPr>
              <w:pStyle w:val="Default"/>
              <w:rPr>
                <w:rFonts w:asciiTheme="minorHAnsi" w:hAnsiTheme="minorHAnsi" w:cstheme="minorHAnsi"/>
                <w:sz w:val="22"/>
                <w:szCs w:val="22"/>
              </w:rPr>
            </w:pPr>
          </w:p>
        </w:tc>
      </w:tr>
      <w:tr w:rsidR="000C6FCD" w:rsidRPr="008E5227" w14:paraId="7431CB3B" w14:textId="77777777" w:rsidTr="006D5CA5">
        <w:tc>
          <w:tcPr>
            <w:tcW w:w="900" w:type="dxa"/>
          </w:tcPr>
          <w:p w14:paraId="63B9F5C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E-9</w:t>
            </w:r>
          </w:p>
        </w:tc>
        <w:tc>
          <w:tcPr>
            <w:tcW w:w="3600" w:type="dxa"/>
          </w:tcPr>
          <w:p w14:paraId="7017660D"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exhaust fan</w:t>
            </w:r>
          </w:p>
        </w:tc>
        <w:tc>
          <w:tcPr>
            <w:tcW w:w="720" w:type="dxa"/>
          </w:tcPr>
          <w:p w14:paraId="4CB303D9"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0.076</w:t>
            </w:r>
          </w:p>
        </w:tc>
        <w:tc>
          <w:tcPr>
            <w:tcW w:w="1800" w:type="dxa"/>
          </w:tcPr>
          <w:p w14:paraId="0AA770E1"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1x230</w:t>
            </w:r>
          </w:p>
        </w:tc>
        <w:tc>
          <w:tcPr>
            <w:tcW w:w="900" w:type="dxa"/>
          </w:tcPr>
          <w:p w14:paraId="54A2216F"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6AE973EA"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1910DAFC"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0.076</w:t>
            </w:r>
          </w:p>
        </w:tc>
        <w:tc>
          <w:tcPr>
            <w:tcW w:w="720" w:type="dxa"/>
          </w:tcPr>
          <w:p w14:paraId="36ADBC81"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0.33</w:t>
            </w:r>
          </w:p>
        </w:tc>
        <w:tc>
          <w:tcPr>
            <w:tcW w:w="720" w:type="dxa"/>
          </w:tcPr>
          <w:p w14:paraId="42257B3A"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 xml:space="preserve">2,394 </w:t>
            </w:r>
          </w:p>
        </w:tc>
        <w:tc>
          <w:tcPr>
            <w:tcW w:w="900" w:type="dxa"/>
          </w:tcPr>
          <w:p w14:paraId="32F53C29"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0511AD71"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1237728A" w14:textId="77777777" w:rsidR="000C6FCD" w:rsidRPr="008E5227" w:rsidRDefault="000C6FCD" w:rsidP="00762CB8">
            <w:pPr>
              <w:pStyle w:val="Default"/>
              <w:rPr>
                <w:rFonts w:asciiTheme="minorHAnsi" w:hAnsiTheme="minorHAnsi" w:cstheme="minorHAnsi"/>
                <w:sz w:val="22"/>
                <w:szCs w:val="22"/>
              </w:rPr>
            </w:pPr>
          </w:p>
        </w:tc>
      </w:tr>
      <w:tr w:rsidR="000C6FCD" w:rsidRPr="008E5227" w14:paraId="14BBA2D7" w14:textId="77777777" w:rsidTr="006D5CA5">
        <w:tc>
          <w:tcPr>
            <w:tcW w:w="900" w:type="dxa"/>
          </w:tcPr>
          <w:p w14:paraId="354E91F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E-10</w:t>
            </w:r>
          </w:p>
        </w:tc>
        <w:tc>
          <w:tcPr>
            <w:tcW w:w="3600" w:type="dxa"/>
          </w:tcPr>
          <w:p w14:paraId="224384F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Engine room exhaust fan</w:t>
            </w:r>
          </w:p>
        </w:tc>
        <w:tc>
          <w:tcPr>
            <w:tcW w:w="720" w:type="dxa"/>
          </w:tcPr>
          <w:p w14:paraId="13516482"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0.076</w:t>
            </w:r>
          </w:p>
        </w:tc>
        <w:tc>
          <w:tcPr>
            <w:tcW w:w="1800" w:type="dxa"/>
          </w:tcPr>
          <w:p w14:paraId="3489821B"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1x230</w:t>
            </w:r>
          </w:p>
        </w:tc>
        <w:tc>
          <w:tcPr>
            <w:tcW w:w="900" w:type="dxa"/>
          </w:tcPr>
          <w:p w14:paraId="1A51061A" w14:textId="77777777" w:rsidR="000C6FCD" w:rsidRPr="008E5227" w:rsidRDefault="000C6FCD" w:rsidP="00762CB8">
            <w:pPr>
              <w:pStyle w:val="Default"/>
              <w:rPr>
                <w:rFonts w:asciiTheme="minorHAnsi" w:hAnsiTheme="minorHAnsi" w:cstheme="minorHAnsi"/>
                <w:b/>
                <w:bCs/>
                <w:sz w:val="22"/>
                <w:szCs w:val="22"/>
              </w:rPr>
            </w:pPr>
          </w:p>
        </w:tc>
        <w:tc>
          <w:tcPr>
            <w:tcW w:w="540" w:type="dxa"/>
          </w:tcPr>
          <w:p w14:paraId="3163C114" w14:textId="77777777" w:rsidR="000C6FCD" w:rsidRPr="008E5227" w:rsidRDefault="000C6FCD" w:rsidP="00762CB8">
            <w:pPr>
              <w:pStyle w:val="Default"/>
              <w:rPr>
                <w:rFonts w:asciiTheme="minorHAnsi" w:hAnsiTheme="minorHAnsi" w:cstheme="minorHAnsi"/>
                <w:b/>
                <w:bCs/>
                <w:sz w:val="22"/>
                <w:szCs w:val="22"/>
              </w:rPr>
            </w:pPr>
          </w:p>
        </w:tc>
        <w:tc>
          <w:tcPr>
            <w:tcW w:w="720" w:type="dxa"/>
          </w:tcPr>
          <w:p w14:paraId="5AF2E77E"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0.076</w:t>
            </w:r>
          </w:p>
        </w:tc>
        <w:tc>
          <w:tcPr>
            <w:tcW w:w="720" w:type="dxa"/>
          </w:tcPr>
          <w:p w14:paraId="33A7B4B3"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0.33</w:t>
            </w:r>
          </w:p>
        </w:tc>
        <w:tc>
          <w:tcPr>
            <w:tcW w:w="720" w:type="dxa"/>
          </w:tcPr>
          <w:p w14:paraId="43CC0E65" w14:textId="77777777" w:rsidR="000C6FCD" w:rsidRPr="008E5227" w:rsidRDefault="000C6FCD" w:rsidP="00762CB8">
            <w:pPr>
              <w:pStyle w:val="Default"/>
              <w:rPr>
                <w:rFonts w:asciiTheme="minorHAnsi" w:hAnsiTheme="minorHAnsi" w:cstheme="minorHAnsi"/>
                <w:sz w:val="22"/>
                <w:szCs w:val="22"/>
              </w:rPr>
            </w:pPr>
            <w:r w:rsidRPr="008E5227">
              <w:rPr>
                <w:rFonts w:asciiTheme="minorHAnsi" w:hAnsiTheme="minorHAnsi" w:cstheme="minorHAnsi"/>
                <w:sz w:val="22"/>
                <w:szCs w:val="22"/>
              </w:rPr>
              <w:t>2,394</w:t>
            </w:r>
          </w:p>
        </w:tc>
        <w:tc>
          <w:tcPr>
            <w:tcW w:w="900" w:type="dxa"/>
          </w:tcPr>
          <w:p w14:paraId="06510A98" w14:textId="77777777" w:rsidR="000C6FCD" w:rsidRPr="008E5227" w:rsidRDefault="000C6FCD" w:rsidP="00762CB8">
            <w:pPr>
              <w:pStyle w:val="Default"/>
              <w:rPr>
                <w:rFonts w:asciiTheme="minorHAnsi" w:hAnsiTheme="minorHAnsi" w:cstheme="minorHAnsi"/>
                <w:b/>
                <w:bCs/>
                <w:sz w:val="22"/>
                <w:szCs w:val="22"/>
              </w:rPr>
            </w:pPr>
          </w:p>
        </w:tc>
        <w:tc>
          <w:tcPr>
            <w:tcW w:w="1009" w:type="dxa"/>
          </w:tcPr>
          <w:p w14:paraId="6E100AC9" w14:textId="77777777" w:rsidR="000C6FCD" w:rsidRPr="008E5227" w:rsidRDefault="000C6FCD" w:rsidP="00762CB8">
            <w:pPr>
              <w:pStyle w:val="Default"/>
              <w:rPr>
                <w:rFonts w:asciiTheme="minorHAnsi" w:hAnsiTheme="minorHAnsi" w:cstheme="minorHAnsi"/>
                <w:b/>
                <w:bCs/>
                <w:sz w:val="22"/>
                <w:szCs w:val="22"/>
              </w:rPr>
            </w:pPr>
          </w:p>
        </w:tc>
        <w:tc>
          <w:tcPr>
            <w:tcW w:w="1691" w:type="dxa"/>
          </w:tcPr>
          <w:p w14:paraId="787AA93E" w14:textId="77777777" w:rsidR="000C6FCD" w:rsidRPr="008E5227" w:rsidRDefault="000C6FCD" w:rsidP="00762CB8">
            <w:pPr>
              <w:pStyle w:val="Default"/>
              <w:rPr>
                <w:rFonts w:asciiTheme="minorHAnsi" w:hAnsiTheme="minorHAnsi" w:cstheme="minorHAnsi"/>
                <w:sz w:val="22"/>
                <w:szCs w:val="22"/>
              </w:rPr>
            </w:pPr>
          </w:p>
        </w:tc>
      </w:tr>
    </w:tbl>
    <w:p w14:paraId="7D62DA8F" w14:textId="77777777" w:rsidR="00887CDE" w:rsidRPr="008E5227" w:rsidRDefault="00887CDE" w:rsidP="00024F36">
      <w:pPr>
        <w:rPr>
          <w:rFonts w:asciiTheme="minorHAnsi" w:hAnsiTheme="minorHAnsi" w:cstheme="minorHAnsi"/>
          <w:b/>
          <w:sz w:val="22"/>
          <w:szCs w:val="22"/>
        </w:rPr>
      </w:pPr>
    </w:p>
    <w:p w14:paraId="54679297" w14:textId="77777777" w:rsidR="00887CDE" w:rsidRPr="008E5227" w:rsidRDefault="00887CDE" w:rsidP="00024F36">
      <w:pPr>
        <w:rPr>
          <w:rFonts w:asciiTheme="minorHAnsi" w:hAnsiTheme="minorHAnsi" w:cstheme="minorHAnsi"/>
          <w:b/>
          <w:sz w:val="22"/>
          <w:szCs w:val="22"/>
        </w:rPr>
      </w:pPr>
    </w:p>
    <w:p w14:paraId="246F8166" w14:textId="77777777" w:rsidR="000C6FCD" w:rsidRPr="008E5227" w:rsidRDefault="000C6FCD" w:rsidP="00024F36">
      <w:pPr>
        <w:rPr>
          <w:rFonts w:asciiTheme="minorHAnsi" w:hAnsiTheme="minorHAnsi" w:cstheme="minorHAnsi"/>
          <w:b/>
          <w:sz w:val="22"/>
          <w:szCs w:val="22"/>
        </w:rPr>
      </w:pPr>
    </w:p>
    <w:p w14:paraId="64C3F806" w14:textId="77777777" w:rsidR="000C6FCD" w:rsidRPr="008E5227" w:rsidRDefault="000C6FCD" w:rsidP="00024F36">
      <w:pPr>
        <w:rPr>
          <w:rFonts w:asciiTheme="minorHAnsi" w:hAnsiTheme="minorHAnsi" w:cstheme="minorHAnsi"/>
          <w:b/>
          <w:sz w:val="22"/>
          <w:szCs w:val="22"/>
        </w:rPr>
        <w:sectPr w:rsidR="000C6FCD" w:rsidRPr="008E5227" w:rsidSect="000C6FCD">
          <w:pgSz w:w="16838" w:h="11906" w:orient="landscape"/>
          <w:pgMar w:top="1797" w:right="1440" w:bottom="1797" w:left="1440" w:header="709" w:footer="709" w:gutter="0"/>
          <w:cols w:space="708"/>
          <w:docGrid w:linePitch="360"/>
        </w:sectPr>
      </w:pPr>
    </w:p>
    <w:p w14:paraId="4D0EF371" w14:textId="2EB284A4" w:rsidR="008D45F9" w:rsidRPr="008E5227" w:rsidRDefault="00024F36"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lastRenderedPageBreak/>
        <w:t>Hot Water Boiler - Annual Service, including replace PRVs as necessary</w:t>
      </w:r>
    </w:p>
    <w:p w14:paraId="519E1A27" w14:textId="77777777" w:rsidR="00B736D5" w:rsidRPr="008E5227" w:rsidRDefault="00B736D5" w:rsidP="00762CB8">
      <w:pPr>
        <w:rPr>
          <w:rFonts w:asciiTheme="minorHAnsi" w:hAnsiTheme="minorHAnsi" w:cstheme="minorHAnsi"/>
          <w:i/>
          <w:sz w:val="22"/>
          <w:szCs w:val="22"/>
        </w:rPr>
      </w:pPr>
      <w:r w:rsidRPr="008E5227">
        <w:rPr>
          <w:rFonts w:asciiTheme="minorHAnsi" w:hAnsiTheme="minorHAnsi" w:cstheme="minorHAnsi"/>
          <w:i/>
          <w:sz w:val="22"/>
          <w:szCs w:val="22"/>
        </w:rPr>
        <w:t>This service must be carried out by an approved Regulatory service engineer.</w:t>
      </w:r>
    </w:p>
    <w:p w14:paraId="395E3DC8" w14:textId="77777777" w:rsidR="00024F36" w:rsidRPr="008E5227" w:rsidRDefault="00024F36" w:rsidP="00024F36">
      <w:pPr>
        <w:rPr>
          <w:rFonts w:asciiTheme="minorHAnsi" w:hAnsiTheme="minorHAnsi" w:cstheme="minorHAnsi"/>
          <w:sz w:val="22"/>
          <w:szCs w:val="22"/>
        </w:rPr>
      </w:pPr>
    </w:p>
    <w:p w14:paraId="6F7505E8"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Carry out the annual service to the LAKA ZK 50-160 Oil fired Boiler. </w:t>
      </w:r>
    </w:p>
    <w:p w14:paraId="777096D4"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Remove the burner access door and clean the burner / </w:t>
      </w:r>
      <w:r w:rsidR="00E343AD" w:rsidRPr="008E5227">
        <w:rPr>
          <w:rFonts w:asciiTheme="minorHAnsi" w:hAnsiTheme="minorHAnsi" w:cstheme="minorHAnsi"/>
          <w:sz w:val="22"/>
          <w:szCs w:val="22"/>
        </w:rPr>
        <w:t>boiler ‘</w:t>
      </w:r>
      <w:r w:rsidRPr="008E5227">
        <w:rPr>
          <w:rFonts w:asciiTheme="minorHAnsi" w:hAnsiTheme="minorHAnsi" w:cstheme="minorHAnsi"/>
          <w:sz w:val="22"/>
          <w:szCs w:val="22"/>
        </w:rPr>
        <w:t>DO NOT USE WATER’</w:t>
      </w:r>
    </w:p>
    <w:p w14:paraId="35574577"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thermal insulation of the cleaning door for integrity and sealing.</w:t>
      </w:r>
    </w:p>
    <w:p w14:paraId="7010C935"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and check the setting of the safety valve or replace as necessary</w:t>
      </w:r>
    </w:p>
    <w:p w14:paraId="4F03F46F"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 function test of the boiler to the satisfaction of the Border Force Chief Engineer.</w:t>
      </w:r>
    </w:p>
    <w:p w14:paraId="65C51BAA" w14:textId="0CF12CE0" w:rsidR="00024F36" w:rsidRPr="008E5227" w:rsidRDefault="006078CB" w:rsidP="00BD19F8">
      <w:pPr>
        <w:pStyle w:val="ListParagraph"/>
        <w:numPr>
          <w:ilvl w:val="1"/>
          <w:numId w:val="8"/>
        </w:numPr>
        <w:ind w:left="1134" w:hanging="850"/>
        <w:rPr>
          <w:rFonts w:asciiTheme="minorHAnsi" w:hAnsiTheme="minorHAnsi" w:cstheme="minorHAnsi"/>
          <w:sz w:val="22"/>
          <w:szCs w:val="22"/>
        </w:rPr>
      </w:pPr>
      <w:r>
        <w:rPr>
          <w:rFonts w:asciiTheme="minorHAnsi" w:hAnsiTheme="minorHAnsi" w:cstheme="minorHAnsi"/>
          <w:sz w:val="22"/>
          <w:szCs w:val="22"/>
        </w:rPr>
        <w:t xml:space="preserve">Check both </w:t>
      </w:r>
      <w:r w:rsidR="00024F36" w:rsidRPr="008E5227">
        <w:rPr>
          <w:rFonts w:asciiTheme="minorHAnsi" w:hAnsiTheme="minorHAnsi" w:cstheme="minorHAnsi"/>
          <w:sz w:val="22"/>
          <w:szCs w:val="22"/>
        </w:rPr>
        <w:t>oil burner</w:t>
      </w:r>
      <w:r>
        <w:rPr>
          <w:rFonts w:asciiTheme="minorHAnsi" w:hAnsiTheme="minorHAnsi" w:cstheme="minorHAnsi"/>
          <w:sz w:val="22"/>
          <w:szCs w:val="22"/>
        </w:rPr>
        <w:t xml:space="preserve">s are </w:t>
      </w:r>
      <w:r w:rsidR="00024F36" w:rsidRPr="008E5227">
        <w:rPr>
          <w:rFonts w:asciiTheme="minorHAnsi" w:hAnsiTheme="minorHAnsi" w:cstheme="minorHAnsi"/>
          <w:sz w:val="22"/>
          <w:szCs w:val="22"/>
        </w:rPr>
        <w:t>within the following limits: -</w:t>
      </w:r>
    </w:p>
    <w:p w14:paraId="55C344B0" w14:textId="77777777" w:rsidR="00BD19F8" w:rsidRPr="008E5227" w:rsidRDefault="00BD19F8" w:rsidP="00BD19F8">
      <w:pPr>
        <w:pStyle w:val="ListParagraph"/>
        <w:ind w:left="1134" w:hanging="850"/>
        <w:rPr>
          <w:rFonts w:asciiTheme="minorHAnsi" w:hAnsiTheme="minorHAnsi" w:cstheme="minorHAnsi"/>
          <w:sz w:val="22"/>
          <w:szCs w:val="22"/>
        </w:rPr>
      </w:pPr>
    </w:p>
    <w:p w14:paraId="3F2EFE69" w14:textId="77777777" w:rsidR="00024F36" w:rsidRPr="008E5227" w:rsidRDefault="00024F36" w:rsidP="00BD19F8">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Soot index of the flue gas is between 0 – 1; and</w:t>
      </w:r>
    </w:p>
    <w:p w14:paraId="08E2E042" w14:textId="77777777" w:rsidR="00024F36" w:rsidRPr="008E5227" w:rsidRDefault="00024F36" w:rsidP="00BD19F8">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CO2 percentage is 11 -13.</w:t>
      </w:r>
    </w:p>
    <w:p w14:paraId="02C1FCDA" w14:textId="77777777" w:rsidR="00BD19F8" w:rsidRPr="008E5227" w:rsidRDefault="00BD19F8" w:rsidP="00BD19F8">
      <w:pPr>
        <w:pStyle w:val="ListParagraph"/>
        <w:ind w:left="1134" w:hanging="850"/>
        <w:rPr>
          <w:rFonts w:asciiTheme="minorHAnsi" w:hAnsiTheme="minorHAnsi" w:cstheme="minorHAnsi"/>
          <w:sz w:val="22"/>
          <w:szCs w:val="22"/>
        </w:rPr>
      </w:pPr>
    </w:p>
    <w:p w14:paraId="670DE580"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test certificate of flue gas readings.</w:t>
      </w:r>
    </w:p>
    <w:p w14:paraId="1B2A4316" w14:textId="77777777" w:rsidR="00024F36" w:rsidRPr="008E5227" w:rsidRDefault="00024F36" w:rsidP="00BD19F8">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findings to the Border Force Overseeing Officer.</w:t>
      </w:r>
    </w:p>
    <w:p w14:paraId="3F5C5678" w14:textId="77777777" w:rsidR="00024F36" w:rsidRPr="008E5227" w:rsidRDefault="00024F36" w:rsidP="00024F36">
      <w:pPr>
        <w:rPr>
          <w:rFonts w:asciiTheme="minorHAnsi" w:hAnsiTheme="minorHAnsi" w:cstheme="minorHAnsi"/>
          <w:sz w:val="22"/>
          <w:szCs w:val="22"/>
        </w:rPr>
      </w:pPr>
    </w:p>
    <w:p w14:paraId="546E0B44" w14:textId="77777777" w:rsidR="00024F36" w:rsidRPr="008E5227" w:rsidRDefault="00024F36"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Remove, Clean &amp; Overhaul Alpha Laval M6-MFM Plate Cooler</w:t>
      </w:r>
    </w:p>
    <w:p w14:paraId="1CB30918" w14:textId="77777777" w:rsidR="00024F36" w:rsidRPr="008E5227" w:rsidRDefault="00024F36" w:rsidP="00024F36">
      <w:pPr>
        <w:rPr>
          <w:rFonts w:asciiTheme="minorHAnsi" w:hAnsiTheme="minorHAnsi" w:cstheme="minorHAnsi"/>
          <w:sz w:val="22"/>
          <w:szCs w:val="22"/>
        </w:rPr>
      </w:pPr>
    </w:p>
    <w:p w14:paraId="1B70ABF2" w14:textId="77777777" w:rsidR="004F686F" w:rsidRPr="008E5227" w:rsidRDefault="004F686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the Alpha Laval ‘M6-MFM’ Air Conditioning System Plate Cooler / Heat Exchanger.</w:t>
      </w:r>
    </w:p>
    <w:p w14:paraId="4C812EAB" w14:textId="77777777" w:rsidR="004F686F" w:rsidRPr="008E5227" w:rsidRDefault="004F686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clean, carry out a full overhaul and rebuild on completion using new gaskets.</w:t>
      </w:r>
    </w:p>
    <w:p w14:paraId="12E8221A" w14:textId="77777777" w:rsidR="004F686F" w:rsidRPr="008E5227" w:rsidRDefault="004F686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the overhaul, carry out a witnessed pressure test and issue test certificate.</w:t>
      </w:r>
    </w:p>
    <w:p w14:paraId="6E70F9F6" w14:textId="77777777" w:rsidR="004F686F" w:rsidRPr="008E5227" w:rsidRDefault="004F686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Re-install and function test </w:t>
      </w:r>
    </w:p>
    <w:p w14:paraId="7F324D3F" w14:textId="77777777" w:rsidR="004F686F" w:rsidRPr="008E5227" w:rsidRDefault="004F686F" w:rsidP="004F686F">
      <w:pPr>
        <w:rPr>
          <w:rFonts w:asciiTheme="minorHAnsi" w:hAnsiTheme="minorHAnsi" w:cstheme="minorHAnsi"/>
          <w:sz w:val="22"/>
          <w:szCs w:val="22"/>
        </w:rPr>
      </w:pPr>
    </w:p>
    <w:p w14:paraId="47CA65E5" w14:textId="77777777" w:rsidR="004F686F" w:rsidRPr="008E5227" w:rsidRDefault="00B736D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Clean AC Compressors (x 2)</w:t>
      </w:r>
    </w:p>
    <w:p w14:paraId="3AB3CD58" w14:textId="77777777" w:rsidR="00D85262" w:rsidRPr="008E5227" w:rsidRDefault="00B736D5"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To be carried out by an approved Marine Air conditioning specialist.</w:t>
      </w:r>
    </w:p>
    <w:p w14:paraId="1ED989EE" w14:textId="77777777" w:rsidR="00B736D5" w:rsidRPr="008E5227" w:rsidRDefault="00B736D5"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AC Compressors (x2) and carry out full function test of the system, ensuring system is operating in design parameters.</w:t>
      </w:r>
    </w:p>
    <w:p w14:paraId="1A8D2496" w14:textId="77777777" w:rsidR="00B736D5" w:rsidRPr="008E5227" w:rsidRDefault="00B736D5"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Provide a written report of findings and work carried to be submitted in both hard copy and </w:t>
      </w:r>
      <w:r w:rsidR="00E343AD" w:rsidRPr="008E5227">
        <w:rPr>
          <w:rFonts w:asciiTheme="minorHAnsi" w:hAnsiTheme="minorHAnsi" w:cstheme="minorHAnsi"/>
          <w:sz w:val="22"/>
          <w:szCs w:val="22"/>
        </w:rPr>
        <w:t>an</w:t>
      </w:r>
      <w:r w:rsidRPr="008E5227">
        <w:rPr>
          <w:rFonts w:asciiTheme="minorHAnsi" w:hAnsiTheme="minorHAnsi" w:cstheme="minorHAnsi"/>
          <w:sz w:val="22"/>
          <w:szCs w:val="22"/>
        </w:rPr>
        <w:t xml:space="preserve"> electronic format Acrobat (.pdf).</w:t>
      </w:r>
      <w:r w:rsidRPr="008E5227">
        <w:rPr>
          <w:rFonts w:asciiTheme="minorHAnsi" w:hAnsiTheme="minorHAnsi" w:cstheme="minorHAnsi"/>
          <w:sz w:val="22"/>
          <w:szCs w:val="22"/>
        </w:rPr>
        <w:tab/>
      </w:r>
    </w:p>
    <w:p w14:paraId="33C16004" w14:textId="77777777" w:rsidR="00B736D5" w:rsidRPr="008E5227" w:rsidRDefault="00B736D5" w:rsidP="00B736D5">
      <w:pPr>
        <w:rPr>
          <w:rFonts w:asciiTheme="minorHAnsi" w:hAnsiTheme="minorHAnsi" w:cstheme="minorHAnsi"/>
          <w:sz w:val="22"/>
          <w:szCs w:val="22"/>
        </w:rPr>
      </w:pPr>
    </w:p>
    <w:p w14:paraId="1C8D44E9" w14:textId="77777777" w:rsidR="00B736D5" w:rsidRPr="008E5227" w:rsidRDefault="00EF1A77"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Check &amp; Replace AC Drier Filling</w:t>
      </w:r>
    </w:p>
    <w:p w14:paraId="72994EBF" w14:textId="77777777" w:rsidR="00EF1A77" w:rsidRPr="008E5227" w:rsidRDefault="00EF1A7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To be carried out by an approved Marine Air conditioning specialist.</w:t>
      </w:r>
    </w:p>
    <w:p w14:paraId="7E6EE6C0" w14:textId="77777777" w:rsidR="00EF1A77" w:rsidRPr="008E5227" w:rsidRDefault="00EF1A7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Replace the AC Drier Filling.</w:t>
      </w:r>
    </w:p>
    <w:p w14:paraId="7F974D35" w14:textId="77777777" w:rsidR="00EF1A77" w:rsidRPr="008E5227" w:rsidRDefault="00EF1A77"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Check condition of ventilation Fan </w:t>
      </w:r>
      <w:r w:rsidR="00E343AD" w:rsidRPr="008E5227">
        <w:rPr>
          <w:rFonts w:asciiTheme="minorHAnsi" w:hAnsiTheme="minorHAnsi" w:cstheme="minorHAnsi"/>
          <w:sz w:val="22"/>
          <w:szCs w:val="22"/>
        </w:rPr>
        <w:t>Drive</w:t>
      </w:r>
      <w:r w:rsidRPr="008E5227">
        <w:rPr>
          <w:rFonts w:asciiTheme="minorHAnsi" w:hAnsiTheme="minorHAnsi" w:cstheme="minorHAnsi"/>
          <w:sz w:val="22"/>
          <w:szCs w:val="22"/>
        </w:rPr>
        <w:t xml:space="preserve"> Vee belts.</w:t>
      </w:r>
    </w:p>
    <w:p w14:paraId="6A79D506" w14:textId="77777777" w:rsidR="004C2D85" w:rsidRPr="008E5227" w:rsidRDefault="00EF1A77" w:rsidP="004C2D8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Adjust the ventilation fan drive belt tension.</w:t>
      </w:r>
    </w:p>
    <w:p w14:paraId="5EEE413C" w14:textId="77777777" w:rsidR="004C2D85" w:rsidRPr="008E5227" w:rsidRDefault="004C2D85" w:rsidP="004C2D85">
      <w:pPr>
        <w:rPr>
          <w:rFonts w:asciiTheme="minorHAnsi" w:hAnsiTheme="minorHAnsi" w:cstheme="minorHAnsi"/>
          <w:b/>
          <w:sz w:val="22"/>
          <w:szCs w:val="22"/>
        </w:rPr>
      </w:pPr>
    </w:p>
    <w:p w14:paraId="754996E0" w14:textId="77777777" w:rsidR="00EF1A77" w:rsidRPr="008E5227" w:rsidRDefault="00722E6D"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Re-charge AC Expansion tanks (x 3)</w:t>
      </w:r>
    </w:p>
    <w:p w14:paraId="232E07C9" w14:textId="77777777" w:rsidR="00722E6D" w:rsidRPr="008E5227" w:rsidRDefault="00722E6D" w:rsidP="00722E6D">
      <w:pPr>
        <w:rPr>
          <w:rFonts w:asciiTheme="minorHAnsi" w:hAnsiTheme="minorHAnsi" w:cstheme="minorHAnsi"/>
          <w:sz w:val="22"/>
          <w:szCs w:val="22"/>
        </w:rPr>
      </w:pPr>
    </w:p>
    <w:p w14:paraId="37ED7FF7"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Disconnect and remove 3 Off various size expansion tanks. </w:t>
      </w:r>
    </w:p>
    <w:p w14:paraId="2D52E752"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pressure test of the expansion tanks.</w:t>
      </w:r>
    </w:p>
    <w:p w14:paraId="6080FE4B"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Renew the PRV.</w:t>
      </w:r>
    </w:p>
    <w:p w14:paraId="4FA8645A"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Re-install the expansion tanks.</w:t>
      </w:r>
      <w:r w:rsidRPr="008E5227">
        <w:rPr>
          <w:rFonts w:asciiTheme="minorHAnsi" w:hAnsiTheme="minorHAnsi" w:cstheme="minorHAnsi"/>
          <w:sz w:val="22"/>
          <w:szCs w:val="22"/>
        </w:rPr>
        <w:tab/>
      </w:r>
    </w:p>
    <w:p w14:paraId="0A1EBA1F" w14:textId="77777777" w:rsidR="00722E6D" w:rsidRPr="008E5227" w:rsidRDefault="00722E6D" w:rsidP="00722E6D">
      <w:pPr>
        <w:rPr>
          <w:rFonts w:asciiTheme="minorHAnsi" w:hAnsiTheme="minorHAnsi" w:cstheme="minorHAnsi"/>
          <w:sz w:val="22"/>
          <w:szCs w:val="22"/>
        </w:rPr>
      </w:pPr>
    </w:p>
    <w:p w14:paraId="57D7008A" w14:textId="77777777" w:rsidR="00722E6D" w:rsidRPr="008E5227" w:rsidRDefault="00722E6D"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Hydraulic System - Clean Inspect &amp; Test Starters</w:t>
      </w:r>
    </w:p>
    <w:p w14:paraId="6E3CA0B2" w14:textId="77777777" w:rsidR="00722E6D" w:rsidRPr="008E5227" w:rsidRDefault="00722E6D" w:rsidP="00722E6D">
      <w:pPr>
        <w:rPr>
          <w:rFonts w:asciiTheme="minorHAnsi" w:hAnsiTheme="minorHAnsi" w:cstheme="minorHAnsi"/>
          <w:sz w:val="22"/>
          <w:szCs w:val="22"/>
        </w:rPr>
      </w:pPr>
    </w:p>
    <w:p w14:paraId="26EDC274"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and Test Hydraulic System Pump Starters: -</w:t>
      </w:r>
    </w:p>
    <w:p w14:paraId="0A49A44D"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Isolate power supply;</w:t>
      </w:r>
    </w:p>
    <w:p w14:paraId="4630CE60" w14:textId="77777777" w:rsidR="00722E6D" w:rsidRPr="008E5227" w:rsidRDefault="00E343A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Open</w:t>
      </w:r>
      <w:r w:rsidR="00722E6D" w:rsidRPr="008E5227">
        <w:rPr>
          <w:rFonts w:asciiTheme="minorHAnsi" w:hAnsiTheme="minorHAnsi" w:cstheme="minorHAnsi"/>
          <w:sz w:val="22"/>
          <w:szCs w:val="22"/>
        </w:rPr>
        <w:t xml:space="preserve"> the starter panel and clean the interior using a soft brush and vacuum cleaner;</w:t>
      </w:r>
    </w:p>
    <w:p w14:paraId="596A1FC0"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interior for damage, deterioration and overheating of the cables and components. Check electrical connections and tighten as necessary;</w:t>
      </w:r>
    </w:p>
    <w:p w14:paraId="5750F1A6"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contacts for wear and renew as necessary;</w:t>
      </w:r>
    </w:p>
    <w:p w14:paraId="57535288"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internal condition of the trigger control unit;</w:t>
      </w:r>
    </w:p>
    <w:p w14:paraId="32921475"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Reading should not be greater than 0.05 Ohms;</w:t>
      </w:r>
    </w:p>
    <w:p w14:paraId="2927994F"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current overload devices; and</w:t>
      </w:r>
    </w:p>
    <w:p w14:paraId="6F312624"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function test the Starter; and</w:t>
      </w:r>
    </w:p>
    <w:p w14:paraId="4B9126FE"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remote operation</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1A91B81D"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63510235" w14:textId="77777777" w:rsidR="00722E6D" w:rsidRPr="008E5227" w:rsidRDefault="00722E6D" w:rsidP="00722E6D">
      <w:pPr>
        <w:rPr>
          <w:rFonts w:asciiTheme="minorHAnsi" w:hAnsiTheme="minorHAnsi" w:cstheme="minorHAnsi"/>
          <w:sz w:val="22"/>
          <w:szCs w:val="22"/>
        </w:rPr>
      </w:pPr>
    </w:p>
    <w:p w14:paraId="35CE84A5" w14:textId="77777777" w:rsidR="00722E6D" w:rsidRPr="008E5227" w:rsidRDefault="00722E6D"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Hydraulic System – Clean, Inspect &amp; Test Pump’s Motors</w:t>
      </w:r>
    </w:p>
    <w:p w14:paraId="4EC37C2A" w14:textId="77777777" w:rsidR="00722E6D" w:rsidRPr="008E5227" w:rsidRDefault="00722E6D" w:rsidP="00722E6D">
      <w:pPr>
        <w:rPr>
          <w:rFonts w:asciiTheme="minorHAnsi" w:hAnsiTheme="minorHAnsi" w:cstheme="minorHAnsi"/>
          <w:b/>
          <w:sz w:val="22"/>
          <w:szCs w:val="22"/>
        </w:rPr>
      </w:pPr>
    </w:p>
    <w:p w14:paraId="3C7F4960"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Inspect &amp; Test Hydraulic Pump Motors: -</w:t>
      </w:r>
    </w:p>
    <w:p w14:paraId="7A2EB3D9"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Isolate power supply;</w:t>
      </w:r>
    </w:p>
    <w:p w14:paraId="6CB69313"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motor and the interior of the terminal box. Inspect the wiring, components and insulated surfaces for damage, deterioration and overheating: tighten electrical connections as necessary;</w:t>
      </w:r>
    </w:p>
    <w:p w14:paraId="33353ADC"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earth bonding arrangements and measure earth bonding continuity resistance. Reading should not be greater than 0.05 Ohms.</w:t>
      </w:r>
    </w:p>
    <w:p w14:paraId="1C1FE69C"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insulation resistance. Reading should be greater than 10 Mega Ohms</w:t>
      </w:r>
    </w:p>
    <w:p w14:paraId="0EDEBC9A"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Restore power supply and check the anti-condensation heater is functioning correctly.</w:t>
      </w:r>
    </w:p>
    <w:p w14:paraId="11F60FD4"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the motor and assess the condition of the bearings</w:t>
      </w:r>
      <w:r w:rsidRPr="008E5227">
        <w:rPr>
          <w:rFonts w:asciiTheme="minorHAnsi" w:hAnsiTheme="minorHAnsi" w:cstheme="minorHAnsi"/>
          <w:sz w:val="22"/>
          <w:szCs w:val="22"/>
        </w:rPr>
        <w:tab/>
      </w:r>
    </w:p>
    <w:p w14:paraId="27C9EE1E" w14:textId="77777777" w:rsidR="00722E6D" w:rsidRPr="008E5227" w:rsidRDefault="00722E6D"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08C0ADEC" w14:textId="77777777" w:rsidR="004C2D85" w:rsidRPr="008E5227" w:rsidRDefault="004C2D85" w:rsidP="000008EF">
      <w:pPr>
        <w:rPr>
          <w:rFonts w:asciiTheme="minorHAnsi" w:hAnsiTheme="minorHAnsi" w:cstheme="minorHAnsi"/>
          <w:b/>
          <w:sz w:val="22"/>
          <w:szCs w:val="22"/>
        </w:rPr>
      </w:pPr>
    </w:p>
    <w:p w14:paraId="62DCF2FA" w14:textId="77777777" w:rsidR="004C2D85" w:rsidRPr="008E5227" w:rsidRDefault="004C2D85" w:rsidP="000008EF">
      <w:pPr>
        <w:rPr>
          <w:rFonts w:asciiTheme="minorHAnsi" w:hAnsiTheme="minorHAnsi" w:cstheme="minorHAnsi"/>
          <w:b/>
          <w:sz w:val="22"/>
          <w:szCs w:val="22"/>
        </w:rPr>
      </w:pPr>
    </w:p>
    <w:p w14:paraId="51623C28" w14:textId="77777777" w:rsidR="000008EF" w:rsidRPr="008E5227" w:rsidRDefault="000008EF" w:rsidP="008E5227">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Hydraulic System – Clean &amp; Inspect Air Cooling Heat Exchanger Radiator</w:t>
      </w:r>
    </w:p>
    <w:p w14:paraId="40AAB47B" w14:textId="77777777" w:rsidR="004C2D85" w:rsidRPr="008E5227" w:rsidRDefault="004C2D85" w:rsidP="000008EF">
      <w:pPr>
        <w:rPr>
          <w:rFonts w:asciiTheme="minorHAnsi" w:hAnsiTheme="minorHAnsi" w:cstheme="minorHAnsi"/>
          <w:sz w:val="22"/>
          <w:szCs w:val="22"/>
        </w:rPr>
      </w:pPr>
    </w:p>
    <w:p w14:paraId="6FDAA660" w14:textId="77777777" w:rsidR="000008EF" w:rsidRPr="008E5227" w:rsidRDefault="000008E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Disconnect the heat exchanger, blank off both hydraulic oil and cooling water pipes.</w:t>
      </w:r>
    </w:p>
    <w:p w14:paraId="322DACF5" w14:textId="77777777" w:rsidR="000008EF" w:rsidRPr="008E5227" w:rsidRDefault="000008E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and degrease.</w:t>
      </w:r>
    </w:p>
    <w:p w14:paraId="1D51050E" w14:textId="77777777" w:rsidR="000008EF" w:rsidRPr="008E5227" w:rsidRDefault="00F11B3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Re-install and function test</w:t>
      </w:r>
    </w:p>
    <w:p w14:paraId="483B9997" w14:textId="77777777" w:rsidR="000008EF" w:rsidRPr="008E5227" w:rsidRDefault="000008EF"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318015D7" w14:textId="77777777" w:rsidR="00F11B3E" w:rsidRPr="008E5227" w:rsidRDefault="00F11B3E"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Carry out a pressure test to 5 </w:t>
      </w:r>
      <w:proofErr w:type="gramStart"/>
      <w:r w:rsidRPr="008E5227">
        <w:rPr>
          <w:rFonts w:asciiTheme="minorHAnsi" w:hAnsiTheme="minorHAnsi" w:cstheme="minorHAnsi"/>
          <w:sz w:val="22"/>
          <w:szCs w:val="22"/>
        </w:rPr>
        <w:t>bar</w:t>
      </w:r>
      <w:proofErr w:type="gramEnd"/>
      <w:r w:rsidRPr="008E5227">
        <w:rPr>
          <w:rFonts w:asciiTheme="minorHAnsi" w:hAnsiTheme="minorHAnsi" w:cstheme="minorHAnsi"/>
          <w:sz w:val="22"/>
          <w:szCs w:val="22"/>
        </w:rPr>
        <w:t xml:space="preserve"> in presence of the BFOO.</w:t>
      </w:r>
    </w:p>
    <w:p w14:paraId="19D2A6BC" w14:textId="77777777" w:rsidR="00F11B3E" w:rsidRPr="008E5227" w:rsidRDefault="000008EF" w:rsidP="006D5CA5">
      <w:pPr>
        <w:ind w:left="720" w:hanging="720"/>
        <w:rPr>
          <w:rFonts w:asciiTheme="minorHAnsi" w:hAnsiTheme="minorHAnsi" w:cstheme="minorHAnsi"/>
          <w:sz w:val="22"/>
          <w:szCs w:val="22"/>
        </w:rPr>
      </w:pPr>
      <w:r w:rsidRPr="008E5227">
        <w:rPr>
          <w:rFonts w:asciiTheme="minorHAnsi" w:hAnsiTheme="minorHAnsi" w:cstheme="minorHAnsi"/>
          <w:sz w:val="22"/>
          <w:szCs w:val="22"/>
        </w:rPr>
        <w:t xml:space="preserve"> </w:t>
      </w:r>
    </w:p>
    <w:p w14:paraId="415334AB" w14:textId="77777777" w:rsidR="000008EF" w:rsidRPr="008E5227" w:rsidRDefault="000008EF" w:rsidP="000008EF">
      <w:pPr>
        <w:rPr>
          <w:rFonts w:asciiTheme="minorHAnsi" w:hAnsiTheme="minorHAnsi" w:cstheme="minorHAnsi"/>
          <w:sz w:val="22"/>
          <w:szCs w:val="22"/>
        </w:rPr>
      </w:pPr>
    </w:p>
    <w:p w14:paraId="30184AB4" w14:textId="77777777" w:rsidR="000008EF" w:rsidRPr="008E5227" w:rsidRDefault="001C1AA0"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Replace Hydraulic System Filters x 3</w:t>
      </w:r>
    </w:p>
    <w:p w14:paraId="2EF6B947" w14:textId="77777777" w:rsidR="001C1AA0" w:rsidRPr="008E5227" w:rsidRDefault="001C1AA0" w:rsidP="001C1AA0">
      <w:pPr>
        <w:rPr>
          <w:rFonts w:asciiTheme="minorHAnsi" w:hAnsiTheme="minorHAnsi" w:cstheme="minorHAnsi"/>
          <w:sz w:val="22"/>
          <w:szCs w:val="22"/>
        </w:rPr>
      </w:pPr>
    </w:p>
    <w:p w14:paraId="4A2EA31F" w14:textId="77777777" w:rsidR="001C1AA0" w:rsidRPr="008E5227" w:rsidRDefault="001C1AA0"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Isolate the system, replace filter elements in the three filter housings on the Hydraulic power pack as follows: - </w:t>
      </w:r>
    </w:p>
    <w:p w14:paraId="7A34BD4A" w14:textId="77777777" w:rsidR="00D85262" w:rsidRPr="008E5227" w:rsidRDefault="00D85262" w:rsidP="00D85262">
      <w:pPr>
        <w:pStyle w:val="ListParagraph"/>
        <w:ind w:left="1134"/>
        <w:rPr>
          <w:rFonts w:asciiTheme="minorHAnsi" w:hAnsiTheme="minorHAnsi" w:cstheme="minorHAnsi"/>
          <w:sz w:val="22"/>
          <w:szCs w:val="22"/>
        </w:rPr>
      </w:pPr>
    </w:p>
    <w:p w14:paraId="544EC8B3" w14:textId="77777777" w:rsidR="001C1AA0" w:rsidRPr="008E5227" w:rsidRDefault="001C1AA0"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ab/>
      </w:r>
      <w:proofErr w:type="spellStart"/>
      <w:r w:rsidRPr="008E5227">
        <w:rPr>
          <w:rFonts w:asciiTheme="minorHAnsi" w:hAnsiTheme="minorHAnsi" w:cstheme="minorHAnsi"/>
          <w:sz w:val="22"/>
          <w:szCs w:val="22"/>
        </w:rPr>
        <w:t>Hydac</w:t>
      </w:r>
      <w:proofErr w:type="spellEnd"/>
      <w:r w:rsidRPr="008E5227">
        <w:rPr>
          <w:rFonts w:asciiTheme="minorHAnsi" w:hAnsiTheme="minorHAnsi" w:cstheme="minorHAnsi"/>
          <w:sz w:val="22"/>
          <w:szCs w:val="22"/>
        </w:rPr>
        <w:t xml:space="preserve"> </w:t>
      </w:r>
      <w:r w:rsidRPr="008E5227">
        <w:rPr>
          <w:rFonts w:asciiTheme="minorHAnsi" w:hAnsiTheme="minorHAnsi" w:cstheme="minorHAnsi"/>
          <w:sz w:val="22"/>
          <w:szCs w:val="22"/>
        </w:rPr>
        <w:tab/>
        <w:t>Air filter</w:t>
      </w:r>
      <w:r w:rsidRPr="008E5227">
        <w:rPr>
          <w:rFonts w:asciiTheme="minorHAnsi" w:hAnsiTheme="minorHAnsi" w:cstheme="minorHAnsi"/>
          <w:sz w:val="22"/>
          <w:szCs w:val="22"/>
        </w:rPr>
        <w:tab/>
        <w:t xml:space="preserve"> </w:t>
      </w:r>
      <w:r w:rsidRPr="008E5227">
        <w:rPr>
          <w:rFonts w:asciiTheme="minorHAnsi" w:hAnsiTheme="minorHAnsi" w:cstheme="minorHAnsi"/>
          <w:sz w:val="22"/>
          <w:szCs w:val="22"/>
        </w:rPr>
        <w:tab/>
      </w:r>
      <w:r w:rsidRPr="008E5227">
        <w:rPr>
          <w:rFonts w:asciiTheme="minorHAnsi" w:hAnsiTheme="minorHAnsi" w:cstheme="minorHAnsi"/>
          <w:sz w:val="22"/>
          <w:szCs w:val="22"/>
        </w:rPr>
        <w:tab/>
        <w:t>BFP7G10w1.x</w:t>
      </w:r>
    </w:p>
    <w:p w14:paraId="6D766EF0" w14:textId="77777777" w:rsidR="001C1AA0" w:rsidRPr="008E5227" w:rsidRDefault="001C1AA0"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ab/>
      </w:r>
      <w:proofErr w:type="spellStart"/>
      <w:r w:rsidRPr="008E5227">
        <w:rPr>
          <w:rFonts w:asciiTheme="minorHAnsi" w:hAnsiTheme="minorHAnsi" w:cstheme="minorHAnsi"/>
          <w:sz w:val="22"/>
          <w:szCs w:val="22"/>
        </w:rPr>
        <w:t>Hydac</w:t>
      </w:r>
      <w:proofErr w:type="spellEnd"/>
      <w:r w:rsidRPr="008E5227">
        <w:rPr>
          <w:rFonts w:asciiTheme="minorHAnsi" w:hAnsiTheme="minorHAnsi" w:cstheme="minorHAnsi"/>
          <w:sz w:val="22"/>
          <w:szCs w:val="22"/>
        </w:rPr>
        <w:t xml:space="preserve"> </w:t>
      </w:r>
      <w:r w:rsidRPr="008E5227">
        <w:rPr>
          <w:rFonts w:asciiTheme="minorHAnsi" w:hAnsiTheme="minorHAnsi" w:cstheme="minorHAnsi"/>
          <w:sz w:val="22"/>
          <w:szCs w:val="22"/>
        </w:rPr>
        <w:tab/>
        <w:t xml:space="preserve">Return line filter </w:t>
      </w:r>
      <w:r w:rsidRPr="008E5227">
        <w:rPr>
          <w:rFonts w:asciiTheme="minorHAnsi" w:hAnsiTheme="minorHAnsi" w:cstheme="minorHAnsi"/>
          <w:sz w:val="22"/>
          <w:szCs w:val="22"/>
        </w:rPr>
        <w:tab/>
        <w:t>RFMBN/HC330G10b1.X/-G-BA</w:t>
      </w:r>
    </w:p>
    <w:p w14:paraId="738AED50" w14:textId="77777777" w:rsidR="001C1AA0" w:rsidRPr="008E5227" w:rsidRDefault="001C1AA0" w:rsidP="00D85262">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ab/>
      </w:r>
      <w:proofErr w:type="spellStart"/>
      <w:r w:rsidRPr="008E5227">
        <w:rPr>
          <w:rFonts w:asciiTheme="minorHAnsi" w:hAnsiTheme="minorHAnsi" w:cstheme="minorHAnsi"/>
          <w:sz w:val="22"/>
          <w:szCs w:val="22"/>
        </w:rPr>
        <w:t>Hydac</w:t>
      </w:r>
      <w:proofErr w:type="spellEnd"/>
      <w:r w:rsidRPr="008E5227">
        <w:rPr>
          <w:rFonts w:asciiTheme="minorHAnsi" w:hAnsiTheme="minorHAnsi" w:cstheme="minorHAnsi"/>
          <w:sz w:val="22"/>
          <w:szCs w:val="22"/>
        </w:rPr>
        <w:t xml:space="preserve"> </w:t>
      </w:r>
      <w:r w:rsidRPr="008E5227">
        <w:rPr>
          <w:rFonts w:asciiTheme="minorHAnsi" w:hAnsiTheme="minorHAnsi" w:cstheme="minorHAnsi"/>
          <w:sz w:val="22"/>
          <w:szCs w:val="22"/>
        </w:rPr>
        <w:tab/>
        <w:t>Pressure line filter</w:t>
      </w:r>
      <w:r w:rsidRPr="008E5227">
        <w:rPr>
          <w:rFonts w:asciiTheme="minorHAnsi" w:hAnsiTheme="minorHAnsi" w:cstheme="minorHAnsi"/>
          <w:sz w:val="22"/>
          <w:szCs w:val="22"/>
        </w:rPr>
        <w:tab/>
        <w:t>DFBN/HC160G10B1.X/-B6</w:t>
      </w:r>
    </w:p>
    <w:p w14:paraId="33BF0748" w14:textId="77777777" w:rsidR="001C1AA0" w:rsidRPr="008E5227" w:rsidRDefault="001C1AA0" w:rsidP="00D85262">
      <w:pPr>
        <w:ind w:left="1134" w:hanging="850"/>
        <w:rPr>
          <w:rFonts w:asciiTheme="minorHAnsi" w:hAnsiTheme="minorHAnsi" w:cstheme="minorHAnsi"/>
          <w:sz w:val="22"/>
          <w:szCs w:val="22"/>
        </w:rPr>
      </w:pPr>
    </w:p>
    <w:p w14:paraId="42871A51" w14:textId="77777777" w:rsidR="001C1AA0" w:rsidRPr="008E5227" w:rsidRDefault="001C1AA0"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Border Force Overseeing Officer.</w:t>
      </w:r>
    </w:p>
    <w:p w14:paraId="54096200" w14:textId="77777777" w:rsidR="001C1AA0" w:rsidRPr="008E5227" w:rsidRDefault="001C1AA0" w:rsidP="00D85262">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completion re-commission and </w:t>
      </w:r>
      <w:r w:rsidR="00E343AD" w:rsidRPr="008E5227">
        <w:rPr>
          <w:rFonts w:asciiTheme="minorHAnsi" w:hAnsiTheme="minorHAnsi" w:cstheme="minorHAnsi"/>
          <w:sz w:val="22"/>
          <w:szCs w:val="22"/>
        </w:rPr>
        <w:t>carryout,</w:t>
      </w:r>
      <w:r w:rsidRPr="008E5227">
        <w:rPr>
          <w:rFonts w:asciiTheme="minorHAnsi" w:hAnsiTheme="minorHAnsi" w:cstheme="minorHAnsi"/>
          <w:sz w:val="22"/>
          <w:szCs w:val="22"/>
        </w:rPr>
        <w:t xml:space="preserve"> a function test on the system </w:t>
      </w:r>
    </w:p>
    <w:p w14:paraId="07018C45" w14:textId="77777777" w:rsidR="001C1AA0" w:rsidRPr="008E5227" w:rsidRDefault="001C1AA0" w:rsidP="00D85262">
      <w:pPr>
        <w:ind w:left="1134" w:hanging="850"/>
        <w:rPr>
          <w:rFonts w:asciiTheme="minorHAnsi" w:hAnsiTheme="minorHAnsi" w:cstheme="minorHAnsi"/>
          <w:sz w:val="22"/>
          <w:szCs w:val="22"/>
        </w:rPr>
      </w:pPr>
    </w:p>
    <w:p w14:paraId="616EE69E" w14:textId="77777777" w:rsidR="001C1AA0" w:rsidRPr="008E5227" w:rsidRDefault="00F4084F" w:rsidP="008E5227">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Check Insulation Readings on Listed Circuits</w:t>
      </w:r>
    </w:p>
    <w:p w14:paraId="76921409" w14:textId="77777777" w:rsidR="00F4084F" w:rsidRPr="008E5227" w:rsidRDefault="00F4084F" w:rsidP="00F4084F">
      <w:pPr>
        <w:rPr>
          <w:rFonts w:asciiTheme="minorHAnsi" w:hAnsiTheme="minorHAnsi" w:cstheme="minorHAnsi"/>
          <w:sz w:val="22"/>
          <w:szCs w:val="22"/>
        </w:rPr>
      </w:pPr>
    </w:p>
    <w:p w14:paraId="5D1798E6" w14:textId="77D319F1" w:rsidR="00F4084F" w:rsidRPr="0067495F" w:rsidRDefault="00F4084F" w:rsidP="00D85262">
      <w:pPr>
        <w:pStyle w:val="ListParagraph"/>
        <w:numPr>
          <w:ilvl w:val="1"/>
          <w:numId w:val="8"/>
        </w:numPr>
        <w:ind w:left="1134" w:hanging="850"/>
        <w:rPr>
          <w:rFonts w:asciiTheme="minorHAnsi" w:hAnsiTheme="minorHAnsi" w:cstheme="minorHAnsi"/>
          <w:sz w:val="22"/>
          <w:szCs w:val="22"/>
        </w:rPr>
      </w:pPr>
      <w:r w:rsidRPr="0067495F">
        <w:rPr>
          <w:rFonts w:asciiTheme="minorHAnsi" w:hAnsiTheme="minorHAnsi" w:cstheme="minorHAnsi"/>
          <w:sz w:val="22"/>
          <w:szCs w:val="22"/>
        </w:rPr>
        <w:t xml:space="preserve">Check Insulation readings in accordance with </w:t>
      </w:r>
      <w:bookmarkStart w:id="3" w:name="_GoBack"/>
      <w:bookmarkEnd w:id="3"/>
      <w:r w:rsidRPr="0067495F">
        <w:rPr>
          <w:rFonts w:asciiTheme="minorHAnsi" w:hAnsiTheme="minorHAnsi" w:cstheme="minorHAnsi"/>
          <w:sz w:val="22"/>
          <w:szCs w:val="22"/>
        </w:rPr>
        <w:t xml:space="preserve">Annex </w:t>
      </w:r>
      <w:r w:rsidR="0067495F">
        <w:rPr>
          <w:rFonts w:asciiTheme="minorHAnsi" w:hAnsiTheme="minorHAnsi" w:cstheme="minorHAnsi"/>
          <w:sz w:val="22"/>
          <w:szCs w:val="22"/>
        </w:rPr>
        <w:t>H</w:t>
      </w:r>
      <w:r w:rsidRPr="0067495F">
        <w:rPr>
          <w:rFonts w:asciiTheme="minorHAnsi" w:hAnsiTheme="minorHAnsi" w:cstheme="minorHAnsi"/>
          <w:sz w:val="22"/>
          <w:szCs w:val="22"/>
        </w:rPr>
        <w:t xml:space="preserve"> </w:t>
      </w:r>
    </w:p>
    <w:p w14:paraId="4E8F0B1F" w14:textId="7A76D1C6" w:rsidR="00592607" w:rsidRPr="0067495F" w:rsidRDefault="00F4084F" w:rsidP="00F4084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Submit formal tabulation of readings taken.</w:t>
      </w:r>
    </w:p>
    <w:p w14:paraId="60AA7FBF" w14:textId="77777777" w:rsidR="00D85262" w:rsidRPr="008E5227" w:rsidRDefault="00D85262" w:rsidP="00F4084F">
      <w:pPr>
        <w:rPr>
          <w:rFonts w:asciiTheme="minorHAnsi" w:hAnsiTheme="minorHAnsi" w:cstheme="minorHAnsi"/>
          <w:sz w:val="22"/>
          <w:szCs w:val="22"/>
        </w:rPr>
      </w:pPr>
    </w:p>
    <w:p w14:paraId="07F3BA47" w14:textId="77777777" w:rsidR="00BA0896" w:rsidRPr="008E5227" w:rsidRDefault="0036728A"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Port &amp; Starboard Generators - </w:t>
      </w:r>
      <w:r w:rsidR="00BA0896" w:rsidRPr="008E5227">
        <w:rPr>
          <w:rFonts w:asciiTheme="minorHAnsi" w:hAnsiTheme="minorHAnsi" w:cstheme="minorHAnsi"/>
          <w:b/>
          <w:sz w:val="22"/>
          <w:szCs w:val="22"/>
        </w:rPr>
        <w:t>Running Hour Maintenance as per SISU Schedule</w:t>
      </w:r>
    </w:p>
    <w:p w14:paraId="2C3DDAE2" w14:textId="77777777" w:rsidR="00BA0896" w:rsidRPr="008E5227" w:rsidRDefault="00BA0896" w:rsidP="00BA0896">
      <w:pPr>
        <w:rPr>
          <w:rFonts w:asciiTheme="minorHAnsi" w:hAnsiTheme="minorHAnsi" w:cstheme="minorHAnsi"/>
          <w:b/>
          <w:sz w:val="22"/>
          <w:szCs w:val="22"/>
        </w:rPr>
      </w:pPr>
    </w:p>
    <w:p w14:paraId="5C02E691" w14:textId="77777777" w:rsidR="00BA0896" w:rsidRPr="008E5227" w:rsidRDefault="00D85262" w:rsidP="000D666F">
      <w:pPr>
        <w:ind w:left="1134" w:hanging="850"/>
        <w:rPr>
          <w:rFonts w:asciiTheme="minorHAnsi" w:hAnsiTheme="minorHAnsi" w:cstheme="minorHAnsi"/>
          <w:sz w:val="22"/>
          <w:szCs w:val="22"/>
        </w:rPr>
      </w:pPr>
      <w:r w:rsidRPr="008E5227">
        <w:rPr>
          <w:rFonts w:asciiTheme="minorHAnsi" w:hAnsiTheme="minorHAnsi" w:cstheme="minorHAnsi"/>
          <w:sz w:val="22"/>
          <w:szCs w:val="22"/>
        </w:rPr>
        <w:t>40.1</w:t>
      </w:r>
      <w:r w:rsidR="000D666F" w:rsidRPr="008E5227">
        <w:rPr>
          <w:rFonts w:asciiTheme="minorHAnsi" w:hAnsiTheme="minorHAnsi" w:cstheme="minorHAnsi"/>
          <w:sz w:val="22"/>
          <w:szCs w:val="22"/>
        </w:rPr>
        <w:tab/>
      </w:r>
      <w:r w:rsidR="00BA0896" w:rsidRPr="008E5227">
        <w:rPr>
          <w:rFonts w:asciiTheme="minorHAnsi" w:hAnsiTheme="minorHAnsi" w:cstheme="minorHAnsi"/>
          <w:sz w:val="22"/>
          <w:szCs w:val="22"/>
        </w:rPr>
        <w:t xml:space="preserve">The Contractor is to arrange for a </w:t>
      </w:r>
      <w:proofErr w:type="spellStart"/>
      <w:r w:rsidR="00BA0896" w:rsidRPr="008E5227">
        <w:rPr>
          <w:rFonts w:asciiTheme="minorHAnsi" w:hAnsiTheme="minorHAnsi" w:cstheme="minorHAnsi"/>
          <w:sz w:val="22"/>
          <w:szCs w:val="22"/>
        </w:rPr>
        <w:t>Sisu</w:t>
      </w:r>
      <w:proofErr w:type="spellEnd"/>
      <w:r w:rsidR="00BA0896" w:rsidRPr="008E5227">
        <w:rPr>
          <w:rFonts w:asciiTheme="minorHAnsi" w:hAnsiTheme="minorHAnsi" w:cstheme="minorHAnsi"/>
          <w:sz w:val="22"/>
          <w:szCs w:val="22"/>
        </w:rPr>
        <w:t xml:space="preserve"> service engineer to carry out the following service: -</w:t>
      </w:r>
    </w:p>
    <w:p w14:paraId="76543A0A" w14:textId="77777777" w:rsidR="000D666F" w:rsidRPr="008E5227" w:rsidRDefault="000D666F" w:rsidP="00D85262">
      <w:pPr>
        <w:ind w:left="360"/>
        <w:rPr>
          <w:rFonts w:asciiTheme="minorHAnsi" w:hAnsiTheme="minorHAnsi" w:cstheme="minorHAnsi"/>
          <w:sz w:val="22"/>
          <w:szCs w:val="22"/>
        </w:rPr>
      </w:pPr>
    </w:p>
    <w:p w14:paraId="18438B05"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Technical Analysis of Motor (TAM) inspection;</w:t>
      </w:r>
    </w:p>
    <w:p w14:paraId="7238FC2E"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Engine adjustments;</w:t>
      </w:r>
    </w:p>
    <w:p w14:paraId="0F2F67DA"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Removal, clean, test and replace fuel injectors complete with new seals and washers</w:t>
      </w:r>
    </w:p>
    <w:p w14:paraId="28AFC27B"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Adjust tappets;</w:t>
      </w:r>
    </w:p>
    <w:p w14:paraId="79C4A991"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 xml:space="preserve">Function test alarm for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pressure </w:t>
      </w:r>
    </w:p>
    <w:p w14:paraId="08AA2B6C"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Function test alarm for high water temperature</w:t>
      </w:r>
    </w:p>
    <w:p w14:paraId="03507893"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Inspect fuel oil transfer pump;</w:t>
      </w:r>
    </w:p>
    <w:p w14:paraId="412E4491"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Inspect Rocker arms;</w:t>
      </w:r>
    </w:p>
    <w:p w14:paraId="27094C1E"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Inspect Camshaft;</w:t>
      </w:r>
    </w:p>
    <w:p w14:paraId="2AB9D26C" w14:textId="77777777" w:rsidR="00BA0896"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Visually check turbo-charger; and</w:t>
      </w:r>
    </w:p>
    <w:p w14:paraId="35CA4390" w14:textId="77777777" w:rsidR="000D666F" w:rsidRPr="008E5227" w:rsidRDefault="00BA0896" w:rsidP="000D666F">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Visually inspect sea-water pump impellor.</w:t>
      </w:r>
      <w:r w:rsidRPr="008E5227">
        <w:rPr>
          <w:rFonts w:asciiTheme="minorHAnsi" w:hAnsiTheme="minorHAnsi" w:cstheme="minorHAnsi"/>
          <w:sz w:val="22"/>
          <w:szCs w:val="22"/>
        </w:rPr>
        <w:tab/>
      </w:r>
    </w:p>
    <w:p w14:paraId="2B8ECC59" w14:textId="77777777" w:rsidR="00BA0896" w:rsidRPr="008E5227" w:rsidRDefault="00BA0896" w:rsidP="000D666F">
      <w:pPr>
        <w:pStyle w:val="ListParagraph"/>
        <w:rPr>
          <w:rFonts w:asciiTheme="minorHAnsi" w:hAnsiTheme="minorHAnsi" w:cstheme="minorHAnsi"/>
          <w:sz w:val="22"/>
          <w:szCs w:val="22"/>
        </w:rPr>
      </w:pPr>
      <w:r w:rsidRPr="008E5227">
        <w:rPr>
          <w:rFonts w:asciiTheme="minorHAnsi" w:hAnsiTheme="minorHAnsi" w:cstheme="minorHAnsi"/>
          <w:sz w:val="22"/>
          <w:szCs w:val="22"/>
        </w:rPr>
        <w:tab/>
      </w:r>
    </w:p>
    <w:p w14:paraId="20422E6D" w14:textId="77777777" w:rsidR="00BA0896" w:rsidRPr="008E5227" w:rsidRDefault="00BA0896"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25FBD900" w14:textId="77777777" w:rsidR="00BA0896" w:rsidRPr="008E5227" w:rsidRDefault="00BA0896"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service and test supply a service and test report to the Border Force Overseeing Officer.</w:t>
      </w:r>
    </w:p>
    <w:p w14:paraId="49C0A0D4" w14:textId="77777777" w:rsidR="00BA0896" w:rsidRPr="008E5227" w:rsidRDefault="00BA0896" w:rsidP="00592607">
      <w:pPr>
        <w:rPr>
          <w:rFonts w:asciiTheme="minorHAnsi" w:hAnsiTheme="minorHAnsi" w:cstheme="minorHAnsi"/>
          <w:b/>
          <w:sz w:val="22"/>
          <w:szCs w:val="22"/>
        </w:rPr>
      </w:pPr>
    </w:p>
    <w:p w14:paraId="7DE6B7F5" w14:textId="77777777" w:rsidR="00592607" w:rsidRPr="008E5227" w:rsidRDefault="0036728A"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Port &amp; Starboard Generators - </w:t>
      </w:r>
      <w:r w:rsidR="00592607" w:rsidRPr="008E5227">
        <w:rPr>
          <w:rFonts w:asciiTheme="minorHAnsi" w:hAnsiTheme="minorHAnsi" w:cstheme="minorHAnsi"/>
          <w:b/>
          <w:sz w:val="22"/>
          <w:szCs w:val="22"/>
        </w:rPr>
        <w:t>Check Alternator Insulation Readings</w:t>
      </w:r>
    </w:p>
    <w:p w14:paraId="172C3522" w14:textId="77777777" w:rsidR="00592607" w:rsidRPr="008E5227" w:rsidRDefault="00592607" w:rsidP="00592607">
      <w:pPr>
        <w:rPr>
          <w:rFonts w:asciiTheme="minorHAnsi" w:hAnsiTheme="minorHAnsi" w:cstheme="minorHAnsi"/>
          <w:sz w:val="22"/>
          <w:szCs w:val="22"/>
        </w:rPr>
      </w:pPr>
    </w:p>
    <w:p w14:paraId="15FF0809" w14:textId="77777777" w:rsidR="00592607" w:rsidRPr="008E5227" w:rsidRDefault="00592607"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and record the insulation readings of the Port Generator’s Alternator windings.</w:t>
      </w:r>
    </w:p>
    <w:p w14:paraId="73E3FAF6" w14:textId="77777777" w:rsidR="00592607" w:rsidRPr="008E5227" w:rsidRDefault="00592607"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Submit formal tabulation of readings taken.</w:t>
      </w:r>
    </w:p>
    <w:p w14:paraId="0C1FAA54" w14:textId="77777777" w:rsidR="00324262" w:rsidRPr="008E5227" w:rsidRDefault="00324262" w:rsidP="000D666F">
      <w:pPr>
        <w:ind w:left="1134" w:hanging="850"/>
        <w:rPr>
          <w:rFonts w:asciiTheme="minorHAnsi" w:hAnsiTheme="minorHAnsi" w:cstheme="minorHAnsi"/>
          <w:sz w:val="22"/>
          <w:szCs w:val="22"/>
        </w:rPr>
      </w:pPr>
    </w:p>
    <w:p w14:paraId="35D60ED7" w14:textId="77777777" w:rsidR="00324262" w:rsidRPr="008E5227" w:rsidRDefault="00324262" w:rsidP="00324262">
      <w:pPr>
        <w:rPr>
          <w:rFonts w:asciiTheme="minorHAnsi" w:hAnsiTheme="minorHAnsi" w:cstheme="minorHAnsi"/>
          <w:sz w:val="22"/>
          <w:szCs w:val="22"/>
        </w:rPr>
      </w:pPr>
    </w:p>
    <w:p w14:paraId="70041C07" w14:textId="77777777" w:rsidR="00324262" w:rsidRPr="008E5227" w:rsidRDefault="00324262"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Emergency Generator</w:t>
      </w:r>
      <w:r w:rsidR="0036728A" w:rsidRPr="008E5227">
        <w:rPr>
          <w:rFonts w:asciiTheme="minorHAnsi" w:hAnsiTheme="minorHAnsi" w:cstheme="minorHAnsi"/>
          <w:b/>
          <w:sz w:val="22"/>
          <w:szCs w:val="22"/>
        </w:rPr>
        <w:t xml:space="preserve"> - </w:t>
      </w:r>
      <w:r w:rsidRPr="008E5227">
        <w:rPr>
          <w:rFonts w:asciiTheme="minorHAnsi" w:hAnsiTheme="minorHAnsi" w:cstheme="minorHAnsi"/>
          <w:b/>
          <w:sz w:val="22"/>
          <w:szCs w:val="22"/>
        </w:rPr>
        <w:t xml:space="preserve"> Running Hour Maintenance SISU Schedule</w:t>
      </w:r>
    </w:p>
    <w:p w14:paraId="68B43526" w14:textId="77777777" w:rsidR="00324262" w:rsidRPr="008E5227" w:rsidRDefault="00324262" w:rsidP="00324262">
      <w:pPr>
        <w:rPr>
          <w:rFonts w:asciiTheme="minorHAnsi" w:hAnsiTheme="minorHAnsi" w:cstheme="minorHAnsi"/>
          <w:sz w:val="22"/>
          <w:szCs w:val="22"/>
        </w:rPr>
      </w:pPr>
    </w:p>
    <w:p w14:paraId="6467CF57" w14:textId="39030960" w:rsidR="00324262" w:rsidRPr="008E5227" w:rsidRDefault="001248B4"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w:t>
      </w:r>
      <w:r w:rsidR="00324262" w:rsidRPr="008E5227">
        <w:rPr>
          <w:rFonts w:asciiTheme="minorHAnsi" w:hAnsiTheme="minorHAnsi" w:cstheme="minorHAnsi"/>
          <w:sz w:val="22"/>
          <w:szCs w:val="22"/>
        </w:rPr>
        <w:t xml:space="preserve">he </w:t>
      </w:r>
      <w:r w:rsidRPr="008E5227">
        <w:rPr>
          <w:rFonts w:asciiTheme="minorHAnsi" w:hAnsiTheme="minorHAnsi" w:cstheme="minorHAnsi"/>
          <w:sz w:val="22"/>
          <w:szCs w:val="22"/>
        </w:rPr>
        <w:t xml:space="preserve">Supplier </w:t>
      </w:r>
      <w:r w:rsidR="00324262" w:rsidRPr="008E5227">
        <w:rPr>
          <w:rFonts w:asciiTheme="minorHAnsi" w:hAnsiTheme="minorHAnsi" w:cstheme="minorHAnsi"/>
          <w:sz w:val="22"/>
          <w:szCs w:val="22"/>
        </w:rPr>
        <w:t xml:space="preserve">is to arrange for an </w:t>
      </w:r>
      <w:proofErr w:type="spellStart"/>
      <w:r w:rsidR="00324262" w:rsidRPr="008E5227">
        <w:rPr>
          <w:rFonts w:asciiTheme="minorHAnsi" w:hAnsiTheme="minorHAnsi" w:cstheme="minorHAnsi"/>
          <w:sz w:val="22"/>
          <w:szCs w:val="22"/>
        </w:rPr>
        <w:t>Sisu</w:t>
      </w:r>
      <w:proofErr w:type="spellEnd"/>
      <w:r w:rsidR="00324262" w:rsidRPr="008E5227">
        <w:rPr>
          <w:rFonts w:asciiTheme="minorHAnsi" w:hAnsiTheme="minorHAnsi" w:cstheme="minorHAnsi"/>
          <w:sz w:val="22"/>
          <w:szCs w:val="22"/>
        </w:rPr>
        <w:t xml:space="preserve"> service engineer to carry out the following service: -</w:t>
      </w:r>
    </w:p>
    <w:p w14:paraId="7D8A22F4"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Technical Analysis of Motor (TAM) inspection;</w:t>
      </w:r>
    </w:p>
    <w:p w14:paraId="376BEF7D"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Engine adjustments;</w:t>
      </w:r>
    </w:p>
    <w:p w14:paraId="42CF6A33"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Removal, clean, test and replace fuel injectors complete with new seals and washers</w:t>
      </w:r>
    </w:p>
    <w:p w14:paraId="2A29ED90"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Adjust tappets;</w:t>
      </w:r>
    </w:p>
    <w:p w14:paraId="258B6848"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Function test alarm for </w:t>
      </w:r>
      <w:r w:rsidR="00E343AD" w:rsidRPr="008E5227">
        <w:rPr>
          <w:rFonts w:asciiTheme="minorHAnsi" w:hAnsiTheme="minorHAnsi" w:cstheme="minorHAnsi"/>
          <w:sz w:val="22"/>
          <w:szCs w:val="22"/>
        </w:rPr>
        <w:t>lube</w:t>
      </w:r>
      <w:r w:rsidRPr="008E5227">
        <w:rPr>
          <w:rFonts w:asciiTheme="minorHAnsi" w:hAnsiTheme="minorHAnsi" w:cstheme="minorHAnsi"/>
          <w:sz w:val="22"/>
          <w:szCs w:val="22"/>
        </w:rPr>
        <w:t xml:space="preserve"> pressure </w:t>
      </w:r>
    </w:p>
    <w:p w14:paraId="702C6A1F"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alarm for high water temperature</w:t>
      </w:r>
    </w:p>
    <w:p w14:paraId="72F00A8A"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fuel oil transfer pump;</w:t>
      </w:r>
    </w:p>
    <w:p w14:paraId="7DD143E5"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Inspect Rocker arms;</w:t>
      </w:r>
    </w:p>
    <w:p w14:paraId="60269A75"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Camshaft;</w:t>
      </w:r>
    </w:p>
    <w:p w14:paraId="4400547E"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Visually check turbo-charger; and</w:t>
      </w:r>
    </w:p>
    <w:p w14:paraId="5BB64561"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Visually inspect sea-water pump impellor.</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7A9091BF"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173441BA" w14:textId="77777777" w:rsidR="00324262" w:rsidRPr="008E5227" w:rsidRDefault="0032426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service and test supply a service and test report to the Border Force Overseeing Officer.</w:t>
      </w:r>
    </w:p>
    <w:p w14:paraId="4ACA416E" w14:textId="77777777" w:rsidR="00FA3BDE" w:rsidRPr="008E5227" w:rsidRDefault="00FA3BDE" w:rsidP="00FA3BDE">
      <w:pPr>
        <w:rPr>
          <w:rFonts w:asciiTheme="minorHAnsi" w:hAnsiTheme="minorHAnsi" w:cstheme="minorHAnsi"/>
          <w:sz w:val="22"/>
          <w:szCs w:val="22"/>
        </w:rPr>
      </w:pPr>
    </w:p>
    <w:p w14:paraId="4C3CF007" w14:textId="77777777" w:rsidR="00324262" w:rsidRPr="008E5227" w:rsidRDefault="0036728A"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Emergency Generator - </w:t>
      </w:r>
      <w:r w:rsidR="00FA3BDE" w:rsidRPr="008E5227">
        <w:rPr>
          <w:rFonts w:asciiTheme="minorHAnsi" w:hAnsiTheme="minorHAnsi" w:cstheme="minorHAnsi"/>
          <w:b/>
          <w:sz w:val="22"/>
          <w:szCs w:val="22"/>
        </w:rPr>
        <w:t>Check Alternator Insulation Reading &amp; Function Test Anti-</w:t>
      </w:r>
      <w:r w:rsidR="00E343AD" w:rsidRPr="008E5227">
        <w:rPr>
          <w:rFonts w:asciiTheme="minorHAnsi" w:hAnsiTheme="minorHAnsi" w:cstheme="minorHAnsi"/>
          <w:b/>
          <w:sz w:val="22"/>
          <w:szCs w:val="22"/>
        </w:rPr>
        <w:t>Condensation</w:t>
      </w:r>
      <w:r w:rsidR="00FA3BDE" w:rsidRPr="008E5227">
        <w:rPr>
          <w:rFonts w:asciiTheme="minorHAnsi" w:hAnsiTheme="minorHAnsi" w:cstheme="minorHAnsi"/>
          <w:b/>
          <w:sz w:val="22"/>
          <w:szCs w:val="22"/>
        </w:rPr>
        <w:t xml:space="preserve"> Heater</w:t>
      </w:r>
    </w:p>
    <w:p w14:paraId="58D118EE" w14:textId="77777777" w:rsidR="00FA3BDE" w:rsidRPr="008E5227" w:rsidRDefault="00FA3BDE" w:rsidP="00FA3BDE">
      <w:pPr>
        <w:rPr>
          <w:rFonts w:asciiTheme="minorHAnsi" w:hAnsiTheme="minorHAnsi" w:cstheme="minorHAnsi"/>
          <w:b/>
          <w:sz w:val="22"/>
          <w:szCs w:val="22"/>
        </w:rPr>
      </w:pPr>
    </w:p>
    <w:p w14:paraId="68B63AE0" w14:textId="77777777" w:rsidR="00FA3BDE" w:rsidRPr="008E5227" w:rsidRDefault="00FA3BDE"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and record the insulation readings of the Emergency Generator’s Alternator windings.</w:t>
      </w:r>
    </w:p>
    <w:p w14:paraId="31FD8A1A" w14:textId="77777777" w:rsidR="00FA3BDE" w:rsidRPr="008E5227" w:rsidRDefault="00FA3BDE"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check generator anti-condensation heating system is working, record voltage and amperage at the heating elements.</w:t>
      </w:r>
    </w:p>
    <w:p w14:paraId="66A7E268" w14:textId="77777777" w:rsidR="00FA3BDE" w:rsidRPr="008E5227" w:rsidRDefault="00FA3BDE"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Submit formal tabulation of readings taken.</w:t>
      </w:r>
    </w:p>
    <w:p w14:paraId="51A59D40" w14:textId="77777777" w:rsidR="00FA3BDE" w:rsidRPr="008E5227" w:rsidRDefault="00FA3BDE" w:rsidP="00FA3BDE">
      <w:pPr>
        <w:rPr>
          <w:rFonts w:asciiTheme="minorHAnsi" w:hAnsiTheme="minorHAnsi" w:cstheme="minorHAnsi"/>
          <w:sz w:val="22"/>
          <w:szCs w:val="22"/>
        </w:rPr>
      </w:pPr>
    </w:p>
    <w:p w14:paraId="598E888D" w14:textId="77777777" w:rsidR="00C8778F" w:rsidRPr="008E5227" w:rsidRDefault="00C8778F" w:rsidP="008E5227">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Inspect &amp; Test Shore Power Supply &amp; Export installation &amp; Cables</w:t>
      </w:r>
    </w:p>
    <w:p w14:paraId="4C195D11" w14:textId="77777777" w:rsidR="00C8778F" w:rsidRPr="008E5227" w:rsidRDefault="00C8778F" w:rsidP="00C8778F">
      <w:pPr>
        <w:rPr>
          <w:rFonts w:asciiTheme="minorHAnsi" w:hAnsiTheme="minorHAnsi" w:cstheme="minorHAnsi"/>
          <w:sz w:val="22"/>
          <w:szCs w:val="22"/>
        </w:rPr>
      </w:pPr>
    </w:p>
    <w:p w14:paraId="041438D6"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physical condition of the Shore Power Supply Connection Box and the Shore Power Supply Cable for damage / serviceability with special attention to the plugs and sockets.</w:t>
      </w:r>
    </w:p>
    <w:p w14:paraId="16D50D30"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For the Shore Power Supply Connection Installation Box and the Shore Power Supply Cable check and record the following: -</w:t>
      </w:r>
    </w:p>
    <w:p w14:paraId="06679AB2"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Insulation Reading; and</w:t>
      </w:r>
    </w:p>
    <w:p w14:paraId="4FA6513D"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Earth Lead Continuity Check.</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3A87824D"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For the Power Export Connection Installation Box and the Power Export Cable check and record the following: -</w:t>
      </w:r>
    </w:p>
    <w:p w14:paraId="7B9EA873"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Insulation Reading; and</w:t>
      </w:r>
    </w:p>
    <w:p w14:paraId="10B133E0"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Earth Lead Continuity Check.</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791FC1A8"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condition, operation and insulation readings of the motor driven shore supply cable stowage reel.</w:t>
      </w:r>
    </w:p>
    <w:p w14:paraId="52554D74"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details to the Border Force Overseeing Officer</w:t>
      </w:r>
      <w:r w:rsidR="00F11FDC" w:rsidRPr="008E5227">
        <w:rPr>
          <w:rFonts w:asciiTheme="minorHAnsi" w:hAnsiTheme="minorHAnsi" w:cstheme="minorHAnsi"/>
          <w:sz w:val="22"/>
          <w:szCs w:val="22"/>
        </w:rPr>
        <w:t>.</w:t>
      </w:r>
    </w:p>
    <w:p w14:paraId="2D894C0F" w14:textId="77777777" w:rsidR="00C8778F" w:rsidRPr="008E5227" w:rsidRDefault="00C8778F" w:rsidP="00C8778F">
      <w:pPr>
        <w:rPr>
          <w:rFonts w:asciiTheme="minorHAnsi" w:hAnsiTheme="minorHAnsi" w:cstheme="minorHAnsi"/>
          <w:sz w:val="22"/>
          <w:szCs w:val="22"/>
        </w:rPr>
      </w:pPr>
    </w:p>
    <w:p w14:paraId="0737AB07" w14:textId="77777777" w:rsidR="00C8778F" w:rsidRPr="008E5227" w:rsidRDefault="00C8778F"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Check Earth Bonding of Shafts, Rudders &amp; Azimuth Drive</w:t>
      </w:r>
    </w:p>
    <w:p w14:paraId="7DA8DB45" w14:textId="77777777" w:rsidR="00C8778F" w:rsidRPr="008E5227" w:rsidRDefault="00C8778F" w:rsidP="000D666F">
      <w:pPr>
        <w:ind w:left="1134" w:hanging="850"/>
        <w:rPr>
          <w:rFonts w:asciiTheme="minorHAnsi" w:hAnsiTheme="minorHAnsi" w:cstheme="minorHAnsi"/>
          <w:sz w:val="22"/>
          <w:szCs w:val="22"/>
        </w:rPr>
      </w:pPr>
    </w:p>
    <w:p w14:paraId="51F0DAF4"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physical condition of the bushes on both propeller shaft earthing arrangement, measure and record in Ohms the earth bonding continuity resistance between each shaft and the Ship’s structure.</w:t>
      </w:r>
    </w:p>
    <w:p w14:paraId="200CAA45"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and record in Ohms the earth bonding continuity resistance between each rudder stocks and the Ship's structure.</w:t>
      </w:r>
    </w:p>
    <w:p w14:paraId="20ECD490"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and record in Ohms the earth bonding continuity resistance between the Azimuth Drive Thruster Unit and the Ship's structure.</w:t>
      </w:r>
    </w:p>
    <w:p w14:paraId="38A35455" w14:textId="77777777" w:rsidR="00C8778F" w:rsidRPr="008E5227" w:rsidRDefault="00C8778F"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6CE7074F" w14:textId="77777777" w:rsidR="00C8778F" w:rsidRPr="008E5227" w:rsidRDefault="00C8778F" w:rsidP="00C8778F">
      <w:pPr>
        <w:rPr>
          <w:rFonts w:asciiTheme="minorHAnsi" w:hAnsiTheme="minorHAnsi" w:cstheme="minorHAnsi"/>
          <w:sz w:val="22"/>
          <w:szCs w:val="22"/>
        </w:rPr>
      </w:pPr>
    </w:p>
    <w:p w14:paraId="76105802" w14:textId="77777777" w:rsidR="00C8778F" w:rsidRPr="008E5227" w:rsidRDefault="00925CD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Main &amp; Emergency Batteries</w:t>
      </w:r>
    </w:p>
    <w:p w14:paraId="6C0D3DBC" w14:textId="77777777" w:rsidR="00925CD5" w:rsidRPr="008E5227" w:rsidRDefault="00925CD5" w:rsidP="00925CD5">
      <w:pPr>
        <w:rPr>
          <w:rFonts w:asciiTheme="minorHAnsi" w:hAnsiTheme="minorHAnsi" w:cstheme="minorHAnsi"/>
          <w:sz w:val="22"/>
          <w:szCs w:val="22"/>
        </w:rPr>
      </w:pPr>
    </w:p>
    <w:p w14:paraId="53063C9F"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Location: </w:t>
      </w:r>
    </w:p>
    <w:p w14:paraId="31508C2F" w14:textId="77777777" w:rsidR="000D666F" w:rsidRPr="008E5227" w:rsidRDefault="000D666F" w:rsidP="000D666F">
      <w:pPr>
        <w:rPr>
          <w:rFonts w:asciiTheme="minorHAnsi" w:hAnsiTheme="minorHAnsi" w:cstheme="minorHAnsi"/>
          <w:sz w:val="22"/>
          <w:szCs w:val="22"/>
        </w:rPr>
      </w:pPr>
    </w:p>
    <w:p w14:paraId="7A1EBA8B"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Engine Room 2 x Generator Main Sets</w:t>
      </w:r>
    </w:p>
    <w:p w14:paraId="07E74DAD"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lastRenderedPageBreak/>
        <w:t>Scania Bow Thruster engine</w:t>
      </w:r>
    </w:p>
    <w:p w14:paraId="4F9B9DF8"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Wheelhouse Deck Forward of Bridge Port Side Emergency Set</w:t>
      </w:r>
    </w:p>
    <w:p w14:paraId="20080ECF"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Emergency generator</w:t>
      </w:r>
    </w:p>
    <w:p w14:paraId="702CDB43"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Non-GMDSS Radios set (2 x 12v 200/220Ah) (located in battery room on starboard side of superstructure)</w:t>
      </w:r>
    </w:p>
    <w:p w14:paraId="03E47ECC" w14:textId="77777777" w:rsidR="00925CD5"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Emergency/General Bridge Systems set (2 x 12v 200/220Ah) (located in battery room on starboard side of superstructure)</w:t>
      </w:r>
    </w:p>
    <w:p w14:paraId="6FE1097C" w14:textId="77777777" w:rsidR="000D666F" w:rsidRPr="008E5227" w:rsidRDefault="00925CD5" w:rsidP="000D666F">
      <w:pPr>
        <w:pStyle w:val="ListParagraph"/>
        <w:numPr>
          <w:ilvl w:val="2"/>
          <w:numId w:val="8"/>
        </w:numPr>
        <w:ind w:left="1701" w:hanging="1134"/>
        <w:rPr>
          <w:rFonts w:asciiTheme="minorHAnsi" w:hAnsiTheme="minorHAnsi" w:cstheme="minorHAnsi"/>
          <w:sz w:val="22"/>
          <w:szCs w:val="22"/>
        </w:rPr>
      </w:pPr>
      <w:r w:rsidRPr="008E5227">
        <w:rPr>
          <w:rFonts w:asciiTheme="minorHAnsi" w:hAnsiTheme="minorHAnsi" w:cstheme="minorHAnsi"/>
          <w:sz w:val="22"/>
          <w:szCs w:val="22"/>
        </w:rPr>
        <w:t>GMDSS set (96 x Panasonic LC-R127R2PG1 7Ah 12v Sealed Lead Acid) (located in battery room on starboard side of superstructure) Messrs A</w:t>
      </w:r>
      <w:r w:rsidR="00567412" w:rsidRPr="008E5227">
        <w:rPr>
          <w:rFonts w:asciiTheme="minorHAnsi" w:hAnsiTheme="minorHAnsi" w:cstheme="minorHAnsi"/>
          <w:sz w:val="22"/>
          <w:szCs w:val="22"/>
        </w:rPr>
        <w:t xml:space="preserve">mbex Ltd to check </w:t>
      </w:r>
      <w:r w:rsidR="00AE72AB" w:rsidRPr="008E5227">
        <w:rPr>
          <w:rFonts w:asciiTheme="minorHAnsi" w:hAnsiTheme="minorHAnsi" w:cstheme="minorHAnsi"/>
          <w:sz w:val="22"/>
          <w:szCs w:val="22"/>
        </w:rPr>
        <w:t>24 V</w:t>
      </w:r>
      <w:r w:rsidR="00567412" w:rsidRPr="008E5227">
        <w:rPr>
          <w:rFonts w:asciiTheme="minorHAnsi" w:hAnsiTheme="minorHAnsi" w:cstheme="minorHAnsi"/>
          <w:sz w:val="22"/>
          <w:szCs w:val="22"/>
        </w:rPr>
        <w:t>olt &amp; 12 Volt</w:t>
      </w:r>
      <w:r w:rsidRPr="008E5227">
        <w:rPr>
          <w:rFonts w:asciiTheme="minorHAnsi" w:hAnsiTheme="minorHAnsi" w:cstheme="minorHAnsi"/>
          <w:sz w:val="22"/>
          <w:szCs w:val="22"/>
        </w:rPr>
        <w:t xml:space="preserve">      </w:t>
      </w:r>
    </w:p>
    <w:p w14:paraId="2735CEC9" w14:textId="77777777" w:rsidR="00925CD5" w:rsidRPr="008E5227" w:rsidRDefault="00925CD5" w:rsidP="000D666F">
      <w:pPr>
        <w:pStyle w:val="ListParagraph"/>
        <w:ind w:left="1413"/>
        <w:rPr>
          <w:rFonts w:asciiTheme="minorHAnsi" w:hAnsiTheme="minorHAnsi" w:cstheme="minorHAnsi"/>
          <w:sz w:val="22"/>
          <w:szCs w:val="22"/>
        </w:rPr>
      </w:pPr>
      <w:r w:rsidRPr="008E5227">
        <w:rPr>
          <w:rFonts w:asciiTheme="minorHAnsi" w:hAnsiTheme="minorHAnsi" w:cstheme="minorHAnsi"/>
          <w:sz w:val="22"/>
          <w:szCs w:val="22"/>
        </w:rPr>
        <w:t xml:space="preserve">               </w:t>
      </w:r>
    </w:p>
    <w:p w14:paraId="564ACEDC" w14:textId="77777777" w:rsidR="00925CD5" w:rsidRDefault="00925CD5" w:rsidP="008E5227">
      <w:pPr>
        <w:pStyle w:val="ListParagraph"/>
        <w:numPr>
          <w:ilvl w:val="1"/>
          <w:numId w:val="8"/>
        </w:numPr>
        <w:ind w:left="426" w:hanging="425"/>
        <w:rPr>
          <w:rFonts w:asciiTheme="minorHAnsi" w:hAnsiTheme="minorHAnsi" w:cstheme="minorHAnsi"/>
          <w:b/>
          <w:sz w:val="22"/>
          <w:szCs w:val="22"/>
        </w:rPr>
      </w:pPr>
      <w:r w:rsidRPr="008E5227">
        <w:rPr>
          <w:rFonts w:asciiTheme="minorHAnsi" w:hAnsiTheme="minorHAnsi" w:cstheme="minorHAnsi"/>
          <w:b/>
          <w:sz w:val="22"/>
          <w:szCs w:val="22"/>
        </w:rPr>
        <w:t>Maintenance Task</w:t>
      </w:r>
    </w:p>
    <w:p w14:paraId="0EEE9F99" w14:textId="77777777" w:rsidR="008E5227" w:rsidRPr="008E5227" w:rsidRDefault="008E5227" w:rsidP="008E5227">
      <w:pPr>
        <w:pStyle w:val="ListParagraph"/>
        <w:ind w:left="426"/>
        <w:rPr>
          <w:rFonts w:asciiTheme="minorHAnsi" w:hAnsiTheme="minorHAnsi" w:cstheme="minorHAnsi"/>
          <w:b/>
          <w:sz w:val="22"/>
          <w:szCs w:val="22"/>
        </w:rPr>
      </w:pPr>
    </w:p>
    <w:p w14:paraId="736D639B"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the Battery Sets and inspect for damage, corrosion and electrolyte leaks.</w:t>
      </w:r>
    </w:p>
    <w:p w14:paraId="469325E6"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connectors / terminals and coat with no-oxide grease (petroleum jelly).</w:t>
      </w:r>
    </w:p>
    <w:p w14:paraId="1621B44F"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Battery clamping/securing arrangements.</w:t>
      </w:r>
    </w:p>
    <w:p w14:paraId="260F06AE"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 capacity test.</w:t>
      </w:r>
    </w:p>
    <w:p w14:paraId="297FFBBB"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the results of the test and all defects found to the Border Force Overseeing Officer.</w:t>
      </w:r>
    </w:p>
    <w:p w14:paraId="2DE90974"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completion of all approved work, ensure the Batteries are fully charged and restored to the normal operational state. </w:t>
      </w:r>
    </w:p>
    <w:p w14:paraId="601C7CC8" w14:textId="77777777" w:rsidR="00925CD5" w:rsidRPr="008E5227" w:rsidRDefault="00925CD5"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Measure and record, as a benchmark, all cell voltages, battery temperatures and float charge currents.</w:t>
      </w:r>
    </w:p>
    <w:p w14:paraId="3FEBF619" w14:textId="77777777" w:rsidR="00567412" w:rsidRPr="008E5227" w:rsidRDefault="00567412" w:rsidP="000D666F">
      <w:pPr>
        <w:ind w:left="1134" w:hanging="850"/>
        <w:rPr>
          <w:rFonts w:asciiTheme="minorHAnsi" w:hAnsiTheme="minorHAnsi" w:cstheme="minorHAnsi"/>
          <w:sz w:val="22"/>
          <w:szCs w:val="22"/>
        </w:rPr>
      </w:pPr>
    </w:p>
    <w:p w14:paraId="5A4CF712" w14:textId="77777777" w:rsidR="00C8778F" w:rsidRPr="008E5227" w:rsidRDefault="00567412"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&amp; Test 24v DC Switchboard</w:t>
      </w:r>
    </w:p>
    <w:p w14:paraId="55AF4D26" w14:textId="77777777" w:rsidR="00567412" w:rsidRPr="008E5227" w:rsidRDefault="00567412" w:rsidP="00567412">
      <w:pPr>
        <w:rPr>
          <w:rFonts w:asciiTheme="minorHAnsi" w:hAnsiTheme="minorHAnsi" w:cstheme="minorHAnsi"/>
          <w:sz w:val="22"/>
          <w:szCs w:val="22"/>
        </w:rPr>
      </w:pPr>
    </w:p>
    <w:p w14:paraId="412F7BF4" w14:textId="77777777" w:rsidR="00567412" w:rsidRPr="008E5227" w:rsidRDefault="0056741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 accordance with Marine Industry Practice, thoroughly clean, visually inspect, and test the following 24vDC switchboards: - </w:t>
      </w:r>
    </w:p>
    <w:p w14:paraId="55B30E9D" w14:textId="77777777" w:rsidR="000D666F" w:rsidRPr="008E5227" w:rsidRDefault="000D666F" w:rsidP="000D666F">
      <w:pPr>
        <w:pStyle w:val="ListParagraph"/>
        <w:ind w:left="1134"/>
        <w:rPr>
          <w:rFonts w:asciiTheme="minorHAnsi" w:hAnsiTheme="minorHAnsi" w:cstheme="minorHAnsi"/>
          <w:sz w:val="22"/>
          <w:szCs w:val="22"/>
        </w:rPr>
      </w:pPr>
    </w:p>
    <w:p w14:paraId="5144881B" w14:textId="77777777" w:rsidR="00567412" w:rsidRPr="008E5227" w:rsidRDefault="00567412" w:rsidP="000D666F">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MCR;</w:t>
      </w:r>
    </w:p>
    <w:p w14:paraId="4D26634D" w14:textId="77777777" w:rsidR="00567412" w:rsidRPr="008E5227" w:rsidRDefault="00567412" w:rsidP="000D666F">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MER;</w:t>
      </w:r>
    </w:p>
    <w:p w14:paraId="54BC659A" w14:textId="77777777" w:rsidR="00567412" w:rsidRPr="008E5227" w:rsidRDefault="00567412" w:rsidP="000D666F">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Tech Room; and</w:t>
      </w:r>
    </w:p>
    <w:p w14:paraId="5A929C9C" w14:textId="77777777" w:rsidR="00567412" w:rsidRPr="008E5227" w:rsidRDefault="00567412" w:rsidP="000D666F">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Wheelhouse.</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458EFA71" w14:textId="77777777" w:rsidR="000D666F" w:rsidRPr="008E5227" w:rsidRDefault="000D666F" w:rsidP="000D666F">
      <w:pPr>
        <w:pStyle w:val="ListParagraph"/>
        <w:rPr>
          <w:rFonts w:asciiTheme="minorHAnsi" w:hAnsiTheme="minorHAnsi" w:cstheme="minorHAnsi"/>
          <w:sz w:val="22"/>
          <w:szCs w:val="22"/>
        </w:rPr>
      </w:pPr>
    </w:p>
    <w:p w14:paraId="192A9EDD" w14:textId="77777777" w:rsidR="00567412" w:rsidRPr="008E5227" w:rsidRDefault="0056741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131D47A6" w14:textId="77777777" w:rsidR="00567412" w:rsidRPr="008E5227" w:rsidRDefault="00567412" w:rsidP="000D666F">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Submit formal tabulation of insulation readings taken.</w:t>
      </w:r>
    </w:p>
    <w:p w14:paraId="65526A18" w14:textId="77777777" w:rsidR="00567412" w:rsidRPr="008E5227" w:rsidRDefault="00567412" w:rsidP="00567412">
      <w:pPr>
        <w:rPr>
          <w:rFonts w:asciiTheme="minorHAnsi" w:hAnsiTheme="minorHAnsi" w:cstheme="minorHAnsi"/>
          <w:sz w:val="22"/>
          <w:szCs w:val="22"/>
        </w:rPr>
      </w:pPr>
    </w:p>
    <w:p w14:paraId="3506211A" w14:textId="77777777" w:rsidR="000D666F" w:rsidRPr="008E5227" w:rsidRDefault="000D666F" w:rsidP="000D666F">
      <w:pPr>
        <w:pStyle w:val="ListParagraph"/>
        <w:ind w:left="1134" w:hanging="850"/>
        <w:rPr>
          <w:rFonts w:asciiTheme="minorHAnsi" w:hAnsiTheme="minorHAnsi" w:cstheme="minorHAnsi"/>
          <w:sz w:val="22"/>
          <w:szCs w:val="22"/>
        </w:rPr>
      </w:pPr>
    </w:p>
    <w:p w14:paraId="1805781B" w14:textId="77777777" w:rsidR="003D276F" w:rsidRPr="008E5227" w:rsidRDefault="004471D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&amp; Test Tyco Fire Detection system</w:t>
      </w:r>
    </w:p>
    <w:p w14:paraId="24DD6DB1" w14:textId="77777777" w:rsidR="004471DE" w:rsidRPr="008E5227" w:rsidRDefault="004471DE" w:rsidP="00EA335B">
      <w:pPr>
        <w:ind w:left="1134" w:hanging="850"/>
        <w:rPr>
          <w:rFonts w:asciiTheme="minorHAnsi" w:hAnsiTheme="minorHAnsi" w:cstheme="minorHAnsi"/>
          <w:sz w:val="22"/>
          <w:szCs w:val="22"/>
        </w:rPr>
      </w:pPr>
    </w:p>
    <w:p w14:paraId="5DC5D685" w14:textId="77777777" w:rsidR="004471DE"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and clean the following Fire Detection System Detector Heads: -</w:t>
      </w:r>
    </w:p>
    <w:p w14:paraId="09C3A781" w14:textId="77777777" w:rsidR="008E5227" w:rsidRPr="008E5227" w:rsidRDefault="008E5227" w:rsidP="008E5227">
      <w:pPr>
        <w:pStyle w:val="ListParagraph"/>
        <w:ind w:left="1134"/>
        <w:rPr>
          <w:rFonts w:asciiTheme="minorHAnsi" w:hAnsiTheme="minorHAnsi" w:cstheme="minorHAnsi"/>
          <w:sz w:val="22"/>
          <w:szCs w:val="22"/>
        </w:rPr>
      </w:pPr>
    </w:p>
    <w:p w14:paraId="31FDA4A7" w14:textId="77777777" w:rsidR="004471DE" w:rsidRPr="008E5227" w:rsidRDefault="004471DE" w:rsidP="00EA335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14 x Heat Detectors (both fixed and rate of rise type); and</w:t>
      </w:r>
    </w:p>
    <w:p w14:paraId="6AA27B9F" w14:textId="77777777" w:rsidR="008E5227" w:rsidRDefault="004471DE" w:rsidP="00EA335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One (1) Smoke (Light scatter) Detector</w:t>
      </w:r>
      <w:r w:rsidRPr="008E5227">
        <w:rPr>
          <w:rFonts w:asciiTheme="minorHAnsi" w:hAnsiTheme="minorHAnsi" w:cstheme="minorHAnsi"/>
          <w:sz w:val="22"/>
          <w:szCs w:val="22"/>
        </w:rPr>
        <w:tab/>
      </w:r>
    </w:p>
    <w:p w14:paraId="766D849C" w14:textId="77777777" w:rsidR="004471DE" w:rsidRPr="008E5227" w:rsidRDefault="004471DE" w:rsidP="008E5227">
      <w:pPr>
        <w:pStyle w:val="ListParagraph"/>
        <w:ind w:left="2972"/>
        <w:rPr>
          <w:rFonts w:asciiTheme="minorHAnsi" w:hAnsiTheme="minorHAnsi" w:cstheme="minorHAnsi"/>
          <w:sz w:val="22"/>
          <w:szCs w:val="22"/>
        </w:rPr>
      </w:pPr>
      <w:r w:rsidRPr="008E5227">
        <w:rPr>
          <w:rFonts w:asciiTheme="minorHAnsi" w:hAnsiTheme="minorHAnsi" w:cstheme="minorHAnsi"/>
          <w:sz w:val="22"/>
          <w:szCs w:val="22"/>
        </w:rPr>
        <w:tab/>
      </w:r>
    </w:p>
    <w:p w14:paraId="62854C8E" w14:textId="77777777" w:rsidR="004471DE" w:rsidRPr="008E5227"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the following: -</w:t>
      </w:r>
    </w:p>
    <w:p w14:paraId="2ED6D567" w14:textId="77777777" w:rsidR="00EA335B" w:rsidRPr="008E5227" w:rsidRDefault="00EA335B" w:rsidP="00EA335B">
      <w:pPr>
        <w:pStyle w:val="ListParagraph"/>
        <w:ind w:left="1134"/>
        <w:rPr>
          <w:rFonts w:asciiTheme="minorHAnsi" w:hAnsiTheme="minorHAnsi" w:cstheme="minorHAnsi"/>
          <w:sz w:val="22"/>
          <w:szCs w:val="22"/>
        </w:rPr>
      </w:pPr>
    </w:p>
    <w:p w14:paraId="02C5A6E4" w14:textId="77777777" w:rsidR="004471DE" w:rsidRPr="008E5227" w:rsidRDefault="004471DE" w:rsidP="00EA335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12 x Call Points;</w:t>
      </w:r>
    </w:p>
    <w:p w14:paraId="73A01D77" w14:textId="77777777" w:rsidR="004471DE" w:rsidRPr="008E5227" w:rsidRDefault="004471DE" w:rsidP="00EA335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Eight (8) x Audible Alarm Units; and</w:t>
      </w:r>
    </w:p>
    <w:p w14:paraId="6097579D" w14:textId="77777777" w:rsidR="00EA335B" w:rsidRPr="008E5227" w:rsidRDefault="004471DE" w:rsidP="00EA335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Two (2) x Alarm Indicator beacons.</w:t>
      </w:r>
    </w:p>
    <w:p w14:paraId="29091CD8" w14:textId="77777777" w:rsidR="004471DE" w:rsidRPr="008E5227" w:rsidRDefault="004471DE" w:rsidP="00EA335B">
      <w:pPr>
        <w:pStyle w:val="ListParagraph"/>
        <w:ind w:left="1701"/>
        <w:rPr>
          <w:rFonts w:asciiTheme="minorHAnsi" w:hAnsiTheme="minorHAnsi" w:cstheme="minorHAnsi"/>
          <w:sz w:val="22"/>
          <w:szCs w:val="22"/>
        </w:rPr>
      </w:pPr>
      <w:r w:rsidRPr="008E5227">
        <w:rPr>
          <w:rFonts w:asciiTheme="minorHAnsi" w:hAnsiTheme="minorHAnsi" w:cstheme="minorHAnsi"/>
          <w:sz w:val="22"/>
          <w:szCs w:val="22"/>
        </w:rPr>
        <w:lastRenderedPageBreak/>
        <w:tab/>
      </w:r>
      <w:r w:rsidRPr="008E5227">
        <w:rPr>
          <w:rFonts w:asciiTheme="minorHAnsi" w:hAnsiTheme="minorHAnsi" w:cstheme="minorHAnsi"/>
          <w:sz w:val="22"/>
          <w:szCs w:val="22"/>
        </w:rPr>
        <w:tab/>
      </w:r>
    </w:p>
    <w:p w14:paraId="5DA45924" w14:textId="77777777" w:rsidR="004471DE" w:rsidRPr="008E5227"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Power Supply Unit (PSU) Batteries and connection: noting expiry date.</w:t>
      </w:r>
    </w:p>
    <w:p w14:paraId="04FCAFA5" w14:textId="77777777" w:rsidR="004471DE" w:rsidRPr="008E5227"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the system including secondary power mode.</w:t>
      </w:r>
    </w:p>
    <w:p w14:paraId="6CEB0031" w14:textId="77777777" w:rsidR="004471DE" w:rsidRPr="008E5227"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Update test tally.</w:t>
      </w:r>
    </w:p>
    <w:p w14:paraId="0E733AEF" w14:textId="77777777" w:rsidR="004471DE" w:rsidRPr="008E5227" w:rsidRDefault="004471D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details to the Border Force Overseeing Officer</w:t>
      </w:r>
    </w:p>
    <w:p w14:paraId="75A8A249" w14:textId="77777777" w:rsidR="00F11FDC" w:rsidRPr="008E5227" w:rsidRDefault="00F11FDC" w:rsidP="00EA335B">
      <w:pPr>
        <w:ind w:left="1134" w:hanging="850"/>
        <w:rPr>
          <w:rFonts w:asciiTheme="minorHAnsi" w:hAnsiTheme="minorHAnsi" w:cstheme="minorHAnsi"/>
          <w:b/>
          <w:sz w:val="22"/>
          <w:szCs w:val="22"/>
        </w:rPr>
      </w:pPr>
    </w:p>
    <w:p w14:paraId="6166C4F3" w14:textId="77777777" w:rsidR="004471DE" w:rsidRPr="008E5227" w:rsidRDefault="00DE2BF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Load Test Anchor Windlass</w:t>
      </w:r>
    </w:p>
    <w:p w14:paraId="3E9E96FD" w14:textId="77777777" w:rsidR="00DE2BF5" w:rsidRPr="008E5227" w:rsidRDefault="00DE2BF5" w:rsidP="00DE2BF5">
      <w:pPr>
        <w:rPr>
          <w:rFonts w:asciiTheme="minorHAnsi" w:hAnsiTheme="minorHAnsi" w:cstheme="minorHAnsi"/>
          <w:sz w:val="22"/>
          <w:szCs w:val="22"/>
        </w:rPr>
      </w:pPr>
    </w:p>
    <w:p w14:paraId="65133349"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 Dynamic Load Test of the anchor windlass using a horizontal load of 23 KN Nominal, 181 KN holding.</w:t>
      </w:r>
    </w:p>
    <w:p w14:paraId="2CA36D62"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test, update test tally.</w:t>
      </w:r>
    </w:p>
    <w:p w14:paraId="14A817BB"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0FA30D38" w14:textId="77777777" w:rsidR="00AE72AB" w:rsidRPr="008E5227" w:rsidRDefault="00AE72AB" w:rsidP="00DE2BF5">
      <w:pPr>
        <w:rPr>
          <w:rFonts w:asciiTheme="minorHAnsi" w:hAnsiTheme="minorHAnsi" w:cstheme="minorHAnsi"/>
          <w:b/>
          <w:sz w:val="22"/>
          <w:szCs w:val="22"/>
        </w:rPr>
      </w:pPr>
    </w:p>
    <w:p w14:paraId="7D3EDE3A" w14:textId="77777777" w:rsidR="00DE2BF5" w:rsidRPr="008E5227" w:rsidRDefault="00DE2BF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Renew</w:t>
      </w:r>
      <w:r w:rsidR="001248B4" w:rsidRPr="008E5227">
        <w:rPr>
          <w:rFonts w:asciiTheme="minorHAnsi" w:hAnsiTheme="minorHAnsi" w:cstheme="minorHAnsi"/>
          <w:b/>
          <w:sz w:val="22"/>
          <w:szCs w:val="22"/>
        </w:rPr>
        <w:t xml:space="preserve"> Anchor Windlass</w:t>
      </w:r>
      <w:r w:rsidRPr="008E5227">
        <w:rPr>
          <w:rFonts w:asciiTheme="minorHAnsi" w:hAnsiTheme="minorHAnsi" w:cstheme="minorHAnsi"/>
          <w:b/>
          <w:sz w:val="22"/>
          <w:szCs w:val="22"/>
        </w:rPr>
        <w:t xml:space="preserve"> Gearbox Oil, Grease &amp; Inspect</w:t>
      </w:r>
    </w:p>
    <w:p w14:paraId="6FE062CF" w14:textId="77777777" w:rsidR="00DE2BF5" w:rsidRPr="008E5227" w:rsidRDefault="00DE2BF5" w:rsidP="00DE2BF5">
      <w:pPr>
        <w:rPr>
          <w:rFonts w:asciiTheme="minorHAnsi" w:hAnsiTheme="minorHAnsi" w:cstheme="minorHAnsi"/>
          <w:sz w:val="22"/>
          <w:szCs w:val="22"/>
        </w:rPr>
      </w:pPr>
    </w:p>
    <w:p w14:paraId="0E3B9643"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Drain down the oil in the gearbox and refill with Mobile 600 XP68.</w:t>
      </w:r>
    </w:p>
    <w:p w14:paraId="1F0053F2"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Lubricate all grease nipples.</w:t>
      </w:r>
    </w:p>
    <w:p w14:paraId="6AA128F4"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Grease brake rods.</w:t>
      </w:r>
    </w:p>
    <w:p w14:paraId="43AD01C4"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Grease swivel points and threaded rods.</w:t>
      </w:r>
    </w:p>
    <w:p w14:paraId="5F298FF9"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each brake band condition.</w:t>
      </w:r>
    </w:p>
    <w:p w14:paraId="58852024"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062EF95F" w14:textId="77777777" w:rsidR="00DE2BF5" w:rsidRPr="008E5227" w:rsidRDefault="00DE2BF5" w:rsidP="00DE2BF5">
      <w:pPr>
        <w:rPr>
          <w:rFonts w:asciiTheme="minorHAnsi" w:hAnsiTheme="minorHAnsi" w:cstheme="minorHAnsi"/>
          <w:sz w:val="22"/>
          <w:szCs w:val="22"/>
        </w:rPr>
      </w:pPr>
    </w:p>
    <w:p w14:paraId="53216164" w14:textId="77777777" w:rsidR="00DE2BF5" w:rsidRPr="008E5227" w:rsidRDefault="00DE2BF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Anchor Windlass Overhaul</w:t>
      </w:r>
    </w:p>
    <w:p w14:paraId="42A215CA" w14:textId="77777777" w:rsidR="00592607" w:rsidRPr="008E5227" w:rsidRDefault="00592607" w:rsidP="00592607">
      <w:pPr>
        <w:rPr>
          <w:rFonts w:asciiTheme="minorHAnsi" w:hAnsiTheme="minorHAnsi" w:cstheme="minorHAnsi"/>
          <w:sz w:val="22"/>
          <w:szCs w:val="22"/>
        </w:rPr>
      </w:pPr>
    </w:p>
    <w:p w14:paraId="5F2AC5C4"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Strip down the external component parts of the windlass</w:t>
      </w:r>
    </w:p>
    <w:p w14:paraId="06F1D2D0"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Clean and de-grease all components.</w:t>
      </w:r>
    </w:p>
    <w:p w14:paraId="06312A8A"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03</w:t>
      </w:r>
      <w:r w:rsidRPr="008E5227">
        <w:rPr>
          <w:rFonts w:asciiTheme="minorHAnsi" w:hAnsiTheme="minorHAnsi" w:cstheme="minorHAnsi"/>
          <w:sz w:val="22"/>
          <w:szCs w:val="22"/>
        </w:rPr>
        <w:tab/>
        <w:t xml:space="preserve">Carry out dimensional checks of shafts and bearings etc </w:t>
      </w:r>
    </w:p>
    <w:p w14:paraId="2739B3B8"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04</w:t>
      </w:r>
      <w:r w:rsidRPr="008E5227">
        <w:rPr>
          <w:rFonts w:asciiTheme="minorHAnsi" w:hAnsiTheme="minorHAnsi" w:cstheme="minorHAnsi"/>
          <w:sz w:val="22"/>
          <w:szCs w:val="22"/>
        </w:rPr>
        <w:tab/>
        <w:t>Inspect gearwheels and provide report on condition found.</w:t>
      </w:r>
    </w:p>
    <w:p w14:paraId="6BB06D89"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6A671CD9"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Renew the Brake bands.</w:t>
      </w:r>
    </w:p>
    <w:p w14:paraId="10CAA93F"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Re-assemble and re-establish the protective paint coatings, in accordance with the International Paints’ repair specification.</w:t>
      </w:r>
    </w:p>
    <w:p w14:paraId="49CB8564" w14:textId="77777777" w:rsidR="00DE2BF5" w:rsidRPr="008E5227" w:rsidRDefault="00DE2BF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check chain stowage arrangements and function test the unit (veering and hoisting) in an exercise where the anchor chains are re-stowed.</w:t>
      </w:r>
    </w:p>
    <w:p w14:paraId="1FC92D50" w14:textId="77777777" w:rsidR="00DE2BF5" w:rsidRPr="008E5227" w:rsidRDefault="00DE2BF5" w:rsidP="00DE2BF5">
      <w:pPr>
        <w:rPr>
          <w:rFonts w:asciiTheme="minorHAnsi" w:hAnsiTheme="minorHAnsi" w:cstheme="minorHAnsi"/>
          <w:sz w:val="22"/>
          <w:szCs w:val="22"/>
        </w:rPr>
      </w:pPr>
    </w:p>
    <w:p w14:paraId="03DC23B1" w14:textId="77777777" w:rsidR="00DE2BF5" w:rsidRPr="008E5227" w:rsidRDefault="00156DA4"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Clean, Survey and Mark the Anchor Cable</w:t>
      </w:r>
    </w:p>
    <w:p w14:paraId="2F51F7AC" w14:textId="77777777" w:rsidR="00156DA4" w:rsidRPr="008E5227" w:rsidRDefault="00156DA4" w:rsidP="00156DA4">
      <w:pPr>
        <w:rPr>
          <w:rFonts w:asciiTheme="minorHAnsi" w:hAnsiTheme="minorHAnsi" w:cstheme="minorHAnsi"/>
          <w:sz w:val="22"/>
          <w:szCs w:val="22"/>
        </w:rPr>
      </w:pPr>
    </w:p>
    <w:p w14:paraId="76974810"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Remove both anchor cables from the vessel. </w:t>
      </w:r>
    </w:p>
    <w:p w14:paraId="24B49210"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clean the entire cables.</w:t>
      </w:r>
    </w:p>
    <w:p w14:paraId="3E543A37"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the cables (including swivels, joining shackle and anchor shackle) for continued use.</w:t>
      </w:r>
    </w:p>
    <w:p w14:paraId="404A37FB"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Report all defects found, to the Border Force Overseeing Officer. </w:t>
      </w:r>
    </w:p>
    <w:p w14:paraId="7A527684"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Produce a formal survey report.</w:t>
      </w:r>
    </w:p>
    <w:p w14:paraId="48999A17"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Repaint (and wire) the cable length marks.</w:t>
      </w:r>
    </w:p>
    <w:p w14:paraId="47B9532D" w14:textId="77777777" w:rsidR="00156DA4" w:rsidRPr="008E5227" w:rsidRDefault="00156DA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Re-stow the cables in the cable locker.</w:t>
      </w:r>
    </w:p>
    <w:p w14:paraId="2BB8B1A0" w14:textId="77777777" w:rsidR="006D5CA5" w:rsidRPr="008E5227" w:rsidRDefault="006D5CA5" w:rsidP="00156DA4">
      <w:pPr>
        <w:rPr>
          <w:rFonts w:asciiTheme="minorHAnsi" w:hAnsiTheme="minorHAnsi" w:cstheme="minorHAnsi"/>
          <w:sz w:val="22"/>
          <w:szCs w:val="22"/>
        </w:rPr>
      </w:pPr>
    </w:p>
    <w:p w14:paraId="67831D84" w14:textId="77777777" w:rsidR="00156DA4" w:rsidRPr="008E5227" w:rsidRDefault="006D5CA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Load </w:t>
      </w:r>
      <w:r w:rsidR="00E343AD" w:rsidRPr="008E5227">
        <w:rPr>
          <w:rFonts w:asciiTheme="minorHAnsi" w:hAnsiTheme="minorHAnsi" w:cstheme="minorHAnsi"/>
          <w:b/>
          <w:sz w:val="22"/>
          <w:szCs w:val="22"/>
        </w:rPr>
        <w:t>Test After</w:t>
      </w:r>
      <w:r w:rsidRPr="008E5227">
        <w:rPr>
          <w:rFonts w:asciiTheme="minorHAnsi" w:hAnsiTheme="minorHAnsi" w:cstheme="minorHAnsi"/>
          <w:b/>
          <w:sz w:val="22"/>
          <w:szCs w:val="22"/>
        </w:rPr>
        <w:t xml:space="preserve"> Mooring Capstan</w:t>
      </w:r>
    </w:p>
    <w:p w14:paraId="2C103B5A" w14:textId="77777777" w:rsidR="006D5CA5" w:rsidRPr="008E5227" w:rsidRDefault="006D5CA5" w:rsidP="006D5CA5">
      <w:pPr>
        <w:rPr>
          <w:rFonts w:asciiTheme="minorHAnsi" w:hAnsiTheme="minorHAnsi" w:cstheme="minorHAnsi"/>
          <w:sz w:val="22"/>
          <w:szCs w:val="22"/>
        </w:rPr>
      </w:pPr>
    </w:p>
    <w:p w14:paraId="05C1C2D7"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Carry out a Dynamic Load Test of the Port After Mooring Capstan to indicated capability.</w:t>
      </w:r>
    </w:p>
    <w:p w14:paraId="755C6F18"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test, update test tally.</w:t>
      </w:r>
    </w:p>
    <w:p w14:paraId="761EE660"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1A78D80E" w14:textId="77777777" w:rsidR="006D5CA5" w:rsidRPr="008E5227" w:rsidRDefault="006D5CA5" w:rsidP="00EA335B">
      <w:pPr>
        <w:ind w:left="1134" w:hanging="850"/>
        <w:rPr>
          <w:rFonts w:asciiTheme="minorHAnsi" w:hAnsiTheme="minorHAnsi" w:cstheme="minorHAnsi"/>
          <w:sz w:val="22"/>
          <w:szCs w:val="22"/>
        </w:rPr>
      </w:pPr>
    </w:p>
    <w:p w14:paraId="29054935" w14:textId="77777777" w:rsidR="006D5CA5" w:rsidRPr="008E5227" w:rsidRDefault="006D5CA5" w:rsidP="00EA335B">
      <w:pPr>
        <w:pStyle w:val="ListParagraph"/>
        <w:numPr>
          <w:ilvl w:val="0"/>
          <w:numId w:val="8"/>
        </w:numPr>
        <w:ind w:left="426" w:hanging="426"/>
        <w:rPr>
          <w:rFonts w:asciiTheme="minorHAnsi" w:hAnsiTheme="minorHAnsi" w:cstheme="minorHAnsi"/>
          <w:b/>
          <w:sz w:val="22"/>
          <w:szCs w:val="22"/>
        </w:rPr>
      </w:pPr>
      <w:r w:rsidRPr="008E5227">
        <w:rPr>
          <w:rFonts w:asciiTheme="minorHAnsi" w:hAnsiTheme="minorHAnsi" w:cstheme="minorHAnsi"/>
          <w:b/>
          <w:sz w:val="22"/>
          <w:szCs w:val="22"/>
        </w:rPr>
        <w:t xml:space="preserve">Aft Deck Mooring Capstan </w:t>
      </w:r>
      <w:r w:rsidR="00E343AD" w:rsidRPr="008E5227">
        <w:rPr>
          <w:rFonts w:asciiTheme="minorHAnsi" w:hAnsiTheme="minorHAnsi" w:cstheme="minorHAnsi"/>
          <w:b/>
          <w:sz w:val="22"/>
          <w:szCs w:val="22"/>
        </w:rPr>
        <w:t>Change</w:t>
      </w:r>
      <w:r w:rsidRPr="008E5227">
        <w:rPr>
          <w:rFonts w:asciiTheme="minorHAnsi" w:hAnsiTheme="minorHAnsi" w:cstheme="minorHAnsi"/>
          <w:b/>
          <w:sz w:val="22"/>
          <w:szCs w:val="22"/>
        </w:rPr>
        <w:t xml:space="preserve"> Gearbox Oil</w:t>
      </w:r>
    </w:p>
    <w:p w14:paraId="4AD651F7" w14:textId="77777777" w:rsidR="006D5CA5" w:rsidRPr="008E5227" w:rsidRDefault="006D5CA5" w:rsidP="00EA335B">
      <w:pPr>
        <w:ind w:left="1134" w:hanging="850"/>
        <w:rPr>
          <w:rFonts w:asciiTheme="minorHAnsi" w:hAnsiTheme="minorHAnsi" w:cstheme="minorHAnsi"/>
          <w:sz w:val="22"/>
          <w:szCs w:val="22"/>
        </w:rPr>
      </w:pPr>
    </w:p>
    <w:p w14:paraId="1B135729"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Aft Mooring Capstan gearbox lubricating oil is to be renewed with Mobile XP220</w:t>
      </w:r>
    </w:p>
    <w:p w14:paraId="50037EFC"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312B6124" w14:textId="77777777" w:rsidR="006D5CA5" w:rsidRPr="008E5227" w:rsidRDefault="006D5CA5" w:rsidP="00EA335B">
      <w:pPr>
        <w:ind w:left="1134" w:hanging="850"/>
        <w:rPr>
          <w:rFonts w:asciiTheme="minorHAnsi" w:hAnsiTheme="minorHAnsi" w:cstheme="minorHAnsi"/>
          <w:sz w:val="22"/>
          <w:szCs w:val="22"/>
        </w:rPr>
      </w:pPr>
    </w:p>
    <w:p w14:paraId="683A6284" w14:textId="77777777" w:rsidR="006D5CA5" w:rsidRPr="008E5227" w:rsidRDefault="006D5CA5" w:rsidP="00EA335B">
      <w:pPr>
        <w:pStyle w:val="ListParagraph"/>
        <w:numPr>
          <w:ilvl w:val="0"/>
          <w:numId w:val="8"/>
        </w:numPr>
        <w:ind w:left="426" w:hanging="426"/>
        <w:rPr>
          <w:rFonts w:asciiTheme="minorHAnsi" w:hAnsiTheme="minorHAnsi" w:cstheme="minorHAnsi"/>
          <w:b/>
          <w:sz w:val="22"/>
          <w:szCs w:val="22"/>
        </w:rPr>
      </w:pPr>
      <w:r w:rsidRPr="008E5227">
        <w:rPr>
          <w:rFonts w:asciiTheme="minorHAnsi" w:hAnsiTheme="minorHAnsi" w:cstheme="minorHAnsi"/>
          <w:b/>
          <w:sz w:val="22"/>
          <w:szCs w:val="22"/>
        </w:rPr>
        <w:t>Load Test RHIB Cradle Winch</w:t>
      </w:r>
    </w:p>
    <w:p w14:paraId="22E243E3" w14:textId="77777777" w:rsidR="006D5CA5" w:rsidRPr="008E5227" w:rsidRDefault="006D5CA5" w:rsidP="00EA335B">
      <w:pPr>
        <w:ind w:left="1134" w:hanging="850"/>
        <w:rPr>
          <w:rFonts w:asciiTheme="minorHAnsi" w:hAnsiTheme="minorHAnsi" w:cstheme="minorHAnsi"/>
          <w:sz w:val="22"/>
          <w:szCs w:val="22"/>
        </w:rPr>
      </w:pPr>
    </w:p>
    <w:p w14:paraId="5D531E73"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 Dynamic Load Test of the RHIB Cradle Launch &amp; Recovery Winch to 1.60 tonnes.</w:t>
      </w:r>
    </w:p>
    <w:p w14:paraId="58C40A73"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test, update test tally.</w:t>
      </w:r>
    </w:p>
    <w:p w14:paraId="73D1D476"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3D0A847" w14:textId="77777777" w:rsidR="006D5CA5" w:rsidRPr="008E5227" w:rsidRDefault="006D5CA5" w:rsidP="006D5CA5">
      <w:pPr>
        <w:rPr>
          <w:rFonts w:asciiTheme="minorHAnsi" w:hAnsiTheme="minorHAnsi" w:cstheme="minorHAnsi"/>
          <w:sz w:val="22"/>
          <w:szCs w:val="22"/>
        </w:rPr>
      </w:pPr>
    </w:p>
    <w:p w14:paraId="06D49DEA" w14:textId="77777777" w:rsidR="006D5CA5" w:rsidRPr="008E5227" w:rsidRDefault="006D5CA5"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and Service RHIB Ramp Doors.</w:t>
      </w:r>
    </w:p>
    <w:p w14:paraId="25BABFA0" w14:textId="77777777" w:rsidR="006D5CA5" w:rsidRPr="008E5227" w:rsidRDefault="006D5CA5" w:rsidP="006D5CA5">
      <w:pPr>
        <w:rPr>
          <w:rFonts w:asciiTheme="minorHAnsi" w:hAnsiTheme="minorHAnsi" w:cstheme="minorHAnsi"/>
          <w:sz w:val="22"/>
          <w:szCs w:val="22"/>
        </w:rPr>
      </w:pPr>
    </w:p>
    <w:p w14:paraId="085617A6"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and service the RHIB</w:t>
      </w:r>
      <w:r w:rsidR="00EA335B" w:rsidRPr="008E5227">
        <w:rPr>
          <w:rFonts w:asciiTheme="minorHAnsi" w:hAnsiTheme="minorHAnsi" w:cstheme="minorHAnsi"/>
          <w:sz w:val="22"/>
          <w:szCs w:val="22"/>
        </w:rPr>
        <w:t xml:space="preserve"> Ramp doors ensuring: - </w:t>
      </w:r>
    </w:p>
    <w:p w14:paraId="69D5E975" w14:textId="77777777" w:rsidR="00EA335B" w:rsidRPr="008E5227" w:rsidRDefault="00EA335B" w:rsidP="00EA335B">
      <w:pPr>
        <w:pStyle w:val="ListParagraph"/>
        <w:ind w:left="420"/>
        <w:rPr>
          <w:rFonts w:asciiTheme="minorHAnsi" w:hAnsiTheme="minorHAnsi" w:cstheme="minorHAnsi"/>
          <w:sz w:val="22"/>
          <w:szCs w:val="22"/>
        </w:rPr>
      </w:pPr>
    </w:p>
    <w:p w14:paraId="4E6A2982" w14:textId="77777777" w:rsidR="006D5CA5" w:rsidRPr="008E5227" w:rsidRDefault="006D5CA5" w:rsidP="00EA335B">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Hinges are well greased, move freely and hinge pins are in good condition;</w:t>
      </w:r>
    </w:p>
    <w:p w14:paraId="59C751AB" w14:textId="77777777" w:rsidR="006D5CA5" w:rsidRPr="008E5227" w:rsidRDefault="006D5CA5" w:rsidP="00EA335B">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Hydraulically operated door closure locking mechanism operates freely and is in good condition;</w:t>
      </w:r>
    </w:p>
    <w:p w14:paraId="4E94E71C" w14:textId="77777777" w:rsidR="006D5CA5" w:rsidRPr="008E5227" w:rsidRDefault="006D5CA5" w:rsidP="00EA335B">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Associated Hydraulic hose are in good condition and less than 5 years old; and</w:t>
      </w:r>
    </w:p>
    <w:p w14:paraId="4172FCC8" w14:textId="77777777" w:rsidR="006D5CA5" w:rsidRPr="008E5227" w:rsidRDefault="006D5CA5" w:rsidP="00EA335B">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 xml:space="preserve">Overall gates structure </w:t>
      </w:r>
      <w:r w:rsidR="00E343AD" w:rsidRPr="008E5227">
        <w:rPr>
          <w:rFonts w:asciiTheme="minorHAnsi" w:hAnsiTheme="minorHAnsi" w:cstheme="minorHAnsi"/>
          <w:sz w:val="22"/>
          <w:szCs w:val="22"/>
        </w:rPr>
        <w:t>is</w:t>
      </w:r>
      <w:r w:rsidRPr="008E5227">
        <w:rPr>
          <w:rFonts w:asciiTheme="minorHAnsi" w:hAnsiTheme="minorHAnsi" w:cstheme="minorHAnsi"/>
          <w:sz w:val="22"/>
          <w:szCs w:val="22"/>
        </w:rPr>
        <w:t xml:space="preserve"> in a serviceable and undistorted condition.</w:t>
      </w:r>
    </w:p>
    <w:p w14:paraId="735855CD" w14:textId="77777777" w:rsidR="00EA335B" w:rsidRPr="008E5227" w:rsidRDefault="00EA335B" w:rsidP="00EA335B">
      <w:pPr>
        <w:pStyle w:val="ListParagraph"/>
        <w:rPr>
          <w:rFonts w:asciiTheme="minorHAnsi" w:hAnsiTheme="minorHAnsi" w:cstheme="minorHAnsi"/>
          <w:sz w:val="22"/>
          <w:szCs w:val="22"/>
        </w:rPr>
      </w:pPr>
    </w:p>
    <w:p w14:paraId="1EE08ED0"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27D3866C" w14:textId="77777777" w:rsidR="006D5CA5" w:rsidRPr="008E5227" w:rsidRDefault="006D5CA5"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survey report</w:t>
      </w:r>
    </w:p>
    <w:p w14:paraId="78D8B44C" w14:textId="77777777" w:rsidR="00AF6E9A" w:rsidRPr="008E5227" w:rsidRDefault="00AF6E9A" w:rsidP="006D5CA5">
      <w:pPr>
        <w:rPr>
          <w:rFonts w:asciiTheme="minorHAnsi" w:hAnsiTheme="minorHAnsi" w:cstheme="minorHAnsi"/>
          <w:sz w:val="22"/>
          <w:szCs w:val="22"/>
        </w:rPr>
      </w:pPr>
    </w:p>
    <w:p w14:paraId="2C89CA5C" w14:textId="77777777" w:rsidR="00AF6E9A" w:rsidRPr="008E5227" w:rsidRDefault="00F11FDC" w:rsidP="008E5227">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I</w:t>
      </w:r>
      <w:r w:rsidR="006210D8" w:rsidRPr="008E5227">
        <w:rPr>
          <w:rFonts w:asciiTheme="minorHAnsi" w:hAnsiTheme="minorHAnsi" w:cstheme="minorHAnsi"/>
          <w:b/>
          <w:sz w:val="22"/>
          <w:szCs w:val="22"/>
        </w:rPr>
        <w:t>nspect Towing Line Components &amp; Load Test Shackles</w:t>
      </w:r>
    </w:p>
    <w:p w14:paraId="3D2503EA" w14:textId="77777777" w:rsidR="006210D8" w:rsidRPr="008E5227" w:rsidRDefault="006210D8" w:rsidP="006210D8">
      <w:pPr>
        <w:rPr>
          <w:rFonts w:asciiTheme="minorHAnsi" w:hAnsiTheme="minorHAnsi" w:cstheme="minorHAnsi"/>
          <w:sz w:val="22"/>
          <w:szCs w:val="22"/>
        </w:rPr>
      </w:pPr>
    </w:p>
    <w:p w14:paraId="5013EF57"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the separately listed Towing Line Components and Going to a Buoy equipment from the Cutter.</w:t>
      </w:r>
    </w:p>
    <w:p w14:paraId="27D1B373"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Undertake visual inspection of Towing Line Components and Going to a Buoy equipment and load test Towing shackles.</w:t>
      </w:r>
    </w:p>
    <w:p w14:paraId="32DE0A43" w14:textId="77777777" w:rsidR="006210D8" w:rsidRPr="008E5227" w:rsidRDefault="00EA335B" w:rsidP="008E5227">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Report all Defects and findings to BFOO </w:t>
      </w:r>
    </w:p>
    <w:p w14:paraId="0B3C6AC2"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Ensure all components are clearly and durably tallied inclusive of paint marking in accordance w</w:t>
      </w:r>
      <w:r w:rsidR="0071441F" w:rsidRPr="008E5227">
        <w:rPr>
          <w:rFonts w:asciiTheme="minorHAnsi" w:hAnsiTheme="minorHAnsi" w:cstheme="minorHAnsi"/>
          <w:sz w:val="22"/>
          <w:szCs w:val="22"/>
        </w:rPr>
        <w:t>ith the Cutter’s marking cycle.</w:t>
      </w:r>
    </w:p>
    <w:p w14:paraId="27D853B8"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Return and re-store Towing Line Components, Towing Shackles and Going to a Buoy equipment onboard Cutter.</w:t>
      </w:r>
    </w:p>
    <w:p w14:paraId="31107902"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Issue relevant legislative survey report, </w:t>
      </w:r>
    </w:p>
    <w:p w14:paraId="5FFF2049" w14:textId="77777777" w:rsidR="006210D8" w:rsidRPr="008E5227" w:rsidRDefault="006210D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Upon completion of Towing Shackle load tests, issue certificates of test and pass one photocopy and one original to the Border Force Overseeing Officer.</w:t>
      </w:r>
    </w:p>
    <w:p w14:paraId="59867333" w14:textId="77777777" w:rsidR="00BB6EC5" w:rsidRPr="008E5227" w:rsidRDefault="00BB6EC5" w:rsidP="00F11FDC">
      <w:pPr>
        <w:rPr>
          <w:rFonts w:asciiTheme="minorHAnsi" w:hAnsiTheme="minorHAnsi" w:cstheme="minorHAnsi"/>
          <w:b/>
          <w:sz w:val="22"/>
          <w:szCs w:val="22"/>
        </w:rPr>
      </w:pPr>
    </w:p>
    <w:p w14:paraId="15FE4DD6" w14:textId="77777777" w:rsidR="0071441F" w:rsidRPr="008E5227" w:rsidRDefault="00A84308"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w:t>
      </w:r>
      <w:proofErr w:type="spellStart"/>
      <w:r w:rsidRPr="008E5227">
        <w:rPr>
          <w:rFonts w:asciiTheme="minorHAnsi" w:hAnsiTheme="minorHAnsi" w:cstheme="minorHAnsi"/>
          <w:b/>
          <w:sz w:val="22"/>
          <w:szCs w:val="22"/>
        </w:rPr>
        <w:t>Ferri</w:t>
      </w:r>
      <w:proofErr w:type="spellEnd"/>
      <w:r w:rsidRPr="008E5227">
        <w:rPr>
          <w:rFonts w:asciiTheme="minorHAnsi" w:hAnsiTheme="minorHAnsi" w:cstheme="minorHAnsi"/>
          <w:b/>
          <w:sz w:val="22"/>
          <w:szCs w:val="22"/>
        </w:rPr>
        <w:t>' Towing Hook</w:t>
      </w:r>
    </w:p>
    <w:p w14:paraId="57FCCA35" w14:textId="77777777" w:rsidR="00A84308" w:rsidRPr="008E5227" w:rsidRDefault="00A84308" w:rsidP="00A84308">
      <w:pPr>
        <w:rPr>
          <w:rFonts w:asciiTheme="minorHAnsi" w:hAnsiTheme="minorHAnsi" w:cstheme="minorHAnsi"/>
          <w:sz w:val="22"/>
          <w:szCs w:val="22"/>
        </w:rPr>
      </w:pPr>
    </w:p>
    <w:p w14:paraId="17E62754" w14:textId="77777777" w:rsidR="00A84308" w:rsidRPr="008E5227" w:rsidRDefault="00A8430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Undertake inspection of towing hook components</w:t>
      </w:r>
    </w:p>
    <w:p w14:paraId="737F6D59" w14:textId="77777777" w:rsidR="00A84308" w:rsidRPr="008E5227" w:rsidRDefault="00A8430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Carryout an annual service on the towing hook to manufacturer’s recommendations.</w:t>
      </w:r>
    </w:p>
    <w:p w14:paraId="7A92D322" w14:textId="77777777" w:rsidR="00A84308" w:rsidRPr="008E5227" w:rsidRDefault="00A8430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and findings to Border Force Overseeing Officer.</w:t>
      </w:r>
    </w:p>
    <w:p w14:paraId="6DBABD74" w14:textId="77777777" w:rsidR="00A84308" w:rsidRPr="008E5227" w:rsidRDefault="00A8430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test all release functions to the satisfaction of the Border Force Overseeing Officer.</w:t>
      </w:r>
    </w:p>
    <w:p w14:paraId="3002FFF5" w14:textId="77777777" w:rsidR="00A84308" w:rsidRPr="008E5227" w:rsidRDefault="00A84308"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inspection report.</w:t>
      </w:r>
    </w:p>
    <w:p w14:paraId="7E22145F" w14:textId="77777777" w:rsidR="001553E8" w:rsidRPr="008E5227" w:rsidRDefault="001553E8" w:rsidP="001553E8">
      <w:pPr>
        <w:rPr>
          <w:rFonts w:asciiTheme="minorHAnsi" w:hAnsiTheme="minorHAnsi" w:cstheme="minorHAnsi"/>
          <w:sz w:val="22"/>
          <w:szCs w:val="22"/>
        </w:rPr>
      </w:pPr>
    </w:p>
    <w:p w14:paraId="7C746D74" w14:textId="77777777" w:rsidR="001553E8" w:rsidRPr="008E5227" w:rsidRDefault="001553E8" w:rsidP="001553E8">
      <w:pPr>
        <w:rPr>
          <w:rFonts w:asciiTheme="minorHAnsi" w:hAnsiTheme="minorHAnsi" w:cstheme="minorHAnsi"/>
          <w:sz w:val="22"/>
          <w:szCs w:val="22"/>
        </w:rPr>
      </w:pPr>
    </w:p>
    <w:p w14:paraId="1997FF8B" w14:textId="77777777" w:rsidR="001553E8" w:rsidRPr="008E5227" w:rsidRDefault="002E2457"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Fwd.</w:t>
      </w:r>
      <w:r w:rsidR="000707AF" w:rsidRPr="008E5227">
        <w:rPr>
          <w:rFonts w:asciiTheme="minorHAnsi" w:hAnsiTheme="minorHAnsi" w:cstheme="minorHAnsi"/>
          <w:b/>
          <w:sz w:val="22"/>
          <w:szCs w:val="22"/>
        </w:rPr>
        <w:t xml:space="preserve"> </w:t>
      </w:r>
      <w:proofErr w:type="spellStart"/>
      <w:r w:rsidR="000707AF" w:rsidRPr="008E5227">
        <w:rPr>
          <w:rFonts w:asciiTheme="minorHAnsi" w:hAnsiTheme="minorHAnsi" w:cstheme="minorHAnsi"/>
          <w:b/>
          <w:sz w:val="22"/>
          <w:szCs w:val="22"/>
        </w:rPr>
        <w:t>Palfinger</w:t>
      </w:r>
      <w:proofErr w:type="spellEnd"/>
      <w:r w:rsidR="000707AF" w:rsidRPr="008E5227">
        <w:rPr>
          <w:rFonts w:asciiTheme="minorHAnsi" w:hAnsiTheme="minorHAnsi" w:cstheme="minorHAnsi"/>
          <w:b/>
          <w:sz w:val="22"/>
          <w:szCs w:val="22"/>
        </w:rPr>
        <w:t xml:space="preserve"> Crane – Annual Inspection, Service &amp; Load Test</w:t>
      </w:r>
    </w:p>
    <w:p w14:paraId="77332978" w14:textId="77777777" w:rsidR="000707AF" w:rsidRPr="008E5227" w:rsidRDefault="000707AF" w:rsidP="000707AF">
      <w:pPr>
        <w:rPr>
          <w:rFonts w:asciiTheme="minorHAnsi" w:hAnsiTheme="minorHAnsi" w:cstheme="minorHAnsi"/>
          <w:sz w:val="22"/>
          <w:szCs w:val="22"/>
        </w:rPr>
      </w:pPr>
    </w:p>
    <w:p w14:paraId="00CAE6B8" w14:textId="77777777" w:rsidR="000707AF" w:rsidRPr="008E5227" w:rsidRDefault="000707AF" w:rsidP="00EA335B">
      <w:pPr>
        <w:pStyle w:val="ListParagraph"/>
        <w:numPr>
          <w:ilvl w:val="1"/>
          <w:numId w:val="8"/>
        </w:numPr>
        <w:ind w:left="1134" w:hanging="850"/>
        <w:rPr>
          <w:rFonts w:asciiTheme="minorHAnsi" w:hAnsiTheme="minorHAnsi" w:cstheme="minorHAnsi"/>
          <w:sz w:val="22"/>
          <w:szCs w:val="22"/>
        </w:rPr>
      </w:pPr>
      <w:bookmarkStart w:id="4" w:name="_Hlk18483072"/>
      <w:r w:rsidRPr="008E5227">
        <w:rPr>
          <w:rFonts w:asciiTheme="minorHAnsi" w:hAnsiTheme="minorHAnsi" w:cstheme="minorHAnsi"/>
          <w:sz w:val="22"/>
          <w:szCs w:val="22"/>
        </w:rPr>
        <w:t>Annual Inspection, Service &amp; Load Test is to be carried out in accordance with the manufacturer’s recommendations</w:t>
      </w:r>
      <w:r w:rsidR="0036728A" w:rsidRPr="008E5227">
        <w:rPr>
          <w:rFonts w:asciiTheme="minorHAnsi" w:hAnsiTheme="minorHAnsi" w:cstheme="minorHAnsi"/>
          <w:sz w:val="22"/>
          <w:szCs w:val="22"/>
        </w:rPr>
        <w:t xml:space="preserve">, by a </w:t>
      </w:r>
      <w:proofErr w:type="spellStart"/>
      <w:r w:rsidR="0036728A" w:rsidRPr="008E5227">
        <w:rPr>
          <w:rFonts w:asciiTheme="minorHAnsi" w:hAnsiTheme="minorHAnsi" w:cstheme="minorHAnsi"/>
          <w:sz w:val="22"/>
          <w:szCs w:val="22"/>
        </w:rPr>
        <w:t>Palfinger</w:t>
      </w:r>
      <w:proofErr w:type="spellEnd"/>
      <w:r w:rsidR="0036728A" w:rsidRPr="008E5227">
        <w:rPr>
          <w:rFonts w:asciiTheme="minorHAnsi" w:hAnsiTheme="minorHAnsi" w:cstheme="minorHAnsi"/>
          <w:sz w:val="22"/>
          <w:szCs w:val="22"/>
        </w:rPr>
        <w:t xml:space="preserve"> accredited agent.</w:t>
      </w:r>
      <w:r w:rsidRPr="008E5227">
        <w:rPr>
          <w:rFonts w:asciiTheme="minorHAnsi" w:hAnsiTheme="minorHAnsi" w:cstheme="minorHAnsi"/>
          <w:sz w:val="22"/>
          <w:szCs w:val="22"/>
        </w:rPr>
        <w:t xml:space="preserve"> </w:t>
      </w:r>
    </w:p>
    <w:p w14:paraId="0301D9B8" w14:textId="77777777" w:rsidR="000707AF" w:rsidRPr="008E5227" w:rsidRDefault="000707AF"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790A1626" w14:textId="77777777" w:rsidR="000707AF" w:rsidRPr="008E5227" w:rsidRDefault="000707AF"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load test the crane in accordance with LOLER regulations and manufacturer’s specification.</w:t>
      </w:r>
    </w:p>
    <w:p w14:paraId="13009EE3" w14:textId="77777777" w:rsidR="000707AF" w:rsidRPr="008E5227" w:rsidRDefault="000707AF"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certificate of service, LOLER Test Certificate and MCA certificate for ship mounted hydraulic cranes.</w:t>
      </w:r>
    </w:p>
    <w:bookmarkEnd w:id="4"/>
    <w:p w14:paraId="19DC24FD" w14:textId="77777777" w:rsidR="000707AF" w:rsidRPr="008E5227" w:rsidRDefault="000707AF" w:rsidP="000707AF">
      <w:pPr>
        <w:rPr>
          <w:rFonts w:asciiTheme="minorHAnsi" w:hAnsiTheme="minorHAnsi" w:cstheme="minorHAnsi"/>
          <w:sz w:val="22"/>
          <w:szCs w:val="22"/>
        </w:rPr>
      </w:pPr>
    </w:p>
    <w:p w14:paraId="2D83AC11" w14:textId="77777777" w:rsidR="00F11FDC" w:rsidRPr="008E5227" w:rsidRDefault="00F11FDC" w:rsidP="00E27646">
      <w:pPr>
        <w:rPr>
          <w:rFonts w:asciiTheme="minorHAnsi" w:hAnsiTheme="minorHAnsi" w:cstheme="minorHAnsi"/>
          <w:b/>
          <w:sz w:val="22"/>
          <w:szCs w:val="22"/>
        </w:rPr>
      </w:pPr>
    </w:p>
    <w:p w14:paraId="2F6CDDD2" w14:textId="77777777" w:rsidR="000707AF" w:rsidRPr="008E5227" w:rsidRDefault="00E27646"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After </w:t>
      </w:r>
      <w:proofErr w:type="spellStart"/>
      <w:r w:rsidRPr="008E5227">
        <w:rPr>
          <w:rFonts w:asciiTheme="minorHAnsi" w:hAnsiTheme="minorHAnsi" w:cstheme="minorHAnsi"/>
          <w:b/>
          <w:sz w:val="22"/>
          <w:szCs w:val="22"/>
        </w:rPr>
        <w:t>Palfinger</w:t>
      </w:r>
      <w:proofErr w:type="spellEnd"/>
      <w:r w:rsidRPr="008E5227">
        <w:rPr>
          <w:rFonts w:asciiTheme="minorHAnsi" w:hAnsiTheme="minorHAnsi" w:cstheme="minorHAnsi"/>
          <w:b/>
          <w:sz w:val="22"/>
          <w:szCs w:val="22"/>
        </w:rPr>
        <w:t xml:space="preserve"> Crane – Annual Inspection, Service &amp; Load Test</w:t>
      </w:r>
    </w:p>
    <w:p w14:paraId="7E868C5D" w14:textId="77777777" w:rsidR="00E27646" w:rsidRPr="008E5227" w:rsidRDefault="00E27646" w:rsidP="00E27646">
      <w:pPr>
        <w:rPr>
          <w:rFonts w:asciiTheme="minorHAnsi" w:hAnsiTheme="minorHAnsi" w:cstheme="minorHAnsi"/>
          <w:sz w:val="22"/>
          <w:szCs w:val="22"/>
        </w:rPr>
      </w:pPr>
    </w:p>
    <w:p w14:paraId="0AC3CC24" w14:textId="448B6B63" w:rsidR="00E27646" w:rsidRPr="008E5227" w:rsidRDefault="00E27646"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Annual Inspection, Service &amp; Load Test is to be carried out in accordance with the manufacturer’s recommendations</w:t>
      </w:r>
      <w:r w:rsidR="0036728A" w:rsidRPr="008E5227">
        <w:rPr>
          <w:rFonts w:asciiTheme="minorHAnsi" w:hAnsiTheme="minorHAnsi" w:cstheme="minorHAnsi"/>
          <w:sz w:val="22"/>
          <w:szCs w:val="22"/>
        </w:rPr>
        <w:t xml:space="preserve">, by a </w:t>
      </w:r>
      <w:proofErr w:type="spellStart"/>
      <w:r w:rsidR="0036728A" w:rsidRPr="008E5227">
        <w:rPr>
          <w:rFonts w:asciiTheme="minorHAnsi" w:hAnsiTheme="minorHAnsi" w:cstheme="minorHAnsi"/>
          <w:sz w:val="22"/>
          <w:szCs w:val="22"/>
        </w:rPr>
        <w:t>Palfinger</w:t>
      </w:r>
      <w:proofErr w:type="spellEnd"/>
      <w:r w:rsidR="0036728A" w:rsidRPr="008E5227">
        <w:rPr>
          <w:rFonts w:asciiTheme="minorHAnsi" w:hAnsiTheme="minorHAnsi" w:cstheme="minorHAnsi"/>
          <w:sz w:val="22"/>
          <w:szCs w:val="22"/>
        </w:rPr>
        <w:t xml:space="preserve"> accredited agent.</w:t>
      </w:r>
    </w:p>
    <w:p w14:paraId="147B3A67" w14:textId="77777777" w:rsidR="00E27646" w:rsidRPr="008E5227" w:rsidRDefault="00E27646"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67C332B" w14:textId="77777777" w:rsidR="00E27646" w:rsidRPr="008E5227" w:rsidRDefault="00E27646"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load test the crane in accordance with LOLER regulations and manufacturer’s specification.</w:t>
      </w:r>
    </w:p>
    <w:p w14:paraId="75C3E9D6" w14:textId="77777777" w:rsidR="00E27646" w:rsidRPr="008E5227" w:rsidRDefault="00E27646"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certificate of service, LOLER Test Certificate and MCA certificate for ship mounted hydraulic cranes.</w:t>
      </w:r>
    </w:p>
    <w:p w14:paraId="77EEA230" w14:textId="77777777" w:rsidR="00E27646" w:rsidRPr="008E5227" w:rsidRDefault="00E27646" w:rsidP="00EA335B">
      <w:pPr>
        <w:ind w:left="1134" w:hanging="850"/>
        <w:rPr>
          <w:rFonts w:asciiTheme="minorHAnsi" w:hAnsiTheme="minorHAnsi" w:cstheme="minorHAnsi"/>
          <w:sz w:val="22"/>
          <w:szCs w:val="22"/>
        </w:rPr>
      </w:pPr>
    </w:p>
    <w:p w14:paraId="18D0F790" w14:textId="77777777" w:rsidR="000105E6" w:rsidRPr="008E5227" w:rsidRDefault="00E71C7A"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Test all Listed Lifting Points</w:t>
      </w:r>
    </w:p>
    <w:p w14:paraId="23B606FC" w14:textId="77777777" w:rsidR="007F06B0" w:rsidRPr="008E5227" w:rsidRDefault="007F06B0" w:rsidP="00E71C7A">
      <w:pPr>
        <w:rPr>
          <w:rFonts w:asciiTheme="minorHAnsi" w:hAnsiTheme="minorHAnsi" w:cstheme="minorHAnsi"/>
          <w:sz w:val="22"/>
          <w:szCs w:val="22"/>
        </w:rPr>
      </w:pPr>
    </w:p>
    <w:p w14:paraId="1936C9D1"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All lifting points are to be tested as appropriate to endorse the SWL as indicated locally.</w:t>
      </w:r>
    </w:p>
    <w:p w14:paraId="65E9095A"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provide certification and tally lifting points with test data and paint colour marking as appropriate with the Cutter’s test marking scheme.</w:t>
      </w:r>
    </w:p>
    <w:p w14:paraId="3818A4E7"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247AF847" w14:textId="77777777" w:rsidR="007F06B0" w:rsidRPr="008E5227" w:rsidRDefault="007F06B0" w:rsidP="007F06B0">
      <w:pPr>
        <w:rPr>
          <w:rFonts w:asciiTheme="minorHAnsi" w:hAnsiTheme="minorHAnsi" w:cstheme="minorHAnsi"/>
          <w:b/>
          <w:sz w:val="22"/>
          <w:szCs w:val="22"/>
        </w:rPr>
      </w:pPr>
    </w:p>
    <w:p w14:paraId="1C9384C7" w14:textId="77777777" w:rsidR="007F06B0" w:rsidRPr="008E5227" w:rsidRDefault="007F06B0"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Gangway’s Inspection &amp; Deflection Load Test</w:t>
      </w:r>
    </w:p>
    <w:p w14:paraId="6259769F" w14:textId="77777777" w:rsidR="00B370CC" w:rsidRPr="008E5227" w:rsidRDefault="00B370CC" w:rsidP="00E27646">
      <w:pPr>
        <w:rPr>
          <w:rFonts w:asciiTheme="minorHAnsi" w:hAnsiTheme="minorHAnsi" w:cstheme="minorHAnsi"/>
          <w:sz w:val="22"/>
          <w:szCs w:val="22"/>
        </w:rPr>
      </w:pPr>
    </w:p>
    <w:p w14:paraId="1D2891AC"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Inspect and Load (deflection) test the following gangways / gangway components: - </w:t>
      </w:r>
    </w:p>
    <w:p w14:paraId="38693A24"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3m SALA gangway @ 1,500 SWL; and</w:t>
      </w:r>
    </w:p>
    <w:p w14:paraId="37E85BEF"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Return Gangways and base plate back to vessel stowage.</w:t>
      </w:r>
    </w:p>
    <w:p w14:paraId="681BA608"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On completion of satisfactory load test, update the attached test tally, issue certificate of inspection and survey and pass one photocopy and one original copy to the Border Force Overseeing Officer.</w:t>
      </w:r>
    </w:p>
    <w:p w14:paraId="07BD6251" w14:textId="77777777" w:rsidR="007F06B0" w:rsidRPr="008E5227" w:rsidRDefault="007F06B0" w:rsidP="007F06B0">
      <w:pPr>
        <w:rPr>
          <w:rFonts w:asciiTheme="minorHAnsi" w:hAnsiTheme="minorHAnsi" w:cstheme="minorHAnsi"/>
          <w:sz w:val="22"/>
          <w:szCs w:val="22"/>
        </w:rPr>
      </w:pPr>
    </w:p>
    <w:p w14:paraId="07717600" w14:textId="77777777" w:rsidR="007F06B0" w:rsidRPr="008E5227" w:rsidRDefault="007F06B0" w:rsidP="008E5227">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Survey &amp; Certify 'SWL' Boarding Boat (RHIB) Entry Ladder</w:t>
      </w:r>
    </w:p>
    <w:p w14:paraId="26C896CC" w14:textId="77777777" w:rsidR="007F06B0" w:rsidRPr="008E5227" w:rsidRDefault="007F06B0" w:rsidP="007F06B0">
      <w:pPr>
        <w:rPr>
          <w:rFonts w:asciiTheme="minorHAnsi" w:hAnsiTheme="minorHAnsi" w:cstheme="minorHAnsi"/>
          <w:sz w:val="22"/>
          <w:szCs w:val="22"/>
        </w:rPr>
      </w:pPr>
    </w:p>
    <w:p w14:paraId="784DDDCF"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examine and certify the structure and fitments of the ‘SWL’ Boarding Boat (RHIB) Entry Ladder.</w:t>
      </w:r>
    </w:p>
    <w:p w14:paraId="5E4335E6" w14:textId="77777777" w:rsidR="007F06B0" w:rsidRPr="008E5227" w:rsidRDefault="007F06B0"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inspection, provide identity tally and issue certificates of thorough examination.</w:t>
      </w:r>
    </w:p>
    <w:p w14:paraId="5377A161" w14:textId="77777777" w:rsidR="000C0D34" w:rsidRPr="008E5227" w:rsidRDefault="000C0D34" w:rsidP="00EA335B">
      <w:pPr>
        <w:ind w:left="1134" w:hanging="850"/>
        <w:rPr>
          <w:rFonts w:asciiTheme="minorHAnsi" w:hAnsiTheme="minorHAnsi" w:cstheme="minorHAnsi"/>
          <w:sz w:val="22"/>
          <w:szCs w:val="22"/>
        </w:rPr>
      </w:pPr>
    </w:p>
    <w:p w14:paraId="2F76E480" w14:textId="77777777" w:rsidR="000C0D34" w:rsidRPr="008E5227" w:rsidRDefault="000C0D34"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Aluminium Divers Ladder</w:t>
      </w:r>
    </w:p>
    <w:p w14:paraId="7F28C94E" w14:textId="77777777" w:rsidR="000C0D34" w:rsidRPr="008E5227" w:rsidRDefault="000C0D34" w:rsidP="000C0D34">
      <w:pPr>
        <w:rPr>
          <w:rFonts w:asciiTheme="minorHAnsi" w:hAnsiTheme="minorHAnsi" w:cstheme="minorHAnsi"/>
          <w:sz w:val="22"/>
          <w:szCs w:val="22"/>
        </w:rPr>
      </w:pPr>
    </w:p>
    <w:p w14:paraId="5ABFA820" w14:textId="77777777" w:rsidR="000C0D34" w:rsidRPr="008E5227" w:rsidRDefault="000C0D34" w:rsidP="00EA335B">
      <w:pPr>
        <w:pStyle w:val="ListParagraph"/>
        <w:numPr>
          <w:ilvl w:val="1"/>
          <w:numId w:val="8"/>
        </w:numPr>
        <w:ind w:left="1135" w:hanging="851"/>
        <w:rPr>
          <w:rFonts w:asciiTheme="minorHAnsi" w:hAnsiTheme="minorHAnsi" w:cstheme="minorHAnsi"/>
          <w:sz w:val="22"/>
          <w:szCs w:val="22"/>
        </w:rPr>
      </w:pPr>
      <w:r w:rsidRPr="008E5227">
        <w:rPr>
          <w:rFonts w:asciiTheme="minorHAnsi" w:hAnsiTheme="minorHAnsi" w:cstheme="minorHAnsi"/>
          <w:sz w:val="22"/>
          <w:szCs w:val="22"/>
        </w:rPr>
        <w:t>Thoroughly examine and certify the structure of the ‘Aluminium Divers Ladder.</w:t>
      </w:r>
    </w:p>
    <w:p w14:paraId="05A1B7F5" w14:textId="77777777" w:rsidR="000C0D34" w:rsidRPr="008E5227" w:rsidRDefault="000C0D34"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inspection, provide identity tally and issue certificates of thorough examination.</w:t>
      </w:r>
    </w:p>
    <w:p w14:paraId="281AEDCC" w14:textId="77777777" w:rsidR="00177BBE" w:rsidRPr="008E5227" w:rsidRDefault="00177BBE" w:rsidP="000C0D34">
      <w:pPr>
        <w:ind w:left="720" w:hanging="720"/>
        <w:rPr>
          <w:rFonts w:asciiTheme="minorHAnsi" w:hAnsiTheme="minorHAnsi" w:cstheme="minorHAnsi"/>
          <w:sz w:val="22"/>
          <w:szCs w:val="22"/>
        </w:rPr>
      </w:pPr>
    </w:p>
    <w:p w14:paraId="2C218300" w14:textId="77777777" w:rsidR="00E5392E" w:rsidRPr="008E5227" w:rsidRDefault="00E5392E" w:rsidP="00E5392E">
      <w:pPr>
        <w:ind w:left="720" w:hanging="720"/>
        <w:rPr>
          <w:rFonts w:asciiTheme="minorHAnsi" w:hAnsiTheme="minorHAnsi" w:cstheme="minorHAnsi"/>
          <w:b/>
          <w:sz w:val="22"/>
          <w:szCs w:val="22"/>
        </w:rPr>
      </w:pPr>
    </w:p>
    <w:p w14:paraId="1CAB7350" w14:textId="77777777" w:rsidR="00177BBE" w:rsidRPr="008E5227" w:rsidRDefault="00177BB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'MARS' Rescue Ladder &amp; Harness</w:t>
      </w:r>
    </w:p>
    <w:p w14:paraId="78739582" w14:textId="77777777" w:rsidR="00177BBE" w:rsidRPr="008E5227" w:rsidRDefault="00177BBE" w:rsidP="00177BBE">
      <w:pPr>
        <w:ind w:left="720" w:hanging="720"/>
        <w:rPr>
          <w:rFonts w:asciiTheme="minorHAnsi" w:hAnsiTheme="minorHAnsi" w:cstheme="minorHAnsi"/>
          <w:sz w:val="22"/>
          <w:szCs w:val="22"/>
        </w:rPr>
      </w:pPr>
    </w:p>
    <w:p w14:paraId="053B8714" w14:textId="77777777" w:rsidR="00177BBE" w:rsidRPr="008E5227" w:rsidRDefault="00177BB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Thoroughly examine and certify the 'SWL' MARS' Rescue Ladder System including the harness.</w:t>
      </w:r>
    </w:p>
    <w:p w14:paraId="57B9BEA4" w14:textId="77777777" w:rsidR="00177BBE" w:rsidRPr="008E5227" w:rsidRDefault="00177BBE" w:rsidP="00EA335B">
      <w:pPr>
        <w:pStyle w:val="ListParagraph"/>
        <w:numPr>
          <w:ilvl w:val="1"/>
          <w:numId w:val="8"/>
        </w:numPr>
        <w:tabs>
          <w:tab w:val="left" w:pos="2127"/>
        </w:tabs>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inspection, provide identity tally and issue certificates of thorough examination.</w:t>
      </w:r>
    </w:p>
    <w:p w14:paraId="0BD37226" w14:textId="77777777" w:rsidR="00177BBE" w:rsidRPr="008E5227" w:rsidRDefault="00177BBE" w:rsidP="00EA335B">
      <w:pPr>
        <w:ind w:left="1134" w:hanging="850"/>
        <w:rPr>
          <w:rFonts w:asciiTheme="minorHAnsi" w:hAnsiTheme="minorHAnsi" w:cstheme="minorHAnsi"/>
          <w:sz w:val="22"/>
          <w:szCs w:val="22"/>
        </w:rPr>
      </w:pPr>
    </w:p>
    <w:p w14:paraId="49CEC3BE" w14:textId="77777777" w:rsidR="00177BBE" w:rsidRPr="008E5227" w:rsidRDefault="00177BBE" w:rsidP="008E5227">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Refurbish Lifebuoys</w:t>
      </w:r>
    </w:p>
    <w:p w14:paraId="1C3822BF" w14:textId="77777777" w:rsidR="00177BBE" w:rsidRPr="008E5227" w:rsidRDefault="00177BBE" w:rsidP="00177BBE">
      <w:pPr>
        <w:ind w:left="720" w:hanging="720"/>
        <w:rPr>
          <w:rFonts w:asciiTheme="minorHAnsi" w:hAnsiTheme="minorHAnsi" w:cstheme="minorHAnsi"/>
          <w:sz w:val="22"/>
          <w:szCs w:val="22"/>
        </w:rPr>
      </w:pPr>
    </w:p>
    <w:p w14:paraId="3099C13F" w14:textId="77777777" w:rsidR="00177BBE" w:rsidRPr="008E5227" w:rsidRDefault="00177BB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Renew integral polypropylene cordage, reflective tape and operator identity lettering on all twelve (12) of the Cutter’s lifebuoys, as appropriate</w:t>
      </w:r>
    </w:p>
    <w:p w14:paraId="159748C9" w14:textId="77777777" w:rsidR="00177BBE" w:rsidRPr="008E5227" w:rsidRDefault="00177BB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Lettering on lifebuoys to read: -</w:t>
      </w:r>
    </w:p>
    <w:p w14:paraId="67CFF1A7" w14:textId="77777777" w:rsidR="00EA335B" w:rsidRPr="008E5227" w:rsidRDefault="00EA335B" w:rsidP="00EA335B">
      <w:pPr>
        <w:pStyle w:val="ListParagraph"/>
        <w:ind w:left="2547"/>
        <w:rPr>
          <w:rFonts w:asciiTheme="minorHAnsi" w:hAnsiTheme="minorHAnsi" w:cstheme="minorHAnsi"/>
          <w:sz w:val="22"/>
          <w:szCs w:val="22"/>
        </w:rPr>
      </w:pPr>
    </w:p>
    <w:p w14:paraId="2F767B12" w14:textId="77777777" w:rsidR="00177BBE" w:rsidRPr="008E5227" w:rsidRDefault="00177BBE" w:rsidP="00EA335B">
      <w:pPr>
        <w:pStyle w:val="ListParagraph"/>
        <w:numPr>
          <w:ilvl w:val="2"/>
          <w:numId w:val="8"/>
        </w:numPr>
        <w:ind w:left="1985" w:hanging="851"/>
        <w:rPr>
          <w:rFonts w:asciiTheme="minorHAnsi" w:hAnsiTheme="minorHAnsi" w:cstheme="minorHAnsi"/>
          <w:sz w:val="22"/>
          <w:szCs w:val="22"/>
        </w:rPr>
      </w:pPr>
      <w:r w:rsidRPr="008E5227">
        <w:rPr>
          <w:rFonts w:asciiTheme="minorHAnsi" w:hAnsiTheme="minorHAnsi" w:cstheme="minorHAnsi"/>
          <w:sz w:val="22"/>
          <w:szCs w:val="22"/>
        </w:rPr>
        <w:t>HMC PROTECTOR</w:t>
      </w:r>
    </w:p>
    <w:p w14:paraId="6F5C2E7D" w14:textId="77777777" w:rsidR="00177BBE" w:rsidRPr="008E5227" w:rsidRDefault="00177BBE" w:rsidP="00EA335B">
      <w:pPr>
        <w:pStyle w:val="ListParagraph"/>
        <w:numPr>
          <w:ilvl w:val="2"/>
          <w:numId w:val="8"/>
        </w:numPr>
        <w:ind w:left="1985" w:hanging="851"/>
        <w:rPr>
          <w:rFonts w:asciiTheme="minorHAnsi" w:hAnsiTheme="minorHAnsi" w:cstheme="minorHAnsi"/>
          <w:sz w:val="22"/>
          <w:szCs w:val="22"/>
        </w:rPr>
      </w:pPr>
      <w:r w:rsidRPr="008E5227">
        <w:rPr>
          <w:rFonts w:asciiTheme="minorHAnsi" w:hAnsiTheme="minorHAnsi" w:cstheme="minorHAnsi"/>
          <w:sz w:val="22"/>
          <w:szCs w:val="22"/>
        </w:rPr>
        <w:t>UK BORDER FORCE</w:t>
      </w:r>
    </w:p>
    <w:p w14:paraId="3E706028" w14:textId="77777777" w:rsidR="00EA335B" w:rsidRPr="008E5227" w:rsidRDefault="00EA335B" w:rsidP="00EA335B">
      <w:pPr>
        <w:pStyle w:val="ListParagraph"/>
        <w:ind w:left="1080"/>
        <w:rPr>
          <w:rFonts w:asciiTheme="minorHAnsi" w:hAnsiTheme="minorHAnsi" w:cstheme="minorHAnsi"/>
          <w:sz w:val="22"/>
          <w:szCs w:val="22"/>
        </w:rPr>
      </w:pPr>
    </w:p>
    <w:p w14:paraId="7825A3FD" w14:textId="77777777" w:rsidR="00177BBE" w:rsidRPr="008E5227" w:rsidRDefault="00177BB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completion present the lifebuoys to the Border Force Overseeing Officer for acceptance and re-place in their respective </w:t>
      </w:r>
      <w:r w:rsidR="00BC605E" w:rsidRPr="008E5227">
        <w:rPr>
          <w:rFonts w:asciiTheme="minorHAnsi" w:hAnsiTheme="minorHAnsi" w:cstheme="minorHAnsi"/>
          <w:sz w:val="22"/>
          <w:szCs w:val="22"/>
        </w:rPr>
        <w:t>stowage’s</w:t>
      </w:r>
      <w:r w:rsidRPr="008E5227">
        <w:rPr>
          <w:rFonts w:asciiTheme="minorHAnsi" w:hAnsiTheme="minorHAnsi" w:cstheme="minorHAnsi"/>
          <w:sz w:val="22"/>
          <w:szCs w:val="22"/>
        </w:rPr>
        <w:t>.</w:t>
      </w:r>
    </w:p>
    <w:p w14:paraId="5711095C" w14:textId="77777777" w:rsidR="00177BBE" w:rsidRPr="008E5227" w:rsidRDefault="002F1FCF"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Renew lifelines as appropriate.</w:t>
      </w:r>
    </w:p>
    <w:p w14:paraId="43A0F05A" w14:textId="77777777" w:rsidR="002F1FCF" w:rsidRPr="008E5227" w:rsidRDefault="002F1FCF" w:rsidP="00EA335B">
      <w:pPr>
        <w:ind w:left="1134" w:hanging="850"/>
        <w:rPr>
          <w:rFonts w:asciiTheme="minorHAnsi" w:hAnsiTheme="minorHAnsi" w:cstheme="minorHAnsi"/>
          <w:sz w:val="22"/>
          <w:szCs w:val="22"/>
        </w:rPr>
      </w:pPr>
    </w:p>
    <w:p w14:paraId="1031960C" w14:textId="77777777" w:rsidR="00C23C75" w:rsidRPr="008E5227" w:rsidRDefault="00C23C75" w:rsidP="00EA335B">
      <w:pPr>
        <w:ind w:left="1134" w:hanging="850"/>
        <w:rPr>
          <w:rFonts w:asciiTheme="minorHAnsi" w:hAnsiTheme="minorHAnsi" w:cstheme="minorHAnsi"/>
          <w:sz w:val="22"/>
          <w:szCs w:val="22"/>
        </w:rPr>
      </w:pPr>
    </w:p>
    <w:p w14:paraId="59560CAB" w14:textId="77777777" w:rsidR="002F1FCF" w:rsidRPr="008E5227" w:rsidRDefault="00BC605E" w:rsidP="00C23C75">
      <w:pPr>
        <w:pStyle w:val="ListParagraph"/>
        <w:numPr>
          <w:ilvl w:val="0"/>
          <w:numId w:val="8"/>
        </w:numPr>
        <w:ind w:left="426" w:hanging="426"/>
        <w:rPr>
          <w:rFonts w:asciiTheme="minorHAnsi" w:hAnsiTheme="minorHAnsi" w:cstheme="minorHAnsi"/>
          <w:b/>
          <w:sz w:val="22"/>
          <w:szCs w:val="22"/>
        </w:rPr>
      </w:pPr>
      <w:r w:rsidRPr="008E5227">
        <w:rPr>
          <w:rFonts w:asciiTheme="minorHAnsi" w:hAnsiTheme="minorHAnsi" w:cstheme="minorHAnsi"/>
          <w:b/>
          <w:sz w:val="22"/>
          <w:szCs w:val="22"/>
        </w:rPr>
        <w:t>Renew Lifebuoy Buoyant Lifelines</w:t>
      </w:r>
    </w:p>
    <w:p w14:paraId="5530F2CE" w14:textId="77777777" w:rsidR="00BC605E" w:rsidRPr="008E5227" w:rsidRDefault="00BC605E" w:rsidP="00BC605E">
      <w:pPr>
        <w:ind w:left="720" w:hanging="720"/>
        <w:rPr>
          <w:rFonts w:asciiTheme="minorHAnsi" w:hAnsiTheme="minorHAnsi" w:cstheme="minorHAnsi"/>
          <w:sz w:val="22"/>
          <w:szCs w:val="22"/>
        </w:rPr>
      </w:pPr>
    </w:p>
    <w:p w14:paraId="51DFBE3F" w14:textId="77777777" w:rsidR="00BC605E" w:rsidRPr="008E5227" w:rsidRDefault="00BC605E" w:rsidP="00EA335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Renew the 26 metre buoyant life lines of each of six (6) Lifebuoys.</w:t>
      </w:r>
    </w:p>
    <w:p w14:paraId="0F9268EE" w14:textId="77777777" w:rsidR="00BC605E" w:rsidRPr="008E5227" w:rsidRDefault="00BC605E" w:rsidP="003F6F5E">
      <w:pPr>
        <w:ind w:left="720"/>
        <w:rPr>
          <w:rFonts w:asciiTheme="minorHAnsi" w:hAnsiTheme="minorHAnsi" w:cstheme="minorHAnsi"/>
          <w:sz w:val="22"/>
          <w:szCs w:val="22"/>
        </w:rPr>
      </w:pPr>
    </w:p>
    <w:p w14:paraId="7ED03777" w14:textId="77777777" w:rsidR="00C23C75" w:rsidRPr="008E5227" w:rsidRDefault="00C23C75" w:rsidP="003F6F5E">
      <w:pPr>
        <w:ind w:left="720"/>
        <w:rPr>
          <w:rFonts w:asciiTheme="minorHAnsi" w:hAnsiTheme="minorHAnsi" w:cstheme="minorHAnsi"/>
          <w:sz w:val="22"/>
          <w:szCs w:val="22"/>
        </w:rPr>
      </w:pPr>
    </w:p>
    <w:p w14:paraId="14ECDB9A" w14:textId="77777777" w:rsidR="001869BC" w:rsidRPr="008E5227" w:rsidRDefault="001869BC"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Renew </w:t>
      </w:r>
      <w:proofErr w:type="spellStart"/>
      <w:r w:rsidRPr="008E5227">
        <w:rPr>
          <w:rFonts w:asciiTheme="minorHAnsi" w:hAnsiTheme="minorHAnsi" w:cstheme="minorHAnsi"/>
          <w:b/>
          <w:sz w:val="22"/>
          <w:szCs w:val="22"/>
        </w:rPr>
        <w:t>MoB</w:t>
      </w:r>
      <w:proofErr w:type="spellEnd"/>
      <w:r w:rsidRPr="008E5227">
        <w:rPr>
          <w:rFonts w:asciiTheme="minorHAnsi" w:hAnsiTheme="minorHAnsi" w:cstheme="minorHAnsi"/>
          <w:b/>
          <w:sz w:val="22"/>
          <w:szCs w:val="22"/>
        </w:rPr>
        <w:t xml:space="preserve"> Smoke Marker Lines</w:t>
      </w:r>
    </w:p>
    <w:p w14:paraId="5DB150BA" w14:textId="77777777" w:rsidR="001869BC" w:rsidRPr="008E5227" w:rsidRDefault="001869BC" w:rsidP="001869BC">
      <w:pPr>
        <w:ind w:left="720" w:hanging="720"/>
        <w:rPr>
          <w:rFonts w:asciiTheme="minorHAnsi" w:hAnsiTheme="minorHAnsi" w:cstheme="minorHAnsi"/>
          <w:sz w:val="22"/>
          <w:szCs w:val="22"/>
        </w:rPr>
      </w:pPr>
    </w:p>
    <w:p w14:paraId="7672C8BB" w14:textId="77777777" w:rsidR="001869BC" w:rsidRPr="008E5227" w:rsidRDefault="001869BC"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Renew the </w:t>
      </w:r>
      <w:proofErr w:type="spellStart"/>
      <w:r w:rsidRPr="008E5227">
        <w:rPr>
          <w:rFonts w:asciiTheme="minorHAnsi" w:hAnsiTheme="minorHAnsi" w:cstheme="minorHAnsi"/>
          <w:sz w:val="22"/>
          <w:szCs w:val="22"/>
        </w:rPr>
        <w:t>MoB</w:t>
      </w:r>
      <w:proofErr w:type="spellEnd"/>
      <w:r w:rsidRPr="008E5227">
        <w:rPr>
          <w:rFonts w:asciiTheme="minorHAnsi" w:hAnsiTheme="minorHAnsi" w:cstheme="minorHAnsi"/>
          <w:sz w:val="22"/>
          <w:szCs w:val="22"/>
        </w:rPr>
        <w:t xml:space="preserve"> Smoke marker lines (</w:t>
      </w:r>
      <w:r w:rsidR="002E2457" w:rsidRPr="008E5227">
        <w:rPr>
          <w:rFonts w:asciiTheme="minorHAnsi" w:hAnsiTheme="minorHAnsi" w:cstheme="minorHAnsi"/>
          <w:sz w:val="22"/>
          <w:szCs w:val="22"/>
        </w:rPr>
        <w:t>approx.</w:t>
      </w:r>
      <w:r w:rsidRPr="008E5227">
        <w:rPr>
          <w:rFonts w:asciiTheme="minorHAnsi" w:hAnsiTheme="minorHAnsi" w:cstheme="minorHAnsi"/>
          <w:sz w:val="22"/>
          <w:szCs w:val="22"/>
        </w:rPr>
        <w:t xml:space="preserve"> length 3m). </w:t>
      </w:r>
    </w:p>
    <w:p w14:paraId="2C8BB3FB" w14:textId="77777777" w:rsidR="001869BC" w:rsidRPr="008E5227" w:rsidRDefault="001869BC" w:rsidP="001869BC">
      <w:pPr>
        <w:ind w:left="720" w:hanging="720"/>
        <w:rPr>
          <w:rFonts w:asciiTheme="minorHAnsi" w:hAnsiTheme="minorHAnsi" w:cstheme="minorHAnsi"/>
          <w:sz w:val="22"/>
          <w:szCs w:val="22"/>
        </w:rPr>
      </w:pPr>
    </w:p>
    <w:p w14:paraId="06847C61" w14:textId="77777777" w:rsidR="001869BC" w:rsidRPr="008E5227" w:rsidRDefault="001869BC" w:rsidP="001869BC">
      <w:pPr>
        <w:ind w:left="720" w:hanging="720"/>
        <w:rPr>
          <w:rFonts w:asciiTheme="minorHAnsi" w:hAnsiTheme="minorHAnsi" w:cstheme="minorHAnsi"/>
          <w:sz w:val="22"/>
          <w:szCs w:val="22"/>
        </w:rPr>
      </w:pPr>
    </w:p>
    <w:p w14:paraId="23A440B3" w14:textId="77777777" w:rsidR="001869BC" w:rsidRPr="008E5227" w:rsidRDefault="001869BC"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Perry Rescue Lines on Lifebuoys</w:t>
      </w:r>
    </w:p>
    <w:p w14:paraId="6F52D3FD" w14:textId="77777777" w:rsidR="001869BC" w:rsidRPr="008E5227" w:rsidRDefault="001869BC" w:rsidP="001869BC">
      <w:pPr>
        <w:ind w:left="720" w:hanging="720"/>
        <w:rPr>
          <w:rFonts w:asciiTheme="minorHAnsi" w:hAnsiTheme="minorHAnsi" w:cstheme="minorHAnsi"/>
          <w:sz w:val="22"/>
          <w:szCs w:val="22"/>
        </w:rPr>
      </w:pPr>
    </w:p>
    <w:p w14:paraId="579B7D41" w14:textId="77777777" w:rsidR="001869BC" w:rsidRPr="008E5227" w:rsidRDefault="001869BC" w:rsidP="00595D8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Thoroughly examine condition and continued usability of the Perry Rescue Lines on Lifebuoys.</w:t>
      </w:r>
    </w:p>
    <w:p w14:paraId="032119A2" w14:textId="77777777" w:rsidR="001869BC" w:rsidRPr="008E5227" w:rsidRDefault="001869BC" w:rsidP="00595D8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 found to the Border Force Overseeing Officer.</w:t>
      </w:r>
    </w:p>
    <w:p w14:paraId="27E1085C" w14:textId="77777777" w:rsidR="001869BC" w:rsidRPr="008E5227" w:rsidRDefault="001869BC" w:rsidP="001869BC">
      <w:pPr>
        <w:ind w:left="720" w:hanging="720"/>
        <w:rPr>
          <w:rFonts w:asciiTheme="minorHAnsi" w:hAnsiTheme="minorHAnsi" w:cstheme="minorHAnsi"/>
          <w:sz w:val="22"/>
          <w:szCs w:val="22"/>
        </w:rPr>
      </w:pPr>
    </w:p>
    <w:p w14:paraId="7F0A8737" w14:textId="77777777" w:rsidR="00C23C75" w:rsidRPr="008E5227" w:rsidRDefault="00C23C75" w:rsidP="001869BC">
      <w:pPr>
        <w:ind w:left="720" w:hanging="720"/>
        <w:rPr>
          <w:rFonts w:asciiTheme="minorHAnsi" w:hAnsiTheme="minorHAnsi" w:cstheme="minorHAnsi"/>
          <w:sz w:val="22"/>
          <w:szCs w:val="22"/>
        </w:rPr>
      </w:pPr>
    </w:p>
    <w:p w14:paraId="51F238FF" w14:textId="77777777" w:rsidR="001869BC" w:rsidRPr="008E5227" w:rsidRDefault="001869BC"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&amp; Test Crewsaver Inflatable Lifejackets</w:t>
      </w:r>
    </w:p>
    <w:p w14:paraId="54817DC1" w14:textId="77777777" w:rsidR="001869BC" w:rsidRPr="008E5227" w:rsidRDefault="001869BC" w:rsidP="001869BC">
      <w:pPr>
        <w:ind w:left="720" w:hanging="720"/>
        <w:rPr>
          <w:rFonts w:asciiTheme="minorHAnsi" w:hAnsiTheme="minorHAnsi" w:cstheme="minorHAnsi"/>
          <w:sz w:val="22"/>
          <w:szCs w:val="22"/>
        </w:rPr>
      </w:pPr>
    </w:p>
    <w:p w14:paraId="06C23D44" w14:textId="77777777" w:rsidR="001869BC" w:rsidRPr="008E5227" w:rsidRDefault="001869BC"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16 x Survitec Crewsaver 275N inflatable lifejackets complete with crotch straps and splash hood and McMurdo </w:t>
      </w:r>
      <w:proofErr w:type="spellStart"/>
      <w:r w:rsidRPr="008E5227">
        <w:rPr>
          <w:rFonts w:asciiTheme="minorHAnsi" w:hAnsiTheme="minorHAnsi" w:cstheme="minorHAnsi"/>
          <w:sz w:val="22"/>
          <w:szCs w:val="22"/>
        </w:rPr>
        <w:t>Smartfind</w:t>
      </w:r>
      <w:proofErr w:type="spellEnd"/>
      <w:r w:rsidRPr="008E5227">
        <w:rPr>
          <w:rFonts w:asciiTheme="minorHAnsi" w:hAnsiTheme="minorHAnsi" w:cstheme="minorHAnsi"/>
          <w:sz w:val="22"/>
          <w:szCs w:val="22"/>
        </w:rPr>
        <w:t xml:space="preserve"> S20 are to </w:t>
      </w:r>
      <w:r w:rsidR="002E2457" w:rsidRPr="008E5227">
        <w:rPr>
          <w:rFonts w:asciiTheme="minorHAnsi" w:hAnsiTheme="minorHAnsi" w:cstheme="minorHAnsi"/>
          <w:sz w:val="22"/>
          <w:szCs w:val="22"/>
        </w:rPr>
        <w:t>be inspected</w:t>
      </w:r>
      <w:r w:rsidRPr="008E5227">
        <w:rPr>
          <w:rFonts w:asciiTheme="minorHAnsi" w:hAnsiTheme="minorHAnsi" w:cstheme="minorHAnsi"/>
          <w:sz w:val="22"/>
          <w:szCs w:val="22"/>
        </w:rPr>
        <w:t>, serviced and tested.</w:t>
      </w:r>
    </w:p>
    <w:p w14:paraId="64B51F9C" w14:textId="77777777" w:rsidR="001869BC" w:rsidRPr="008E5227" w:rsidRDefault="001869BC"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02.</w:t>
      </w:r>
      <w:r w:rsidRPr="008E5227">
        <w:rPr>
          <w:rFonts w:asciiTheme="minorHAnsi" w:hAnsiTheme="minorHAnsi" w:cstheme="minorHAnsi"/>
          <w:sz w:val="22"/>
          <w:szCs w:val="22"/>
        </w:rPr>
        <w:tab/>
        <w:t xml:space="preserve">Report all defects found, with work recommendations, to the </w:t>
      </w:r>
      <w:proofErr w:type="spellStart"/>
      <w:r w:rsidRPr="008E5227">
        <w:rPr>
          <w:rFonts w:asciiTheme="minorHAnsi" w:hAnsiTheme="minorHAnsi" w:cstheme="minorHAnsi"/>
          <w:sz w:val="22"/>
          <w:szCs w:val="22"/>
        </w:rPr>
        <w:t>B</w:t>
      </w:r>
      <w:r w:rsidR="00C50F3E" w:rsidRPr="008E5227">
        <w:rPr>
          <w:rFonts w:asciiTheme="minorHAnsi" w:hAnsiTheme="minorHAnsi" w:cstheme="minorHAnsi"/>
          <w:sz w:val="22"/>
          <w:szCs w:val="22"/>
        </w:rPr>
        <w:t>FOO</w:t>
      </w:r>
      <w:r w:rsidRPr="008E5227">
        <w:rPr>
          <w:rFonts w:asciiTheme="minorHAnsi" w:hAnsiTheme="minorHAnsi" w:cstheme="minorHAnsi"/>
          <w:sz w:val="22"/>
          <w:szCs w:val="22"/>
        </w:rPr>
        <w:t>Issue</w:t>
      </w:r>
      <w:proofErr w:type="spellEnd"/>
      <w:r w:rsidRPr="008E5227">
        <w:rPr>
          <w:rFonts w:asciiTheme="minorHAnsi" w:hAnsiTheme="minorHAnsi" w:cstheme="minorHAnsi"/>
          <w:sz w:val="22"/>
          <w:szCs w:val="22"/>
        </w:rPr>
        <w:t xml:space="preserve"> individual certificates of inspection and test.</w:t>
      </w:r>
    </w:p>
    <w:p w14:paraId="138A8F92" w14:textId="77777777" w:rsidR="001869BC" w:rsidRPr="008E5227" w:rsidRDefault="001869BC" w:rsidP="001869BC">
      <w:pPr>
        <w:ind w:left="720" w:hanging="720"/>
        <w:rPr>
          <w:rFonts w:asciiTheme="minorHAnsi" w:hAnsiTheme="minorHAnsi" w:cstheme="minorHAnsi"/>
          <w:sz w:val="22"/>
          <w:szCs w:val="22"/>
        </w:rPr>
      </w:pPr>
    </w:p>
    <w:p w14:paraId="45B29D18" w14:textId="77777777" w:rsidR="001869BC" w:rsidRPr="008E5227" w:rsidRDefault="0096398B"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Inspect, Service &amp; Certify </w:t>
      </w:r>
      <w:r w:rsidR="00C50F3E" w:rsidRPr="008E5227">
        <w:rPr>
          <w:rFonts w:asciiTheme="minorHAnsi" w:hAnsiTheme="minorHAnsi" w:cstheme="minorHAnsi"/>
          <w:b/>
          <w:sz w:val="22"/>
          <w:szCs w:val="22"/>
        </w:rPr>
        <w:t xml:space="preserve">both </w:t>
      </w:r>
      <w:r w:rsidRPr="008E5227">
        <w:rPr>
          <w:rFonts w:asciiTheme="minorHAnsi" w:hAnsiTheme="minorHAnsi" w:cstheme="minorHAnsi"/>
          <w:b/>
          <w:sz w:val="22"/>
          <w:szCs w:val="22"/>
        </w:rPr>
        <w:t>Port</w:t>
      </w:r>
      <w:r w:rsidR="00C50F3E" w:rsidRPr="008E5227">
        <w:rPr>
          <w:rFonts w:asciiTheme="minorHAnsi" w:hAnsiTheme="minorHAnsi" w:cstheme="minorHAnsi"/>
          <w:b/>
          <w:sz w:val="22"/>
          <w:szCs w:val="22"/>
        </w:rPr>
        <w:t xml:space="preserve"> &amp; </w:t>
      </w:r>
      <w:proofErr w:type="gramStart"/>
      <w:r w:rsidR="00C50F3E" w:rsidRPr="008E5227">
        <w:rPr>
          <w:rFonts w:asciiTheme="minorHAnsi" w:hAnsiTheme="minorHAnsi" w:cstheme="minorHAnsi"/>
          <w:b/>
          <w:sz w:val="22"/>
          <w:szCs w:val="22"/>
        </w:rPr>
        <w:t xml:space="preserve">Starboard </w:t>
      </w:r>
      <w:r w:rsidRPr="008E5227">
        <w:rPr>
          <w:rFonts w:asciiTheme="minorHAnsi" w:hAnsiTheme="minorHAnsi" w:cstheme="minorHAnsi"/>
          <w:b/>
          <w:sz w:val="22"/>
          <w:szCs w:val="22"/>
        </w:rPr>
        <w:t xml:space="preserve"> Side</w:t>
      </w:r>
      <w:proofErr w:type="gramEnd"/>
      <w:r w:rsidRPr="008E5227">
        <w:rPr>
          <w:rFonts w:asciiTheme="minorHAnsi" w:hAnsiTheme="minorHAnsi" w:cstheme="minorHAnsi"/>
          <w:b/>
          <w:sz w:val="22"/>
          <w:szCs w:val="22"/>
        </w:rPr>
        <w:t xml:space="preserve"> Life Rafts</w:t>
      </w:r>
    </w:p>
    <w:p w14:paraId="70417F60" w14:textId="77777777" w:rsidR="0096398B" w:rsidRPr="008E5227" w:rsidRDefault="0096398B" w:rsidP="0096398B">
      <w:pPr>
        <w:ind w:left="720" w:hanging="720"/>
        <w:rPr>
          <w:rFonts w:asciiTheme="minorHAnsi" w:hAnsiTheme="minorHAnsi" w:cstheme="minorHAnsi"/>
          <w:sz w:val="22"/>
          <w:szCs w:val="22"/>
        </w:rPr>
      </w:pPr>
    </w:p>
    <w:p w14:paraId="1BC08807" w14:textId="33A381B1"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w:t>
      </w:r>
      <w:proofErr w:type="gramStart"/>
      <w:r w:rsidR="00C50F3E" w:rsidRPr="008E5227">
        <w:rPr>
          <w:rFonts w:asciiTheme="minorHAnsi" w:hAnsiTheme="minorHAnsi" w:cstheme="minorHAnsi"/>
          <w:sz w:val="22"/>
          <w:szCs w:val="22"/>
        </w:rPr>
        <w:t>four  (</w:t>
      </w:r>
      <w:proofErr w:type="gramEnd"/>
      <w:r w:rsidR="00C50F3E" w:rsidRPr="008E5227">
        <w:rPr>
          <w:rFonts w:asciiTheme="minorHAnsi" w:hAnsiTheme="minorHAnsi" w:cstheme="minorHAnsi"/>
          <w:sz w:val="22"/>
          <w:szCs w:val="22"/>
        </w:rPr>
        <w:t xml:space="preserve">4) </w:t>
      </w:r>
      <w:r w:rsidRPr="008E5227">
        <w:rPr>
          <w:rFonts w:asciiTheme="minorHAnsi" w:hAnsiTheme="minorHAnsi" w:cstheme="minorHAnsi"/>
          <w:sz w:val="22"/>
          <w:szCs w:val="22"/>
        </w:rPr>
        <w:t xml:space="preserve"> RFD 16 Persons SOLAS A </w:t>
      </w:r>
      <w:r w:rsidR="002E2457" w:rsidRPr="008E5227">
        <w:rPr>
          <w:rFonts w:asciiTheme="minorHAnsi" w:hAnsiTheme="minorHAnsi" w:cstheme="minorHAnsi"/>
          <w:sz w:val="22"/>
          <w:szCs w:val="22"/>
        </w:rPr>
        <w:t>Pack</w:t>
      </w:r>
      <w:r w:rsidRPr="008E5227">
        <w:rPr>
          <w:rFonts w:asciiTheme="minorHAnsi" w:hAnsiTheme="minorHAnsi" w:cstheme="minorHAnsi"/>
          <w:sz w:val="22"/>
          <w:szCs w:val="22"/>
        </w:rPr>
        <w:t xml:space="preserve"> Life-rafts are to be removed and dispatched for service.</w:t>
      </w:r>
    </w:p>
    <w:p w14:paraId="442F3BA6"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They are to be serviced at the MCA approved RFD Life-raft agent.</w:t>
      </w:r>
    </w:p>
    <w:p w14:paraId="6310379A"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00320928"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return they are to be re-installed (in the correct sequence) onboard complete with correct </w:t>
      </w:r>
      <w:proofErr w:type="spellStart"/>
      <w:r w:rsidRPr="008E5227">
        <w:rPr>
          <w:rFonts w:asciiTheme="minorHAnsi" w:hAnsiTheme="minorHAnsi" w:cstheme="minorHAnsi"/>
          <w:sz w:val="22"/>
          <w:szCs w:val="22"/>
        </w:rPr>
        <w:t>mausing</w:t>
      </w:r>
      <w:proofErr w:type="spellEnd"/>
      <w:r w:rsidRPr="008E5227">
        <w:rPr>
          <w:rFonts w:asciiTheme="minorHAnsi" w:hAnsiTheme="minorHAnsi" w:cstheme="minorHAnsi"/>
          <w:sz w:val="22"/>
          <w:szCs w:val="22"/>
        </w:rPr>
        <w:t xml:space="preserve"> of retaining shackles, attachment of painter and HRU.</w:t>
      </w:r>
    </w:p>
    <w:p w14:paraId="1A9600D3"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Present re-installed life-raft to the Border Force Overseeing Officer.</w:t>
      </w:r>
    </w:p>
    <w:p w14:paraId="07AA6876"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An individual certificate of service, inspection and test is required: it is to be issued for each </w:t>
      </w:r>
      <w:r w:rsidR="002E2457" w:rsidRPr="008E5227">
        <w:rPr>
          <w:rFonts w:asciiTheme="minorHAnsi" w:hAnsiTheme="minorHAnsi" w:cstheme="minorHAnsi"/>
          <w:sz w:val="22"/>
          <w:szCs w:val="22"/>
        </w:rPr>
        <w:t>life raft</w:t>
      </w:r>
      <w:r w:rsidRPr="008E5227">
        <w:rPr>
          <w:rFonts w:asciiTheme="minorHAnsi" w:hAnsiTheme="minorHAnsi" w:cstheme="minorHAnsi"/>
          <w:sz w:val="22"/>
          <w:szCs w:val="22"/>
        </w:rPr>
        <w:t xml:space="preserve"> by the Service Agent. </w:t>
      </w:r>
    </w:p>
    <w:p w14:paraId="2F76357D" w14:textId="77777777" w:rsidR="0096398B" w:rsidRPr="008E5227" w:rsidRDefault="0096398B" w:rsidP="0096398B">
      <w:pPr>
        <w:ind w:left="720" w:hanging="720"/>
        <w:rPr>
          <w:rFonts w:asciiTheme="minorHAnsi" w:hAnsiTheme="minorHAnsi" w:cstheme="minorHAnsi"/>
          <w:sz w:val="22"/>
          <w:szCs w:val="22"/>
        </w:rPr>
      </w:pPr>
    </w:p>
    <w:p w14:paraId="626D5C3B" w14:textId="64CEE04E" w:rsidR="0096398B" w:rsidRPr="008E5227" w:rsidRDefault="0096398B" w:rsidP="006078CB">
      <w:pPr>
        <w:rPr>
          <w:rFonts w:asciiTheme="minorHAnsi" w:hAnsiTheme="minorHAnsi" w:cstheme="minorHAnsi"/>
          <w:sz w:val="22"/>
          <w:szCs w:val="22"/>
        </w:rPr>
      </w:pPr>
    </w:p>
    <w:p w14:paraId="18783C98" w14:textId="77777777" w:rsidR="0096398B" w:rsidRPr="008E5227" w:rsidRDefault="0096398B"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&amp; Certify 4 sets Draeger PA 90+ BA Equip &amp; Eight (8) Spare Air Cylinders</w:t>
      </w:r>
    </w:p>
    <w:p w14:paraId="57B9620B" w14:textId="77777777" w:rsidR="00C23C75" w:rsidRPr="008E5227" w:rsidRDefault="00C23C75" w:rsidP="00C23C75">
      <w:pPr>
        <w:pStyle w:val="ListParagraph"/>
        <w:ind w:left="426"/>
        <w:rPr>
          <w:rFonts w:asciiTheme="minorHAnsi" w:hAnsiTheme="minorHAnsi" w:cstheme="minorHAnsi"/>
          <w:b/>
          <w:sz w:val="22"/>
          <w:szCs w:val="22"/>
        </w:rPr>
      </w:pPr>
    </w:p>
    <w:p w14:paraId="7DF31D21"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Carryout annual maintenance and certify 4 sets of Draeger PA 90+ Compressed Air Breathing Apparatus and their respective air cylinders. </w:t>
      </w:r>
    </w:p>
    <w:p w14:paraId="72B172B9"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the annual maintenance and certify eight (8) spare 9 litre steel BA air cylinders.</w:t>
      </w:r>
    </w:p>
    <w:p w14:paraId="1C8B073D"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1CA17585"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Certification.</w:t>
      </w:r>
    </w:p>
    <w:p w14:paraId="7926384B" w14:textId="77777777" w:rsidR="0096398B" w:rsidRPr="008E5227" w:rsidRDefault="0096398B" w:rsidP="0096398B">
      <w:pPr>
        <w:ind w:left="720" w:hanging="720"/>
        <w:rPr>
          <w:rFonts w:asciiTheme="minorHAnsi" w:hAnsiTheme="minorHAnsi" w:cstheme="minorHAnsi"/>
          <w:sz w:val="22"/>
          <w:szCs w:val="22"/>
        </w:rPr>
      </w:pPr>
    </w:p>
    <w:p w14:paraId="4A4A924D" w14:textId="77777777" w:rsidR="00E5392E" w:rsidRPr="008E5227" w:rsidRDefault="00E5392E" w:rsidP="0096398B">
      <w:pPr>
        <w:ind w:left="720" w:hanging="720"/>
        <w:rPr>
          <w:rFonts w:asciiTheme="minorHAnsi" w:hAnsiTheme="minorHAnsi" w:cstheme="minorHAnsi"/>
          <w:b/>
          <w:sz w:val="22"/>
          <w:szCs w:val="22"/>
        </w:rPr>
      </w:pPr>
    </w:p>
    <w:p w14:paraId="29DB73F5" w14:textId="77777777" w:rsidR="0096398B" w:rsidRPr="008E5227" w:rsidRDefault="0096398B"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&amp; Certify 5 sets Draeger CF10 EEBD</w:t>
      </w:r>
    </w:p>
    <w:p w14:paraId="62FC4BA1" w14:textId="77777777" w:rsidR="0096398B" w:rsidRPr="008E5227" w:rsidRDefault="0096398B" w:rsidP="0096398B">
      <w:pPr>
        <w:ind w:left="720" w:hanging="720"/>
        <w:rPr>
          <w:rFonts w:asciiTheme="minorHAnsi" w:hAnsiTheme="minorHAnsi" w:cstheme="minorHAnsi"/>
          <w:sz w:val="22"/>
          <w:szCs w:val="22"/>
        </w:rPr>
      </w:pPr>
    </w:p>
    <w:p w14:paraId="03EE403A" w14:textId="77777777" w:rsidR="0096398B" w:rsidRPr="008E5227" w:rsidRDefault="0096398B" w:rsidP="00C23C75">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 xml:space="preserve">Carryout annual maintenance and certify five (5) sets of Draeger CF10 EEBDs and their respective air cylinders. </w:t>
      </w:r>
    </w:p>
    <w:p w14:paraId="6622914A" w14:textId="77777777" w:rsidR="0096398B" w:rsidRPr="008E5227" w:rsidRDefault="0096398B" w:rsidP="00C23C75">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72CA1C4" w14:textId="77777777" w:rsidR="0096398B" w:rsidRPr="008E5227" w:rsidRDefault="0096398B" w:rsidP="00C23C75">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Issue Certification.</w:t>
      </w:r>
    </w:p>
    <w:p w14:paraId="6646CCE5" w14:textId="77777777" w:rsidR="0096398B" w:rsidRPr="008E5227" w:rsidRDefault="0096398B" w:rsidP="0096398B">
      <w:pPr>
        <w:ind w:left="720" w:hanging="720"/>
        <w:rPr>
          <w:rFonts w:asciiTheme="minorHAnsi" w:hAnsiTheme="minorHAnsi" w:cstheme="minorHAnsi"/>
          <w:sz w:val="22"/>
          <w:szCs w:val="22"/>
        </w:rPr>
      </w:pPr>
    </w:p>
    <w:p w14:paraId="452F4E39" w14:textId="77777777" w:rsidR="0096398B" w:rsidRPr="008E5227" w:rsidRDefault="0096398B"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BAUR Diving Air Compressor Annual Service and Certification</w:t>
      </w:r>
    </w:p>
    <w:p w14:paraId="42D8C32A" w14:textId="77777777" w:rsidR="0096398B" w:rsidRPr="008E5227" w:rsidRDefault="0096398B" w:rsidP="0096398B">
      <w:pPr>
        <w:ind w:left="720" w:hanging="720"/>
        <w:rPr>
          <w:rFonts w:asciiTheme="minorHAnsi" w:hAnsiTheme="minorHAnsi" w:cstheme="minorHAnsi"/>
          <w:sz w:val="22"/>
          <w:szCs w:val="22"/>
        </w:rPr>
      </w:pPr>
    </w:p>
    <w:p w14:paraId="10C3EFA9"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BAUR Diving Air Compressor is to be inspected and serviced in accordance with manufacturer’s ‘Annual’ recommendations, summarised as </w:t>
      </w:r>
      <w:r w:rsidR="002E2457" w:rsidRPr="008E5227">
        <w:rPr>
          <w:rFonts w:asciiTheme="minorHAnsi" w:hAnsiTheme="minorHAnsi" w:cstheme="minorHAnsi"/>
          <w:sz w:val="22"/>
          <w:szCs w:val="22"/>
        </w:rPr>
        <w:t>follows: -</w:t>
      </w:r>
    </w:p>
    <w:p w14:paraId="47CDF239"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Change Intake Filter Cartridge</w:t>
      </w:r>
    </w:p>
    <w:p w14:paraId="42D247A7"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condition of V belt and replace if necessary</w:t>
      </w:r>
    </w:p>
    <w:p w14:paraId="1813AE6F"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blow-off pressure of final pressure safety valve</w:t>
      </w:r>
    </w:p>
    <w:p w14:paraId="461786DB"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Perform breathing air quality check with Drager </w:t>
      </w:r>
      <w:proofErr w:type="spellStart"/>
      <w:r w:rsidRPr="008E5227">
        <w:rPr>
          <w:rFonts w:asciiTheme="minorHAnsi" w:hAnsiTheme="minorHAnsi" w:cstheme="minorHAnsi"/>
          <w:sz w:val="22"/>
          <w:szCs w:val="22"/>
        </w:rPr>
        <w:t>Aerotest</w:t>
      </w:r>
      <w:proofErr w:type="spellEnd"/>
      <w:r w:rsidRPr="008E5227">
        <w:rPr>
          <w:rFonts w:asciiTheme="minorHAnsi" w:hAnsiTheme="minorHAnsi" w:cstheme="minorHAnsi"/>
          <w:sz w:val="22"/>
          <w:szCs w:val="22"/>
        </w:rPr>
        <w:t xml:space="preserve"> </w:t>
      </w:r>
      <w:proofErr w:type="spellStart"/>
      <w:r w:rsidRPr="008E5227">
        <w:rPr>
          <w:rFonts w:asciiTheme="minorHAnsi" w:hAnsiTheme="minorHAnsi" w:cstheme="minorHAnsi"/>
          <w:sz w:val="22"/>
          <w:szCs w:val="22"/>
        </w:rPr>
        <w:t>Simultan</w:t>
      </w:r>
      <w:proofErr w:type="spellEnd"/>
      <w:r w:rsidRPr="008E5227">
        <w:rPr>
          <w:rFonts w:asciiTheme="minorHAnsi" w:hAnsiTheme="minorHAnsi" w:cstheme="minorHAnsi"/>
          <w:sz w:val="22"/>
          <w:szCs w:val="22"/>
        </w:rPr>
        <w:t xml:space="preserve"> test unit or equiv.</w:t>
      </w:r>
    </w:p>
    <w:p w14:paraId="0F9D51AF"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and clean filter element of intermediate separator</w:t>
      </w:r>
    </w:p>
    <w:p w14:paraId="21535D0D"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Valve check; and</w:t>
      </w:r>
    </w:p>
    <w:p w14:paraId="16257139"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Oil change mineral oils</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357565B5"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Border Force Overseeing Officer.</w:t>
      </w:r>
    </w:p>
    <w:p w14:paraId="73CBADF6" w14:textId="77777777" w:rsidR="0096398B" w:rsidRPr="008E5227" w:rsidRDefault="0096398B"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carryout an ‘Air Purity Test’ issue a service report, a certificate of inspection and service and an Air Purity Test certificate and pass one photocopy and one original copy of each to the Border Force Overseeing Officer.</w:t>
      </w:r>
    </w:p>
    <w:p w14:paraId="67DDB512" w14:textId="77777777" w:rsidR="0096398B" w:rsidRPr="008E5227" w:rsidRDefault="0096398B" w:rsidP="0096398B">
      <w:pPr>
        <w:ind w:left="720" w:hanging="720"/>
        <w:rPr>
          <w:rFonts w:asciiTheme="minorHAnsi" w:hAnsiTheme="minorHAnsi" w:cstheme="minorHAnsi"/>
          <w:sz w:val="22"/>
          <w:szCs w:val="22"/>
        </w:rPr>
      </w:pPr>
    </w:p>
    <w:p w14:paraId="3F78535F" w14:textId="77777777" w:rsidR="0096398B" w:rsidRPr="008E5227" w:rsidRDefault="00162017"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Portable Extinguishers</w:t>
      </w:r>
    </w:p>
    <w:p w14:paraId="06234991" w14:textId="77777777" w:rsidR="00162017" w:rsidRPr="008E5227" w:rsidRDefault="00162017" w:rsidP="00162017">
      <w:pPr>
        <w:ind w:left="720" w:hanging="720"/>
        <w:rPr>
          <w:rFonts w:asciiTheme="minorHAnsi" w:hAnsiTheme="minorHAnsi" w:cstheme="minorHAnsi"/>
          <w:sz w:val="22"/>
          <w:szCs w:val="22"/>
        </w:rPr>
      </w:pPr>
    </w:p>
    <w:p w14:paraId="12CA024A" w14:textId="77777777" w:rsidR="00162017" w:rsidRPr="008E5227" w:rsidRDefault="00162017" w:rsidP="00C23C75">
      <w:pPr>
        <w:pStyle w:val="ListParagraph"/>
        <w:numPr>
          <w:ilvl w:val="1"/>
          <w:numId w:val="8"/>
        </w:numPr>
        <w:ind w:left="1134" w:hanging="850"/>
        <w:rPr>
          <w:rFonts w:asciiTheme="minorHAnsi" w:hAnsiTheme="minorHAnsi" w:cstheme="minorHAnsi"/>
          <w:sz w:val="22"/>
          <w:szCs w:val="22"/>
        </w:rPr>
      </w:pPr>
      <w:bookmarkStart w:id="5" w:name="_Hlk20766448"/>
      <w:r w:rsidRPr="008E5227">
        <w:rPr>
          <w:rFonts w:asciiTheme="minorHAnsi" w:hAnsiTheme="minorHAnsi" w:cstheme="minorHAnsi"/>
          <w:sz w:val="22"/>
          <w:szCs w:val="22"/>
        </w:rPr>
        <w:t xml:space="preserve">The following portable </w:t>
      </w:r>
      <w:r w:rsidR="002E2457" w:rsidRPr="008E5227">
        <w:rPr>
          <w:rFonts w:asciiTheme="minorHAnsi" w:hAnsiTheme="minorHAnsi" w:cstheme="minorHAnsi"/>
          <w:sz w:val="22"/>
          <w:szCs w:val="22"/>
        </w:rPr>
        <w:t>hand-held</w:t>
      </w:r>
      <w:r w:rsidRPr="008E5227">
        <w:rPr>
          <w:rFonts w:asciiTheme="minorHAnsi" w:hAnsiTheme="minorHAnsi" w:cstheme="minorHAnsi"/>
          <w:sz w:val="22"/>
          <w:szCs w:val="22"/>
        </w:rPr>
        <w:t xml:space="preserve"> fire extinguishers are to be serviced and certified in accordance with extant regulations: -</w:t>
      </w:r>
    </w:p>
    <w:p w14:paraId="6AC696B7" w14:textId="77777777" w:rsidR="00C23C75" w:rsidRPr="008E5227" w:rsidRDefault="00C23C75" w:rsidP="00C23C75">
      <w:pPr>
        <w:pStyle w:val="ListParagraph"/>
        <w:ind w:left="1134"/>
        <w:rPr>
          <w:rFonts w:asciiTheme="minorHAnsi" w:hAnsiTheme="minorHAnsi" w:cstheme="minorHAnsi"/>
          <w:sz w:val="22"/>
          <w:szCs w:val="22"/>
        </w:rPr>
      </w:pPr>
    </w:p>
    <w:p w14:paraId="5F90CF68"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7 </w:t>
      </w:r>
      <w:r w:rsidR="002E2457" w:rsidRPr="008E5227">
        <w:rPr>
          <w:rFonts w:asciiTheme="minorHAnsi" w:hAnsiTheme="minorHAnsi" w:cstheme="minorHAnsi"/>
          <w:sz w:val="22"/>
          <w:szCs w:val="22"/>
        </w:rPr>
        <w:t>x 5</w:t>
      </w:r>
      <w:r w:rsidRPr="008E5227">
        <w:rPr>
          <w:rFonts w:asciiTheme="minorHAnsi" w:hAnsiTheme="minorHAnsi" w:cstheme="minorHAnsi"/>
          <w:sz w:val="22"/>
          <w:szCs w:val="22"/>
        </w:rPr>
        <w:t>Kg CO2;</w:t>
      </w:r>
    </w:p>
    <w:p w14:paraId="5171BC65"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1 x 2Kg CO2</w:t>
      </w:r>
    </w:p>
    <w:p w14:paraId="135552F3"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1 </w:t>
      </w:r>
      <w:r w:rsidR="002E2457" w:rsidRPr="008E5227">
        <w:rPr>
          <w:rFonts w:asciiTheme="minorHAnsi" w:hAnsiTheme="minorHAnsi" w:cstheme="minorHAnsi"/>
          <w:sz w:val="22"/>
          <w:szCs w:val="22"/>
        </w:rPr>
        <w:t>x 10</w:t>
      </w:r>
      <w:r w:rsidRPr="008E5227">
        <w:rPr>
          <w:rFonts w:asciiTheme="minorHAnsi" w:hAnsiTheme="minorHAnsi" w:cstheme="minorHAnsi"/>
          <w:sz w:val="22"/>
          <w:szCs w:val="22"/>
        </w:rPr>
        <w:t xml:space="preserve"> litre AFFF; in E/R</w:t>
      </w:r>
    </w:p>
    <w:p w14:paraId="4B5BE91A"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20 </w:t>
      </w:r>
      <w:r w:rsidR="002E2457" w:rsidRPr="008E5227">
        <w:rPr>
          <w:rFonts w:asciiTheme="minorHAnsi" w:hAnsiTheme="minorHAnsi" w:cstheme="minorHAnsi"/>
          <w:sz w:val="22"/>
          <w:szCs w:val="22"/>
        </w:rPr>
        <w:t>x 6</w:t>
      </w:r>
      <w:r w:rsidRPr="008E5227">
        <w:rPr>
          <w:rFonts w:asciiTheme="minorHAnsi" w:hAnsiTheme="minorHAnsi" w:cstheme="minorHAnsi"/>
          <w:sz w:val="22"/>
          <w:szCs w:val="22"/>
        </w:rPr>
        <w:t>Kg Dry Powder;</w:t>
      </w:r>
    </w:p>
    <w:p w14:paraId="200A6676"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 xml:space="preserve">1 </w:t>
      </w:r>
      <w:r w:rsidR="002E2457" w:rsidRPr="008E5227">
        <w:rPr>
          <w:rFonts w:asciiTheme="minorHAnsi" w:hAnsiTheme="minorHAnsi" w:cstheme="minorHAnsi"/>
          <w:sz w:val="22"/>
          <w:szCs w:val="22"/>
        </w:rPr>
        <w:t>x 6</w:t>
      </w:r>
      <w:r w:rsidRPr="008E5227">
        <w:rPr>
          <w:rFonts w:asciiTheme="minorHAnsi" w:hAnsiTheme="minorHAnsi" w:cstheme="minorHAnsi"/>
          <w:sz w:val="22"/>
          <w:szCs w:val="22"/>
        </w:rPr>
        <w:t>Kg Dry Powder (Boarding Boat RHIB);</w:t>
      </w:r>
    </w:p>
    <w:p w14:paraId="4A097271"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2 x 12Kg Dry Powder; Funnel</w:t>
      </w:r>
    </w:p>
    <w:p w14:paraId="67782E04"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1 x 9 litre Water;</w:t>
      </w:r>
    </w:p>
    <w:p w14:paraId="088A4EE9"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1 Off 9 litre water (training);</w:t>
      </w:r>
    </w:p>
    <w:p w14:paraId="3D01F2FF" w14:textId="77777777" w:rsidR="00162017" w:rsidRPr="008E5227" w:rsidRDefault="00162017" w:rsidP="00C23C75">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1 Off 9 litre AFFF (training).</w:t>
      </w:r>
      <w:r w:rsidRPr="008E5227">
        <w:rPr>
          <w:rFonts w:asciiTheme="minorHAnsi" w:hAnsiTheme="minorHAnsi" w:cstheme="minorHAnsi"/>
          <w:sz w:val="22"/>
          <w:szCs w:val="22"/>
        </w:rPr>
        <w:tab/>
      </w:r>
      <w:r w:rsidRPr="008E5227">
        <w:rPr>
          <w:rFonts w:asciiTheme="minorHAnsi" w:hAnsiTheme="minorHAnsi" w:cstheme="minorHAnsi"/>
          <w:sz w:val="22"/>
          <w:szCs w:val="22"/>
        </w:rPr>
        <w:tab/>
      </w:r>
    </w:p>
    <w:p w14:paraId="0ED3FCE0" w14:textId="77777777" w:rsidR="00C23C75" w:rsidRPr="008E5227" w:rsidRDefault="00C23C75" w:rsidP="00C23C75">
      <w:pPr>
        <w:pStyle w:val="ListParagraph"/>
        <w:ind w:left="1134" w:hanging="850"/>
        <w:rPr>
          <w:rFonts w:asciiTheme="minorHAnsi" w:hAnsiTheme="minorHAnsi" w:cstheme="minorHAnsi"/>
          <w:sz w:val="22"/>
          <w:szCs w:val="22"/>
        </w:rPr>
      </w:pPr>
    </w:p>
    <w:p w14:paraId="7598E7DA" w14:textId="77777777" w:rsidR="00162017" w:rsidRPr="008E5227" w:rsidRDefault="00162017"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Inspect &amp; certify six (6) x Fire blankets </w:t>
      </w:r>
    </w:p>
    <w:bookmarkEnd w:id="5"/>
    <w:p w14:paraId="0603852B" w14:textId="77777777" w:rsidR="00162017" w:rsidRPr="008E5227" w:rsidRDefault="00162017"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5018768C" w14:textId="77777777" w:rsidR="00162017" w:rsidRPr="008E5227" w:rsidRDefault="00162017" w:rsidP="00C23C7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Certification.</w:t>
      </w:r>
    </w:p>
    <w:p w14:paraId="5588ADFA" w14:textId="77777777" w:rsidR="00162017" w:rsidRPr="008E5227" w:rsidRDefault="00162017" w:rsidP="00162017">
      <w:pPr>
        <w:ind w:left="720" w:hanging="720"/>
        <w:rPr>
          <w:rFonts w:asciiTheme="minorHAnsi" w:hAnsiTheme="minorHAnsi" w:cstheme="minorHAnsi"/>
          <w:sz w:val="22"/>
          <w:szCs w:val="22"/>
        </w:rPr>
      </w:pPr>
    </w:p>
    <w:p w14:paraId="778736D8" w14:textId="77777777" w:rsidR="00E5392E" w:rsidRPr="008E5227" w:rsidRDefault="00E5392E" w:rsidP="00162017">
      <w:pPr>
        <w:ind w:left="720" w:hanging="720"/>
        <w:rPr>
          <w:rFonts w:asciiTheme="minorHAnsi" w:hAnsiTheme="minorHAnsi" w:cstheme="minorHAnsi"/>
          <w:b/>
          <w:sz w:val="22"/>
          <w:szCs w:val="22"/>
        </w:rPr>
      </w:pPr>
    </w:p>
    <w:p w14:paraId="194FF34F" w14:textId="77777777" w:rsidR="00E5392E" w:rsidRPr="008E5227" w:rsidRDefault="00E5392E" w:rsidP="00162017">
      <w:pPr>
        <w:ind w:left="720" w:hanging="720"/>
        <w:rPr>
          <w:rFonts w:asciiTheme="minorHAnsi" w:hAnsiTheme="minorHAnsi" w:cstheme="minorHAnsi"/>
          <w:b/>
          <w:sz w:val="22"/>
          <w:szCs w:val="22"/>
        </w:rPr>
      </w:pPr>
    </w:p>
    <w:p w14:paraId="2B35D479" w14:textId="77777777" w:rsidR="00162017" w:rsidRPr="008E5227" w:rsidRDefault="00162017" w:rsidP="00C23C75">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Examine, Test &amp; Certify Hoses, Nozzles, etc.,</w:t>
      </w:r>
    </w:p>
    <w:p w14:paraId="4B24F754" w14:textId="77777777" w:rsidR="00162017" w:rsidRPr="008E5227" w:rsidRDefault="00162017" w:rsidP="00162017">
      <w:pPr>
        <w:ind w:left="720" w:hanging="720"/>
        <w:rPr>
          <w:rFonts w:asciiTheme="minorHAnsi" w:hAnsiTheme="minorHAnsi" w:cstheme="minorHAnsi"/>
          <w:sz w:val="22"/>
          <w:szCs w:val="22"/>
        </w:rPr>
      </w:pPr>
    </w:p>
    <w:p w14:paraId="64313565" w14:textId="77777777" w:rsidR="00162017" w:rsidRPr="008E5227" w:rsidRDefault="00162017" w:rsidP="008E5227">
      <w:pPr>
        <w:pStyle w:val="ListParagraph"/>
        <w:numPr>
          <w:ilvl w:val="1"/>
          <w:numId w:val="8"/>
        </w:numPr>
        <w:ind w:left="1134" w:hanging="850"/>
        <w:rPr>
          <w:rFonts w:asciiTheme="minorHAnsi" w:hAnsiTheme="minorHAnsi" w:cstheme="minorHAnsi"/>
          <w:sz w:val="22"/>
          <w:szCs w:val="22"/>
        </w:rPr>
      </w:pPr>
      <w:bookmarkStart w:id="6" w:name="_Hlk20809450"/>
      <w:r w:rsidRPr="008E5227">
        <w:rPr>
          <w:rFonts w:asciiTheme="minorHAnsi" w:hAnsiTheme="minorHAnsi" w:cstheme="minorHAnsi"/>
          <w:sz w:val="22"/>
          <w:szCs w:val="22"/>
        </w:rPr>
        <w:t xml:space="preserve">The following fire hoses </w:t>
      </w:r>
      <w:r w:rsidR="00C23C75" w:rsidRPr="008E5227">
        <w:rPr>
          <w:rFonts w:asciiTheme="minorHAnsi" w:hAnsiTheme="minorHAnsi" w:cstheme="minorHAnsi"/>
          <w:sz w:val="22"/>
          <w:szCs w:val="22"/>
        </w:rPr>
        <w:t xml:space="preserve">and nozzles </w:t>
      </w:r>
      <w:r w:rsidRPr="008E5227">
        <w:rPr>
          <w:rFonts w:asciiTheme="minorHAnsi" w:hAnsiTheme="minorHAnsi" w:cstheme="minorHAnsi"/>
          <w:sz w:val="22"/>
          <w:szCs w:val="22"/>
        </w:rPr>
        <w:t>are to be examined tested and certified.</w:t>
      </w:r>
    </w:p>
    <w:p w14:paraId="4EDA4266" w14:textId="77777777" w:rsidR="00C23C75" w:rsidRPr="008E5227" w:rsidRDefault="00C23C75" w:rsidP="00C23C75">
      <w:pPr>
        <w:pStyle w:val="ListParagraph"/>
        <w:rPr>
          <w:rFonts w:asciiTheme="minorHAnsi" w:hAnsiTheme="minorHAnsi" w:cstheme="minorHAnsi"/>
          <w:sz w:val="22"/>
          <w:szCs w:val="22"/>
        </w:rPr>
      </w:pPr>
    </w:p>
    <w:p w14:paraId="263233AC" w14:textId="77777777" w:rsidR="00C23C75" w:rsidRPr="008E5227" w:rsidRDefault="00C23C75" w:rsidP="008E5227">
      <w:pPr>
        <w:pStyle w:val="ListParagraph"/>
        <w:numPr>
          <w:ilvl w:val="2"/>
          <w:numId w:val="8"/>
        </w:numPr>
        <w:ind w:left="1701" w:hanging="850"/>
        <w:rPr>
          <w:rFonts w:asciiTheme="minorHAnsi" w:eastAsia="Calibri" w:hAnsiTheme="minorHAnsi" w:cstheme="minorHAnsi"/>
          <w:bCs/>
          <w:sz w:val="22"/>
          <w:szCs w:val="22"/>
          <w:lang w:eastAsia="en-US"/>
        </w:rPr>
      </w:pPr>
      <w:r w:rsidRPr="008E5227">
        <w:rPr>
          <w:rFonts w:asciiTheme="minorHAnsi" w:eastAsia="Calibri" w:hAnsiTheme="minorHAnsi" w:cstheme="minorHAnsi"/>
          <w:bCs/>
          <w:sz w:val="22"/>
          <w:szCs w:val="22"/>
          <w:lang w:eastAsia="en-US"/>
        </w:rPr>
        <w:t>15</w:t>
      </w:r>
      <w:proofErr w:type="gramStart"/>
      <w:r w:rsidRPr="008E5227">
        <w:rPr>
          <w:rFonts w:asciiTheme="minorHAnsi" w:eastAsia="Calibri" w:hAnsiTheme="minorHAnsi" w:cstheme="minorHAnsi"/>
          <w:bCs/>
          <w:sz w:val="22"/>
          <w:szCs w:val="22"/>
          <w:lang w:eastAsia="en-US"/>
        </w:rPr>
        <w:t>m  /</w:t>
      </w:r>
      <w:proofErr w:type="gramEnd"/>
      <w:r w:rsidRPr="008E5227">
        <w:rPr>
          <w:rFonts w:asciiTheme="minorHAnsi" w:eastAsia="Calibri" w:hAnsiTheme="minorHAnsi" w:cstheme="minorHAnsi"/>
          <w:bCs/>
          <w:sz w:val="22"/>
          <w:szCs w:val="22"/>
          <w:lang w:eastAsia="en-US"/>
        </w:rPr>
        <w:t xml:space="preserve"> 38mm hose</w:t>
      </w:r>
    </w:p>
    <w:p w14:paraId="6EF5278C" w14:textId="77777777" w:rsidR="00AE3F24" w:rsidRPr="008E5227" w:rsidRDefault="00AE3F24" w:rsidP="00AE3F24">
      <w:pPr>
        <w:pStyle w:val="ListParagraph"/>
        <w:ind w:left="1134"/>
        <w:rPr>
          <w:rFonts w:asciiTheme="minorHAnsi" w:eastAsia="Calibri" w:hAnsiTheme="minorHAnsi" w:cstheme="minorHAnsi"/>
          <w:bCs/>
          <w:sz w:val="22"/>
          <w:szCs w:val="22"/>
          <w:lang w:eastAsia="en-US"/>
        </w:rPr>
      </w:pPr>
    </w:p>
    <w:p w14:paraId="4DFB0C70"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Mess Deck Aft c/w Fog Fighter</w:t>
      </w:r>
    </w:p>
    <w:p w14:paraId="3318F1CA"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Wet Room Stbd c/w Jet/Spray</w:t>
      </w:r>
    </w:p>
    <w:p w14:paraId="5F00A8B3"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Aft Deck Stbd c/w Jet/Spray</w:t>
      </w:r>
    </w:p>
    <w:p w14:paraId="3754BE75"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 xml:space="preserve">Engine Room Stbd </w:t>
      </w:r>
      <w:proofErr w:type="spellStart"/>
      <w:r w:rsidRPr="008E5227">
        <w:rPr>
          <w:rFonts w:asciiTheme="minorHAnsi" w:eastAsia="Calibri" w:hAnsiTheme="minorHAnsi" w:cstheme="minorHAnsi"/>
          <w:sz w:val="22"/>
          <w:szCs w:val="22"/>
          <w:lang w:eastAsia="en-US"/>
        </w:rPr>
        <w:t>Fwd</w:t>
      </w:r>
      <w:proofErr w:type="spellEnd"/>
      <w:r w:rsidRPr="008E5227">
        <w:rPr>
          <w:rFonts w:asciiTheme="minorHAnsi" w:eastAsia="Calibri" w:hAnsiTheme="minorHAnsi" w:cstheme="minorHAnsi"/>
          <w:sz w:val="22"/>
          <w:szCs w:val="22"/>
          <w:lang w:eastAsia="en-US"/>
        </w:rPr>
        <w:t xml:space="preserve"> c/w Fog Fighter</w:t>
      </w:r>
    </w:p>
    <w:p w14:paraId="491B69C4"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Engine Room Stbd Aft c/w Fog Fighter</w:t>
      </w:r>
    </w:p>
    <w:p w14:paraId="3BB5672F"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Engine Room Port Aft c/w Fog Fighter</w:t>
      </w:r>
    </w:p>
    <w:p w14:paraId="39444DE4"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Scania Compartment c/w Fog Fighter</w:t>
      </w:r>
    </w:p>
    <w:p w14:paraId="0C6CF92D"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Hold Stbd c/w Fog Fighter</w:t>
      </w:r>
    </w:p>
    <w:p w14:paraId="4B9FE28D" w14:textId="77777777" w:rsidR="00C23C75" w:rsidRPr="008E5227" w:rsidRDefault="00C23C75" w:rsidP="00C23C75">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Deck Store</w:t>
      </w:r>
    </w:p>
    <w:p w14:paraId="4FC325B2" w14:textId="77777777" w:rsidR="00C23C75" w:rsidRPr="008E5227" w:rsidRDefault="00C23C75" w:rsidP="00C23C75">
      <w:pPr>
        <w:pStyle w:val="ListParagraph"/>
        <w:ind w:left="1724"/>
        <w:rPr>
          <w:rFonts w:asciiTheme="minorHAnsi" w:eastAsia="Calibri" w:hAnsiTheme="minorHAnsi" w:cstheme="minorHAnsi"/>
          <w:sz w:val="22"/>
          <w:szCs w:val="22"/>
          <w:lang w:eastAsia="en-US"/>
        </w:rPr>
      </w:pPr>
    </w:p>
    <w:p w14:paraId="0C89FBC7" w14:textId="77777777" w:rsidR="00B07899" w:rsidRPr="008E5227" w:rsidRDefault="00B07899" w:rsidP="00D26B4D">
      <w:pPr>
        <w:pStyle w:val="ListParagraph"/>
        <w:numPr>
          <w:ilvl w:val="1"/>
          <w:numId w:val="8"/>
        </w:numPr>
        <w:ind w:left="1134" w:hanging="850"/>
        <w:rPr>
          <w:rFonts w:asciiTheme="minorHAnsi" w:eastAsia="Calibri" w:hAnsiTheme="minorHAnsi" w:cstheme="minorHAnsi"/>
          <w:bCs/>
          <w:sz w:val="22"/>
          <w:szCs w:val="22"/>
          <w:lang w:eastAsia="en-US"/>
        </w:rPr>
      </w:pPr>
      <w:r w:rsidRPr="008E5227">
        <w:rPr>
          <w:rFonts w:asciiTheme="minorHAnsi" w:eastAsia="Calibri" w:hAnsiTheme="minorHAnsi" w:cstheme="minorHAnsi"/>
          <w:bCs/>
          <w:sz w:val="22"/>
          <w:szCs w:val="22"/>
          <w:lang w:eastAsia="en-US"/>
        </w:rPr>
        <w:lastRenderedPageBreak/>
        <w:t>15m / 52mm hose</w:t>
      </w:r>
    </w:p>
    <w:p w14:paraId="248CBA2A" w14:textId="77777777" w:rsidR="00AE3F24" w:rsidRPr="008E5227" w:rsidRDefault="00AE3F24" w:rsidP="00AE3F24">
      <w:pPr>
        <w:pStyle w:val="ListParagraph"/>
        <w:ind w:left="1134"/>
        <w:rPr>
          <w:rFonts w:asciiTheme="minorHAnsi" w:eastAsia="Calibri" w:hAnsiTheme="minorHAnsi" w:cstheme="minorHAnsi"/>
          <w:bCs/>
          <w:sz w:val="22"/>
          <w:szCs w:val="22"/>
          <w:lang w:eastAsia="en-US"/>
        </w:rPr>
      </w:pPr>
    </w:p>
    <w:p w14:paraId="45CEB1ED"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Wheelhouse Aft c/w Jet/Spray</w:t>
      </w:r>
    </w:p>
    <w:p w14:paraId="258CB4AE"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 xml:space="preserve"> Foredeck Stbd c/w Jet/Spray</w:t>
      </w:r>
    </w:p>
    <w:p w14:paraId="21FC3A0D"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 xml:space="preserve"> Foredeck Port c/w Jet/Spray</w:t>
      </w:r>
    </w:p>
    <w:p w14:paraId="644BB918"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Aft Deck Port c/w Jet/Spray</w:t>
      </w:r>
    </w:p>
    <w:p w14:paraId="4808CCA6"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Outside Hold c/w Jet/Spray</w:t>
      </w:r>
    </w:p>
    <w:p w14:paraId="149FCA9C"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 xml:space="preserve">Lower </w:t>
      </w:r>
      <w:proofErr w:type="spellStart"/>
      <w:r w:rsidRPr="008E5227">
        <w:rPr>
          <w:rFonts w:asciiTheme="minorHAnsi" w:eastAsia="Calibri" w:hAnsiTheme="minorHAnsi" w:cstheme="minorHAnsi"/>
          <w:sz w:val="22"/>
          <w:szCs w:val="22"/>
          <w:lang w:eastAsia="en-US"/>
        </w:rPr>
        <w:t>Accom</w:t>
      </w:r>
      <w:proofErr w:type="spellEnd"/>
      <w:r w:rsidRPr="008E5227">
        <w:rPr>
          <w:rFonts w:asciiTheme="minorHAnsi" w:eastAsia="Calibri" w:hAnsiTheme="minorHAnsi" w:cstheme="minorHAnsi"/>
          <w:sz w:val="22"/>
          <w:szCs w:val="22"/>
          <w:lang w:eastAsia="en-US"/>
        </w:rPr>
        <w:t xml:space="preserve"> c/w Fog Fighter</w:t>
      </w:r>
    </w:p>
    <w:p w14:paraId="512C6F07" w14:textId="77777777" w:rsidR="00B07899" w:rsidRPr="008E5227" w:rsidRDefault="00B07899" w:rsidP="00B07899">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Deck Store</w:t>
      </w:r>
    </w:p>
    <w:p w14:paraId="30AC4DC4" w14:textId="77777777" w:rsidR="00B07899" w:rsidRPr="008E5227" w:rsidRDefault="00B07899" w:rsidP="00D26B4D">
      <w:pPr>
        <w:pStyle w:val="ListParagraph"/>
        <w:numPr>
          <w:ilvl w:val="2"/>
          <w:numId w:val="8"/>
        </w:numPr>
        <w:rPr>
          <w:rFonts w:asciiTheme="minorHAnsi" w:eastAsia="Calibri" w:hAnsiTheme="minorHAnsi" w:cstheme="minorHAnsi"/>
          <w:sz w:val="22"/>
          <w:szCs w:val="22"/>
          <w:lang w:eastAsia="en-US"/>
        </w:rPr>
      </w:pPr>
      <w:r w:rsidRPr="008E5227">
        <w:rPr>
          <w:rFonts w:asciiTheme="minorHAnsi" w:eastAsia="Calibri" w:hAnsiTheme="minorHAnsi" w:cstheme="minorHAnsi"/>
          <w:sz w:val="22"/>
          <w:szCs w:val="22"/>
          <w:lang w:eastAsia="en-US"/>
        </w:rPr>
        <w:t>Deck Store</w:t>
      </w:r>
    </w:p>
    <w:p w14:paraId="5D301318" w14:textId="77777777" w:rsidR="00D26B4D" w:rsidRPr="008E5227" w:rsidRDefault="00D26B4D" w:rsidP="00D26B4D">
      <w:pPr>
        <w:pStyle w:val="ListParagraph"/>
        <w:ind w:left="1724"/>
        <w:rPr>
          <w:rFonts w:asciiTheme="minorHAnsi" w:eastAsia="Calibri" w:hAnsiTheme="minorHAnsi" w:cstheme="minorHAnsi"/>
          <w:sz w:val="22"/>
          <w:szCs w:val="22"/>
          <w:lang w:eastAsia="en-US"/>
        </w:rPr>
      </w:pPr>
    </w:p>
    <w:p w14:paraId="18597715" w14:textId="77777777" w:rsidR="008E5227" w:rsidRPr="002B06FB" w:rsidRDefault="008E5227" w:rsidP="002B06FB">
      <w:pPr>
        <w:pStyle w:val="ListParagraph"/>
        <w:numPr>
          <w:ilvl w:val="1"/>
          <w:numId w:val="8"/>
        </w:numPr>
        <w:ind w:left="1134" w:hanging="850"/>
        <w:rPr>
          <w:rFonts w:asciiTheme="minorHAnsi" w:eastAsia="Calibri" w:hAnsiTheme="minorHAnsi" w:cstheme="minorHAnsi"/>
          <w:bCs/>
          <w:sz w:val="22"/>
          <w:szCs w:val="22"/>
          <w:lang w:eastAsia="en-US"/>
        </w:rPr>
      </w:pPr>
      <w:r w:rsidRPr="002B06FB">
        <w:rPr>
          <w:rFonts w:asciiTheme="minorHAnsi" w:eastAsia="Calibri" w:hAnsiTheme="minorHAnsi" w:cstheme="minorHAnsi"/>
          <w:bCs/>
          <w:sz w:val="22"/>
          <w:szCs w:val="22"/>
          <w:lang w:eastAsia="en-US"/>
        </w:rPr>
        <w:t>15m / 51mm</w:t>
      </w:r>
    </w:p>
    <w:p w14:paraId="3B3A21AB" w14:textId="77777777" w:rsidR="00B07899" w:rsidRPr="008E5227" w:rsidRDefault="00B07899" w:rsidP="008E5227">
      <w:pPr>
        <w:pStyle w:val="ListParagraph"/>
        <w:ind w:left="1140"/>
        <w:rPr>
          <w:rFonts w:asciiTheme="minorHAnsi" w:eastAsia="Calibri" w:hAnsiTheme="minorHAnsi" w:cstheme="minorHAnsi"/>
          <w:sz w:val="22"/>
          <w:szCs w:val="22"/>
          <w:lang w:eastAsia="en-US"/>
        </w:rPr>
      </w:pPr>
    </w:p>
    <w:p w14:paraId="402A6A13" w14:textId="77777777" w:rsidR="00C23C75" w:rsidRPr="002B06FB" w:rsidRDefault="008E5227" w:rsidP="00B07899">
      <w:pPr>
        <w:pStyle w:val="ListParagraph"/>
        <w:numPr>
          <w:ilvl w:val="2"/>
          <w:numId w:val="8"/>
        </w:numPr>
        <w:rPr>
          <w:rFonts w:asciiTheme="minorHAnsi" w:hAnsiTheme="minorHAnsi" w:cstheme="minorHAnsi"/>
          <w:sz w:val="22"/>
          <w:szCs w:val="22"/>
        </w:rPr>
      </w:pPr>
      <w:r w:rsidRPr="008E5227">
        <w:rPr>
          <w:rFonts w:asciiTheme="minorHAnsi" w:eastAsia="Calibri" w:hAnsiTheme="minorHAnsi" w:cstheme="minorHAnsi"/>
          <w:sz w:val="22"/>
          <w:szCs w:val="22"/>
          <w:lang w:eastAsia="en-US"/>
        </w:rPr>
        <w:t>Office c/w Fog fighter</w:t>
      </w:r>
    </w:p>
    <w:p w14:paraId="36342349" w14:textId="77777777" w:rsidR="002B06FB" w:rsidRPr="002B06FB" w:rsidRDefault="002B06FB" w:rsidP="002B06FB">
      <w:pPr>
        <w:pStyle w:val="ListParagraph"/>
        <w:ind w:left="1724"/>
        <w:rPr>
          <w:rFonts w:asciiTheme="minorHAnsi" w:hAnsiTheme="minorHAnsi" w:cstheme="minorHAnsi"/>
          <w:sz w:val="22"/>
          <w:szCs w:val="22"/>
        </w:rPr>
      </w:pPr>
    </w:p>
    <w:p w14:paraId="093A6CD5" w14:textId="77777777" w:rsidR="002B06FB" w:rsidRDefault="002B06FB" w:rsidP="002B06FB">
      <w:pPr>
        <w:pStyle w:val="ListParagraph"/>
        <w:numPr>
          <w:ilvl w:val="1"/>
          <w:numId w:val="8"/>
        </w:numPr>
        <w:ind w:left="1134" w:hanging="850"/>
        <w:rPr>
          <w:rFonts w:asciiTheme="minorHAnsi" w:hAnsiTheme="minorHAnsi" w:cstheme="minorHAnsi"/>
          <w:sz w:val="22"/>
          <w:szCs w:val="22"/>
        </w:rPr>
      </w:pPr>
      <w:r w:rsidRPr="002B06FB">
        <w:rPr>
          <w:rFonts w:asciiTheme="minorHAnsi" w:hAnsiTheme="minorHAnsi" w:cstheme="minorHAnsi"/>
          <w:sz w:val="22"/>
          <w:szCs w:val="22"/>
        </w:rPr>
        <w:t>20m / 52mm</w:t>
      </w:r>
    </w:p>
    <w:p w14:paraId="216DDB88" w14:textId="77777777" w:rsidR="002B06FB" w:rsidRPr="008E5227" w:rsidRDefault="002B06FB" w:rsidP="002B06FB">
      <w:pPr>
        <w:pStyle w:val="ListParagraph"/>
        <w:ind w:left="1134"/>
        <w:rPr>
          <w:rFonts w:asciiTheme="minorHAnsi" w:hAnsiTheme="minorHAnsi" w:cstheme="minorHAnsi"/>
          <w:sz w:val="22"/>
          <w:szCs w:val="22"/>
        </w:rPr>
      </w:pPr>
    </w:p>
    <w:p w14:paraId="0E8BB412" w14:textId="77777777" w:rsidR="002B06FB" w:rsidRDefault="002B06FB" w:rsidP="00C23C75">
      <w:pPr>
        <w:pStyle w:val="ListParagraph"/>
        <w:numPr>
          <w:ilvl w:val="2"/>
          <w:numId w:val="8"/>
        </w:numPr>
        <w:rPr>
          <w:rFonts w:asciiTheme="minorHAnsi" w:hAnsiTheme="minorHAnsi" w:cstheme="minorHAnsi"/>
          <w:sz w:val="22"/>
          <w:szCs w:val="22"/>
        </w:rPr>
      </w:pPr>
      <w:r w:rsidRPr="002B06FB">
        <w:rPr>
          <w:rFonts w:asciiTheme="minorHAnsi" w:hAnsiTheme="minorHAnsi" w:cstheme="minorHAnsi"/>
          <w:sz w:val="22"/>
          <w:szCs w:val="22"/>
        </w:rPr>
        <w:t>Deck Store</w:t>
      </w:r>
    </w:p>
    <w:p w14:paraId="2087CAD7" w14:textId="77777777" w:rsidR="002B06FB" w:rsidRDefault="002B06FB" w:rsidP="002B06FB">
      <w:pPr>
        <w:pStyle w:val="ListParagraph"/>
        <w:ind w:left="1724"/>
        <w:rPr>
          <w:rFonts w:asciiTheme="minorHAnsi" w:hAnsiTheme="minorHAnsi" w:cstheme="minorHAnsi"/>
          <w:sz w:val="22"/>
          <w:szCs w:val="22"/>
        </w:rPr>
      </w:pPr>
    </w:p>
    <w:p w14:paraId="147D6BB5" w14:textId="77777777" w:rsidR="00C23C75" w:rsidRPr="002B06FB" w:rsidRDefault="002B06FB" w:rsidP="002B06FB">
      <w:pPr>
        <w:pStyle w:val="ListParagraph"/>
        <w:numPr>
          <w:ilvl w:val="1"/>
          <w:numId w:val="8"/>
        </w:numPr>
        <w:ind w:left="1134" w:hanging="850"/>
        <w:rPr>
          <w:rFonts w:asciiTheme="minorHAnsi" w:hAnsiTheme="minorHAnsi" w:cstheme="minorHAnsi"/>
          <w:sz w:val="22"/>
          <w:szCs w:val="22"/>
        </w:rPr>
      </w:pPr>
      <w:r w:rsidRPr="002B06FB">
        <w:rPr>
          <w:rFonts w:asciiTheme="minorHAnsi" w:eastAsia="Calibri" w:hAnsiTheme="minorHAnsi" w:cstheme="minorHAnsi"/>
          <w:sz w:val="22"/>
          <w:szCs w:val="22"/>
          <w:lang w:eastAsia="en-US"/>
        </w:rPr>
        <w:t>30m / 25</w:t>
      </w:r>
      <w:proofErr w:type="gramStart"/>
      <w:r w:rsidRPr="002B06FB">
        <w:rPr>
          <w:rFonts w:asciiTheme="minorHAnsi" w:eastAsia="Calibri" w:hAnsiTheme="minorHAnsi" w:cstheme="minorHAnsi"/>
          <w:sz w:val="22"/>
          <w:szCs w:val="22"/>
          <w:lang w:eastAsia="en-US"/>
        </w:rPr>
        <w:t>mm  Rigid</w:t>
      </w:r>
      <w:proofErr w:type="gramEnd"/>
      <w:r w:rsidRPr="002B06FB">
        <w:rPr>
          <w:rFonts w:asciiTheme="minorHAnsi" w:eastAsia="Calibri" w:hAnsiTheme="minorHAnsi" w:cstheme="minorHAnsi"/>
          <w:sz w:val="22"/>
          <w:szCs w:val="22"/>
          <w:lang w:eastAsia="en-US"/>
        </w:rPr>
        <w:t xml:space="preserve"> Reel Hose</w:t>
      </w:r>
      <w:r w:rsidR="00C23C75" w:rsidRPr="002B06FB">
        <w:rPr>
          <w:rFonts w:asciiTheme="minorHAnsi" w:eastAsia="Calibri" w:hAnsiTheme="minorHAnsi" w:cstheme="minorHAnsi"/>
          <w:sz w:val="22"/>
          <w:szCs w:val="22"/>
          <w:lang w:eastAsia="en-US"/>
        </w:rPr>
        <w:t xml:space="preserve">    </w:t>
      </w:r>
    </w:p>
    <w:p w14:paraId="2A99AAD0" w14:textId="77777777" w:rsidR="002B06FB" w:rsidRPr="002B06FB" w:rsidRDefault="002B06FB" w:rsidP="002B06FB">
      <w:pPr>
        <w:pStyle w:val="ListParagraph"/>
        <w:ind w:left="1134"/>
        <w:rPr>
          <w:rFonts w:asciiTheme="minorHAnsi" w:hAnsiTheme="minorHAnsi" w:cstheme="minorHAnsi"/>
          <w:sz w:val="22"/>
          <w:szCs w:val="22"/>
        </w:rPr>
      </w:pPr>
    </w:p>
    <w:p w14:paraId="643ABFE8" w14:textId="77777777" w:rsidR="002B06FB" w:rsidRPr="002B06FB" w:rsidRDefault="002B06FB" w:rsidP="002B06FB">
      <w:pPr>
        <w:pStyle w:val="ListParagraph"/>
        <w:numPr>
          <w:ilvl w:val="2"/>
          <w:numId w:val="8"/>
        </w:numPr>
        <w:rPr>
          <w:rFonts w:asciiTheme="minorHAnsi" w:hAnsiTheme="minorHAnsi" w:cstheme="minorHAnsi"/>
          <w:sz w:val="22"/>
          <w:szCs w:val="22"/>
        </w:rPr>
      </w:pPr>
      <w:r w:rsidRPr="008E5227">
        <w:rPr>
          <w:rFonts w:asciiTheme="minorHAnsi" w:eastAsia="Calibri" w:hAnsiTheme="minorHAnsi" w:cstheme="minorHAnsi"/>
          <w:sz w:val="22"/>
          <w:szCs w:val="22"/>
          <w:lang w:eastAsia="en-US"/>
        </w:rPr>
        <w:t>Mess Deck Aft</w:t>
      </w:r>
    </w:p>
    <w:p w14:paraId="3CE11906" w14:textId="77777777" w:rsidR="002B06FB" w:rsidRPr="002B06FB" w:rsidRDefault="002B06FB" w:rsidP="002B06FB">
      <w:pPr>
        <w:pStyle w:val="ListParagraph"/>
        <w:numPr>
          <w:ilvl w:val="2"/>
          <w:numId w:val="8"/>
        </w:numPr>
        <w:rPr>
          <w:rFonts w:asciiTheme="minorHAnsi" w:hAnsiTheme="minorHAnsi" w:cstheme="minorHAnsi"/>
          <w:sz w:val="22"/>
          <w:szCs w:val="22"/>
        </w:rPr>
      </w:pPr>
      <w:r w:rsidRPr="008E5227">
        <w:rPr>
          <w:rFonts w:asciiTheme="minorHAnsi" w:eastAsia="Calibri" w:hAnsiTheme="minorHAnsi" w:cstheme="minorHAnsi"/>
          <w:sz w:val="22"/>
          <w:szCs w:val="22"/>
          <w:lang w:eastAsia="en-US"/>
        </w:rPr>
        <w:t>MCR</w:t>
      </w:r>
    </w:p>
    <w:p w14:paraId="2289CAAE" w14:textId="77777777" w:rsidR="002B06FB" w:rsidRDefault="002B06FB" w:rsidP="002B06FB">
      <w:pPr>
        <w:pStyle w:val="ListParagraph"/>
        <w:numPr>
          <w:ilvl w:val="2"/>
          <w:numId w:val="8"/>
        </w:numPr>
        <w:rPr>
          <w:rFonts w:asciiTheme="minorHAnsi" w:hAnsiTheme="minorHAnsi" w:cstheme="minorHAnsi"/>
          <w:sz w:val="22"/>
          <w:szCs w:val="22"/>
        </w:rPr>
      </w:pPr>
      <w:r w:rsidRPr="002B06FB">
        <w:rPr>
          <w:rFonts w:asciiTheme="minorHAnsi" w:hAnsiTheme="minorHAnsi" w:cstheme="minorHAnsi"/>
          <w:sz w:val="22"/>
          <w:szCs w:val="22"/>
        </w:rPr>
        <w:t>Deck Store</w:t>
      </w:r>
    </w:p>
    <w:p w14:paraId="1B314456" w14:textId="77777777" w:rsidR="002B06FB" w:rsidRDefault="002B06FB" w:rsidP="002B06FB">
      <w:pPr>
        <w:pStyle w:val="ListParagraph"/>
        <w:ind w:left="1724"/>
        <w:rPr>
          <w:rFonts w:asciiTheme="minorHAnsi" w:hAnsiTheme="minorHAnsi" w:cstheme="minorHAnsi"/>
          <w:sz w:val="22"/>
          <w:szCs w:val="22"/>
        </w:rPr>
      </w:pPr>
    </w:p>
    <w:p w14:paraId="4C1769E3" w14:textId="77777777" w:rsidR="002B06FB" w:rsidRDefault="002B06FB" w:rsidP="002B06FB">
      <w:pPr>
        <w:pStyle w:val="ListParagraph"/>
        <w:numPr>
          <w:ilvl w:val="1"/>
          <w:numId w:val="8"/>
        </w:numPr>
        <w:ind w:left="1134" w:hanging="850"/>
        <w:rPr>
          <w:rFonts w:asciiTheme="minorHAnsi" w:hAnsiTheme="minorHAnsi" w:cstheme="minorHAnsi"/>
          <w:sz w:val="22"/>
          <w:szCs w:val="22"/>
        </w:rPr>
      </w:pPr>
      <w:r w:rsidRPr="002B06FB">
        <w:rPr>
          <w:rFonts w:asciiTheme="minorHAnsi" w:hAnsiTheme="minorHAnsi" w:cstheme="minorHAnsi"/>
          <w:sz w:val="22"/>
          <w:szCs w:val="22"/>
        </w:rPr>
        <w:t>3m x 52mm Hose</w:t>
      </w:r>
    </w:p>
    <w:p w14:paraId="394610B7" w14:textId="77777777" w:rsidR="002B06FB" w:rsidRPr="002B06FB" w:rsidRDefault="002B06FB" w:rsidP="002B06FB">
      <w:pPr>
        <w:pStyle w:val="ListParagraph"/>
        <w:numPr>
          <w:ilvl w:val="2"/>
          <w:numId w:val="8"/>
        </w:numPr>
        <w:rPr>
          <w:rFonts w:asciiTheme="minorHAnsi" w:eastAsia="Calibri" w:hAnsiTheme="minorHAnsi" w:cstheme="minorHAnsi"/>
          <w:sz w:val="22"/>
          <w:szCs w:val="22"/>
          <w:lang w:eastAsia="en-US"/>
        </w:rPr>
      </w:pPr>
      <w:r w:rsidRPr="002B06FB">
        <w:rPr>
          <w:rFonts w:asciiTheme="minorHAnsi" w:eastAsia="Calibri" w:hAnsiTheme="minorHAnsi" w:cstheme="minorHAnsi"/>
          <w:sz w:val="22"/>
          <w:szCs w:val="22"/>
          <w:lang w:eastAsia="en-US"/>
        </w:rPr>
        <w:t>Foam Inductor and Branch c/w Pick up</w:t>
      </w:r>
    </w:p>
    <w:p w14:paraId="4FFC21DC" w14:textId="77777777" w:rsidR="002B06FB" w:rsidRDefault="002B06FB" w:rsidP="002B06FB">
      <w:pPr>
        <w:pStyle w:val="ListParagraph"/>
        <w:numPr>
          <w:ilvl w:val="2"/>
          <w:numId w:val="8"/>
        </w:numPr>
        <w:rPr>
          <w:rFonts w:asciiTheme="minorHAnsi" w:hAnsiTheme="minorHAnsi" w:cstheme="minorHAnsi"/>
          <w:sz w:val="22"/>
          <w:szCs w:val="22"/>
        </w:rPr>
      </w:pPr>
      <w:r w:rsidRPr="002B06FB">
        <w:rPr>
          <w:rFonts w:asciiTheme="minorHAnsi" w:hAnsiTheme="minorHAnsi" w:cstheme="minorHAnsi"/>
          <w:sz w:val="22"/>
          <w:szCs w:val="22"/>
        </w:rPr>
        <w:t>2 x Drums AFFF 3%</w:t>
      </w:r>
    </w:p>
    <w:p w14:paraId="16ABC58C" w14:textId="77777777" w:rsidR="002B06FB" w:rsidRDefault="002B06FB" w:rsidP="002B06FB">
      <w:pPr>
        <w:pStyle w:val="ListParagraph"/>
        <w:numPr>
          <w:ilvl w:val="2"/>
          <w:numId w:val="8"/>
        </w:numPr>
        <w:rPr>
          <w:rFonts w:asciiTheme="minorHAnsi" w:hAnsiTheme="minorHAnsi" w:cstheme="minorHAnsi"/>
          <w:sz w:val="22"/>
          <w:szCs w:val="22"/>
        </w:rPr>
      </w:pPr>
      <w:r w:rsidRPr="002B06FB">
        <w:rPr>
          <w:rFonts w:asciiTheme="minorHAnsi" w:hAnsiTheme="minorHAnsi" w:cstheme="minorHAnsi"/>
          <w:sz w:val="22"/>
          <w:szCs w:val="22"/>
        </w:rPr>
        <w:t>Engine Room Oil Store</w:t>
      </w:r>
    </w:p>
    <w:p w14:paraId="56C6506B" w14:textId="77777777" w:rsidR="002B06FB" w:rsidRDefault="002B06FB" w:rsidP="002B06FB">
      <w:pPr>
        <w:pStyle w:val="ListParagraph"/>
        <w:ind w:left="1724"/>
        <w:rPr>
          <w:rFonts w:asciiTheme="minorHAnsi" w:hAnsiTheme="minorHAnsi" w:cstheme="minorHAnsi"/>
          <w:sz w:val="22"/>
          <w:szCs w:val="22"/>
        </w:rPr>
      </w:pPr>
    </w:p>
    <w:p w14:paraId="1107FA6E" w14:textId="77777777" w:rsidR="002B06FB" w:rsidRDefault="002B06FB" w:rsidP="002B06FB">
      <w:pPr>
        <w:pStyle w:val="ListParagraph"/>
        <w:numPr>
          <w:ilvl w:val="1"/>
          <w:numId w:val="8"/>
        </w:numPr>
        <w:ind w:left="1134" w:hanging="850"/>
        <w:rPr>
          <w:rFonts w:asciiTheme="minorHAnsi" w:hAnsiTheme="minorHAnsi" w:cstheme="minorHAnsi"/>
          <w:sz w:val="22"/>
          <w:szCs w:val="22"/>
        </w:rPr>
      </w:pPr>
      <w:r w:rsidRPr="002B06FB">
        <w:rPr>
          <w:rFonts w:asciiTheme="minorHAnsi" w:hAnsiTheme="minorHAnsi" w:cstheme="minorHAnsi"/>
          <w:sz w:val="22"/>
          <w:szCs w:val="22"/>
        </w:rPr>
        <w:t>3m x 52mm Hose</w:t>
      </w:r>
    </w:p>
    <w:p w14:paraId="7A1F1477" w14:textId="77777777" w:rsidR="002B06FB" w:rsidRPr="002B06FB" w:rsidRDefault="002B06FB" w:rsidP="002B06FB">
      <w:pPr>
        <w:pStyle w:val="ListParagraph"/>
        <w:numPr>
          <w:ilvl w:val="2"/>
          <w:numId w:val="8"/>
        </w:numPr>
        <w:rPr>
          <w:rFonts w:asciiTheme="minorHAnsi" w:eastAsia="Calibri" w:hAnsiTheme="minorHAnsi" w:cstheme="minorHAnsi"/>
          <w:sz w:val="22"/>
          <w:szCs w:val="22"/>
          <w:lang w:eastAsia="en-US"/>
        </w:rPr>
      </w:pPr>
      <w:r w:rsidRPr="002B06FB">
        <w:rPr>
          <w:rFonts w:asciiTheme="minorHAnsi" w:eastAsia="Calibri" w:hAnsiTheme="minorHAnsi" w:cstheme="minorHAnsi"/>
          <w:sz w:val="22"/>
          <w:szCs w:val="22"/>
          <w:lang w:eastAsia="en-US"/>
        </w:rPr>
        <w:t>Foam Inductor and Branch c/w Pick up</w:t>
      </w:r>
    </w:p>
    <w:p w14:paraId="15611683" w14:textId="77777777" w:rsidR="002B06FB" w:rsidRPr="002B06FB" w:rsidRDefault="002B06FB" w:rsidP="002B06FB">
      <w:pPr>
        <w:pStyle w:val="ListParagraph"/>
        <w:numPr>
          <w:ilvl w:val="2"/>
          <w:numId w:val="8"/>
        </w:numPr>
        <w:rPr>
          <w:rFonts w:asciiTheme="minorHAnsi" w:eastAsia="Calibri" w:hAnsiTheme="minorHAnsi" w:cstheme="minorHAnsi"/>
          <w:sz w:val="22"/>
          <w:szCs w:val="22"/>
          <w:lang w:eastAsia="en-US"/>
        </w:rPr>
      </w:pPr>
      <w:r w:rsidRPr="002B06FB">
        <w:rPr>
          <w:rFonts w:asciiTheme="minorHAnsi" w:eastAsia="Calibri" w:hAnsiTheme="minorHAnsi" w:cstheme="minorHAnsi"/>
          <w:sz w:val="22"/>
          <w:szCs w:val="22"/>
          <w:lang w:eastAsia="en-US"/>
        </w:rPr>
        <w:t>2 x Drums AFFF 3%</w:t>
      </w:r>
    </w:p>
    <w:bookmarkEnd w:id="6"/>
    <w:p w14:paraId="48A96E0A" w14:textId="77777777" w:rsidR="00162017" w:rsidRPr="008E5227" w:rsidRDefault="00162017" w:rsidP="00C23C75">
      <w:pPr>
        <w:pStyle w:val="ListParagraph"/>
        <w:ind w:left="846"/>
        <w:rPr>
          <w:rFonts w:asciiTheme="minorHAnsi" w:hAnsiTheme="minorHAnsi" w:cstheme="minorHAnsi"/>
          <w:sz w:val="22"/>
          <w:szCs w:val="22"/>
        </w:rPr>
      </w:pPr>
    </w:p>
    <w:p w14:paraId="26EF564B" w14:textId="77777777" w:rsidR="00162017" w:rsidRPr="008E5227" w:rsidRDefault="00162017" w:rsidP="002B06FB">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On completion of survey, pressure test the hoses to 5.25 bar.</w:t>
      </w:r>
    </w:p>
    <w:p w14:paraId="46CE3ADC" w14:textId="77777777" w:rsidR="00162017" w:rsidRPr="008E5227" w:rsidRDefault="00162017" w:rsidP="002B06FB">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 xml:space="preserve">The six (6) </w:t>
      </w:r>
      <w:proofErr w:type="spellStart"/>
      <w:r w:rsidRPr="008E5227">
        <w:rPr>
          <w:rFonts w:asciiTheme="minorHAnsi" w:hAnsiTheme="minorHAnsi" w:cstheme="minorHAnsi"/>
          <w:sz w:val="22"/>
          <w:szCs w:val="22"/>
        </w:rPr>
        <w:t>UniJet</w:t>
      </w:r>
      <w:proofErr w:type="spellEnd"/>
      <w:r w:rsidRPr="008E5227">
        <w:rPr>
          <w:rFonts w:asciiTheme="minorHAnsi" w:hAnsiTheme="minorHAnsi" w:cstheme="minorHAnsi"/>
          <w:sz w:val="22"/>
          <w:szCs w:val="22"/>
        </w:rPr>
        <w:t xml:space="preserve"> V12 1.5” Spray Jet fire hose nozzles and their associated instantaneous couplings are to be examined tested and certified.</w:t>
      </w:r>
    </w:p>
    <w:p w14:paraId="70B4EBED" w14:textId="77777777" w:rsidR="00162017" w:rsidRPr="008E5227" w:rsidRDefault="00162017" w:rsidP="002B06FB">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67CBD36A" w14:textId="77777777" w:rsidR="00162017" w:rsidRPr="008E5227" w:rsidRDefault="00162017" w:rsidP="002B06FB">
      <w:pPr>
        <w:pStyle w:val="ListParagraph"/>
        <w:numPr>
          <w:ilvl w:val="0"/>
          <w:numId w:val="8"/>
        </w:numPr>
        <w:ind w:hanging="856"/>
        <w:rPr>
          <w:rFonts w:asciiTheme="minorHAnsi" w:hAnsiTheme="minorHAnsi" w:cstheme="minorHAnsi"/>
          <w:sz w:val="22"/>
          <w:szCs w:val="22"/>
        </w:rPr>
      </w:pPr>
      <w:r w:rsidRPr="008E5227">
        <w:rPr>
          <w:rFonts w:asciiTheme="minorHAnsi" w:hAnsiTheme="minorHAnsi" w:cstheme="minorHAnsi"/>
          <w:sz w:val="22"/>
          <w:szCs w:val="22"/>
        </w:rPr>
        <w:t>Issue survey &amp; certification documentation.</w:t>
      </w:r>
    </w:p>
    <w:p w14:paraId="117A6E24" w14:textId="77777777" w:rsidR="00162017" w:rsidRPr="008E5227" w:rsidRDefault="00162017" w:rsidP="00162017">
      <w:pPr>
        <w:ind w:left="720" w:hanging="720"/>
        <w:rPr>
          <w:rFonts w:asciiTheme="minorHAnsi" w:hAnsiTheme="minorHAnsi" w:cstheme="minorHAnsi"/>
          <w:sz w:val="22"/>
          <w:szCs w:val="22"/>
        </w:rPr>
      </w:pPr>
    </w:p>
    <w:p w14:paraId="20E00C62" w14:textId="77777777" w:rsidR="00162017" w:rsidRPr="008E5227" w:rsidRDefault="00162017"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Service EPIRB</w:t>
      </w:r>
    </w:p>
    <w:p w14:paraId="4E47D302" w14:textId="77777777" w:rsidR="00162017" w:rsidRPr="008E5227" w:rsidRDefault="00162017" w:rsidP="00162017">
      <w:pPr>
        <w:rPr>
          <w:rFonts w:asciiTheme="minorHAnsi" w:hAnsiTheme="minorHAnsi" w:cstheme="minorHAnsi"/>
          <w:sz w:val="22"/>
          <w:szCs w:val="22"/>
        </w:rPr>
      </w:pPr>
    </w:p>
    <w:p w14:paraId="3476D18A" w14:textId="77777777" w:rsidR="00162017" w:rsidRPr="008E5227" w:rsidRDefault="00162017"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Remove the EPIRB from the vessel and dispatch to the approved </w:t>
      </w:r>
      <w:proofErr w:type="spellStart"/>
      <w:r w:rsidRPr="008E5227">
        <w:rPr>
          <w:rFonts w:asciiTheme="minorHAnsi" w:hAnsiTheme="minorHAnsi" w:cstheme="minorHAnsi"/>
          <w:sz w:val="22"/>
          <w:szCs w:val="22"/>
        </w:rPr>
        <w:t>Jotron</w:t>
      </w:r>
      <w:proofErr w:type="spellEnd"/>
      <w:r w:rsidRPr="008E5227">
        <w:rPr>
          <w:rFonts w:asciiTheme="minorHAnsi" w:hAnsiTheme="minorHAnsi" w:cstheme="minorHAnsi"/>
          <w:sz w:val="22"/>
          <w:szCs w:val="22"/>
        </w:rPr>
        <w:t xml:space="preserve"> service agent.</w:t>
      </w:r>
    </w:p>
    <w:p w14:paraId="4D515E7E" w14:textId="77777777" w:rsidR="00162017" w:rsidRPr="008E5227" w:rsidRDefault="00162017"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 accordance with the guidelines in MSC/Circ.1040 (attached), carryout annual testing of the 406Mhz satellite EPIRB as required by SOLAS regulation IV/15.9 from 01-July-2002.</w:t>
      </w:r>
    </w:p>
    <w:p w14:paraId="45A2ECED" w14:textId="77777777" w:rsidR="00162017" w:rsidRPr="008E5227" w:rsidRDefault="00162017" w:rsidP="002B06FB">
      <w:pPr>
        <w:pStyle w:val="ListParagraph"/>
        <w:numPr>
          <w:ilvl w:val="2"/>
          <w:numId w:val="8"/>
        </w:numPr>
        <w:ind w:hanging="856"/>
        <w:rPr>
          <w:rFonts w:asciiTheme="minorHAnsi" w:hAnsiTheme="minorHAnsi" w:cstheme="minorHAnsi"/>
          <w:sz w:val="22"/>
          <w:szCs w:val="22"/>
        </w:rPr>
      </w:pPr>
      <w:r w:rsidRPr="008E5227">
        <w:rPr>
          <w:rFonts w:asciiTheme="minorHAnsi" w:hAnsiTheme="minorHAnsi" w:cstheme="minorHAnsi"/>
          <w:sz w:val="22"/>
          <w:szCs w:val="22"/>
        </w:rPr>
        <w:t xml:space="preserve">Note: The battery has a </w:t>
      </w:r>
      <w:r w:rsidR="002E2457" w:rsidRPr="008E5227">
        <w:rPr>
          <w:rFonts w:asciiTheme="minorHAnsi" w:hAnsiTheme="minorHAnsi" w:cstheme="minorHAnsi"/>
          <w:sz w:val="22"/>
          <w:szCs w:val="22"/>
        </w:rPr>
        <w:t>4-year</w:t>
      </w:r>
      <w:r w:rsidRPr="008E5227">
        <w:rPr>
          <w:rFonts w:asciiTheme="minorHAnsi" w:hAnsiTheme="minorHAnsi" w:cstheme="minorHAnsi"/>
          <w:sz w:val="22"/>
          <w:szCs w:val="22"/>
        </w:rPr>
        <w:t xml:space="preserve"> life, if it requires replacement this will be managed under the Border Force Emergent Work Procedure.</w:t>
      </w:r>
    </w:p>
    <w:p w14:paraId="1668222F" w14:textId="77777777" w:rsidR="00162017" w:rsidRPr="008E5227" w:rsidRDefault="00162017"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EPIRB Hydrostatic release expiry date and if less than 1 year remains and renew EPIRB hydrostatic release unit and plastic retaining bolt.</w:t>
      </w:r>
    </w:p>
    <w:p w14:paraId="33F40FA2" w14:textId="77777777" w:rsidR="00162017" w:rsidRPr="008E5227" w:rsidRDefault="00162017"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Issue a report with a list of the test results and maintenance performed and pass one photocopy and one original copy to the Border Force Overseeing Officer.</w:t>
      </w:r>
    </w:p>
    <w:p w14:paraId="35089A49" w14:textId="77777777" w:rsidR="00162017" w:rsidRPr="008E5227" w:rsidRDefault="00162017" w:rsidP="00162017">
      <w:pPr>
        <w:ind w:left="720" w:hanging="720"/>
        <w:rPr>
          <w:rFonts w:asciiTheme="minorHAnsi" w:hAnsiTheme="minorHAnsi" w:cstheme="minorHAnsi"/>
          <w:sz w:val="22"/>
          <w:szCs w:val="22"/>
        </w:rPr>
      </w:pPr>
    </w:p>
    <w:p w14:paraId="2613B398" w14:textId="77777777" w:rsidR="00162017" w:rsidRPr="008E5227" w:rsidRDefault="00E74D4B"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Survey &amp; Certify </w:t>
      </w:r>
      <w:proofErr w:type="spellStart"/>
      <w:r w:rsidRPr="008E5227">
        <w:rPr>
          <w:rFonts w:asciiTheme="minorHAnsi" w:hAnsiTheme="minorHAnsi" w:cstheme="minorHAnsi"/>
          <w:b/>
          <w:sz w:val="22"/>
          <w:szCs w:val="22"/>
        </w:rPr>
        <w:t>MoB</w:t>
      </w:r>
      <w:proofErr w:type="spellEnd"/>
      <w:r w:rsidRPr="008E5227">
        <w:rPr>
          <w:rFonts w:asciiTheme="minorHAnsi" w:hAnsiTheme="minorHAnsi" w:cstheme="minorHAnsi"/>
          <w:b/>
          <w:sz w:val="22"/>
          <w:szCs w:val="22"/>
        </w:rPr>
        <w:t xml:space="preserve"> Boat</w:t>
      </w:r>
    </w:p>
    <w:p w14:paraId="5CDD9639" w14:textId="77777777" w:rsidR="00E74D4B" w:rsidRPr="008E5227" w:rsidRDefault="00E74D4B" w:rsidP="00E74D4B">
      <w:pPr>
        <w:ind w:left="720" w:hanging="720"/>
        <w:rPr>
          <w:rFonts w:asciiTheme="minorHAnsi" w:hAnsiTheme="minorHAnsi" w:cstheme="minorHAnsi"/>
          <w:sz w:val="22"/>
          <w:szCs w:val="22"/>
        </w:rPr>
      </w:pPr>
    </w:p>
    <w:p w14:paraId="3BD8F7E7" w14:textId="77777777" w:rsidR="00E74D4B" w:rsidRPr="008E5227"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Zodiac 4.2 metre </w:t>
      </w:r>
      <w:proofErr w:type="spellStart"/>
      <w:r w:rsidRPr="008E5227">
        <w:rPr>
          <w:rFonts w:asciiTheme="minorHAnsi" w:hAnsiTheme="minorHAnsi" w:cstheme="minorHAnsi"/>
          <w:sz w:val="22"/>
          <w:szCs w:val="22"/>
        </w:rPr>
        <w:t>MoB</w:t>
      </w:r>
      <w:proofErr w:type="spellEnd"/>
      <w:r w:rsidRPr="008E5227">
        <w:rPr>
          <w:rFonts w:asciiTheme="minorHAnsi" w:hAnsiTheme="minorHAnsi" w:cstheme="minorHAnsi"/>
          <w:sz w:val="22"/>
          <w:szCs w:val="22"/>
        </w:rPr>
        <w:t xml:space="preserve"> Boat is to be removed and sent for service, survey &amp; certification.</w:t>
      </w:r>
    </w:p>
    <w:p w14:paraId="0DAB21AD" w14:textId="77777777" w:rsidR="00E74D4B"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Annual service carried out on the hull structure, tubes, and all regulatory equipment. </w:t>
      </w:r>
    </w:p>
    <w:p w14:paraId="7937ABA2" w14:textId="77777777" w:rsidR="002B06FB" w:rsidRPr="008E5227" w:rsidRDefault="002B06FB" w:rsidP="002B06FB">
      <w:pPr>
        <w:pStyle w:val="ListParagraph"/>
        <w:ind w:left="1134"/>
        <w:rPr>
          <w:rFonts w:asciiTheme="minorHAnsi" w:hAnsiTheme="minorHAnsi" w:cstheme="minorHAnsi"/>
          <w:sz w:val="22"/>
          <w:szCs w:val="22"/>
        </w:rPr>
      </w:pPr>
    </w:p>
    <w:p w14:paraId="67C0521F" w14:textId="77777777" w:rsidR="00E74D4B" w:rsidRDefault="00E74D4B" w:rsidP="002B06F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Note: the fire extinguisher is examined and certified within task 570.07.006 ‘Service Portable Fire Extinguishers’.</w:t>
      </w:r>
    </w:p>
    <w:p w14:paraId="581B5B3B" w14:textId="77777777" w:rsidR="002B06FB" w:rsidRPr="008E5227" w:rsidRDefault="002B06FB" w:rsidP="002B06FB">
      <w:pPr>
        <w:pStyle w:val="ListParagraph"/>
        <w:ind w:left="1701"/>
        <w:rPr>
          <w:rFonts w:asciiTheme="minorHAnsi" w:hAnsiTheme="minorHAnsi" w:cstheme="minorHAnsi"/>
          <w:sz w:val="22"/>
          <w:szCs w:val="22"/>
        </w:rPr>
      </w:pPr>
    </w:p>
    <w:p w14:paraId="2C87DCD2" w14:textId="77777777" w:rsidR="00E74D4B" w:rsidRPr="008E5227"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&amp; certify the associated four-legged webbing lifting sling.</w:t>
      </w:r>
    </w:p>
    <w:p w14:paraId="732F3DD3" w14:textId="77777777" w:rsidR="00E74D4B" w:rsidRPr="008E5227"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Survey &amp; certify the four lifting points within the </w:t>
      </w:r>
      <w:proofErr w:type="spellStart"/>
      <w:r w:rsidRPr="008E5227">
        <w:rPr>
          <w:rFonts w:asciiTheme="minorHAnsi" w:hAnsiTheme="minorHAnsi" w:cstheme="minorHAnsi"/>
          <w:sz w:val="22"/>
          <w:szCs w:val="22"/>
        </w:rPr>
        <w:t>MoB</w:t>
      </w:r>
      <w:proofErr w:type="spellEnd"/>
      <w:r w:rsidRPr="008E5227">
        <w:rPr>
          <w:rFonts w:asciiTheme="minorHAnsi" w:hAnsiTheme="minorHAnsi" w:cstheme="minorHAnsi"/>
          <w:sz w:val="22"/>
          <w:szCs w:val="22"/>
        </w:rPr>
        <w:t xml:space="preserve"> Boat.</w:t>
      </w:r>
    </w:p>
    <w:p w14:paraId="7663CA2D" w14:textId="77777777" w:rsidR="00E74D4B" w:rsidRPr="008E5227"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service report to the Border Force Overseeing Officer.</w:t>
      </w:r>
    </w:p>
    <w:p w14:paraId="6D500A5E" w14:textId="77777777" w:rsidR="00E74D4B" w:rsidRPr="008E5227" w:rsidRDefault="00E74D4B"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Issue certification.</w:t>
      </w:r>
    </w:p>
    <w:p w14:paraId="32AAB940" w14:textId="77777777" w:rsidR="00E74D4B" w:rsidRPr="008E5227" w:rsidRDefault="00E74D4B" w:rsidP="002B06FB">
      <w:pPr>
        <w:ind w:left="1134" w:hanging="850"/>
        <w:rPr>
          <w:rFonts w:asciiTheme="minorHAnsi" w:hAnsiTheme="minorHAnsi" w:cstheme="minorHAnsi"/>
          <w:sz w:val="22"/>
          <w:szCs w:val="22"/>
        </w:rPr>
      </w:pPr>
    </w:p>
    <w:p w14:paraId="5A91A4E4" w14:textId="77777777" w:rsidR="00E74D4B" w:rsidRPr="008E5227" w:rsidRDefault="002C3D51"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 xml:space="preserve">Service </w:t>
      </w:r>
      <w:proofErr w:type="spellStart"/>
      <w:r w:rsidRPr="008E5227">
        <w:rPr>
          <w:rFonts w:asciiTheme="minorHAnsi" w:hAnsiTheme="minorHAnsi" w:cstheme="minorHAnsi"/>
          <w:b/>
          <w:sz w:val="22"/>
          <w:szCs w:val="22"/>
        </w:rPr>
        <w:t>MoB</w:t>
      </w:r>
      <w:proofErr w:type="spellEnd"/>
      <w:r w:rsidRPr="008E5227">
        <w:rPr>
          <w:rFonts w:asciiTheme="minorHAnsi" w:hAnsiTheme="minorHAnsi" w:cstheme="minorHAnsi"/>
          <w:b/>
          <w:sz w:val="22"/>
          <w:szCs w:val="22"/>
        </w:rPr>
        <w:t xml:space="preserve"> Boat 25hp Outboard Engine</w:t>
      </w:r>
    </w:p>
    <w:p w14:paraId="206F9419" w14:textId="77777777" w:rsidR="002C3D51" w:rsidRPr="008E5227" w:rsidRDefault="002C3D51" w:rsidP="002C3D51">
      <w:pPr>
        <w:ind w:left="720" w:hanging="720"/>
        <w:rPr>
          <w:rFonts w:asciiTheme="minorHAnsi" w:hAnsiTheme="minorHAnsi" w:cstheme="minorHAnsi"/>
          <w:sz w:val="22"/>
          <w:szCs w:val="22"/>
        </w:rPr>
      </w:pPr>
    </w:p>
    <w:p w14:paraId="739151AE"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The Yamaha 25 </w:t>
      </w:r>
      <w:proofErr w:type="spellStart"/>
      <w:r w:rsidRPr="008E5227">
        <w:rPr>
          <w:rFonts w:asciiTheme="minorHAnsi" w:hAnsiTheme="minorHAnsi" w:cstheme="minorHAnsi"/>
          <w:sz w:val="22"/>
          <w:szCs w:val="22"/>
        </w:rPr>
        <w:t>hp</w:t>
      </w:r>
      <w:proofErr w:type="spellEnd"/>
      <w:r w:rsidRPr="008E5227">
        <w:rPr>
          <w:rFonts w:asciiTheme="minorHAnsi" w:hAnsiTheme="minorHAnsi" w:cstheme="minorHAnsi"/>
          <w:sz w:val="22"/>
          <w:szCs w:val="22"/>
        </w:rPr>
        <w:t xml:space="preserve"> L/S (Long shaft) outboard engine is to be removed from the </w:t>
      </w:r>
      <w:proofErr w:type="spellStart"/>
      <w:r w:rsidRPr="008E5227">
        <w:rPr>
          <w:rFonts w:asciiTheme="minorHAnsi" w:hAnsiTheme="minorHAnsi" w:cstheme="minorHAnsi"/>
          <w:sz w:val="22"/>
          <w:szCs w:val="22"/>
        </w:rPr>
        <w:t>MoB</w:t>
      </w:r>
      <w:proofErr w:type="spellEnd"/>
      <w:r w:rsidRPr="008E5227">
        <w:rPr>
          <w:rFonts w:asciiTheme="minorHAnsi" w:hAnsiTheme="minorHAnsi" w:cstheme="minorHAnsi"/>
          <w:sz w:val="22"/>
          <w:szCs w:val="22"/>
        </w:rPr>
        <w:t xml:space="preserve"> Boat and sent for service.</w:t>
      </w:r>
    </w:p>
    <w:p w14:paraId="28F76ECF"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Annual service to be carried out by an approved Yamaha service agent.</w:t>
      </w:r>
    </w:p>
    <w:p w14:paraId="3762B292"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 return the outboard is to be re-installed on the </w:t>
      </w:r>
      <w:proofErr w:type="spellStart"/>
      <w:r w:rsidRPr="008E5227">
        <w:rPr>
          <w:rFonts w:asciiTheme="minorHAnsi" w:hAnsiTheme="minorHAnsi" w:cstheme="minorHAnsi"/>
          <w:sz w:val="22"/>
          <w:szCs w:val="22"/>
        </w:rPr>
        <w:t>MoB</w:t>
      </w:r>
      <w:proofErr w:type="spellEnd"/>
      <w:r w:rsidRPr="008E5227">
        <w:rPr>
          <w:rFonts w:asciiTheme="minorHAnsi" w:hAnsiTheme="minorHAnsi" w:cstheme="minorHAnsi"/>
          <w:sz w:val="22"/>
          <w:szCs w:val="22"/>
        </w:rPr>
        <w:t xml:space="preserve"> Boat.</w:t>
      </w:r>
    </w:p>
    <w:p w14:paraId="60696DCB"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 service report is to be provided to the Border Force Overseeing Officer.</w:t>
      </w:r>
    </w:p>
    <w:p w14:paraId="47A5EE05" w14:textId="77777777" w:rsidR="002C3D51" w:rsidRPr="008E5227" w:rsidRDefault="002C3D51" w:rsidP="002C3D51">
      <w:pPr>
        <w:ind w:left="720" w:hanging="720"/>
        <w:rPr>
          <w:rFonts w:asciiTheme="minorHAnsi" w:hAnsiTheme="minorHAnsi" w:cstheme="minorHAnsi"/>
          <w:sz w:val="22"/>
          <w:szCs w:val="22"/>
        </w:rPr>
      </w:pPr>
    </w:p>
    <w:p w14:paraId="43A91786" w14:textId="77777777" w:rsidR="002C3D51" w:rsidRPr="008E5227" w:rsidRDefault="002C3D51"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and Test Immersion Suits</w:t>
      </w:r>
    </w:p>
    <w:p w14:paraId="48F84420" w14:textId="77777777" w:rsidR="002C3D51" w:rsidRPr="008E5227" w:rsidRDefault="002C3D51" w:rsidP="002C3D51">
      <w:pPr>
        <w:ind w:left="720" w:hanging="720"/>
        <w:rPr>
          <w:rFonts w:asciiTheme="minorHAnsi" w:hAnsiTheme="minorHAnsi" w:cstheme="minorHAnsi"/>
          <w:sz w:val="22"/>
          <w:szCs w:val="22"/>
        </w:rPr>
      </w:pPr>
    </w:p>
    <w:p w14:paraId="775A4E4C"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the twenty (20) Immersion Suits from the vessel for and service, inspection, and test by an approved agent.</w:t>
      </w:r>
    </w:p>
    <w:p w14:paraId="5E7AAF2C"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immersion suits failing inspection to the Border Force Overseeing Officer with recommendations for replacement or repair.</w:t>
      </w:r>
    </w:p>
    <w:p w14:paraId="239F04AD"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return the immersion suits to the vessel crew.</w:t>
      </w:r>
    </w:p>
    <w:p w14:paraId="26832496"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test issue certificates of test</w:t>
      </w:r>
      <w:r w:rsidR="0082062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101F49C4" w14:textId="77777777" w:rsidR="002C3D51" w:rsidRPr="008E5227" w:rsidRDefault="002C3D51" w:rsidP="002C3D51">
      <w:pPr>
        <w:ind w:left="720" w:hanging="720"/>
        <w:rPr>
          <w:rFonts w:asciiTheme="minorHAnsi" w:hAnsiTheme="minorHAnsi" w:cstheme="minorHAnsi"/>
          <w:sz w:val="22"/>
          <w:szCs w:val="22"/>
        </w:rPr>
      </w:pPr>
    </w:p>
    <w:p w14:paraId="1B5D8B51" w14:textId="77777777" w:rsidR="002C3D51" w:rsidRPr="008E5227" w:rsidRDefault="002C3D51" w:rsidP="002C3D51">
      <w:pPr>
        <w:ind w:left="720" w:hanging="720"/>
        <w:rPr>
          <w:rFonts w:asciiTheme="minorHAnsi" w:hAnsiTheme="minorHAnsi" w:cstheme="minorHAnsi"/>
          <w:sz w:val="22"/>
          <w:szCs w:val="22"/>
        </w:rPr>
      </w:pPr>
    </w:p>
    <w:p w14:paraId="6EB67538" w14:textId="77777777" w:rsidR="002C3D51" w:rsidRPr="008E5227" w:rsidRDefault="002C3D51"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Safety Harnesses</w:t>
      </w:r>
    </w:p>
    <w:p w14:paraId="68BBDA88" w14:textId="77777777" w:rsidR="002C3D51" w:rsidRPr="008E5227" w:rsidRDefault="002C3D51" w:rsidP="002C3D51">
      <w:pPr>
        <w:ind w:left="720" w:hanging="720"/>
        <w:rPr>
          <w:rFonts w:asciiTheme="minorHAnsi" w:hAnsiTheme="minorHAnsi" w:cstheme="minorHAnsi"/>
          <w:sz w:val="22"/>
          <w:szCs w:val="22"/>
        </w:rPr>
      </w:pPr>
    </w:p>
    <w:p w14:paraId="09BB708C" w14:textId="77777777" w:rsidR="002C3D51"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&amp; Certify the following items: -</w:t>
      </w:r>
    </w:p>
    <w:p w14:paraId="76D955DD" w14:textId="77777777" w:rsidR="002B06FB" w:rsidRPr="008E5227" w:rsidRDefault="002B06FB" w:rsidP="002B06FB">
      <w:pPr>
        <w:pStyle w:val="ListParagraph"/>
        <w:ind w:left="1134"/>
        <w:rPr>
          <w:rFonts w:asciiTheme="minorHAnsi" w:hAnsiTheme="minorHAnsi" w:cstheme="minorHAnsi"/>
          <w:sz w:val="22"/>
          <w:szCs w:val="22"/>
        </w:rPr>
      </w:pPr>
    </w:p>
    <w:p w14:paraId="0AC00988" w14:textId="77777777" w:rsidR="002C3D51" w:rsidRPr="008E5227" w:rsidRDefault="002C3D51" w:rsidP="002B06F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2 Off Crewsaver Safety Line</w:t>
      </w:r>
      <w:r w:rsidR="00E5392E" w:rsidRPr="008E5227">
        <w:rPr>
          <w:rFonts w:asciiTheme="minorHAnsi" w:hAnsiTheme="minorHAnsi" w:cstheme="minorHAnsi"/>
          <w:sz w:val="22"/>
          <w:szCs w:val="22"/>
        </w:rPr>
        <w:t xml:space="preserve"> </w:t>
      </w:r>
      <w:r w:rsidRPr="008E5227">
        <w:rPr>
          <w:rFonts w:asciiTheme="minorHAnsi" w:hAnsiTheme="minorHAnsi" w:cstheme="minorHAnsi"/>
          <w:sz w:val="22"/>
          <w:szCs w:val="22"/>
        </w:rPr>
        <w:t xml:space="preserve">&amp; </w:t>
      </w:r>
      <w:r w:rsidR="002E2457" w:rsidRPr="008E5227">
        <w:rPr>
          <w:rFonts w:asciiTheme="minorHAnsi" w:hAnsiTheme="minorHAnsi" w:cstheme="minorHAnsi"/>
          <w:sz w:val="22"/>
          <w:szCs w:val="22"/>
        </w:rPr>
        <w:t>self-Locking</w:t>
      </w:r>
      <w:r w:rsidRPr="008E5227">
        <w:rPr>
          <w:rFonts w:asciiTheme="minorHAnsi" w:hAnsiTheme="minorHAnsi" w:cstheme="minorHAnsi"/>
          <w:sz w:val="22"/>
          <w:szCs w:val="22"/>
        </w:rPr>
        <w:t xml:space="preserve"> hooks</w:t>
      </w:r>
    </w:p>
    <w:p w14:paraId="043A5ED5" w14:textId="77777777" w:rsidR="002C3D51" w:rsidRDefault="002C3D51" w:rsidP="002B06FB">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2 Off Crewsaver Body Harnesses Serial numbers 10290, 10291</w:t>
      </w:r>
      <w:r w:rsidRPr="008E5227">
        <w:rPr>
          <w:rFonts w:asciiTheme="minorHAnsi" w:hAnsiTheme="minorHAnsi" w:cstheme="minorHAnsi"/>
          <w:sz w:val="22"/>
          <w:szCs w:val="22"/>
        </w:rPr>
        <w:tab/>
      </w:r>
    </w:p>
    <w:p w14:paraId="4E54BC3D" w14:textId="77777777" w:rsidR="002B06FB" w:rsidRPr="008E5227" w:rsidRDefault="002B06FB" w:rsidP="002B06FB">
      <w:pPr>
        <w:pStyle w:val="ListParagraph"/>
        <w:ind w:left="1701"/>
        <w:rPr>
          <w:rFonts w:asciiTheme="minorHAnsi" w:hAnsiTheme="minorHAnsi" w:cstheme="minorHAnsi"/>
          <w:sz w:val="22"/>
          <w:szCs w:val="22"/>
        </w:rPr>
      </w:pPr>
    </w:p>
    <w:p w14:paraId="23C6461B"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087C3A67" w14:textId="77777777" w:rsidR="002C3D51" w:rsidRPr="008E5227" w:rsidRDefault="002C3D51" w:rsidP="002B06FB">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issue certificates of survey</w:t>
      </w:r>
      <w:r w:rsidR="00820624" w:rsidRPr="008E5227">
        <w:rPr>
          <w:rFonts w:asciiTheme="minorHAnsi" w:hAnsiTheme="minorHAnsi" w:cstheme="minorHAnsi"/>
          <w:sz w:val="22"/>
          <w:szCs w:val="22"/>
        </w:rPr>
        <w:t>.</w:t>
      </w:r>
    </w:p>
    <w:p w14:paraId="20D92490" w14:textId="77777777" w:rsidR="002C3D51" w:rsidRPr="008E5227" w:rsidRDefault="002C3D51" w:rsidP="002C3D51">
      <w:pPr>
        <w:ind w:left="720" w:hanging="720"/>
        <w:rPr>
          <w:rFonts w:asciiTheme="minorHAnsi" w:hAnsiTheme="minorHAnsi" w:cstheme="minorHAnsi"/>
          <w:sz w:val="22"/>
          <w:szCs w:val="22"/>
        </w:rPr>
      </w:pPr>
    </w:p>
    <w:p w14:paraId="455C630E" w14:textId="77777777" w:rsidR="002C3D51" w:rsidRPr="008E5227" w:rsidRDefault="002C3D51" w:rsidP="002B06FB">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Rescue Sling</w:t>
      </w:r>
    </w:p>
    <w:p w14:paraId="0450F984" w14:textId="77777777" w:rsidR="002C3D51" w:rsidRPr="008E5227" w:rsidRDefault="002C3D51" w:rsidP="002C3D51">
      <w:pPr>
        <w:ind w:left="720" w:hanging="720"/>
        <w:rPr>
          <w:rFonts w:asciiTheme="minorHAnsi" w:hAnsiTheme="minorHAnsi" w:cstheme="minorHAnsi"/>
          <w:sz w:val="22"/>
          <w:szCs w:val="22"/>
        </w:rPr>
      </w:pPr>
    </w:p>
    <w:p w14:paraId="3180DFDF"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&amp; Certify the ‘Helicopter Strop’ in use as a rescue sling</w:t>
      </w:r>
    </w:p>
    <w:p w14:paraId="38193A37"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3ADB1F68"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On completion of issue certificates of survey</w:t>
      </w:r>
      <w:r w:rsidR="0082062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0350A0F1" w14:textId="77777777" w:rsidR="002C3D51" w:rsidRPr="008E5227" w:rsidRDefault="002C3D51" w:rsidP="002C3D51">
      <w:pPr>
        <w:ind w:left="720" w:hanging="720"/>
        <w:rPr>
          <w:rFonts w:asciiTheme="minorHAnsi" w:hAnsiTheme="minorHAnsi" w:cstheme="minorHAnsi"/>
          <w:sz w:val="22"/>
          <w:szCs w:val="22"/>
        </w:rPr>
      </w:pPr>
    </w:p>
    <w:p w14:paraId="473AEDF4" w14:textId="77777777" w:rsidR="002C3D51" w:rsidRPr="008E5227" w:rsidRDefault="002C3D51" w:rsidP="000D666F">
      <w:pPr>
        <w:pStyle w:val="ListParagraph"/>
        <w:numPr>
          <w:ilvl w:val="0"/>
          <w:numId w:val="8"/>
        </w:numPr>
        <w:rPr>
          <w:rFonts w:asciiTheme="minorHAnsi" w:hAnsiTheme="minorHAnsi" w:cstheme="minorHAnsi"/>
          <w:b/>
          <w:sz w:val="22"/>
          <w:szCs w:val="22"/>
        </w:rPr>
      </w:pPr>
      <w:r w:rsidRPr="008E5227">
        <w:rPr>
          <w:rFonts w:asciiTheme="minorHAnsi" w:hAnsiTheme="minorHAnsi" w:cstheme="minorHAnsi"/>
          <w:b/>
          <w:sz w:val="22"/>
          <w:szCs w:val="22"/>
        </w:rPr>
        <w:t>Survey &amp; Certify Mast Access Equipment</w:t>
      </w:r>
    </w:p>
    <w:p w14:paraId="3AC79085" w14:textId="77777777" w:rsidR="002C3D51" w:rsidRPr="008E5227" w:rsidRDefault="002C3D51" w:rsidP="002C3D51">
      <w:pPr>
        <w:ind w:left="720" w:hanging="720"/>
        <w:rPr>
          <w:rFonts w:asciiTheme="minorHAnsi" w:hAnsiTheme="minorHAnsi" w:cstheme="minorHAnsi"/>
          <w:sz w:val="22"/>
          <w:szCs w:val="22"/>
        </w:rPr>
      </w:pPr>
    </w:p>
    <w:p w14:paraId="150017DC" w14:textId="77777777" w:rsidR="002C3D51" w:rsidRDefault="002C3D51" w:rsidP="009409C4">
      <w:pPr>
        <w:pStyle w:val="ListParagraph"/>
        <w:numPr>
          <w:ilvl w:val="1"/>
          <w:numId w:val="8"/>
        </w:numPr>
        <w:ind w:left="1134"/>
        <w:rPr>
          <w:rFonts w:asciiTheme="minorHAnsi" w:hAnsiTheme="minorHAnsi" w:cstheme="minorHAnsi"/>
          <w:sz w:val="22"/>
          <w:szCs w:val="22"/>
        </w:rPr>
      </w:pPr>
      <w:r w:rsidRPr="008E5227">
        <w:rPr>
          <w:rFonts w:asciiTheme="minorHAnsi" w:hAnsiTheme="minorHAnsi" w:cstheme="minorHAnsi"/>
          <w:sz w:val="22"/>
          <w:szCs w:val="22"/>
        </w:rPr>
        <w:t>Maintenance Task</w:t>
      </w:r>
    </w:p>
    <w:p w14:paraId="3FA008B9" w14:textId="77777777" w:rsidR="009409C4" w:rsidRPr="008E5227" w:rsidRDefault="009409C4" w:rsidP="009409C4">
      <w:pPr>
        <w:pStyle w:val="ListParagraph"/>
        <w:ind w:left="1134"/>
        <w:rPr>
          <w:rFonts w:asciiTheme="minorHAnsi" w:hAnsiTheme="minorHAnsi" w:cstheme="minorHAnsi"/>
          <w:sz w:val="22"/>
          <w:szCs w:val="22"/>
        </w:rPr>
      </w:pPr>
    </w:p>
    <w:p w14:paraId="797B64B7" w14:textId="77777777" w:rsidR="00C2771C" w:rsidRPr="008E5227" w:rsidRDefault="002C3D51" w:rsidP="009409C4">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 xml:space="preserve">Note: These tasks are to be carried out </w:t>
      </w:r>
    </w:p>
    <w:p w14:paraId="0DD3B393"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Messrs Safety at Height, </w:t>
      </w:r>
    </w:p>
    <w:p w14:paraId="0D9CC1E2"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1 Pennine View, </w:t>
      </w:r>
    </w:p>
    <w:p w14:paraId="51C6A669"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Shepley Lane, </w:t>
      </w:r>
    </w:p>
    <w:p w14:paraId="4CEAE389"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Marple, </w:t>
      </w:r>
    </w:p>
    <w:p w14:paraId="6A27CCFE"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Stockport </w:t>
      </w:r>
    </w:p>
    <w:p w14:paraId="13F01E64" w14:textId="77777777" w:rsidR="00C2771C" w:rsidRPr="002B06FB"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 xml:space="preserve">SK6 7JW </w:t>
      </w:r>
    </w:p>
    <w:p w14:paraId="7DCAAE4D" w14:textId="77777777" w:rsidR="002C3D51" w:rsidRDefault="002C3D51" w:rsidP="009409C4">
      <w:pPr>
        <w:ind w:left="1701"/>
        <w:rPr>
          <w:rFonts w:asciiTheme="minorHAnsi" w:hAnsiTheme="minorHAnsi" w:cstheme="minorHAnsi"/>
          <w:sz w:val="22"/>
          <w:szCs w:val="22"/>
        </w:rPr>
      </w:pPr>
      <w:r w:rsidRPr="002B06FB">
        <w:rPr>
          <w:rFonts w:asciiTheme="minorHAnsi" w:hAnsiTheme="minorHAnsi" w:cstheme="minorHAnsi"/>
          <w:sz w:val="22"/>
          <w:szCs w:val="22"/>
        </w:rPr>
        <w:t>TEL 0161 449 5615.</w:t>
      </w:r>
    </w:p>
    <w:p w14:paraId="638DC737" w14:textId="77777777" w:rsidR="009409C4" w:rsidRPr="002B06FB" w:rsidRDefault="009409C4" w:rsidP="009409C4">
      <w:pPr>
        <w:ind w:left="1701"/>
        <w:rPr>
          <w:rFonts w:asciiTheme="minorHAnsi" w:hAnsiTheme="minorHAnsi" w:cstheme="minorHAnsi"/>
          <w:sz w:val="22"/>
          <w:szCs w:val="22"/>
        </w:rPr>
      </w:pPr>
    </w:p>
    <w:p w14:paraId="512083F0" w14:textId="77777777" w:rsidR="002C3D51" w:rsidRDefault="002C3D51" w:rsidP="009409C4">
      <w:pPr>
        <w:pStyle w:val="ListParagraph"/>
        <w:numPr>
          <w:ilvl w:val="1"/>
          <w:numId w:val="8"/>
        </w:numPr>
        <w:ind w:left="1134"/>
        <w:rPr>
          <w:rFonts w:asciiTheme="minorHAnsi" w:hAnsiTheme="minorHAnsi" w:cstheme="minorHAnsi"/>
          <w:sz w:val="22"/>
          <w:szCs w:val="22"/>
        </w:rPr>
      </w:pPr>
      <w:r w:rsidRPr="008E5227">
        <w:rPr>
          <w:rFonts w:asciiTheme="minorHAnsi" w:hAnsiTheme="minorHAnsi" w:cstheme="minorHAnsi"/>
          <w:sz w:val="22"/>
          <w:szCs w:val="22"/>
        </w:rPr>
        <w:t>Survey &amp; Certify the following items of Mast Access Equipment: -</w:t>
      </w:r>
    </w:p>
    <w:p w14:paraId="67726ACC" w14:textId="77777777" w:rsidR="009409C4" w:rsidRPr="008E5227" w:rsidRDefault="009409C4" w:rsidP="009409C4">
      <w:pPr>
        <w:pStyle w:val="ListParagraph"/>
        <w:ind w:left="1134"/>
        <w:rPr>
          <w:rFonts w:asciiTheme="minorHAnsi" w:hAnsiTheme="minorHAnsi" w:cstheme="minorHAnsi"/>
          <w:sz w:val="22"/>
          <w:szCs w:val="22"/>
        </w:rPr>
      </w:pPr>
    </w:p>
    <w:p w14:paraId="2B78016E" w14:textId="77777777" w:rsidR="002C3D51" w:rsidRPr="008E5227" w:rsidRDefault="002C3D51" w:rsidP="009409C4">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2 Off Body Harnesses;</w:t>
      </w:r>
    </w:p>
    <w:p w14:paraId="35DBB353" w14:textId="77777777" w:rsidR="002C3D51" w:rsidRPr="008E5227" w:rsidRDefault="002C3D51" w:rsidP="009409C4">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2 Off Lanyards; and</w:t>
      </w:r>
    </w:p>
    <w:p w14:paraId="487B533D" w14:textId="77777777" w:rsidR="009409C4" w:rsidRDefault="002C3D51" w:rsidP="009409C4">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2 Off Climbing Helmets.</w:t>
      </w:r>
      <w:r w:rsidRPr="008E5227">
        <w:rPr>
          <w:rFonts w:asciiTheme="minorHAnsi" w:hAnsiTheme="minorHAnsi" w:cstheme="minorHAnsi"/>
          <w:sz w:val="22"/>
          <w:szCs w:val="22"/>
        </w:rPr>
        <w:tab/>
      </w:r>
    </w:p>
    <w:p w14:paraId="3E352E11" w14:textId="77777777" w:rsidR="002C3D51" w:rsidRPr="008E5227" w:rsidRDefault="002C3D51" w:rsidP="009409C4">
      <w:pPr>
        <w:pStyle w:val="ListParagraph"/>
        <w:ind w:left="1701"/>
        <w:rPr>
          <w:rFonts w:asciiTheme="minorHAnsi" w:hAnsiTheme="minorHAnsi" w:cstheme="minorHAnsi"/>
          <w:sz w:val="22"/>
          <w:szCs w:val="22"/>
        </w:rPr>
      </w:pPr>
      <w:r w:rsidRPr="008E5227">
        <w:rPr>
          <w:rFonts w:asciiTheme="minorHAnsi" w:hAnsiTheme="minorHAnsi" w:cstheme="minorHAnsi"/>
          <w:sz w:val="22"/>
          <w:szCs w:val="22"/>
        </w:rPr>
        <w:tab/>
      </w:r>
    </w:p>
    <w:p w14:paraId="19351307" w14:textId="77777777" w:rsidR="002C3D51" w:rsidRPr="008E5227" w:rsidRDefault="002C3D51" w:rsidP="009409C4">
      <w:pPr>
        <w:pStyle w:val="ListParagraph"/>
        <w:numPr>
          <w:ilvl w:val="1"/>
          <w:numId w:val="8"/>
        </w:numPr>
        <w:ind w:left="1134"/>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2427A6A5" w14:textId="77777777" w:rsidR="002C3D51" w:rsidRPr="008E5227" w:rsidRDefault="002C3D51" w:rsidP="009409C4">
      <w:pPr>
        <w:pStyle w:val="ListParagraph"/>
        <w:numPr>
          <w:ilvl w:val="1"/>
          <w:numId w:val="8"/>
        </w:numPr>
        <w:ind w:left="1134"/>
        <w:rPr>
          <w:rFonts w:asciiTheme="minorHAnsi" w:hAnsiTheme="minorHAnsi" w:cstheme="minorHAnsi"/>
          <w:sz w:val="22"/>
          <w:szCs w:val="22"/>
        </w:rPr>
      </w:pPr>
      <w:r w:rsidRPr="008E5227">
        <w:rPr>
          <w:rFonts w:asciiTheme="minorHAnsi" w:hAnsiTheme="minorHAnsi" w:cstheme="minorHAnsi"/>
          <w:sz w:val="22"/>
          <w:szCs w:val="22"/>
        </w:rPr>
        <w:t>On completion of issue certificates of survey</w:t>
      </w:r>
      <w:r w:rsidR="00820624" w:rsidRPr="008E5227">
        <w:rPr>
          <w:rFonts w:asciiTheme="minorHAnsi" w:hAnsiTheme="minorHAnsi" w:cstheme="minorHAnsi"/>
          <w:sz w:val="22"/>
          <w:szCs w:val="22"/>
        </w:rPr>
        <w:t>.</w:t>
      </w:r>
    </w:p>
    <w:p w14:paraId="2030DD23" w14:textId="77777777" w:rsidR="002C3D51" w:rsidRPr="008E5227" w:rsidRDefault="002C3D51" w:rsidP="002C3D51">
      <w:pPr>
        <w:ind w:left="720" w:hanging="720"/>
        <w:rPr>
          <w:rFonts w:asciiTheme="minorHAnsi" w:hAnsiTheme="minorHAnsi" w:cstheme="minorHAnsi"/>
          <w:sz w:val="22"/>
          <w:szCs w:val="22"/>
        </w:rPr>
      </w:pPr>
    </w:p>
    <w:p w14:paraId="0DA04F5A" w14:textId="77777777" w:rsidR="002C3D51" w:rsidRPr="008E5227" w:rsidRDefault="002C3D51"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Mast, Funnel &amp; Bridge Roof Attachment Rails and Ladders</w:t>
      </w:r>
    </w:p>
    <w:p w14:paraId="5A10D5AF" w14:textId="77777777" w:rsidR="002C3D51" w:rsidRPr="008E5227" w:rsidRDefault="002C3D51" w:rsidP="002C3D51">
      <w:pPr>
        <w:ind w:left="720" w:hanging="720"/>
        <w:rPr>
          <w:rFonts w:asciiTheme="minorHAnsi" w:hAnsiTheme="minorHAnsi" w:cstheme="minorHAnsi"/>
          <w:sz w:val="22"/>
          <w:szCs w:val="22"/>
        </w:rPr>
      </w:pPr>
    </w:p>
    <w:p w14:paraId="52E277EF" w14:textId="77777777" w:rsidR="002C3D51"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Maintenance Task</w:t>
      </w:r>
    </w:p>
    <w:p w14:paraId="551FF21A" w14:textId="77777777" w:rsidR="009409C4" w:rsidRPr="008E5227" w:rsidRDefault="009409C4" w:rsidP="009409C4">
      <w:pPr>
        <w:pStyle w:val="ListParagraph"/>
        <w:ind w:left="1134"/>
        <w:rPr>
          <w:rFonts w:asciiTheme="minorHAnsi" w:hAnsiTheme="minorHAnsi" w:cstheme="minorHAnsi"/>
          <w:sz w:val="22"/>
          <w:szCs w:val="22"/>
        </w:rPr>
      </w:pPr>
    </w:p>
    <w:p w14:paraId="4597A6F6" w14:textId="77777777" w:rsidR="009409C4" w:rsidRPr="009409C4" w:rsidRDefault="002C3D51" w:rsidP="009409C4">
      <w:pPr>
        <w:pStyle w:val="ListParagraph"/>
        <w:numPr>
          <w:ilvl w:val="2"/>
          <w:numId w:val="8"/>
        </w:numPr>
        <w:rPr>
          <w:rFonts w:asciiTheme="minorHAnsi" w:hAnsiTheme="minorHAnsi" w:cstheme="minorHAnsi"/>
          <w:sz w:val="22"/>
          <w:szCs w:val="22"/>
        </w:rPr>
      </w:pPr>
      <w:r w:rsidRPr="008E5227">
        <w:rPr>
          <w:rFonts w:asciiTheme="minorHAnsi" w:hAnsiTheme="minorHAnsi" w:cstheme="minorHAnsi"/>
          <w:sz w:val="22"/>
          <w:szCs w:val="22"/>
        </w:rPr>
        <w:t>Note: These tasks are to be carried out by an approved Service Agent specific to the Equipment.</w:t>
      </w:r>
    </w:p>
    <w:p w14:paraId="65ED0B33" w14:textId="77777777" w:rsidR="00C2771C" w:rsidRPr="009409C4" w:rsidRDefault="002C3D51" w:rsidP="009409C4">
      <w:pPr>
        <w:ind w:left="1701" w:hanging="141"/>
        <w:rPr>
          <w:rFonts w:asciiTheme="minorHAnsi" w:hAnsiTheme="minorHAnsi" w:cstheme="minorHAnsi"/>
          <w:sz w:val="22"/>
          <w:szCs w:val="22"/>
        </w:rPr>
      </w:pPr>
      <w:r w:rsidRPr="009409C4">
        <w:rPr>
          <w:rFonts w:asciiTheme="minorHAnsi" w:hAnsiTheme="minorHAnsi" w:cstheme="minorHAnsi"/>
          <w:sz w:val="22"/>
          <w:szCs w:val="22"/>
        </w:rPr>
        <w:t xml:space="preserve">Messrs Safety at Height, </w:t>
      </w:r>
    </w:p>
    <w:p w14:paraId="51D38994" w14:textId="77777777" w:rsidR="00C2771C" w:rsidRPr="009409C4" w:rsidRDefault="002C3D51" w:rsidP="009409C4">
      <w:pPr>
        <w:ind w:left="1701" w:hanging="141"/>
        <w:rPr>
          <w:rFonts w:asciiTheme="minorHAnsi" w:hAnsiTheme="minorHAnsi" w:cstheme="minorHAnsi"/>
          <w:sz w:val="22"/>
          <w:szCs w:val="22"/>
        </w:rPr>
      </w:pPr>
      <w:r w:rsidRPr="009409C4">
        <w:rPr>
          <w:rFonts w:asciiTheme="minorHAnsi" w:hAnsiTheme="minorHAnsi" w:cstheme="minorHAnsi"/>
          <w:sz w:val="22"/>
          <w:szCs w:val="22"/>
        </w:rPr>
        <w:t xml:space="preserve">1 Pennine View, </w:t>
      </w:r>
    </w:p>
    <w:p w14:paraId="3B51DBBE" w14:textId="77777777" w:rsidR="00C2771C" w:rsidRPr="009409C4" w:rsidRDefault="002C3D51" w:rsidP="009409C4">
      <w:pPr>
        <w:ind w:left="1701" w:hanging="141"/>
        <w:rPr>
          <w:rFonts w:asciiTheme="minorHAnsi" w:hAnsiTheme="minorHAnsi" w:cstheme="minorHAnsi"/>
          <w:sz w:val="22"/>
          <w:szCs w:val="22"/>
        </w:rPr>
      </w:pPr>
      <w:r w:rsidRPr="009409C4">
        <w:rPr>
          <w:rFonts w:asciiTheme="minorHAnsi" w:hAnsiTheme="minorHAnsi" w:cstheme="minorHAnsi"/>
          <w:sz w:val="22"/>
          <w:szCs w:val="22"/>
        </w:rPr>
        <w:t xml:space="preserve">Shepley Lane, </w:t>
      </w:r>
    </w:p>
    <w:p w14:paraId="4E67CDDB" w14:textId="77777777" w:rsidR="00C2771C" w:rsidRPr="009409C4" w:rsidRDefault="002C3D51" w:rsidP="009409C4">
      <w:pPr>
        <w:ind w:left="1701" w:hanging="141"/>
        <w:rPr>
          <w:rFonts w:asciiTheme="minorHAnsi" w:hAnsiTheme="minorHAnsi" w:cstheme="minorHAnsi"/>
          <w:sz w:val="22"/>
          <w:szCs w:val="22"/>
        </w:rPr>
      </w:pPr>
      <w:r w:rsidRPr="009409C4">
        <w:rPr>
          <w:rFonts w:asciiTheme="minorHAnsi" w:hAnsiTheme="minorHAnsi" w:cstheme="minorHAnsi"/>
          <w:sz w:val="22"/>
          <w:szCs w:val="22"/>
        </w:rPr>
        <w:t xml:space="preserve">Marple, Stockport </w:t>
      </w:r>
    </w:p>
    <w:p w14:paraId="7F512F7C" w14:textId="77777777" w:rsidR="002C3D51" w:rsidRDefault="002C3D51" w:rsidP="009409C4">
      <w:pPr>
        <w:ind w:left="1701" w:hanging="141"/>
        <w:rPr>
          <w:rFonts w:asciiTheme="minorHAnsi" w:hAnsiTheme="minorHAnsi" w:cstheme="minorHAnsi"/>
          <w:sz w:val="22"/>
          <w:szCs w:val="22"/>
        </w:rPr>
      </w:pPr>
      <w:r w:rsidRPr="009409C4">
        <w:rPr>
          <w:rFonts w:asciiTheme="minorHAnsi" w:hAnsiTheme="minorHAnsi" w:cstheme="minorHAnsi"/>
          <w:sz w:val="22"/>
          <w:szCs w:val="22"/>
        </w:rPr>
        <w:t>Tel 01614495615</w:t>
      </w:r>
    </w:p>
    <w:p w14:paraId="68979B96" w14:textId="77777777" w:rsidR="009409C4" w:rsidRPr="009409C4" w:rsidRDefault="009409C4" w:rsidP="009409C4">
      <w:pPr>
        <w:rPr>
          <w:rFonts w:asciiTheme="minorHAnsi" w:hAnsiTheme="minorHAnsi" w:cstheme="minorHAnsi"/>
          <w:sz w:val="22"/>
          <w:szCs w:val="22"/>
        </w:rPr>
      </w:pPr>
    </w:p>
    <w:p w14:paraId="1B38A6EE"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&amp; Certify the Mast, Funnel &amp; Bridge Roof Safety Equipment Attachment Rails including the following: -</w:t>
      </w:r>
    </w:p>
    <w:p w14:paraId="6768BF57"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Mounting brackets for the three attachment rails are in good condition and correctly installed;</w:t>
      </w:r>
    </w:p>
    <w:p w14:paraId="3881665D"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All bolt connections are correctly torqued to 40 Nm</w:t>
      </w:r>
    </w:p>
    <w:p w14:paraId="5740DDFE"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Rail End Stops (2 per rail) are present, in good condition and securely installed.</w:t>
      </w:r>
    </w:p>
    <w:p w14:paraId="6E913BCD"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central slots of the attachment rails clear of obstructions, dirt or corrosion.</w:t>
      </w:r>
    </w:p>
    <w:p w14:paraId="54B02234"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three ladders (Mast x2 and Funnel x 1) are in good condition securely installed.</w:t>
      </w:r>
    </w:p>
    <w:p w14:paraId="041D131D"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Test climbing has taken place with no defects found</w:t>
      </w:r>
    </w:p>
    <w:p w14:paraId="6A72FA6D"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Only anti-corrosive, or </w:t>
      </w:r>
      <w:r w:rsidR="002E2457" w:rsidRPr="008E5227">
        <w:rPr>
          <w:rFonts w:asciiTheme="minorHAnsi" w:hAnsiTheme="minorHAnsi" w:cstheme="minorHAnsi"/>
          <w:sz w:val="22"/>
          <w:szCs w:val="22"/>
        </w:rPr>
        <w:t>stainless-steel</w:t>
      </w:r>
      <w:r w:rsidRPr="008E5227">
        <w:rPr>
          <w:rFonts w:asciiTheme="minorHAnsi" w:hAnsiTheme="minorHAnsi" w:cstheme="minorHAnsi"/>
          <w:sz w:val="22"/>
          <w:szCs w:val="22"/>
        </w:rPr>
        <w:t xml:space="preserve"> mounting elements and bolt connections have been used; and</w:t>
      </w:r>
    </w:p>
    <w:p w14:paraId="57FE1EF5"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‘Traveller(s)’ on each rail moves freely</w:t>
      </w:r>
    </w:p>
    <w:p w14:paraId="4AF68468" w14:textId="77777777" w:rsidR="002C3D51" w:rsidRPr="008E5227" w:rsidRDefault="002C3D5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6E4256BB" w14:textId="77777777" w:rsidR="00E433E1" w:rsidRPr="008E5227" w:rsidRDefault="00E433E1" w:rsidP="002C3D51">
      <w:pPr>
        <w:ind w:left="720" w:hanging="720"/>
        <w:rPr>
          <w:rFonts w:asciiTheme="minorHAnsi" w:hAnsiTheme="minorHAnsi" w:cstheme="minorHAnsi"/>
          <w:sz w:val="22"/>
          <w:szCs w:val="22"/>
        </w:rPr>
      </w:pPr>
    </w:p>
    <w:p w14:paraId="020632AF" w14:textId="77777777" w:rsidR="00E433E1" w:rsidRPr="008E5227" w:rsidRDefault="00E433E1"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Survey &amp; Certify Bosun’s Chair</w:t>
      </w:r>
    </w:p>
    <w:p w14:paraId="42D302AB" w14:textId="77777777" w:rsidR="00E433E1" w:rsidRPr="008E5227" w:rsidRDefault="00E433E1" w:rsidP="00E433E1">
      <w:pPr>
        <w:ind w:left="720" w:hanging="720"/>
        <w:rPr>
          <w:rFonts w:asciiTheme="minorHAnsi" w:hAnsiTheme="minorHAnsi" w:cstheme="minorHAnsi"/>
          <w:sz w:val="22"/>
          <w:szCs w:val="22"/>
        </w:rPr>
      </w:pPr>
    </w:p>
    <w:p w14:paraId="341A4293"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Survey &amp; Certify the Bosun’s Chair</w:t>
      </w:r>
    </w:p>
    <w:p w14:paraId="6E78D3D2"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2C631800"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issue certificates of survey</w:t>
      </w:r>
      <w:r w:rsidR="0082062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709C8373" w14:textId="77777777" w:rsidR="00E433E1" w:rsidRPr="008E5227" w:rsidRDefault="00E433E1" w:rsidP="00E433E1">
      <w:pPr>
        <w:ind w:left="720" w:hanging="720"/>
        <w:rPr>
          <w:rFonts w:asciiTheme="minorHAnsi" w:hAnsiTheme="minorHAnsi" w:cstheme="minorHAnsi"/>
          <w:sz w:val="22"/>
          <w:szCs w:val="22"/>
        </w:rPr>
      </w:pPr>
    </w:p>
    <w:p w14:paraId="3F6BCF9C" w14:textId="77777777" w:rsidR="00E433E1" w:rsidRPr="008E5227" w:rsidRDefault="00E5392E" w:rsidP="009409C4">
      <w:pPr>
        <w:pStyle w:val="ListParagraph"/>
        <w:numPr>
          <w:ilvl w:val="0"/>
          <w:numId w:val="8"/>
        </w:numPr>
        <w:ind w:left="426"/>
        <w:rPr>
          <w:rFonts w:asciiTheme="minorHAnsi" w:hAnsiTheme="minorHAnsi" w:cstheme="minorHAnsi"/>
          <w:sz w:val="22"/>
          <w:szCs w:val="22"/>
        </w:rPr>
      </w:pPr>
      <w:r w:rsidRPr="008E5227">
        <w:rPr>
          <w:rFonts w:asciiTheme="minorHAnsi" w:hAnsiTheme="minorHAnsi" w:cstheme="minorHAnsi"/>
          <w:b/>
          <w:sz w:val="22"/>
          <w:szCs w:val="22"/>
        </w:rPr>
        <w:t>I</w:t>
      </w:r>
      <w:r w:rsidR="00E433E1" w:rsidRPr="008E5227">
        <w:rPr>
          <w:rFonts w:asciiTheme="minorHAnsi" w:hAnsiTheme="minorHAnsi" w:cstheme="minorHAnsi"/>
          <w:b/>
          <w:sz w:val="22"/>
          <w:szCs w:val="22"/>
        </w:rPr>
        <w:t>nspect and Certify Pneumatic Line Throwing Equipment Air Cylinder (x2)</w:t>
      </w:r>
    </w:p>
    <w:p w14:paraId="26085ED4" w14:textId="77777777" w:rsidR="00E5392E" w:rsidRPr="008E5227" w:rsidRDefault="00E5392E" w:rsidP="00E433E1">
      <w:pPr>
        <w:ind w:left="720" w:hanging="720"/>
        <w:rPr>
          <w:rFonts w:asciiTheme="minorHAnsi" w:hAnsiTheme="minorHAnsi" w:cstheme="minorHAnsi"/>
          <w:sz w:val="22"/>
          <w:szCs w:val="22"/>
        </w:rPr>
      </w:pPr>
    </w:p>
    <w:p w14:paraId="2A2AA59C"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both (x2) PLT launchers to an approved test house.</w:t>
      </w:r>
    </w:p>
    <w:p w14:paraId="41202D29"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Disconnect, Inspect, Pressure Test and Certify the Cylinders.</w:t>
      </w:r>
    </w:p>
    <w:p w14:paraId="0A714F6C"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Re-charge and re-connect the cylinders.</w:t>
      </w:r>
    </w:p>
    <w:p w14:paraId="38008753"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Return PLT launcher to the vessel.</w:t>
      </w:r>
    </w:p>
    <w:p w14:paraId="075451A0"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Supply 2 copies of the certificates.</w:t>
      </w:r>
    </w:p>
    <w:p w14:paraId="48CC0BC4" w14:textId="77777777" w:rsidR="00E433E1" w:rsidRPr="008E5227" w:rsidRDefault="00E433E1" w:rsidP="009409C4">
      <w:pPr>
        <w:ind w:left="1134" w:hanging="850"/>
        <w:rPr>
          <w:rFonts w:asciiTheme="minorHAnsi" w:hAnsiTheme="minorHAnsi" w:cstheme="minorHAnsi"/>
          <w:sz w:val="22"/>
          <w:szCs w:val="22"/>
        </w:rPr>
      </w:pPr>
    </w:p>
    <w:p w14:paraId="56EC3139" w14:textId="77777777" w:rsidR="00E433E1" w:rsidRPr="008E5227" w:rsidRDefault="00E433E1"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Survey &amp; Certify CO2 System</w:t>
      </w:r>
    </w:p>
    <w:p w14:paraId="3E293B70" w14:textId="77777777" w:rsidR="00E433E1" w:rsidRPr="008E5227" w:rsidRDefault="00E433E1" w:rsidP="00E433E1">
      <w:pPr>
        <w:ind w:left="720" w:hanging="720"/>
        <w:rPr>
          <w:rFonts w:asciiTheme="minorHAnsi" w:hAnsiTheme="minorHAnsi" w:cstheme="minorHAnsi"/>
          <w:sz w:val="22"/>
          <w:szCs w:val="22"/>
        </w:rPr>
      </w:pPr>
    </w:p>
    <w:p w14:paraId="4EDA0876"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Service, Survey and Certify the fixed CO2 Extinguishing System for engine room, emergency generator compartment and </w:t>
      </w:r>
      <w:proofErr w:type="spellStart"/>
      <w:r w:rsidRPr="008E5227">
        <w:rPr>
          <w:rFonts w:asciiTheme="minorHAnsi" w:hAnsiTheme="minorHAnsi" w:cstheme="minorHAnsi"/>
          <w:sz w:val="22"/>
          <w:szCs w:val="22"/>
        </w:rPr>
        <w:t>AzD</w:t>
      </w:r>
      <w:proofErr w:type="spellEnd"/>
      <w:r w:rsidRPr="008E5227">
        <w:rPr>
          <w:rFonts w:asciiTheme="minorHAnsi" w:hAnsiTheme="minorHAnsi" w:cstheme="minorHAnsi"/>
          <w:sz w:val="22"/>
          <w:szCs w:val="22"/>
        </w:rPr>
        <w:t xml:space="preserve"> (</w:t>
      </w:r>
      <w:proofErr w:type="spellStart"/>
      <w:r w:rsidRPr="008E5227">
        <w:rPr>
          <w:rFonts w:asciiTheme="minorHAnsi" w:hAnsiTheme="minorHAnsi" w:cstheme="minorHAnsi"/>
          <w:sz w:val="22"/>
          <w:szCs w:val="22"/>
        </w:rPr>
        <w:t>Bowthruster</w:t>
      </w:r>
      <w:proofErr w:type="spellEnd"/>
      <w:r w:rsidRPr="008E5227">
        <w:rPr>
          <w:rFonts w:asciiTheme="minorHAnsi" w:hAnsiTheme="minorHAnsi" w:cstheme="minorHAnsi"/>
          <w:sz w:val="22"/>
          <w:szCs w:val="22"/>
        </w:rPr>
        <w:t>) room as follows: -</w:t>
      </w:r>
    </w:p>
    <w:p w14:paraId="1D83695E"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Disconnect 5 off main CO2 cylinders from the system and insert blanks;</w:t>
      </w:r>
    </w:p>
    <w:p w14:paraId="556DEE19"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Visually inspection the whole CO2 system;</w:t>
      </w:r>
    </w:p>
    <w:p w14:paraId="755422B3"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Blow through discharge pipe work system with clean air at a minimum pressure of at least 20 </w:t>
      </w:r>
      <w:proofErr w:type="gramStart"/>
      <w:r w:rsidRPr="008E5227">
        <w:rPr>
          <w:rFonts w:asciiTheme="minorHAnsi" w:hAnsiTheme="minorHAnsi" w:cstheme="minorHAnsi"/>
          <w:sz w:val="22"/>
          <w:szCs w:val="22"/>
        </w:rPr>
        <w:t>bar</w:t>
      </w:r>
      <w:proofErr w:type="gramEnd"/>
      <w:r w:rsidRPr="008E5227">
        <w:rPr>
          <w:rFonts w:asciiTheme="minorHAnsi" w:hAnsiTheme="minorHAnsi" w:cstheme="minorHAnsi"/>
          <w:sz w:val="22"/>
          <w:szCs w:val="22"/>
        </w:rPr>
        <w:t>;</w:t>
      </w:r>
    </w:p>
    <w:p w14:paraId="37C42344"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the contents and levels of the 5 off main 45kg CO2 cylinders and the 3 off pilot cylinders;</w:t>
      </w:r>
    </w:p>
    <w:p w14:paraId="7A89B374"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all flexible hoses for ageing;</w:t>
      </w:r>
    </w:p>
    <w:p w14:paraId="0FB65B7C"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pilot bottle pressures are greater than 120 Bar and within 10% of one another;</w:t>
      </w:r>
    </w:p>
    <w:p w14:paraId="61E05EB7"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Function check of the pull handle to activate the cylinder valves, close valves and check for leakage;</w:t>
      </w:r>
    </w:p>
    <w:p w14:paraId="779E74EF"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Fill CO2 manifold with 25 </w:t>
      </w:r>
      <w:proofErr w:type="gramStart"/>
      <w:r w:rsidRPr="008E5227">
        <w:rPr>
          <w:rFonts w:asciiTheme="minorHAnsi" w:hAnsiTheme="minorHAnsi" w:cstheme="minorHAnsi"/>
          <w:sz w:val="22"/>
          <w:szCs w:val="22"/>
        </w:rPr>
        <w:t>bar</w:t>
      </w:r>
      <w:proofErr w:type="gramEnd"/>
      <w:r w:rsidRPr="008E5227">
        <w:rPr>
          <w:rFonts w:asciiTheme="minorHAnsi" w:hAnsiTheme="minorHAnsi" w:cstheme="minorHAnsi"/>
          <w:sz w:val="22"/>
          <w:szCs w:val="22"/>
        </w:rPr>
        <w:t xml:space="preserve"> from an air test cylinder (Main valves closed or sections sealed);</w:t>
      </w:r>
    </w:p>
    <w:p w14:paraId="14F8E897"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Close and disconnect the CO2 test cylinder, check thread connections for leakage;</w:t>
      </w:r>
    </w:p>
    <w:p w14:paraId="2BFFB4C2"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operation of pressure gauge; and</w:t>
      </w:r>
    </w:p>
    <w:p w14:paraId="0BC65065"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Blow through the CO2 pipe work with the CO2 gas in the manifold or clean air with a pressure of a minimum 20 bar.</w:t>
      </w:r>
    </w:p>
    <w:p w14:paraId="5206E4F8"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6D8AD35C"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re-connect / re-commission the system.</w:t>
      </w:r>
    </w:p>
    <w:p w14:paraId="01DB6564"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Present the re-commissioned system to the Border Force Overseeing Officer.</w:t>
      </w:r>
    </w:p>
    <w:p w14:paraId="58CD4F45"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survey, update test tally, issue certificate</w:t>
      </w:r>
      <w:r w:rsidR="0082062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5766EEC5" w14:textId="77777777" w:rsidR="00E433E1" w:rsidRPr="008E5227" w:rsidRDefault="00E433E1" w:rsidP="00E433E1">
      <w:pPr>
        <w:ind w:left="720" w:hanging="720"/>
        <w:rPr>
          <w:rFonts w:asciiTheme="minorHAnsi" w:hAnsiTheme="minorHAnsi" w:cstheme="minorHAnsi"/>
          <w:sz w:val="22"/>
          <w:szCs w:val="22"/>
        </w:rPr>
      </w:pPr>
    </w:p>
    <w:p w14:paraId="22E2F135" w14:textId="77777777" w:rsidR="00162017" w:rsidRPr="008E5227" w:rsidRDefault="00E433E1"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Service, Survey &amp; Certify CO2 System</w:t>
      </w:r>
    </w:p>
    <w:p w14:paraId="774C3878" w14:textId="77777777" w:rsidR="00E433E1" w:rsidRPr="008E5227" w:rsidRDefault="00E433E1" w:rsidP="00E433E1">
      <w:pPr>
        <w:rPr>
          <w:rFonts w:asciiTheme="minorHAnsi" w:hAnsiTheme="minorHAnsi" w:cstheme="minorHAnsi"/>
          <w:sz w:val="22"/>
          <w:szCs w:val="22"/>
        </w:rPr>
      </w:pPr>
    </w:p>
    <w:p w14:paraId="421F58F7"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Service, Survey and Certify the Magazine’s fixed Water Fog - Fire Suppression System as follows: -</w:t>
      </w:r>
    </w:p>
    <w:p w14:paraId="47A4E1DC"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Remove 3 x Fog heads and transport to a shoreside facility to clean and individually functionally test with fresh water (at 4 bar) that the fog-heads (nozzles) operate correctly;</w:t>
      </w:r>
    </w:p>
    <w:p w14:paraId="1B797E81"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Remove, visually inspect and test the correct operation of the discharge / isolating valve located in the Bosun’s locker. whole CO2 system;</w:t>
      </w:r>
    </w:p>
    <w:p w14:paraId="1EF6DC94"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Visually inspect and blow through discharge pipe work system with clean air at a minimum pressure of at least 20 </w:t>
      </w:r>
      <w:proofErr w:type="gramStart"/>
      <w:r w:rsidRPr="008E5227">
        <w:rPr>
          <w:rFonts w:asciiTheme="minorHAnsi" w:hAnsiTheme="minorHAnsi" w:cstheme="minorHAnsi"/>
          <w:sz w:val="22"/>
          <w:szCs w:val="22"/>
        </w:rPr>
        <w:t>bar</w:t>
      </w:r>
      <w:proofErr w:type="gramEnd"/>
      <w:r w:rsidRPr="008E5227">
        <w:rPr>
          <w:rFonts w:asciiTheme="minorHAnsi" w:hAnsiTheme="minorHAnsi" w:cstheme="minorHAnsi"/>
          <w:sz w:val="22"/>
          <w:szCs w:val="22"/>
        </w:rPr>
        <w:t>; and</w:t>
      </w:r>
    </w:p>
    <w:p w14:paraId="7F78D8B4" w14:textId="77777777" w:rsidR="00E433E1"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Reinstall discharge / isolating valve and fog heads (x3) with new gaskets / washers ensuring all components are securely tightened to effectively re-connect / re-commission the system.</w:t>
      </w:r>
    </w:p>
    <w:p w14:paraId="5A1E6168" w14:textId="77777777" w:rsidR="009409C4" w:rsidRPr="008E5227" w:rsidRDefault="009409C4" w:rsidP="009409C4">
      <w:pPr>
        <w:pStyle w:val="ListParagraph"/>
        <w:ind w:left="1134"/>
        <w:rPr>
          <w:rFonts w:asciiTheme="minorHAnsi" w:hAnsiTheme="minorHAnsi" w:cstheme="minorHAnsi"/>
          <w:sz w:val="22"/>
          <w:szCs w:val="22"/>
        </w:rPr>
      </w:pPr>
    </w:p>
    <w:p w14:paraId="5A8BC1E6" w14:textId="77777777" w:rsidR="00E433E1" w:rsidRDefault="00E433E1" w:rsidP="009409C4">
      <w:pPr>
        <w:pStyle w:val="ListParagraph"/>
        <w:numPr>
          <w:ilvl w:val="2"/>
          <w:numId w:val="8"/>
        </w:numPr>
        <w:ind w:left="1701" w:hanging="850"/>
        <w:rPr>
          <w:rFonts w:asciiTheme="minorHAnsi" w:hAnsiTheme="minorHAnsi" w:cstheme="minorHAnsi"/>
          <w:sz w:val="22"/>
          <w:szCs w:val="22"/>
        </w:rPr>
      </w:pPr>
      <w:r w:rsidRPr="008E5227">
        <w:rPr>
          <w:rFonts w:asciiTheme="minorHAnsi" w:hAnsiTheme="minorHAnsi" w:cstheme="minorHAnsi"/>
          <w:sz w:val="22"/>
          <w:szCs w:val="22"/>
        </w:rPr>
        <w:t>Note: During the process of this maintenance task, to avoid dry salt residues casing corrosion in the pipework or blocking degrading fog head performance it is not intended that the pipework system is subjected to flow from the saltwater fire-main.</w:t>
      </w:r>
    </w:p>
    <w:p w14:paraId="3E9A7CB5" w14:textId="77777777" w:rsidR="009409C4" w:rsidRPr="008E5227" w:rsidRDefault="009409C4" w:rsidP="009409C4">
      <w:pPr>
        <w:pStyle w:val="ListParagraph"/>
        <w:ind w:left="1701"/>
        <w:rPr>
          <w:rFonts w:asciiTheme="minorHAnsi" w:hAnsiTheme="minorHAnsi" w:cstheme="minorHAnsi"/>
          <w:sz w:val="22"/>
          <w:szCs w:val="22"/>
        </w:rPr>
      </w:pPr>
    </w:p>
    <w:p w14:paraId="47AEF1A9"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1D79CC4B" w14:textId="77777777" w:rsidR="00E433E1"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Present the re-commissioned system to the Border Force Overseeing Officer.</w:t>
      </w:r>
    </w:p>
    <w:p w14:paraId="649F224D" w14:textId="77777777" w:rsidR="001869BC" w:rsidRPr="008E5227" w:rsidRDefault="00E433E1"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successful survey, update test tally, issue certificate</w:t>
      </w:r>
      <w:r w:rsidR="00820624" w:rsidRPr="008E5227">
        <w:rPr>
          <w:rFonts w:asciiTheme="minorHAnsi" w:hAnsiTheme="minorHAnsi" w:cstheme="minorHAnsi"/>
          <w:sz w:val="22"/>
          <w:szCs w:val="22"/>
        </w:rPr>
        <w:t>.</w:t>
      </w:r>
      <w:r w:rsidRPr="008E5227">
        <w:rPr>
          <w:rFonts w:asciiTheme="minorHAnsi" w:hAnsiTheme="minorHAnsi" w:cstheme="minorHAnsi"/>
          <w:sz w:val="22"/>
          <w:szCs w:val="22"/>
        </w:rPr>
        <w:t xml:space="preserve"> </w:t>
      </w:r>
    </w:p>
    <w:p w14:paraId="47F3C1A2" w14:textId="77777777" w:rsidR="00E433E1" w:rsidRPr="008E5227" w:rsidRDefault="00E433E1" w:rsidP="001869BC">
      <w:pPr>
        <w:ind w:left="720" w:hanging="720"/>
        <w:rPr>
          <w:rFonts w:asciiTheme="minorHAnsi" w:hAnsiTheme="minorHAnsi" w:cstheme="minorHAnsi"/>
          <w:sz w:val="22"/>
          <w:szCs w:val="22"/>
        </w:rPr>
      </w:pPr>
    </w:p>
    <w:p w14:paraId="6D583FA3" w14:textId="77777777" w:rsidR="00DA27FE" w:rsidRPr="008E5227" w:rsidRDefault="00DA27FE" w:rsidP="00E433E1">
      <w:pPr>
        <w:ind w:left="720" w:hanging="720"/>
        <w:rPr>
          <w:rFonts w:asciiTheme="minorHAnsi" w:hAnsiTheme="minorHAnsi" w:cstheme="minorHAnsi"/>
          <w:sz w:val="22"/>
          <w:szCs w:val="22"/>
        </w:rPr>
      </w:pPr>
    </w:p>
    <w:p w14:paraId="6D8E3D9C" w14:textId="77777777" w:rsidR="00DA27FE" w:rsidRPr="008E5227" w:rsidRDefault="00DA27FE"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Sauna - Clean, Service &amp; Check Electrical Insulation</w:t>
      </w:r>
    </w:p>
    <w:p w14:paraId="04DE6B02" w14:textId="77777777" w:rsidR="00DA27FE" w:rsidRPr="008E5227" w:rsidRDefault="00DA27FE" w:rsidP="00DA27FE">
      <w:pPr>
        <w:ind w:left="720" w:hanging="720"/>
        <w:rPr>
          <w:rFonts w:asciiTheme="minorHAnsi" w:hAnsiTheme="minorHAnsi" w:cstheme="minorHAnsi"/>
          <w:sz w:val="22"/>
          <w:szCs w:val="22"/>
        </w:rPr>
      </w:pPr>
    </w:p>
    <w:p w14:paraId="63BBDD67" w14:textId="77777777" w:rsidR="00DA27FE" w:rsidRPr="008E5227" w:rsidRDefault="00DA27FE" w:rsidP="009409C4">
      <w:pPr>
        <w:pStyle w:val="ListParagraph"/>
        <w:numPr>
          <w:ilvl w:val="2"/>
          <w:numId w:val="8"/>
        </w:numPr>
        <w:ind w:left="1701"/>
        <w:rPr>
          <w:rFonts w:asciiTheme="minorHAnsi" w:hAnsiTheme="minorHAnsi" w:cstheme="minorHAnsi"/>
          <w:sz w:val="22"/>
          <w:szCs w:val="22"/>
        </w:rPr>
      </w:pPr>
      <w:r w:rsidRPr="008E5227">
        <w:rPr>
          <w:rFonts w:asciiTheme="minorHAnsi" w:hAnsiTheme="minorHAnsi" w:cstheme="minorHAnsi"/>
          <w:sz w:val="22"/>
          <w:szCs w:val="22"/>
        </w:rPr>
        <w:t>Note: Task to be carried out by a company specialising in maintenance of</w:t>
      </w:r>
    </w:p>
    <w:p w14:paraId="3929A2AB" w14:textId="77777777" w:rsidR="00DA27FE" w:rsidRPr="008E5227" w:rsidRDefault="00DA27FE" w:rsidP="009409C4">
      <w:pPr>
        <w:pStyle w:val="ListParagraph"/>
        <w:ind w:left="1701"/>
        <w:rPr>
          <w:rFonts w:asciiTheme="minorHAnsi" w:hAnsiTheme="minorHAnsi" w:cstheme="minorHAnsi"/>
          <w:sz w:val="22"/>
          <w:szCs w:val="22"/>
        </w:rPr>
      </w:pPr>
      <w:r w:rsidRPr="008E5227">
        <w:rPr>
          <w:rFonts w:asciiTheme="minorHAnsi" w:hAnsiTheme="minorHAnsi" w:cstheme="minorHAnsi"/>
          <w:sz w:val="22"/>
          <w:szCs w:val="22"/>
        </w:rPr>
        <w:t>Sauna installations.</w:t>
      </w:r>
    </w:p>
    <w:p w14:paraId="0D524354"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 xml:space="preserve">Thoroughly inspect fitments (excluding the sauna stove) internal lining, seating, door and door seal for damage and degradation.  </w:t>
      </w:r>
    </w:p>
    <w:p w14:paraId="27EDB2C0"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Submit a report of all defects found, to the Border Force Overseeing Officer.</w:t>
      </w:r>
    </w:p>
    <w:p w14:paraId="64EF434B" w14:textId="77777777" w:rsidR="00DA27FE" w:rsidRPr="009409C4" w:rsidRDefault="00DA27FE" w:rsidP="009409C4">
      <w:pPr>
        <w:pStyle w:val="ListParagraph"/>
        <w:numPr>
          <w:ilvl w:val="1"/>
          <w:numId w:val="8"/>
        </w:numPr>
        <w:ind w:left="1134" w:hanging="850"/>
        <w:rPr>
          <w:rFonts w:asciiTheme="minorHAnsi" w:hAnsiTheme="minorHAnsi" w:cstheme="minorHAnsi"/>
          <w:sz w:val="22"/>
          <w:szCs w:val="22"/>
        </w:rPr>
      </w:pPr>
      <w:r w:rsidRPr="009409C4">
        <w:rPr>
          <w:rFonts w:asciiTheme="minorHAnsi" w:hAnsiTheme="minorHAnsi" w:cstheme="minorHAnsi"/>
          <w:sz w:val="22"/>
          <w:szCs w:val="22"/>
        </w:rPr>
        <w:t>After completion of all repair work (treated as Emergent work) carryout deep cleaning and disinfection of all sauna timber surfa</w:t>
      </w:r>
      <w:r w:rsidR="009409C4" w:rsidRPr="009409C4">
        <w:rPr>
          <w:rFonts w:asciiTheme="minorHAnsi" w:hAnsiTheme="minorHAnsi" w:cstheme="minorHAnsi"/>
          <w:sz w:val="22"/>
          <w:szCs w:val="22"/>
        </w:rPr>
        <w:t>ces.</w:t>
      </w:r>
    </w:p>
    <w:p w14:paraId="49F58264"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Check Sauna Stove electrical connections and insulation.</w:t>
      </w:r>
    </w:p>
    <w:p w14:paraId="6A98109D"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to the Border Force Overseeing Officer.</w:t>
      </w:r>
    </w:p>
    <w:p w14:paraId="66C25284"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Provide a service report.</w:t>
      </w:r>
    </w:p>
    <w:p w14:paraId="47E478FB" w14:textId="77777777" w:rsidR="00DA27FE" w:rsidRPr="008E5227" w:rsidRDefault="00DA27FE" w:rsidP="00DA27FE">
      <w:pPr>
        <w:ind w:left="720" w:hanging="720"/>
        <w:rPr>
          <w:rFonts w:asciiTheme="minorHAnsi" w:hAnsiTheme="minorHAnsi" w:cstheme="minorHAnsi"/>
          <w:sz w:val="22"/>
          <w:szCs w:val="22"/>
        </w:rPr>
      </w:pPr>
    </w:p>
    <w:p w14:paraId="230205A9" w14:textId="77777777" w:rsidR="00DA27FE" w:rsidRPr="008E5227" w:rsidRDefault="00DA27FE"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Inspect &amp; Carryout Compass Swing</w:t>
      </w:r>
    </w:p>
    <w:p w14:paraId="1F9FDB05" w14:textId="77777777" w:rsidR="00DA27FE" w:rsidRPr="008E5227" w:rsidRDefault="00DA27FE" w:rsidP="009409C4">
      <w:pPr>
        <w:ind w:left="1146" w:hanging="720"/>
        <w:rPr>
          <w:rFonts w:asciiTheme="minorHAnsi" w:hAnsiTheme="minorHAnsi" w:cstheme="minorHAnsi"/>
          <w:sz w:val="22"/>
          <w:szCs w:val="22"/>
        </w:rPr>
      </w:pPr>
    </w:p>
    <w:p w14:paraId="52A21240"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Inspect the Compass Binnacle mounted on the forward Wheelhouse top.</w:t>
      </w:r>
    </w:p>
    <w:p w14:paraId="2EA30D5F" w14:textId="77777777" w:rsidR="00DA27FE"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Carry out a compass swing on the binnacle mounted Lilley &amp; Gillie SR-4 magnetic compasses on the Bridge roof.</w:t>
      </w:r>
    </w:p>
    <w:p w14:paraId="4044D379" w14:textId="77777777" w:rsidR="009409C4" w:rsidRPr="008E5227" w:rsidRDefault="009409C4" w:rsidP="009409C4">
      <w:pPr>
        <w:pStyle w:val="ListParagraph"/>
        <w:ind w:left="1134"/>
        <w:rPr>
          <w:rFonts w:asciiTheme="minorHAnsi" w:hAnsiTheme="minorHAnsi" w:cstheme="minorHAnsi"/>
          <w:sz w:val="22"/>
          <w:szCs w:val="22"/>
        </w:rPr>
      </w:pPr>
    </w:p>
    <w:p w14:paraId="2B719A41" w14:textId="77777777" w:rsidR="00DA27FE" w:rsidRDefault="00DA27FE" w:rsidP="009409C4">
      <w:pPr>
        <w:pStyle w:val="ListParagraph"/>
        <w:numPr>
          <w:ilvl w:val="2"/>
          <w:numId w:val="8"/>
        </w:numPr>
        <w:ind w:left="1701" w:hanging="850"/>
        <w:rPr>
          <w:rFonts w:asciiTheme="minorHAnsi" w:hAnsiTheme="minorHAnsi" w:cstheme="minorHAnsi"/>
          <w:sz w:val="22"/>
          <w:szCs w:val="22"/>
        </w:rPr>
      </w:pPr>
      <w:r w:rsidRPr="009409C4">
        <w:rPr>
          <w:rFonts w:asciiTheme="minorHAnsi" w:hAnsiTheme="minorHAnsi" w:cstheme="minorHAnsi"/>
          <w:sz w:val="22"/>
          <w:szCs w:val="22"/>
        </w:rPr>
        <w:t>Note: The compass swing is to be carried as early as possible after the completion of the annual maintenance period: at the convenience of the vessels commander, when the vessel is fully operational with all equipment embarked.</w:t>
      </w:r>
    </w:p>
    <w:p w14:paraId="40378C86" w14:textId="77777777" w:rsidR="009409C4" w:rsidRPr="009409C4" w:rsidRDefault="009409C4" w:rsidP="009409C4">
      <w:pPr>
        <w:pStyle w:val="ListParagraph"/>
        <w:ind w:left="1701"/>
        <w:rPr>
          <w:rFonts w:asciiTheme="minorHAnsi" w:hAnsiTheme="minorHAnsi" w:cstheme="minorHAnsi"/>
          <w:sz w:val="22"/>
          <w:szCs w:val="22"/>
        </w:rPr>
      </w:pPr>
    </w:p>
    <w:p w14:paraId="2E16D383" w14:textId="77777777" w:rsidR="00DA27FE" w:rsidRPr="008E5227" w:rsidRDefault="00DA27FE"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On completion of the compass swing issue a deviation card for the compass to the onboard crew and pass copies to the Border Force Overseeing Officer.</w:t>
      </w:r>
    </w:p>
    <w:p w14:paraId="3CBD1278" w14:textId="77777777" w:rsidR="00DA27FE" w:rsidRPr="008E5227" w:rsidRDefault="00DA27FE" w:rsidP="009409C4">
      <w:pPr>
        <w:ind w:left="1134" w:hanging="850"/>
        <w:rPr>
          <w:rFonts w:asciiTheme="minorHAnsi" w:hAnsiTheme="minorHAnsi" w:cstheme="minorHAnsi"/>
          <w:sz w:val="22"/>
          <w:szCs w:val="22"/>
        </w:rPr>
      </w:pPr>
    </w:p>
    <w:p w14:paraId="3C7A632E" w14:textId="77777777" w:rsidR="00DA27FE" w:rsidRPr="008E5227" w:rsidRDefault="00DA27FE"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Annual Service Oxygen Therapy Set</w:t>
      </w:r>
    </w:p>
    <w:p w14:paraId="3E3BB088" w14:textId="77777777" w:rsidR="00CD4514" w:rsidRPr="008E5227" w:rsidRDefault="00CD4514" w:rsidP="00DA27FE">
      <w:pPr>
        <w:ind w:left="720" w:hanging="720"/>
        <w:rPr>
          <w:rFonts w:asciiTheme="minorHAnsi" w:hAnsiTheme="minorHAnsi" w:cstheme="minorHAnsi"/>
          <w:sz w:val="22"/>
          <w:szCs w:val="22"/>
        </w:rPr>
      </w:pPr>
    </w:p>
    <w:p w14:paraId="12F01C90"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Oxygen Therapy Set is to be sent for its annual service complete with both oxygen bottles</w:t>
      </w:r>
    </w:p>
    <w:p w14:paraId="20847AE9"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lastRenderedPageBreak/>
        <w:t>Inclusive within the service is to be the inspection, pressure testing and certification of the oxygen bottles (cylinders).</w:t>
      </w:r>
    </w:p>
    <w:p w14:paraId="156BF1C6"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Note: This is to include hydraulic pressure testing of the cylinders every five (5) years.</w:t>
      </w:r>
    </w:p>
    <w:p w14:paraId="6926E416"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Re-charge the oxygen bottles (cylinders).</w:t>
      </w:r>
    </w:p>
    <w:p w14:paraId="140911D0"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Return Oxygen Therapy Set with both bottles (cylinders).</w:t>
      </w:r>
    </w:p>
    <w:p w14:paraId="3AFD08AB" w14:textId="77777777" w:rsidR="00CD4514" w:rsidRPr="008E5227" w:rsidRDefault="00CD4514"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Supply 2 sets of certificates.</w:t>
      </w:r>
    </w:p>
    <w:p w14:paraId="18425321" w14:textId="77777777" w:rsidR="000D64C5" w:rsidRPr="008E5227" w:rsidRDefault="000D64C5" w:rsidP="00CD4514">
      <w:pPr>
        <w:ind w:left="720" w:hanging="720"/>
        <w:rPr>
          <w:rFonts w:asciiTheme="minorHAnsi" w:hAnsiTheme="minorHAnsi" w:cstheme="minorHAnsi"/>
          <w:sz w:val="22"/>
          <w:szCs w:val="22"/>
        </w:rPr>
      </w:pPr>
    </w:p>
    <w:p w14:paraId="437BC5A5" w14:textId="77777777" w:rsidR="000D64C5" w:rsidRPr="008E5227" w:rsidRDefault="000D64C5" w:rsidP="009409C4">
      <w:pPr>
        <w:pStyle w:val="ListParagraph"/>
        <w:numPr>
          <w:ilvl w:val="0"/>
          <w:numId w:val="8"/>
        </w:numPr>
        <w:ind w:left="426"/>
        <w:rPr>
          <w:rFonts w:asciiTheme="minorHAnsi" w:hAnsiTheme="minorHAnsi" w:cstheme="minorHAnsi"/>
          <w:b/>
          <w:sz w:val="22"/>
          <w:szCs w:val="22"/>
        </w:rPr>
      </w:pPr>
      <w:r w:rsidRPr="008E5227">
        <w:rPr>
          <w:rFonts w:asciiTheme="minorHAnsi" w:hAnsiTheme="minorHAnsi" w:cstheme="minorHAnsi"/>
          <w:b/>
          <w:sz w:val="22"/>
          <w:szCs w:val="22"/>
        </w:rPr>
        <w:t>Additional</w:t>
      </w:r>
      <w:r w:rsidRPr="008E5227">
        <w:rPr>
          <w:rFonts w:asciiTheme="minorHAnsi" w:hAnsiTheme="minorHAnsi" w:cstheme="minorHAnsi"/>
          <w:b/>
          <w:sz w:val="22"/>
          <w:szCs w:val="22"/>
        </w:rPr>
        <w:tab/>
        <w:t>Inspect, Service &amp; Certify 2 x Zodiac Life Rafts</w:t>
      </w:r>
    </w:p>
    <w:p w14:paraId="7E5A2EAB" w14:textId="77777777" w:rsidR="000D64C5" w:rsidRPr="008E5227" w:rsidRDefault="000D64C5" w:rsidP="00F11B3E">
      <w:pPr>
        <w:rPr>
          <w:rFonts w:asciiTheme="minorHAnsi" w:hAnsiTheme="minorHAnsi" w:cstheme="minorHAnsi"/>
          <w:b/>
          <w:sz w:val="22"/>
          <w:szCs w:val="22"/>
        </w:rPr>
      </w:pPr>
    </w:p>
    <w:p w14:paraId="64BD4D41" w14:textId="77777777" w:rsidR="000D64C5" w:rsidRPr="008E5227" w:rsidRDefault="000D64C5"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 two (2) Zodiac 16 Persons SOLAS B Pack Life-rafts are to be removed and dispatched for service.</w:t>
      </w:r>
    </w:p>
    <w:p w14:paraId="4D49AF9F" w14:textId="77777777" w:rsidR="000D64C5" w:rsidRPr="008E5227" w:rsidRDefault="000D64C5"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They are to be serviced at the MCA approved Zodiac Life-raft agent.</w:t>
      </w:r>
    </w:p>
    <w:p w14:paraId="1EE34E04" w14:textId="77777777" w:rsidR="000D64C5" w:rsidRPr="008E5227" w:rsidRDefault="000D64C5" w:rsidP="009409C4">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An individual certificate of service, inspection and test is required: it is to be issued for each life raft by the Service Agent.</w:t>
      </w:r>
    </w:p>
    <w:p w14:paraId="1134AE79" w14:textId="77777777" w:rsidR="00A11455" w:rsidRDefault="000D64C5" w:rsidP="00A11455">
      <w:pPr>
        <w:pStyle w:val="ListParagraph"/>
        <w:numPr>
          <w:ilvl w:val="1"/>
          <w:numId w:val="8"/>
        </w:numPr>
        <w:ind w:left="1134" w:hanging="850"/>
        <w:rPr>
          <w:rFonts w:asciiTheme="minorHAnsi" w:hAnsiTheme="minorHAnsi" w:cstheme="minorHAnsi"/>
          <w:sz w:val="22"/>
          <w:szCs w:val="22"/>
        </w:rPr>
      </w:pPr>
      <w:r w:rsidRPr="008E5227">
        <w:rPr>
          <w:rFonts w:asciiTheme="minorHAnsi" w:hAnsiTheme="minorHAnsi" w:cstheme="minorHAnsi"/>
          <w:sz w:val="22"/>
          <w:szCs w:val="22"/>
        </w:rPr>
        <w:t>Report all defects found, with work recommendations, to the Border Force Overseeing Officer.</w:t>
      </w:r>
    </w:p>
    <w:p w14:paraId="2D160238" w14:textId="77777777" w:rsidR="00A11455" w:rsidRDefault="00A11455" w:rsidP="00A11455">
      <w:pPr>
        <w:pStyle w:val="ListParagraph"/>
        <w:ind w:left="1134"/>
        <w:rPr>
          <w:rFonts w:asciiTheme="minorHAnsi" w:hAnsiTheme="minorHAnsi" w:cstheme="minorHAnsi"/>
          <w:sz w:val="22"/>
          <w:szCs w:val="22"/>
        </w:rPr>
      </w:pPr>
    </w:p>
    <w:p w14:paraId="405FE2E7" w14:textId="77777777" w:rsidR="00A11455" w:rsidRDefault="00A11455" w:rsidP="00A11455">
      <w:pPr>
        <w:pStyle w:val="ListParagraph"/>
        <w:numPr>
          <w:ilvl w:val="0"/>
          <w:numId w:val="8"/>
        </w:numPr>
        <w:ind w:left="426"/>
        <w:rPr>
          <w:rFonts w:asciiTheme="minorHAnsi" w:hAnsiTheme="minorHAnsi" w:cstheme="minorHAnsi"/>
          <w:b/>
          <w:sz w:val="22"/>
          <w:szCs w:val="22"/>
        </w:rPr>
      </w:pPr>
      <w:r w:rsidRPr="00A11455">
        <w:rPr>
          <w:rFonts w:asciiTheme="minorHAnsi" w:hAnsiTheme="minorHAnsi" w:cstheme="minorHAnsi"/>
          <w:b/>
          <w:sz w:val="22"/>
          <w:szCs w:val="22"/>
        </w:rPr>
        <w:t>Overhaul Raised Coaming Watertight Hatches</w:t>
      </w:r>
    </w:p>
    <w:p w14:paraId="3990997A" w14:textId="77777777" w:rsidR="00E25D02" w:rsidRDefault="00E25D02" w:rsidP="00E25D02">
      <w:pPr>
        <w:pStyle w:val="ListParagraph"/>
        <w:ind w:left="426"/>
        <w:rPr>
          <w:rFonts w:asciiTheme="minorHAnsi" w:hAnsiTheme="minorHAnsi" w:cstheme="minorHAnsi"/>
          <w:b/>
          <w:sz w:val="22"/>
          <w:szCs w:val="22"/>
        </w:rPr>
      </w:pPr>
    </w:p>
    <w:p w14:paraId="7B5CA3D3" w14:textId="77777777" w:rsidR="00E25D02" w:rsidRDefault="00E25D02" w:rsidP="00E25D02">
      <w:pPr>
        <w:pStyle w:val="ListParagraph"/>
        <w:numPr>
          <w:ilvl w:val="1"/>
          <w:numId w:val="8"/>
        </w:numPr>
        <w:ind w:left="1134" w:hanging="850"/>
        <w:rPr>
          <w:rFonts w:asciiTheme="minorHAnsi" w:hAnsiTheme="minorHAnsi" w:cstheme="minorHAnsi"/>
          <w:b/>
          <w:sz w:val="22"/>
          <w:szCs w:val="22"/>
        </w:rPr>
      </w:pPr>
      <w:r w:rsidRPr="00E25D02">
        <w:rPr>
          <w:rFonts w:asciiTheme="minorHAnsi" w:hAnsiTheme="minorHAnsi" w:cstheme="minorHAnsi"/>
          <w:b/>
          <w:sz w:val="22"/>
          <w:szCs w:val="22"/>
        </w:rPr>
        <w:t>Overhaul Listed Hatches as follows: -</w:t>
      </w:r>
    </w:p>
    <w:p w14:paraId="2C05D2EF" w14:textId="77777777" w:rsidR="00E25D02" w:rsidRPr="00E25D02" w:rsidRDefault="00E25D02" w:rsidP="00E25D02">
      <w:pPr>
        <w:pStyle w:val="ListParagraph"/>
        <w:ind w:left="1134"/>
        <w:rPr>
          <w:rFonts w:asciiTheme="minorHAnsi" w:hAnsiTheme="minorHAnsi" w:cstheme="minorHAnsi"/>
          <w:b/>
          <w:sz w:val="22"/>
          <w:szCs w:val="22"/>
        </w:rPr>
      </w:pPr>
    </w:p>
    <w:p w14:paraId="7679E945"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Forward</w:t>
      </w:r>
      <w:r w:rsidRPr="00E25D02">
        <w:rPr>
          <w:rFonts w:asciiTheme="minorHAnsi" w:hAnsiTheme="minorHAnsi" w:cstheme="minorHAnsi"/>
          <w:sz w:val="22"/>
          <w:szCs w:val="22"/>
        </w:rPr>
        <w:t xml:space="preserve">: </w:t>
      </w:r>
      <w:r w:rsidRPr="00ED5828">
        <w:rPr>
          <w:rFonts w:asciiTheme="minorHAnsi" w:hAnsiTheme="minorHAnsi" w:cstheme="minorHAnsi"/>
          <w:b/>
          <w:sz w:val="22"/>
          <w:szCs w:val="22"/>
        </w:rPr>
        <w:t xml:space="preserve">Fore Peak </w:t>
      </w:r>
      <w:proofErr w:type="gramStart"/>
      <w:r w:rsidRPr="00ED5828">
        <w:rPr>
          <w:rFonts w:asciiTheme="minorHAnsi" w:hAnsiTheme="minorHAnsi" w:cstheme="minorHAnsi"/>
          <w:b/>
          <w:sz w:val="22"/>
          <w:szCs w:val="22"/>
        </w:rPr>
        <w:t>Access</w:t>
      </w:r>
      <w:r w:rsidRPr="00E25D02">
        <w:rPr>
          <w:rFonts w:asciiTheme="minorHAnsi" w:hAnsiTheme="minorHAnsi" w:cstheme="minorHAnsi"/>
          <w:sz w:val="22"/>
          <w:szCs w:val="22"/>
        </w:rPr>
        <w:t>;  Inside</w:t>
      </w:r>
      <w:proofErr w:type="gramEnd"/>
      <w:r w:rsidRPr="00E25D02">
        <w:rPr>
          <w:rFonts w:asciiTheme="minorHAnsi" w:hAnsiTheme="minorHAnsi" w:cstheme="minorHAnsi"/>
          <w:sz w:val="22"/>
          <w:szCs w:val="22"/>
        </w:rPr>
        <w:t xml:space="preserve"> of the raised section needs to </w:t>
      </w:r>
      <w:r w:rsidR="00ED5828">
        <w:rPr>
          <w:rFonts w:asciiTheme="minorHAnsi" w:hAnsiTheme="minorHAnsi" w:cstheme="minorHAnsi"/>
          <w:sz w:val="22"/>
          <w:szCs w:val="22"/>
        </w:rPr>
        <w:t>be stripped and repainted.</w:t>
      </w:r>
    </w:p>
    <w:p w14:paraId="3DF70316"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Port &amp; Stbd Chain Locker Vertically positioned Access Hatches</w:t>
      </w:r>
      <w:r w:rsidRPr="00E25D02">
        <w:rPr>
          <w:rFonts w:asciiTheme="minorHAnsi" w:hAnsiTheme="minorHAnsi" w:cstheme="minorHAnsi"/>
          <w:sz w:val="22"/>
          <w:szCs w:val="22"/>
        </w:rPr>
        <w:t>; Both internal surfaces need to be cleaned and repainted.</w:t>
      </w:r>
    </w:p>
    <w:p w14:paraId="483E491F"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Forwar</w:t>
      </w:r>
      <w:r w:rsidRPr="00E25D02">
        <w:rPr>
          <w:rFonts w:asciiTheme="minorHAnsi" w:hAnsiTheme="minorHAnsi" w:cstheme="minorHAnsi"/>
          <w:sz w:val="22"/>
          <w:szCs w:val="22"/>
        </w:rPr>
        <w:t>d</w:t>
      </w:r>
      <w:r w:rsidRPr="00ED5828">
        <w:rPr>
          <w:rFonts w:asciiTheme="minorHAnsi" w:hAnsiTheme="minorHAnsi" w:cstheme="minorHAnsi"/>
          <w:b/>
          <w:sz w:val="22"/>
          <w:szCs w:val="22"/>
        </w:rPr>
        <w:t>: Mission Hold Access / Escape</w:t>
      </w:r>
      <w:r w:rsidRPr="00E25D02">
        <w:rPr>
          <w:rFonts w:asciiTheme="minorHAnsi" w:hAnsiTheme="minorHAnsi" w:cstheme="minorHAnsi"/>
          <w:sz w:val="22"/>
          <w:szCs w:val="22"/>
        </w:rPr>
        <w:t xml:space="preserve">; Inside of the raised section needs to be cleaned and painted. </w:t>
      </w:r>
      <w:r w:rsidR="00ED5828">
        <w:rPr>
          <w:rFonts w:asciiTheme="minorHAnsi" w:hAnsiTheme="minorHAnsi" w:cstheme="minorHAnsi"/>
          <w:sz w:val="22"/>
          <w:szCs w:val="22"/>
        </w:rPr>
        <w:t xml:space="preserve">Replace </w:t>
      </w:r>
      <w:r w:rsidRPr="00E25D02">
        <w:rPr>
          <w:rFonts w:asciiTheme="minorHAnsi" w:hAnsiTheme="minorHAnsi" w:cstheme="minorHAnsi"/>
          <w:sz w:val="22"/>
          <w:szCs w:val="22"/>
        </w:rPr>
        <w:t xml:space="preserve">Pop </w:t>
      </w:r>
      <w:proofErr w:type="spellStart"/>
      <w:r w:rsidRPr="00E25D02">
        <w:rPr>
          <w:rFonts w:asciiTheme="minorHAnsi" w:hAnsiTheme="minorHAnsi" w:cstheme="minorHAnsi"/>
          <w:sz w:val="22"/>
          <w:szCs w:val="22"/>
        </w:rPr>
        <w:t>Rivits</w:t>
      </w:r>
      <w:proofErr w:type="spellEnd"/>
      <w:r w:rsidRPr="00E25D02">
        <w:rPr>
          <w:rFonts w:asciiTheme="minorHAnsi" w:hAnsiTheme="minorHAnsi" w:cstheme="minorHAnsi"/>
          <w:sz w:val="22"/>
          <w:szCs w:val="22"/>
        </w:rPr>
        <w:t xml:space="preserve"> missing from the inside cover for the hatch</w:t>
      </w:r>
      <w:r w:rsidR="00ED5828">
        <w:rPr>
          <w:rFonts w:asciiTheme="minorHAnsi" w:hAnsiTheme="minorHAnsi" w:cstheme="minorHAnsi"/>
          <w:sz w:val="22"/>
          <w:szCs w:val="22"/>
        </w:rPr>
        <w:t>.</w:t>
      </w:r>
    </w:p>
    <w:p w14:paraId="1887F3D8"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Forward</w:t>
      </w:r>
      <w:r w:rsidRPr="00E25D02">
        <w:rPr>
          <w:rFonts w:asciiTheme="minorHAnsi" w:hAnsiTheme="minorHAnsi" w:cstheme="minorHAnsi"/>
          <w:sz w:val="22"/>
          <w:szCs w:val="22"/>
        </w:rPr>
        <w:t xml:space="preserve">: </w:t>
      </w:r>
      <w:r w:rsidRPr="00E25D02">
        <w:rPr>
          <w:rFonts w:asciiTheme="minorHAnsi" w:hAnsiTheme="minorHAnsi" w:cstheme="minorHAnsi"/>
          <w:b/>
          <w:sz w:val="22"/>
          <w:szCs w:val="22"/>
        </w:rPr>
        <w:t>Mission Hold Cargo Hatch</w:t>
      </w:r>
      <w:r w:rsidRPr="00E25D02">
        <w:rPr>
          <w:rFonts w:asciiTheme="minorHAnsi" w:hAnsiTheme="minorHAnsi" w:cstheme="minorHAnsi"/>
          <w:sz w:val="22"/>
          <w:szCs w:val="22"/>
        </w:rPr>
        <w:t xml:space="preserve">; New seal needed for both doors &amp; the middle section. External centre section needs to be stripped and painted due to corrosion patches all over. All hinge pins need to be checked. Dog clips need to be checked for alignment and size to aid in securing it down properly. Cleats around the raised section need to be replaced due to being badly corroded. Both </w:t>
      </w:r>
      <w:proofErr w:type="spellStart"/>
      <w:r w:rsidRPr="00E25D02">
        <w:rPr>
          <w:rFonts w:asciiTheme="minorHAnsi" w:hAnsiTheme="minorHAnsi" w:cstheme="minorHAnsi"/>
          <w:sz w:val="22"/>
          <w:szCs w:val="22"/>
        </w:rPr>
        <w:t>fwd</w:t>
      </w:r>
      <w:proofErr w:type="spellEnd"/>
      <w:r w:rsidRPr="00E25D02">
        <w:rPr>
          <w:rFonts w:asciiTheme="minorHAnsi" w:hAnsiTheme="minorHAnsi" w:cstheme="minorHAnsi"/>
          <w:sz w:val="22"/>
          <w:szCs w:val="22"/>
        </w:rPr>
        <w:t xml:space="preserve"> locking bars (internal) need to be checked for alignment etc as the locking collars do not lock down fully without force. </w:t>
      </w:r>
    </w:p>
    <w:p w14:paraId="32A2672F"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MER Access / Escape;</w:t>
      </w:r>
      <w:r w:rsidRPr="00E25D02">
        <w:rPr>
          <w:rFonts w:asciiTheme="minorHAnsi" w:hAnsiTheme="minorHAnsi" w:cstheme="minorHAnsi"/>
          <w:sz w:val="22"/>
          <w:szCs w:val="22"/>
        </w:rPr>
        <w:t xml:space="preserve"> Seal needs to be checked and possibly packed out in a couple of sections. Hinges need to be cleaned and painted</w:t>
      </w:r>
      <w:r w:rsidR="00ED5828">
        <w:rPr>
          <w:rFonts w:asciiTheme="minorHAnsi" w:hAnsiTheme="minorHAnsi" w:cstheme="minorHAnsi"/>
          <w:sz w:val="22"/>
          <w:szCs w:val="22"/>
        </w:rPr>
        <w:t>.</w:t>
      </w:r>
    </w:p>
    <w:p w14:paraId="1B5D3504"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Port After Cargo Hatch</w:t>
      </w:r>
      <w:r w:rsidRPr="00E25D02">
        <w:rPr>
          <w:rFonts w:asciiTheme="minorHAnsi" w:hAnsiTheme="minorHAnsi" w:cstheme="minorHAnsi"/>
          <w:sz w:val="22"/>
          <w:szCs w:val="22"/>
        </w:rPr>
        <w:t>; Seal needs to be packed out in places, needs cleaned and painted. Alignment of dog and clamp</w:t>
      </w:r>
      <w:r w:rsidR="00ED5828">
        <w:rPr>
          <w:rFonts w:asciiTheme="minorHAnsi" w:hAnsiTheme="minorHAnsi" w:cstheme="minorHAnsi"/>
          <w:sz w:val="22"/>
          <w:szCs w:val="22"/>
        </w:rPr>
        <w:t xml:space="preserve"> needs checked.</w:t>
      </w:r>
    </w:p>
    <w:p w14:paraId="61C7A41B"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Access / Escape hatch inset in Port After Cargo Hatch</w:t>
      </w:r>
      <w:r w:rsidRPr="00E25D02">
        <w:rPr>
          <w:rFonts w:asciiTheme="minorHAnsi" w:hAnsiTheme="minorHAnsi" w:cstheme="minorHAnsi"/>
          <w:sz w:val="22"/>
          <w:szCs w:val="22"/>
        </w:rPr>
        <w:t>; Dogs need removed and</w:t>
      </w:r>
      <w:r w:rsidR="00ED5828">
        <w:rPr>
          <w:rFonts w:asciiTheme="minorHAnsi" w:hAnsiTheme="minorHAnsi" w:cstheme="minorHAnsi"/>
          <w:sz w:val="22"/>
          <w:szCs w:val="22"/>
        </w:rPr>
        <w:t xml:space="preserve"> cleaned</w:t>
      </w:r>
      <w:r w:rsidRPr="00E25D02">
        <w:rPr>
          <w:rFonts w:asciiTheme="minorHAnsi" w:hAnsiTheme="minorHAnsi" w:cstheme="minorHAnsi"/>
          <w:sz w:val="22"/>
          <w:szCs w:val="22"/>
        </w:rPr>
        <w:t>.</w:t>
      </w:r>
    </w:p>
    <w:p w14:paraId="42EF8EDA"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Starboard After Cargo Hatch</w:t>
      </w:r>
      <w:r w:rsidRPr="00E25D02">
        <w:rPr>
          <w:rFonts w:asciiTheme="minorHAnsi" w:hAnsiTheme="minorHAnsi" w:cstheme="minorHAnsi"/>
          <w:sz w:val="22"/>
          <w:szCs w:val="22"/>
        </w:rPr>
        <w:t>; Seal needs packing in a couple of p</w:t>
      </w:r>
      <w:r w:rsidR="00ED5828">
        <w:rPr>
          <w:rFonts w:asciiTheme="minorHAnsi" w:hAnsiTheme="minorHAnsi" w:cstheme="minorHAnsi"/>
          <w:sz w:val="22"/>
          <w:szCs w:val="22"/>
        </w:rPr>
        <w:t>laces</w:t>
      </w:r>
      <w:r w:rsidRPr="00E25D02">
        <w:rPr>
          <w:rFonts w:asciiTheme="minorHAnsi" w:hAnsiTheme="minorHAnsi" w:cstheme="minorHAnsi"/>
          <w:sz w:val="22"/>
          <w:szCs w:val="22"/>
        </w:rPr>
        <w:t>, dogs need cleaned and alignment checked, 1 (aft outboard) dog handle needs inspected as found d</w:t>
      </w:r>
      <w:r w:rsidR="00ED5828">
        <w:rPr>
          <w:rFonts w:asciiTheme="minorHAnsi" w:hAnsiTheme="minorHAnsi" w:cstheme="minorHAnsi"/>
          <w:sz w:val="22"/>
          <w:szCs w:val="22"/>
        </w:rPr>
        <w:t>amaged, possible replacement required.</w:t>
      </w:r>
    </w:p>
    <w:p w14:paraId="7B482260"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Access / Escape hatch inset in Starboard After Cargo Hatch</w:t>
      </w:r>
      <w:r w:rsidRPr="00E25D02">
        <w:rPr>
          <w:rFonts w:asciiTheme="minorHAnsi" w:hAnsiTheme="minorHAnsi" w:cstheme="minorHAnsi"/>
          <w:sz w:val="22"/>
          <w:szCs w:val="22"/>
        </w:rPr>
        <w:t>; Dogs need to be remo</w:t>
      </w:r>
      <w:r w:rsidR="00ED5828">
        <w:rPr>
          <w:rFonts w:asciiTheme="minorHAnsi" w:hAnsiTheme="minorHAnsi" w:cstheme="minorHAnsi"/>
          <w:sz w:val="22"/>
          <w:szCs w:val="22"/>
        </w:rPr>
        <w:t>ved and cleaned.</w:t>
      </w:r>
    </w:p>
    <w:p w14:paraId="195BAD45" w14:textId="77777777" w:rsidR="00E25D02" w:rsidRPr="00E25D02"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lastRenderedPageBreak/>
        <w:t>Weather deck Aft: Port Steering Compartment Access / Escape</w:t>
      </w:r>
      <w:r w:rsidRPr="00E25D02">
        <w:rPr>
          <w:rFonts w:asciiTheme="minorHAnsi" w:hAnsiTheme="minorHAnsi" w:cstheme="minorHAnsi"/>
          <w:sz w:val="22"/>
          <w:szCs w:val="22"/>
        </w:rPr>
        <w:t>; Raised section will need to be shot blasted back (especially outboard side (restricted space to try and get hands in) and repainted.</w:t>
      </w:r>
    </w:p>
    <w:p w14:paraId="6D12F539" w14:textId="77777777" w:rsidR="00E25D02" w:rsidRPr="00ED5828" w:rsidRDefault="00E25D02" w:rsidP="00ED5828">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Weather deck Aft: Starboard Steering Compartment Access / Escape;</w:t>
      </w:r>
      <w:r w:rsidRPr="00E25D02">
        <w:rPr>
          <w:rFonts w:asciiTheme="minorHAnsi" w:hAnsiTheme="minorHAnsi" w:cstheme="minorHAnsi"/>
          <w:sz w:val="22"/>
          <w:szCs w:val="22"/>
        </w:rPr>
        <w:t xml:space="preserve"> Raised section will need to be shot blasted back (especially outboard side (restricted space to try and get hands in) and repainted.</w:t>
      </w:r>
    </w:p>
    <w:p w14:paraId="0B567EA7" w14:textId="77777777" w:rsidR="00A11455" w:rsidRDefault="00E25D02" w:rsidP="00E25D02">
      <w:pPr>
        <w:pStyle w:val="ListParagraph"/>
        <w:numPr>
          <w:ilvl w:val="2"/>
          <w:numId w:val="8"/>
        </w:numPr>
        <w:ind w:left="1985" w:hanging="1134"/>
        <w:rPr>
          <w:rFonts w:asciiTheme="minorHAnsi" w:hAnsiTheme="minorHAnsi" w:cstheme="minorHAnsi"/>
          <w:sz w:val="22"/>
          <w:szCs w:val="22"/>
        </w:rPr>
      </w:pPr>
      <w:r w:rsidRPr="00E25D02">
        <w:rPr>
          <w:rFonts w:asciiTheme="minorHAnsi" w:hAnsiTheme="minorHAnsi" w:cstheme="minorHAnsi"/>
          <w:b/>
          <w:sz w:val="22"/>
          <w:szCs w:val="22"/>
        </w:rPr>
        <w:t>Mission Hold Port: Sewage Plant Space Access / Escape</w:t>
      </w:r>
      <w:r w:rsidR="00ED5828">
        <w:rPr>
          <w:rFonts w:asciiTheme="minorHAnsi" w:hAnsiTheme="minorHAnsi" w:cstheme="minorHAnsi"/>
          <w:sz w:val="22"/>
          <w:szCs w:val="22"/>
        </w:rPr>
        <w:t xml:space="preserve">. </w:t>
      </w:r>
      <w:r w:rsidRPr="00E25D02">
        <w:rPr>
          <w:rFonts w:asciiTheme="minorHAnsi" w:hAnsiTheme="minorHAnsi" w:cstheme="minorHAnsi"/>
          <w:sz w:val="22"/>
          <w:szCs w:val="22"/>
        </w:rPr>
        <w:t>Seal needs packing in 1 section.</w:t>
      </w:r>
    </w:p>
    <w:p w14:paraId="1045725C" w14:textId="77777777" w:rsidR="00ED5828" w:rsidRPr="00E25D02" w:rsidRDefault="00ED5828" w:rsidP="00ED5828">
      <w:pPr>
        <w:pStyle w:val="ListParagraph"/>
        <w:ind w:left="1985"/>
        <w:rPr>
          <w:rFonts w:asciiTheme="minorHAnsi" w:hAnsiTheme="minorHAnsi" w:cstheme="minorHAnsi"/>
          <w:sz w:val="22"/>
          <w:szCs w:val="22"/>
        </w:rPr>
      </w:pPr>
    </w:p>
    <w:p w14:paraId="5340F4E9" w14:textId="77777777" w:rsidR="00E25D02" w:rsidRPr="00E25D02" w:rsidRDefault="00E25D02" w:rsidP="00E25D02">
      <w:pPr>
        <w:pStyle w:val="ListParagraph"/>
        <w:numPr>
          <w:ilvl w:val="1"/>
          <w:numId w:val="8"/>
        </w:numPr>
        <w:ind w:left="1134" w:hanging="850"/>
        <w:rPr>
          <w:rFonts w:asciiTheme="minorHAnsi" w:hAnsiTheme="minorHAnsi" w:cstheme="minorHAnsi"/>
          <w:sz w:val="22"/>
          <w:szCs w:val="22"/>
        </w:rPr>
      </w:pPr>
      <w:r w:rsidRPr="00E25D02">
        <w:rPr>
          <w:rFonts w:asciiTheme="minorHAnsi" w:hAnsiTheme="minorHAnsi" w:cstheme="minorHAnsi"/>
          <w:sz w:val="22"/>
          <w:szCs w:val="22"/>
        </w:rPr>
        <w:t xml:space="preserve">Check all clips for correct operation. Remove and dismantle seized clips, make good defects and lubricate with Castrol </w:t>
      </w:r>
      <w:proofErr w:type="spellStart"/>
      <w:r w:rsidRPr="00E25D02">
        <w:rPr>
          <w:rFonts w:asciiTheme="minorHAnsi" w:hAnsiTheme="minorHAnsi" w:cstheme="minorHAnsi"/>
          <w:sz w:val="22"/>
          <w:szCs w:val="22"/>
        </w:rPr>
        <w:t>Spheerol</w:t>
      </w:r>
      <w:proofErr w:type="spellEnd"/>
      <w:r w:rsidRPr="00E25D02">
        <w:rPr>
          <w:rFonts w:asciiTheme="minorHAnsi" w:hAnsiTheme="minorHAnsi" w:cstheme="minorHAnsi"/>
          <w:sz w:val="22"/>
          <w:szCs w:val="22"/>
        </w:rPr>
        <w:t xml:space="preserve"> EPL 2. All dogs need to be removed and cleaned up, greased and refitted.</w:t>
      </w:r>
    </w:p>
    <w:p w14:paraId="7E005F0A" w14:textId="77777777" w:rsidR="00E25D02" w:rsidRPr="00E25D02" w:rsidRDefault="00E25D02" w:rsidP="00E25D02">
      <w:pPr>
        <w:pStyle w:val="ListParagraph"/>
        <w:numPr>
          <w:ilvl w:val="1"/>
          <w:numId w:val="8"/>
        </w:numPr>
        <w:ind w:left="1134" w:hanging="850"/>
        <w:rPr>
          <w:rFonts w:asciiTheme="minorHAnsi" w:hAnsiTheme="minorHAnsi" w:cstheme="minorHAnsi"/>
          <w:sz w:val="22"/>
          <w:szCs w:val="22"/>
        </w:rPr>
      </w:pPr>
      <w:r w:rsidRPr="00E25D02">
        <w:rPr>
          <w:rFonts w:asciiTheme="minorHAnsi" w:hAnsiTheme="minorHAnsi" w:cstheme="minorHAnsi"/>
          <w:sz w:val="22"/>
          <w:szCs w:val="22"/>
        </w:rPr>
        <w:t>Remove hinge pins and inspect for wear; renew if necessary. All need to be checked properly.</w:t>
      </w:r>
    </w:p>
    <w:p w14:paraId="6F4AFF03" w14:textId="77777777" w:rsidR="00E25D02" w:rsidRDefault="00E25D02" w:rsidP="00857097">
      <w:pPr>
        <w:pStyle w:val="ListParagraph"/>
        <w:numPr>
          <w:ilvl w:val="1"/>
          <w:numId w:val="8"/>
        </w:numPr>
        <w:ind w:left="1134" w:hanging="850"/>
        <w:rPr>
          <w:rFonts w:asciiTheme="minorHAnsi" w:hAnsiTheme="minorHAnsi" w:cstheme="minorHAnsi"/>
          <w:sz w:val="22"/>
          <w:szCs w:val="22"/>
        </w:rPr>
      </w:pPr>
      <w:r w:rsidRPr="00E25D02">
        <w:rPr>
          <w:rFonts w:asciiTheme="minorHAnsi" w:hAnsiTheme="minorHAnsi" w:cstheme="minorHAnsi"/>
          <w:sz w:val="22"/>
          <w:szCs w:val="22"/>
        </w:rPr>
        <w:t xml:space="preserve">Lubricate all moving parts and charge grease nipples with Castrol </w:t>
      </w:r>
      <w:proofErr w:type="spellStart"/>
      <w:r w:rsidRPr="00E25D02">
        <w:rPr>
          <w:rFonts w:asciiTheme="minorHAnsi" w:hAnsiTheme="minorHAnsi" w:cstheme="minorHAnsi"/>
          <w:sz w:val="22"/>
          <w:szCs w:val="22"/>
        </w:rPr>
        <w:t>Spheerol</w:t>
      </w:r>
      <w:proofErr w:type="spellEnd"/>
      <w:r w:rsidRPr="00E25D02">
        <w:rPr>
          <w:rFonts w:asciiTheme="minorHAnsi" w:hAnsiTheme="minorHAnsi" w:cstheme="minorHAnsi"/>
          <w:sz w:val="22"/>
          <w:szCs w:val="22"/>
        </w:rPr>
        <w:t xml:space="preserve"> EPL2.</w:t>
      </w:r>
    </w:p>
    <w:p w14:paraId="2B260403" w14:textId="77777777" w:rsidR="00E25D02" w:rsidRPr="00E25D02" w:rsidRDefault="00E25D02" w:rsidP="00857097">
      <w:pPr>
        <w:pStyle w:val="ListParagraph"/>
        <w:numPr>
          <w:ilvl w:val="1"/>
          <w:numId w:val="8"/>
        </w:numPr>
        <w:ind w:left="1134" w:hanging="850"/>
        <w:rPr>
          <w:rFonts w:asciiTheme="minorHAnsi" w:hAnsiTheme="minorHAnsi" w:cstheme="minorHAnsi"/>
          <w:sz w:val="22"/>
          <w:szCs w:val="22"/>
        </w:rPr>
      </w:pPr>
      <w:r>
        <w:rPr>
          <w:rFonts w:asciiTheme="minorHAnsi" w:hAnsiTheme="minorHAnsi" w:cstheme="minorHAnsi"/>
          <w:sz w:val="22"/>
          <w:szCs w:val="22"/>
        </w:rPr>
        <w:t xml:space="preserve">Replace seals on forward </w:t>
      </w:r>
      <w:r w:rsidRPr="00E25D02">
        <w:rPr>
          <w:rFonts w:asciiTheme="minorHAnsi" w:hAnsiTheme="minorHAnsi" w:cstheme="minorHAnsi"/>
          <w:sz w:val="22"/>
          <w:szCs w:val="22"/>
        </w:rPr>
        <w:t>Mission hold hatch</w:t>
      </w:r>
      <w:r>
        <w:rPr>
          <w:rFonts w:asciiTheme="minorHAnsi" w:hAnsiTheme="minorHAnsi" w:cstheme="minorHAnsi"/>
          <w:sz w:val="22"/>
          <w:szCs w:val="22"/>
        </w:rPr>
        <w:t>.</w:t>
      </w:r>
    </w:p>
    <w:p w14:paraId="6C74AC8C" w14:textId="77777777" w:rsidR="00A11455" w:rsidRPr="00ED5828" w:rsidRDefault="00E25D02" w:rsidP="00857097">
      <w:pPr>
        <w:pStyle w:val="ListParagraph"/>
        <w:numPr>
          <w:ilvl w:val="1"/>
          <w:numId w:val="8"/>
        </w:numPr>
        <w:ind w:left="1134" w:hanging="850"/>
        <w:rPr>
          <w:rFonts w:asciiTheme="minorHAnsi" w:hAnsiTheme="minorHAnsi" w:cstheme="minorHAnsi"/>
          <w:b/>
          <w:sz w:val="22"/>
          <w:szCs w:val="22"/>
        </w:rPr>
      </w:pPr>
      <w:r w:rsidRPr="00ED5828">
        <w:rPr>
          <w:rFonts w:asciiTheme="minorHAnsi" w:hAnsiTheme="minorHAnsi" w:cstheme="minorHAnsi"/>
          <w:sz w:val="22"/>
          <w:szCs w:val="22"/>
        </w:rPr>
        <w:t>All hatches need to have the sealing faces cleaned and squared off pr</w:t>
      </w:r>
      <w:r w:rsidR="00ED5828">
        <w:rPr>
          <w:rFonts w:asciiTheme="minorHAnsi" w:hAnsiTheme="minorHAnsi" w:cstheme="minorHAnsi"/>
          <w:sz w:val="22"/>
          <w:szCs w:val="22"/>
        </w:rPr>
        <w:t>operly and then painted.</w:t>
      </w:r>
    </w:p>
    <w:p w14:paraId="530C5F4F" w14:textId="77777777" w:rsidR="00A11455" w:rsidRDefault="00A11455" w:rsidP="006B6BD3">
      <w:pPr>
        <w:rPr>
          <w:rFonts w:asciiTheme="minorHAnsi" w:hAnsiTheme="minorHAnsi" w:cstheme="minorHAnsi"/>
          <w:b/>
          <w:sz w:val="22"/>
          <w:szCs w:val="22"/>
        </w:rPr>
      </w:pPr>
    </w:p>
    <w:p w14:paraId="1CB13BA2" w14:textId="77777777" w:rsidR="00CD4514" w:rsidRPr="008E5227" w:rsidRDefault="00CD4514" w:rsidP="00CD4514">
      <w:pPr>
        <w:ind w:left="720" w:hanging="720"/>
        <w:rPr>
          <w:rFonts w:asciiTheme="minorHAnsi" w:hAnsiTheme="minorHAnsi" w:cstheme="minorHAnsi"/>
          <w:sz w:val="22"/>
          <w:szCs w:val="22"/>
        </w:rPr>
      </w:pPr>
    </w:p>
    <w:p w14:paraId="564978D6" w14:textId="77777777" w:rsidR="00DA27FE" w:rsidRPr="008E5227" w:rsidRDefault="00DA27FE" w:rsidP="00DA27FE">
      <w:pPr>
        <w:ind w:left="720" w:hanging="720"/>
        <w:rPr>
          <w:rFonts w:asciiTheme="minorHAnsi" w:hAnsiTheme="minorHAnsi" w:cstheme="minorHAnsi"/>
          <w:sz w:val="22"/>
          <w:szCs w:val="22"/>
        </w:rPr>
      </w:pPr>
    </w:p>
    <w:p w14:paraId="5BAD926A" w14:textId="77777777" w:rsidR="00DA27FE" w:rsidRPr="008E5227" w:rsidRDefault="00DA27FE" w:rsidP="00DA27FE">
      <w:pPr>
        <w:ind w:left="720" w:hanging="720"/>
        <w:rPr>
          <w:rFonts w:asciiTheme="minorHAnsi" w:hAnsiTheme="minorHAnsi" w:cstheme="minorHAnsi"/>
          <w:sz w:val="22"/>
          <w:szCs w:val="22"/>
        </w:rPr>
      </w:pPr>
    </w:p>
    <w:p w14:paraId="2CD6E332" w14:textId="77777777" w:rsidR="00DA27FE" w:rsidRPr="008E5227" w:rsidRDefault="00DA27FE" w:rsidP="00DA27FE">
      <w:pPr>
        <w:ind w:left="720" w:hanging="720"/>
        <w:rPr>
          <w:rFonts w:asciiTheme="minorHAnsi" w:hAnsiTheme="minorHAnsi" w:cstheme="minorHAnsi"/>
          <w:sz w:val="22"/>
          <w:szCs w:val="22"/>
        </w:rPr>
      </w:pPr>
    </w:p>
    <w:p w14:paraId="4AD6C437" w14:textId="77777777" w:rsidR="00DA27FE" w:rsidRPr="008E5227" w:rsidRDefault="00DA27FE" w:rsidP="00DA27FE">
      <w:pPr>
        <w:ind w:left="720" w:hanging="720"/>
        <w:rPr>
          <w:rFonts w:asciiTheme="minorHAnsi" w:hAnsiTheme="minorHAnsi" w:cstheme="minorHAnsi"/>
          <w:sz w:val="22"/>
          <w:szCs w:val="22"/>
        </w:rPr>
      </w:pPr>
    </w:p>
    <w:p w14:paraId="2C323DA9" w14:textId="77777777" w:rsidR="00DA27FE" w:rsidRPr="008E5227" w:rsidRDefault="00DA27FE" w:rsidP="00DA27FE">
      <w:pPr>
        <w:ind w:left="720" w:hanging="720"/>
        <w:rPr>
          <w:rFonts w:asciiTheme="minorHAnsi" w:hAnsiTheme="minorHAnsi" w:cstheme="minorHAnsi"/>
          <w:sz w:val="22"/>
          <w:szCs w:val="22"/>
        </w:rPr>
      </w:pPr>
    </w:p>
    <w:p w14:paraId="1E744168" w14:textId="77777777" w:rsidR="00DA27FE" w:rsidRPr="008E5227" w:rsidRDefault="00DA27FE" w:rsidP="00DA27FE">
      <w:pPr>
        <w:ind w:left="720" w:hanging="720"/>
        <w:rPr>
          <w:rFonts w:asciiTheme="minorHAnsi" w:hAnsiTheme="minorHAnsi" w:cstheme="minorHAnsi"/>
          <w:sz w:val="22"/>
          <w:szCs w:val="22"/>
        </w:rPr>
      </w:pPr>
    </w:p>
    <w:p w14:paraId="6CFDF16B" w14:textId="77777777" w:rsidR="00E433E1" w:rsidRPr="008E5227" w:rsidRDefault="00E433E1" w:rsidP="00E433E1">
      <w:pPr>
        <w:ind w:left="720" w:hanging="720"/>
        <w:rPr>
          <w:rFonts w:asciiTheme="minorHAnsi" w:hAnsiTheme="minorHAnsi" w:cstheme="minorHAnsi"/>
          <w:sz w:val="22"/>
          <w:szCs w:val="22"/>
        </w:rPr>
      </w:pPr>
    </w:p>
    <w:p w14:paraId="65239060" w14:textId="77777777" w:rsidR="001869BC" w:rsidRPr="008E5227" w:rsidRDefault="001869BC" w:rsidP="001869BC">
      <w:pPr>
        <w:ind w:left="720" w:hanging="720"/>
        <w:rPr>
          <w:rFonts w:asciiTheme="minorHAnsi" w:hAnsiTheme="minorHAnsi" w:cstheme="minorHAnsi"/>
          <w:sz w:val="22"/>
          <w:szCs w:val="22"/>
        </w:rPr>
      </w:pPr>
    </w:p>
    <w:p w14:paraId="2066B27B" w14:textId="77777777" w:rsidR="001869BC" w:rsidRPr="008E5227" w:rsidRDefault="001869BC" w:rsidP="001869BC">
      <w:pPr>
        <w:ind w:left="720" w:hanging="720"/>
        <w:rPr>
          <w:rFonts w:asciiTheme="minorHAnsi" w:hAnsiTheme="minorHAnsi" w:cstheme="minorHAnsi"/>
          <w:sz w:val="22"/>
          <w:szCs w:val="22"/>
        </w:rPr>
      </w:pPr>
    </w:p>
    <w:p w14:paraId="1ED9D8F9" w14:textId="77777777" w:rsidR="00177BBE" w:rsidRPr="008E5227" w:rsidRDefault="00177BBE" w:rsidP="00177BBE">
      <w:pPr>
        <w:ind w:left="720" w:hanging="720"/>
        <w:rPr>
          <w:rFonts w:asciiTheme="minorHAnsi" w:hAnsiTheme="minorHAnsi" w:cstheme="minorHAnsi"/>
          <w:sz w:val="22"/>
          <w:szCs w:val="22"/>
        </w:rPr>
      </w:pPr>
    </w:p>
    <w:p w14:paraId="26659C74" w14:textId="77777777" w:rsidR="000C0D34" w:rsidRPr="008E5227" w:rsidRDefault="000C0D34" w:rsidP="000C0D34">
      <w:pPr>
        <w:rPr>
          <w:rFonts w:asciiTheme="minorHAnsi" w:hAnsiTheme="minorHAnsi" w:cstheme="minorHAnsi"/>
          <w:sz w:val="22"/>
          <w:szCs w:val="22"/>
        </w:rPr>
      </w:pPr>
    </w:p>
    <w:p w14:paraId="232FD95F" w14:textId="77777777" w:rsidR="000C0D34" w:rsidRPr="008E5227" w:rsidRDefault="000C0D34" w:rsidP="000C0D34">
      <w:pPr>
        <w:rPr>
          <w:rFonts w:asciiTheme="minorHAnsi" w:hAnsiTheme="minorHAnsi" w:cstheme="minorHAnsi"/>
          <w:sz w:val="22"/>
          <w:szCs w:val="22"/>
        </w:rPr>
      </w:pPr>
    </w:p>
    <w:p w14:paraId="7DB2D312" w14:textId="77777777" w:rsidR="000C0D34" w:rsidRPr="008E5227" w:rsidRDefault="000C0D34" w:rsidP="000C0D34">
      <w:pPr>
        <w:rPr>
          <w:rFonts w:asciiTheme="minorHAnsi" w:hAnsiTheme="minorHAnsi" w:cstheme="minorHAnsi"/>
          <w:sz w:val="22"/>
          <w:szCs w:val="22"/>
        </w:rPr>
      </w:pPr>
    </w:p>
    <w:p w14:paraId="50585745" w14:textId="77777777" w:rsidR="000C0D34" w:rsidRPr="008E5227" w:rsidRDefault="000C0D34" w:rsidP="000C0D34">
      <w:pPr>
        <w:rPr>
          <w:rFonts w:asciiTheme="minorHAnsi" w:hAnsiTheme="minorHAnsi" w:cstheme="minorHAnsi"/>
          <w:sz w:val="22"/>
          <w:szCs w:val="22"/>
        </w:rPr>
      </w:pPr>
    </w:p>
    <w:p w14:paraId="6818C41C" w14:textId="77777777" w:rsidR="007F06B0" w:rsidRPr="008E5227" w:rsidRDefault="007F06B0" w:rsidP="007F06B0">
      <w:pPr>
        <w:rPr>
          <w:rFonts w:asciiTheme="minorHAnsi" w:hAnsiTheme="minorHAnsi" w:cstheme="minorHAnsi"/>
          <w:sz w:val="22"/>
          <w:szCs w:val="22"/>
        </w:rPr>
      </w:pPr>
    </w:p>
    <w:p w14:paraId="19286268" w14:textId="77777777" w:rsidR="00E27646" w:rsidRPr="008E5227" w:rsidRDefault="00E27646" w:rsidP="00E27646">
      <w:pPr>
        <w:rPr>
          <w:rFonts w:asciiTheme="minorHAnsi" w:hAnsiTheme="minorHAnsi" w:cstheme="minorHAnsi"/>
          <w:sz w:val="22"/>
          <w:szCs w:val="22"/>
        </w:rPr>
      </w:pPr>
    </w:p>
    <w:p w14:paraId="3D53E967" w14:textId="77777777" w:rsidR="006D5CA5" w:rsidRPr="008E5227" w:rsidRDefault="006D5CA5" w:rsidP="006D5CA5">
      <w:pPr>
        <w:rPr>
          <w:rFonts w:asciiTheme="minorHAnsi" w:hAnsiTheme="minorHAnsi" w:cstheme="minorHAnsi"/>
          <w:sz w:val="22"/>
          <w:szCs w:val="22"/>
        </w:rPr>
      </w:pPr>
    </w:p>
    <w:sectPr w:rsidR="006D5CA5" w:rsidRPr="008E5227" w:rsidSect="00592607">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0AA"/>
    <w:multiLevelType w:val="multilevel"/>
    <w:tmpl w:val="695087D0"/>
    <w:lvl w:ilvl="0">
      <w:start w:val="1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404626"/>
    <w:multiLevelType w:val="multilevel"/>
    <w:tmpl w:val="3F36832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B01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90D69"/>
    <w:multiLevelType w:val="multilevel"/>
    <w:tmpl w:val="3F3683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D23D66"/>
    <w:multiLevelType w:val="hybridMultilevel"/>
    <w:tmpl w:val="6E08AA86"/>
    <w:lvl w:ilvl="0" w:tplc="F3163916">
      <w:start w:val="4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94E24"/>
    <w:multiLevelType w:val="multilevel"/>
    <w:tmpl w:val="0A50E75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6" w15:restartNumberingAfterBreak="0">
    <w:nsid w:val="685A0297"/>
    <w:multiLevelType w:val="multilevel"/>
    <w:tmpl w:val="3F36832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551E78"/>
    <w:multiLevelType w:val="multilevel"/>
    <w:tmpl w:val="D1B813D0"/>
    <w:lvl w:ilvl="0">
      <w:start w:val="16"/>
      <w:numFmt w:val="decimal"/>
      <w:lvlText w:val="%1"/>
      <w:lvlJc w:val="left"/>
      <w:pPr>
        <w:ind w:left="1140" w:hanging="420"/>
      </w:pPr>
      <w:rPr>
        <w:rFonts w:hint="default"/>
      </w:rPr>
    </w:lvl>
    <w:lvl w:ilvl="1">
      <w:start w:val="1"/>
      <w:numFmt w:val="decimal"/>
      <w:lvlText w:val="%1.%2"/>
      <w:lvlJc w:val="left"/>
      <w:pPr>
        <w:ind w:left="1271" w:hanging="420"/>
      </w:pPr>
      <w:rPr>
        <w:rFonts w:hint="default"/>
        <w:b w:val="0"/>
      </w:rPr>
    </w:lvl>
    <w:lvl w:ilvl="2">
      <w:start w:val="1"/>
      <w:numFmt w:val="decimal"/>
      <w:lvlText w:val="%1.%2.%3"/>
      <w:lvlJc w:val="left"/>
      <w:pPr>
        <w:ind w:left="1724"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374" w:hanging="1080"/>
      </w:pPr>
      <w:rPr>
        <w:rFonts w:hint="default"/>
      </w:rPr>
    </w:lvl>
    <w:lvl w:ilvl="5">
      <w:start w:val="1"/>
      <w:numFmt w:val="decimal"/>
      <w:lvlText w:val="%1.%2.%3.%4.%5.%6"/>
      <w:lvlJc w:val="left"/>
      <w:pPr>
        <w:ind w:left="1374" w:hanging="108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094" w:hanging="1800"/>
      </w:pPr>
      <w:rPr>
        <w:rFonts w:hint="default"/>
      </w:rPr>
    </w:lvl>
  </w:abstractNum>
  <w:abstractNum w:abstractNumId="8" w15:restartNumberingAfterBreak="0">
    <w:nsid w:val="77490C2F"/>
    <w:multiLevelType w:val="multilevel"/>
    <w:tmpl w:val="3F36832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8"/>
  </w:num>
  <w:num w:numId="4">
    <w:abstractNumId w:val="1"/>
  </w:num>
  <w:num w:numId="5">
    <w:abstractNumId w:val="6"/>
  </w:num>
  <w:num w:numId="6">
    <w:abstractNumId w:val="3"/>
  </w:num>
  <w:num w:numId="7">
    <w:abstractNumId w:val="0"/>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82"/>
    <w:rsid w:val="000008EF"/>
    <w:rsid w:val="000105E6"/>
    <w:rsid w:val="00024F36"/>
    <w:rsid w:val="00025496"/>
    <w:rsid w:val="00025726"/>
    <w:rsid w:val="00032445"/>
    <w:rsid w:val="000442B2"/>
    <w:rsid w:val="00061A49"/>
    <w:rsid w:val="00063FE1"/>
    <w:rsid w:val="000707AF"/>
    <w:rsid w:val="00074058"/>
    <w:rsid w:val="000809E2"/>
    <w:rsid w:val="00082B6A"/>
    <w:rsid w:val="00083A7B"/>
    <w:rsid w:val="000B6AEC"/>
    <w:rsid w:val="000B7208"/>
    <w:rsid w:val="000C0D34"/>
    <w:rsid w:val="000C6FCD"/>
    <w:rsid w:val="000D64C5"/>
    <w:rsid w:val="000D666F"/>
    <w:rsid w:val="000E1646"/>
    <w:rsid w:val="00101B2C"/>
    <w:rsid w:val="00101C4C"/>
    <w:rsid w:val="0011186B"/>
    <w:rsid w:val="00112A9E"/>
    <w:rsid w:val="00114327"/>
    <w:rsid w:val="00116F65"/>
    <w:rsid w:val="00120E33"/>
    <w:rsid w:val="001248B4"/>
    <w:rsid w:val="001321E8"/>
    <w:rsid w:val="00132558"/>
    <w:rsid w:val="001415FF"/>
    <w:rsid w:val="001450E8"/>
    <w:rsid w:val="001553E8"/>
    <w:rsid w:val="00156DA4"/>
    <w:rsid w:val="00162017"/>
    <w:rsid w:val="00164629"/>
    <w:rsid w:val="00166524"/>
    <w:rsid w:val="00177BBE"/>
    <w:rsid w:val="001813B6"/>
    <w:rsid w:val="00182EFF"/>
    <w:rsid w:val="00184527"/>
    <w:rsid w:val="001869BC"/>
    <w:rsid w:val="001A408E"/>
    <w:rsid w:val="001C1AA0"/>
    <w:rsid w:val="001D11B4"/>
    <w:rsid w:val="001E37F4"/>
    <w:rsid w:val="00205995"/>
    <w:rsid w:val="002061ED"/>
    <w:rsid w:val="00210FCB"/>
    <w:rsid w:val="00236972"/>
    <w:rsid w:val="00243F7E"/>
    <w:rsid w:val="00251C57"/>
    <w:rsid w:val="002874DA"/>
    <w:rsid w:val="002A6385"/>
    <w:rsid w:val="002B06FB"/>
    <w:rsid w:val="002B7B5B"/>
    <w:rsid w:val="002C1818"/>
    <w:rsid w:val="002C3D51"/>
    <w:rsid w:val="002C7CCF"/>
    <w:rsid w:val="002E2457"/>
    <w:rsid w:val="002F1BAA"/>
    <w:rsid w:val="002F1FCF"/>
    <w:rsid w:val="002F7293"/>
    <w:rsid w:val="00305828"/>
    <w:rsid w:val="0030614B"/>
    <w:rsid w:val="00306B61"/>
    <w:rsid w:val="00311C26"/>
    <w:rsid w:val="003230F7"/>
    <w:rsid w:val="00324262"/>
    <w:rsid w:val="003402C5"/>
    <w:rsid w:val="00360E9E"/>
    <w:rsid w:val="0036728A"/>
    <w:rsid w:val="003827B8"/>
    <w:rsid w:val="00387C5F"/>
    <w:rsid w:val="003946F8"/>
    <w:rsid w:val="003953BB"/>
    <w:rsid w:val="003968B0"/>
    <w:rsid w:val="003A7182"/>
    <w:rsid w:val="003B63BE"/>
    <w:rsid w:val="003C02BB"/>
    <w:rsid w:val="003C07A6"/>
    <w:rsid w:val="003C0B09"/>
    <w:rsid w:val="003C7C08"/>
    <w:rsid w:val="003D276F"/>
    <w:rsid w:val="003D3E76"/>
    <w:rsid w:val="003E48B2"/>
    <w:rsid w:val="003F01AF"/>
    <w:rsid w:val="003F6F5E"/>
    <w:rsid w:val="004150AE"/>
    <w:rsid w:val="00416FD5"/>
    <w:rsid w:val="004471DE"/>
    <w:rsid w:val="00450335"/>
    <w:rsid w:val="00461BDF"/>
    <w:rsid w:val="0046715D"/>
    <w:rsid w:val="00470D41"/>
    <w:rsid w:val="0047513E"/>
    <w:rsid w:val="00481F59"/>
    <w:rsid w:val="004962CF"/>
    <w:rsid w:val="004A3E80"/>
    <w:rsid w:val="004C2D85"/>
    <w:rsid w:val="004E16E7"/>
    <w:rsid w:val="004F686F"/>
    <w:rsid w:val="005008BC"/>
    <w:rsid w:val="005037E4"/>
    <w:rsid w:val="005172AB"/>
    <w:rsid w:val="00521712"/>
    <w:rsid w:val="00534462"/>
    <w:rsid w:val="00542DB4"/>
    <w:rsid w:val="00554FC5"/>
    <w:rsid w:val="00567412"/>
    <w:rsid w:val="005701C9"/>
    <w:rsid w:val="00590054"/>
    <w:rsid w:val="00592607"/>
    <w:rsid w:val="00595D85"/>
    <w:rsid w:val="005A18BE"/>
    <w:rsid w:val="005A293E"/>
    <w:rsid w:val="005B5C24"/>
    <w:rsid w:val="005B690F"/>
    <w:rsid w:val="005B7F26"/>
    <w:rsid w:val="005C1DA8"/>
    <w:rsid w:val="005C71B8"/>
    <w:rsid w:val="005D4411"/>
    <w:rsid w:val="005D6FB1"/>
    <w:rsid w:val="005F0E5B"/>
    <w:rsid w:val="00606BA1"/>
    <w:rsid w:val="006078CB"/>
    <w:rsid w:val="0061128A"/>
    <w:rsid w:val="0062095B"/>
    <w:rsid w:val="006210D8"/>
    <w:rsid w:val="00636CE7"/>
    <w:rsid w:val="006465E2"/>
    <w:rsid w:val="006467FD"/>
    <w:rsid w:val="006618A9"/>
    <w:rsid w:val="0067495F"/>
    <w:rsid w:val="00684946"/>
    <w:rsid w:val="006935BE"/>
    <w:rsid w:val="006B6BD3"/>
    <w:rsid w:val="006D5CA5"/>
    <w:rsid w:val="006E2ED7"/>
    <w:rsid w:val="0071441F"/>
    <w:rsid w:val="00722E6D"/>
    <w:rsid w:val="00744BC1"/>
    <w:rsid w:val="00762CB8"/>
    <w:rsid w:val="00781E44"/>
    <w:rsid w:val="00787004"/>
    <w:rsid w:val="007B5AB2"/>
    <w:rsid w:val="007C6986"/>
    <w:rsid w:val="007D0DAE"/>
    <w:rsid w:val="007D5E9C"/>
    <w:rsid w:val="007D5F60"/>
    <w:rsid w:val="007F06B0"/>
    <w:rsid w:val="007F247F"/>
    <w:rsid w:val="007F25DA"/>
    <w:rsid w:val="007F3C01"/>
    <w:rsid w:val="00807099"/>
    <w:rsid w:val="00807BF7"/>
    <w:rsid w:val="00816414"/>
    <w:rsid w:val="00817553"/>
    <w:rsid w:val="00820624"/>
    <w:rsid w:val="00827DC0"/>
    <w:rsid w:val="008456A0"/>
    <w:rsid w:val="00846B68"/>
    <w:rsid w:val="00857097"/>
    <w:rsid w:val="00862911"/>
    <w:rsid w:val="008738E9"/>
    <w:rsid w:val="00884B19"/>
    <w:rsid w:val="00887CDE"/>
    <w:rsid w:val="008B1BF8"/>
    <w:rsid w:val="008B4423"/>
    <w:rsid w:val="008C1D0F"/>
    <w:rsid w:val="008D33A4"/>
    <w:rsid w:val="008D45F9"/>
    <w:rsid w:val="008E5227"/>
    <w:rsid w:val="00925CD5"/>
    <w:rsid w:val="00931DAA"/>
    <w:rsid w:val="00935391"/>
    <w:rsid w:val="009409C4"/>
    <w:rsid w:val="00944F07"/>
    <w:rsid w:val="009478E4"/>
    <w:rsid w:val="0095700F"/>
    <w:rsid w:val="00957C87"/>
    <w:rsid w:val="00962B88"/>
    <w:rsid w:val="0096398B"/>
    <w:rsid w:val="0098030F"/>
    <w:rsid w:val="009810C0"/>
    <w:rsid w:val="009C17A2"/>
    <w:rsid w:val="009E387D"/>
    <w:rsid w:val="009E6D6B"/>
    <w:rsid w:val="009E7437"/>
    <w:rsid w:val="009F0088"/>
    <w:rsid w:val="009F7773"/>
    <w:rsid w:val="00A11455"/>
    <w:rsid w:val="00A16D95"/>
    <w:rsid w:val="00A25F0A"/>
    <w:rsid w:val="00A32A1E"/>
    <w:rsid w:val="00A35A7F"/>
    <w:rsid w:val="00A454CA"/>
    <w:rsid w:val="00A66110"/>
    <w:rsid w:val="00A672D3"/>
    <w:rsid w:val="00A75D33"/>
    <w:rsid w:val="00A84308"/>
    <w:rsid w:val="00A9152E"/>
    <w:rsid w:val="00A97A7F"/>
    <w:rsid w:val="00AA7BC0"/>
    <w:rsid w:val="00AB6913"/>
    <w:rsid w:val="00AE19E5"/>
    <w:rsid w:val="00AE3F24"/>
    <w:rsid w:val="00AE65B4"/>
    <w:rsid w:val="00AE72AB"/>
    <w:rsid w:val="00AF6E9A"/>
    <w:rsid w:val="00B032D0"/>
    <w:rsid w:val="00B0620C"/>
    <w:rsid w:val="00B07899"/>
    <w:rsid w:val="00B07F54"/>
    <w:rsid w:val="00B21F56"/>
    <w:rsid w:val="00B34612"/>
    <w:rsid w:val="00B370CC"/>
    <w:rsid w:val="00B438F0"/>
    <w:rsid w:val="00B47AD3"/>
    <w:rsid w:val="00B500CA"/>
    <w:rsid w:val="00B62950"/>
    <w:rsid w:val="00B64A9C"/>
    <w:rsid w:val="00B736D5"/>
    <w:rsid w:val="00B76B03"/>
    <w:rsid w:val="00B8362F"/>
    <w:rsid w:val="00BA0896"/>
    <w:rsid w:val="00BB6EC5"/>
    <w:rsid w:val="00BC2509"/>
    <w:rsid w:val="00BC605E"/>
    <w:rsid w:val="00BD19F8"/>
    <w:rsid w:val="00BE615E"/>
    <w:rsid w:val="00BF0D74"/>
    <w:rsid w:val="00C06381"/>
    <w:rsid w:val="00C23C75"/>
    <w:rsid w:val="00C2771C"/>
    <w:rsid w:val="00C41CAB"/>
    <w:rsid w:val="00C47894"/>
    <w:rsid w:val="00C50F3E"/>
    <w:rsid w:val="00C841C7"/>
    <w:rsid w:val="00C85696"/>
    <w:rsid w:val="00C8778F"/>
    <w:rsid w:val="00C932C2"/>
    <w:rsid w:val="00CA4E31"/>
    <w:rsid w:val="00CA60E6"/>
    <w:rsid w:val="00CC25D8"/>
    <w:rsid w:val="00CD4514"/>
    <w:rsid w:val="00D176D3"/>
    <w:rsid w:val="00D25C8B"/>
    <w:rsid w:val="00D26B4D"/>
    <w:rsid w:val="00D26B55"/>
    <w:rsid w:val="00D42A34"/>
    <w:rsid w:val="00D4392D"/>
    <w:rsid w:val="00D733CC"/>
    <w:rsid w:val="00D85262"/>
    <w:rsid w:val="00D856DF"/>
    <w:rsid w:val="00D9101A"/>
    <w:rsid w:val="00DA27FE"/>
    <w:rsid w:val="00DA49C5"/>
    <w:rsid w:val="00DA6061"/>
    <w:rsid w:val="00DB4242"/>
    <w:rsid w:val="00DD6BB8"/>
    <w:rsid w:val="00DE2BF5"/>
    <w:rsid w:val="00DF6398"/>
    <w:rsid w:val="00E069B2"/>
    <w:rsid w:val="00E15025"/>
    <w:rsid w:val="00E1677E"/>
    <w:rsid w:val="00E2385E"/>
    <w:rsid w:val="00E25D02"/>
    <w:rsid w:val="00E27646"/>
    <w:rsid w:val="00E30373"/>
    <w:rsid w:val="00E343AD"/>
    <w:rsid w:val="00E433E1"/>
    <w:rsid w:val="00E5392E"/>
    <w:rsid w:val="00E54D40"/>
    <w:rsid w:val="00E636A1"/>
    <w:rsid w:val="00E65D7A"/>
    <w:rsid w:val="00E71C7A"/>
    <w:rsid w:val="00E74D4B"/>
    <w:rsid w:val="00E93409"/>
    <w:rsid w:val="00EA335B"/>
    <w:rsid w:val="00EC5038"/>
    <w:rsid w:val="00ED5828"/>
    <w:rsid w:val="00EF1A77"/>
    <w:rsid w:val="00F02F45"/>
    <w:rsid w:val="00F11B3E"/>
    <w:rsid w:val="00F11FDC"/>
    <w:rsid w:val="00F174C0"/>
    <w:rsid w:val="00F32165"/>
    <w:rsid w:val="00F4084F"/>
    <w:rsid w:val="00F5086E"/>
    <w:rsid w:val="00F56087"/>
    <w:rsid w:val="00F61E75"/>
    <w:rsid w:val="00F65B03"/>
    <w:rsid w:val="00F65EBC"/>
    <w:rsid w:val="00F66DA1"/>
    <w:rsid w:val="00F71D86"/>
    <w:rsid w:val="00F7291C"/>
    <w:rsid w:val="00F82757"/>
    <w:rsid w:val="00FA3BDE"/>
    <w:rsid w:val="00FA4550"/>
    <w:rsid w:val="00FA79C6"/>
    <w:rsid w:val="00FD1CED"/>
    <w:rsid w:val="00FD2494"/>
    <w:rsid w:val="00FD511D"/>
    <w:rsid w:val="00FD5A07"/>
    <w:rsid w:val="00FD5D64"/>
    <w:rsid w:val="00FE70A3"/>
    <w:rsid w:val="00FF7920"/>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D5B0F"/>
  <w15:chartTrackingRefBased/>
  <w15:docId w15:val="{FD4F3227-93C7-4149-B12A-4413C0D8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6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F07"/>
    <w:rPr>
      <w:color w:val="0563C1" w:themeColor="hyperlink"/>
      <w:u w:val="single"/>
    </w:rPr>
  </w:style>
  <w:style w:type="character" w:styleId="UnresolvedMention">
    <w:name w:val="Unresolved Mention"/>
    <w:basedOn w:val="DefaultParagraphFont"/>
    <w:uiPriority w:val="99"/>
    <w:semiHidden/>
    <w:unhideWhenUsed/>
    <w:rsid w:val="00944F07"/>
    <w:rPr>
      <w:color w:val="808080"/>
      <w:shd w:val="clear" w:color="auto" w:fill="E6E6E6"/>
    </w:rPr>
  </w:style>
  <w:style w:type="paragraph" w:styleId="Header">
    <w:name w:val="header"/>
    <w:aliases w:val="h"/>
    <w:basedOn w:val="Normal"/>
    <w:link w:val="HeaderChar"/>
    <w:rsid w:val="00311C26"/>
    <w:pPr>
      <w:tabs>
        <w:tab w:val="center" w:pos="4320"/>
        <w:tab w:val="right" w:pos="8640"/>
      </w:tabs>
      <w:overflowPunct w:val="0"/>
      <w:autoSpaceDE w:val="0"/>
      <w:autoSpaceDN w:val="0"/>
      <w:adjustRightInd w:val="0"/>
      <w:textAlignment w:val="baseline"/>
    </w:pPr>
    <w:rPr>
      <w:sz w:val="20"/>
      <w:szCs w:val="20"/>
      <w:lang w:val="en-US" w:eastAsia="en-US"/>
    </w:rPr>
  </w:style>
  <w:style w:type="character" w:customStyle="1" w:styleId="HeaderChar">
    <w:name w:val="Header Char"/>
    <w:aliases w:val="h Char"/>
    <w:basedOn w:val="DefaultParagraphFont"/>
    <w:link w:val="Header"/>
    <w:rsid w:val="00311C26"/>
    <w:rPr>
      <w:lang w:val="en-US" w:eastAsia="en-US"/>
    </w:rPr>
  </w:style>
  <w:style w:type="paragraph" w:customStyle="1" w:styleId="Default">
    <w:name w:val="Default"/>
    <w:rsid w:val="00311C26"/>
    <w:pPr>
      <w:autoSpaceDE w:val="0"/>
      <w:autoSpaceDN w:val="0"/>
      <w:adjustRightInd w:val="0"/>
    </w:pPr>
    <w:rPr>
      <w:rFonts w:ascii="Arial" w:hAnsi="Arial" w:cs="Arial"/>
      <w:color w:val="000000"/>
      <w:sz w:val="24"/>
      <w:szCs w:val="24"/>
    </w:rPr>
  </w:style>
  <w:style w:type="table" w:styleId="TableGrid">
    <w:name w:val="Table Grid"/>
    <w:basedOn w:val="TableNormal"/>
    <w:rsid w:val="0031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70CC"/>
    <w:rPr>
      <w:sz w:val="24"/>
      <w:szCs w:val="24"/>
    </w:rPr>
  </w:style>
  <w:style w:type="paragraph" w:styleId="BalloonText">
    <w:name w:val="Balloon Text"/>
    <w:basedOn w:val="Normal"/>
    <w:link w:val="BalloonTextChar"/>
    <w:uiPriority w:val="99"/>
    <w:semiHidden/>
    <w:unhideWhenUsed/>
    <w:rsid w:val="00B37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CC"/>
    <w:rPr>
      <w:rFonts w:ascii="Segoe UI" w:hAnsi="Segoe UI" w:cs="Segoe UI"/>
      <w:sz w:val="18"/>
      <w:szCs w:val="18"/>
    </w:rPr>
  </w:style>
  <w:style w:type="character" w:styleId="CommentReference">
    <w:name w:val="annotation reference"/>
    <w:basedOn w:val="DefaultParagraphFont"/>
    <w:uiPriority w:val="99"/>
    <w:semiHidden/>
    <w:unhideWhenUsed/>
    <w:rsid w:val="006E2ED7"/>
    <w:rPr>
      <w:sz w:val="16"/>
      <w:szCs w:val="16"/>
    </w:rPr>
  </w:style>
  <w:style w:type="paragraph" w:styleId="CommentText">
    <w:name w:val="annotation text"/>
    <w:basedOn w:val="Normal"/>
    <w:link w:val="CommentTextChar"/>
    <w:uiPriority w:val="99"/>
    <w:semiHidden/>
    <w:unhideWhenUsed/>
    <w:rsid w:val="006E2ED7"/>
    <w:rPr>
      <w:sz w:val="20"/>
      <w:szCs w:val="20"/>
    </w:rPr>
  </w:style>
  <w:style w:type="character" w:customStyle="1" w:styleId="CommentTextChar">
    <w:name w:val="Comment Text Char"/>
    <w:basedOn w:val="DefaultParagraphFont"/>
    <w:link w:val="CommentText"/>
    <w:uiPriority w:val="99"/>
    <w:semiHidden/>
    <w:rsid w:val="006E2ED7"/>
  </w:style>
  <w:style w:type="paragraph" w:styleId="CommentSubject">
    <w:name w:val="annotation subject"/>
    <w:basedOn w:val="CommentText"/>
    <w:next w:val="CommentText"/>
    <w:link w:val="CommentSubjectChar"/>
    <w:uiPriority w:val="99"/>
    <w:semiHidden/>
    <w:unhideWhenUsed/>
    <w:rsid w:val="006E2ED7"/>
    <w:rPr>
      <w:b/>
      <w:bCs/>
    </w:rPr>
  </w:style>
  <w:style w:type="character" w:customStyle="1" w:styleId="CommentSubjectChar">
    <w:name w:val="Comment Subject Char"/>
    <w:basedOn w:val="CommentTextChar"/>
    <w:link w:val="CommentSubject"/>
    <w:uiPriority w:val="99"/>
    <w:semiHidden/>
    <w:rsid w:val="006E2ED7"/>
    <w:rPr>
      <w:b/>
      <w:bCs/>
    </w:rPr>
  </w:style>
  <w:style w:type="paragraph" w:styleId="ListParagraph">
    <w:name w:val="List Paragraph"/>
    <w:basedOn w:val="Normal"/>
    <w:uiPriority w:val="34"/>
    <w:qFormat/>
    <w:rsid w:val="000D6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habv.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9365-9045-4AC9-BF77-DE938F25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75FC2D7D</Template>
  <TotalTime>1</TotalTime>
  <Pages>30</Pages>
  <Words>9425</Words>
  <Characters>46608</Characters>
  <Application>Microsoft Office Word</Application>
  <DocSecurity>0</DocSecurity>
  <Lines>388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Max (Border Force Maritime Command)</dc:creator>
  <cp:keywords/>
  <dc:description/>
  <cp:lastModifiedBy>McDermott Ian (HO Commercial)</cp:lastModifiedBy>
  <cp:revision>3</cp:revision>
  <dcterms:created xsi:type="dcterms:W3CDTF">2019-10-07T13:51:00Z</dcterms:created>
  <dcterms:modified xsi:type="dcterms:W3CDTF">2019-10-08T10:22:00Z</dcterms:modified>
</cp:coreProperties>
</file>