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CEE26" w14:textId="77777777" w:rsidR="00172C4E" w:rsidRPr="006B25D2" w:rsidRDefault="00172C4E" w:rsidP="00172C4E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6B25D2">
        <w:rPr>
          <w:rFonts w:ascii="Arial" w:hAnsi="Arial" w:cs="Arial"/>
          <w:b/>
          <w:sz w:val="28"/>
          <w:szCs w:val="28"/>
        </w:rPr>
        <w:t xml:space="preserve">REQUIREMENT FOR </w:t>
      </w:r>
      <w:r w:rsidR="00277656">
        <w:rPr>
          <w:rFonts w:ascii="Arial" w:hAnsi="Arial" w:cs="Arial"/>
          <w:b/>
          <w:sz w:val="28"/>
          <w:szCs w:val="28"/>
        </w:rPr>
        <w:t>4 x PERSONAL WATER CRAFT</w:t>
      </w:r>
    </w:p>
    <w:p w14:paraId="4808DF54" w14:textId="77777777" w:rsidR="00172C4E" w:rsidRPr="00172C4E" w:rsidRDefault="00172C4E" w:rsidP="00172C4E">
      <w:pPr>
        <w:ind w:left="360"/>
        <w:rPr>
          <w:rFonts w:ascii="Arial" w:hAnsi="Arial" w:cs="Arial"/>
          <w:sz w:val="24"/>
          <w:szCs w:val="24"/>
        </w:rPr>
      </w:pPr>
    </w:p>
    <w:p w14:paraId="176C63DA" w14:textId="77777777" w:rsidR="00172C4E" w:rsidRPr="00397564" w:rsidRDefault="00172C4E" w:rsidP="00172C4E">
      <w:pPr>
        <w:rPr>
          <w:rFonts w:ascii="Arial" w:hAnsi="Arial" w:cs="Arial"/>
          <w:b/>
          <w:sz w:val="24"/>
          <w:szCs w:val="24"/>
        </w:rPr>
      </w:pPr>
      <w:r w:rsidRPr="00397564">
        <w:rPr>
          <w:rFonts w:ascii="Arial" w:hAnsi="Arial" w:cs="Arial"/>
          <w:b/>
          <w:sz w:val="24"/>
          <w:szCs w:val="24"/>
        </w:rPr>
        <w:t xml:space="preserve">Background </w:t>
      </w:r>
    </w:p>
    <w:p w14:paraId="343F4D81" w14:textId="77777777" w:rsidR="00172C4E" w:rsidRPr="00172C4E" w:rsidRDefault="00172C4E" w:rsidP="00172C4E">
      <w:pPr>
        <w:rPr>
          <w:rFonts w:ascii="Arial" w:hAnsi="Arial" w:cs="Arial"/>
          <w:sz w:val="24"/>
          <w:szCs w:val="24"/>
        </w:rPr>
      </w:pPr>
    </w:p>
    <w:p w14:paraId="7B8D2740" w14:textId="00299BF9" w:rsidR="00606B88" w:rsidRDefault="00606B88" w:rsidP="00190F8C">
      <w:pPr>
        <w:jc w:val="both"/>
        <w:rPr>
          <w:rFonts w:ascii="Arial" w:hAnsi="Arial" w:cs="Arial"/>
          <w:sz w:val="24"/>
          <w:szCs w:val="24"/>
        </w:rPr>
      </w:pPr>
      <w:r w:rsidRPr="00190F8C">
        <w:rPr>
          <w:rFonts w:ascii="Arial" w:hAnsi="Arial" w:cs="Arial"/>
          <w:sz w:val="24"/>
          <w:szCs w:val="24"/>
        </w:rPr>
        <w:t xml:space="preserve">Border Force has a pressing Government directive to deal with small craft crossing the English Channel. Close quarters engagement using our current RHIBs is high risk as they ‘ride up’ on to a small dinghy and risk injury to those inside. </w:t>
      </w:r>
    </w:p>
    <w:p w14:paraId="57513E7A" w14:textId="77777777" w:rsidR="00190F8C" w:rsidRPr="00190F8C" w:rsidRDefault="00190F8C" w:rsidP="00190F8C">
      <w:pPr>
        <w:jc w:val="both"/>
        <w:rPr>
          <w:rFonts w:ascii="Arial" w:hAnsi="Arial" w:cs="Arial"/>
          <w:sz w:val="24"/>
          <w:szCs w:val="24"/>
        </w:rPr>
      </w:pPr>
    </w:p>
    <w:p w14:paraId="7127B6D6" w14:textId="3CEC5DE1" w:rsidR="00521759" w:rsidRPr="00190F8C" w:rsidRDefault="00606B88" w:rsidP="00190F8C">
      <w:pPr>
        <w:jc w:val="both"/>
        <w:rPr>
          <w:rFonts w:ascii="Arial" w:hAnsi="Arial" w:cs="Arial"/>
          <w:sz w:val="24"/>
          <w:szCs w:val="24"/>
        </w:rPr>
      </w:pPr>
      <w:r w:rsidRPr="00190F8C">
        <w:rPr>
          <w:rFonts w:ascii="Arial" w:hAnsi="Arial" w:cs="Arial"/>
          <w:sz w:val="24"/>
          <w:szCs w:val="24"/>
        </w:rPr>
        <w:t xml:space="preserve">Border Force have investigated using other smaller RHIBs and Personal Water Craft </w:t>
      </w:r>
      <w:r w:rsidR="00190F8C">
        <w:rPr>
          <w:rFonts w:ascii="Arial" w:hAnsi="Arial" w:cs="Arial"/>
          <w:sz w:val="24"/>
          <w:szCs w:val="24"/>
        </w:rPr>
        <w:t xml:space="preserve">(PWC) </w:t>
      </w:r>
      <w:r w:rsidRPr="00190F8C">
        <w:rPr>
          <w:rFonts w:ascii="Arial" w:hAnsi="Arial" w:cs="Arial"/>
          <w:sz w:val="24"/>
          <w:szCs w:val="24"/>
        </w:rPr>
        <w:t xml:space="preserve">and found the Sea Doo has a design to suit our needs. Having carried out trials on two Sea Doo PWC we have elected to purchase four more to compliment the fleet. </w:t>
      </w:r>
    </w:p>
    <w:p w14:paraId="1B9E21DC" w14:textId="77777777" w:rsidR="006310FC" w:rsidRDefault="006310FC" w:rsidP="00172C4E">
      <w:pPr>
        <w:rPr>
          <w:rFonts w:ascii="Arial" w:hAnsi="Arial" w:cs="Arial"/>
          <w:sz w:val="24"/>
          <w:szCs w:val="24"/>
        </w:rPr>
      </w:pPr>
    </w:p>
    <w:p w14:paraId="1C85C0FA" w14:textId="77777777" w:rsidR="00307760" w:rsidRPr="00397564" w:rsidRDefault="00307760" w:rsidP="00521759">
      <w:pPr>
        <w:rPr>
          <w:rFonts w:ascii="Arial" w:hAnsi="Arial" w:cs="Arial"/>
          <w:b/>
          <w:sz w:val="24"/>
          <w:szCs w:val="24"/>
        </w:rPr>
      </w:pPr>
      <w:r w:rsidRPr="00397564">
        <w:rPr>
          <w:rFonts w:ascii="Arial" w:hAnsi="Arial" w:cs="Arial"/>
          <w:b/>
          <w:sz w:val="24"/>
          <w:szCs w:val="24"/>
        </w:rPr>
        <w:t>Requirements</w:t>
      </w:r>
    </w:p>
    <w:p w14:paraId="5248F84F" w14:textId="77777777" w:rsidR="00307760" w:rsidRDefault="00307760" w:rsidP="00521759">
      <w:pPr>
        <w:rPr>
          <w:rFonts w:ascii="Arial" w:hAnsi="Arial" w:cs="Arial"/>
          <w:sz w:val="24"/>
          <w:szCs w:val="24"/>
        </w:rPr>
      </w:pPr>
    </w:p>
    <w:p w14:paraId="546ABF19" w14:textId="33C1E605" w:rsidR="009D7E43" w:rsidRPr="00190F8C" w:rsidRDefault="00C128AD" w:rsidP="00190F8C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90F8C">
        <w:rPr>
          <w:rFonts w:ascii="Arial" w:hAnsi="Arial" w:cs="Arial"/>
          <w:sz w:val="24"/>
          <w:szCs w:val="24"/>
        </w:rPr>
        <w:t xml:space="preserve">Border Force require </w:t>
      </w:r>
      <w:r w:rsidR="009D7E43" w:rsidRPr="00190F8C">
        <w:rPr>
          <w:rFonts w:ascii="Arial" w:hAnsi="Arial" w:cs="Arial"/>
          <w:sz w:val="24"/>
          <w:szCs w:val="24"/>
        </w:rPr>
        <w:t xml:space="preserve">4 x Sea Doo GTX Fish Pro 170 personal water craft (PWC) to be delivered </w:t>
      </w:r>
      <w:r w:rsidR="00190F8C">
        <w:rPr>
          <w:rFonts w:ascii="Arial" w:hAnsi="Arial" w:cs="Arial"/>
          <w:sz w:val="24"/>
          <w:szCs w:val="24"/>
        </w:rPr>
        <w:t>on or before Friday 19</w:t>
      </w:r>
      <w:r w:rsidR="00190F8C" w:rsidRPr="00190F8C">
        <w:rPr>
          <w:rFonts w:ascii="Arial" w:hAnsi="Arial" w:cs="Arial"/>
          <w:sz w:val="24"/>
          <w:szCs w:val="24"/>
          <w:vertAlign w:val="superscript"/>
        </w:rPr>
        <w:t>th</w:t>
      </w:r>
      <w:r w:rsidR="00190F8C">
        <w:rPr>
          <w:rFonts w:ascii="Arial" w:hAnsi="Arial" w:cs="Arial"/>
          <w:sz w:val="24"/>
          <w:szCs w:val="24"/>
        </w:rPr>
        <w:t xml:space="preserve"> </w:t>
      </w:r>
      <w:r w:rsidRPr="00190F8C">
        <w:rPr>
          <w:rFonts w:ascii="Arial" w:hAnsi="Arial" w:cs="Arial"/>
          <w:sz w:val="24"/>
          <w:szCs w:val="24"/>
        </w:rPr>
        <w:t xml:space="preserve">March 2021. The delivery address is </w:t>
      </w:r>
      <w:r w:rsidR="00FA65CF">
        <w:rPr>
          <w:rFonts w:ascii="Arial" w:hAnsi="Arial" w:cs="Arial"/>
          <w:sz w:val="24"/>
          <w:szCs w:val="24"/>
        </w:rPr>
        <w:t xml:space="preserve">in </w:t>
      </w:r>
      <w:r w:rsidR="007C60E9" w:rsidRPr="00190F8C">
        <w:rPr>
          <w:rFonts w:ascii="Arial" w:hAnsi="Arial" w:cs="Arial"/>
          <w:sz w:val="24"/>
          <w:szCs w:val="24"/>
        </w:rPr>
        <w:t xml:space="preserve">Portchester in England </w:t>
      </w:r>
      <w:r w:rsidR="00FA65CF">
        <w:rPr>
          <w:rFonts w:ascii="Arial" w:hAnsi="Arial" w:cs="Arial"/>
          <w:sz w:val="24"/>
          <w:szCs w:val="24"/>
        </w:rPr>
        <w:t xml:space="preserve">– post code </w:t>
      </w:r>
      <w:r w:rsidR="007C60E9" w:rsidRPr="00190F8C">
        <w:rPr>
          <w:rFonts w:ascii="Arial" w:hAnsi="Arial" w:cs="Arial"/>
          <w:sz w:val="24"/>
          <w:szCs w:val="24"/>
        </w:rPr>
        <w:t>PO16 9RD.</w:t>
      </w:r>
    </w:p>
    <w:p w14:paraId="1E31F81A" w14:textId="77777777" w:rsidR="009D7E43" w:rsidRPr="009D7E43" w:rsidRDefault="009D7E43" w:rsidP="009D7E43">
      <w:pPr>
        <w:pStyle w:val="NoSpacing"/>
        <w:rPr>
          <w:rFonts w:ascii="Arial" w:hAnsi="Arial" w:cs="Arial"/>
          <w:sz w:val="24"/>
          <w:szCs w:val="24"/>
        </w:rPr>
      </w:pPr>
    </w:p>
    <w:p w14:paraId="7E07C500" w14:textId="77777777" w:rsidR="009D7E43" w:rsidRPr="009D7E43" w:rsidRDefault="009D7E43" w:rsidP="009D7E43">
      <w:pPr>
        <w:pStyle w:val="NoSpacing"/>
        <w:rPr>
          <w:rFonts w:ascii="Arial" w:hAnsi="Arial" w:cs="Arial"/>
          <w:sz w:val="24"/>
          <w:szCs w:val="24"/>
        </w:rPr>
      </w:pPr>
      <w:r w:rsidRPr="009D7E43">
        <w:rPr>
          <w:rFonts w:ascii="Arial" w:hAnsi="Arial" w:cs="Arial"/>
          <w:sz w:val="24"/>
          <w:szCs w:val="24"/>
        </w:rPr>
        <w:t>Each PWC should be supplied with the following additional equipment</w:t>
      </w:r>
      <w:r w:rsidR="00C128AD">
        <w:rPr>
          <w:rFonts w:ascii="Arial" w:hAnsi="Arial" w:cs="Arial"/>
          <w:sz w:val="24"/>
          <w:szCs w:val="24"/>
        </w:rPr>
        <w:t>:</w:t>
      </w:r>
      <w:r w:rsidRPr="009D7E43">
        <w:rPr>
          <w:rFonts w:ascii="Arial" w:hAnsi="Arial" w:cs="Arial"/>
          <w:sz w:val="24"/>
          <w:szCs w:val="24"/>
        </w:rPr>
        <w:t xml:space="preserve"> </w:t>
      </w:r>
    </w:p>
    <w:p w14:paraId="0B1D7CC0" w14:textId="77777777" w:rsidR="009D7E43" w:rsidRPr="009D7E43" w:rsidRDefault="009D7E43" w:rsidP="00C128AD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D7E43">
        <w:rPr>
          <w:rFonts w:ascii="Arial" w:hAnsi="Arial" w:cs="Arial"/>
          <w:sz w:val="24"/>
          <w:szCs w:val="24"/>
        </w:rPr>
        <w:t>PWC Single Road Trailer</w:t>
      </w:r>
    </w:p>
    <w:p w14:paraId="05478D06" w14:textId="5C1CBF79" w:rsidR="009D7E43" w:rsidRPr="009D7E43" w:rsidRDefault="009D7E43" w:rsidP="00C128AD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D7E43">
        <w:rPr>
          <w:rFonts w:ascii="Arial" w:hAnsi="Arial" w:cs="Arial"/>
          <w:sz w:val="24"/>
          <w:szCs w:val="24"/>
        </w:rPr>
        <w:t>Full PWC cover </w:t>
      </w:r>
      <w:r w:rsidR="00190F8C">
        <w:rPr>
          <w:rFonts w:ascii="Arial" w:hAnsi="Arial" w:cs="Arial"/>
          <w:sz w:val="24"/>
          <w:szCs w:val="24"/>
        </w:rPr>
        <w:t xml:space="preserve">offering standard weather protection when not in use. </w:t>
      </w:r>
    </w:p>
    <w:p w14:paraId="24F9C64B" w14:textId="15CC2A5D" w:rsidR="009D7E43" w:rsidRPr="00190F8C" w:rsidRDefault="009D7E43" w:rsidP="00190F8C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9D7E43">
        <w:rPr>
          <w:rFonts w:ascii="Arial" w:hAnsi="Arial" w:cs="Arial"/>
          <w:sz w:val="24"/>
          <w:szCs w:val="24"/>
        </w:rPr>
        <w:t xml:space="preserve">Full </w:t>
      </w:r>
      <w:proofErr w:type="spellStart"/>
      <w:r w:rsidRPr="009D7E43">
        <w:rPr>
          <w:rFonts w:ascii="Arial" w:hAnsi="Arial" w:cs="Arial"/>
          <w:sz w:val="24"/>
          <w:szCs w:val="24"/>
        </w:rPr>
        <w:t>sponson</w:t>
      </w:r>
      <w:proofErr w:type="spellEnd"/>
      <w:r w:rsidRPr="009D7E43">
        <w:rPr>
          <w:rFonts w:ascii="Arial" w:hAnsi="Arial" w:cs="Arial"/>
          <w:sz w:val="24"/>
          <w:szCs w:val="24"/>
        </w:rPr>
        <w:t xml:space="preserve"> collar with life lines and “Border Force” Logo on each side</w:t>
      </w:r>
      <w:r w:rsidR="007C60E9">
        <w:rPr>
          <w:rFonts w:ascii="Arial" w:hAnsi="Arial" w:cs="Arial"/>
          <w:color w:val="FF0000"/>
          <w:sz w:val="24"/>
          <w:szCs w:val="24"/>
        </w:rPr>
        <w:t xml:space="preserve">. </w:t>
      </w:r>
      <w:r w:rsidR="00190F8C" w:rsidRPr="00190F8C">
        <w:rPr>
          <w:rFonts w:ascii="Arial" w:hAnsi="Arial" w:cs="Arial"/>
          <w:sz w:val="24"/>
          <w:szCs w:val="24"/>
        </w:rPr>
        <w:t>(</w:t>
      </w:r>
      <w:r w:rsidR="007C60E9" w:rsidRPr="00190F8C">
        <w:rPr>
          <w:rFonts w:ascii="Arial" w:hAnsi="Arial" w:cs="Arial"/>
          <w:sz w:val="24"/>
          <w:szCs w:val="24"/>
        </w:rPr>
        <w:t xml:space="preserve">The </w:t>
      </w:r>
      <w:r w:rsidR="00190F8C" w:rsidRPr="00190F8C">
        <w:rPr>
          <w:rFonts w:ascii="Arial" w:hAnsi="Arial" w:cs="Arial"/>
          <w:sz w:val="24"/>
          <w:szCs w:val="24"/>
        </w:rPr>
        <w:t xml:space="preserve">logo can be supplied to the successful bidder. The </w:t>
      </w:r>
      <w:proofErr w:type="spellStart"/>
      <w:r w:rsidR="007C60E9" w:rsidRPr="00190F8C">
        <w:rPr>
          <w:rFonts w:ascii="Arial" w:hAnsi="Arial" w:cs="Arial"/>
          <w:sz w:val="24"/>
          <w:szCs w:val="24"/>
        </w:rPr>
        <w:t>sponsons</w:t>
      </w:r>
      <w:proofErr w:type="spellEnd"/>
      <w:r w:rsidR="007C60E9" w:rsidRPr="00190F8C">
        <w:rPr>
          <w:rFonts w:ascii="Arial" w:hAnsi="Arial" w:cs="Arial"/>
          <w:sz w:val="24"/>
          <w:szCs w:val="24"/>
        </w:rPr>
        <w:t xml:space="preserve"> are small so </w:t>
      </w:r>
      <w:r w:rsidR="00FA65CF">
        <w:rPr>
          <w:rFonts w:ascii="Arial" w:hAnsi="Arial" w:cs="Arial"/>
          <w:sz w:val="24"/>
          <w:szCs w:val="24"/>
        </w:rPr>
        <w:t>the Border Force logo can’t</w:t>
      </w:r>
      <w:r w:rsidR="007C60E9" w:rsidRPr="00190F8C">
        <w:rPr>
          <w:rFonts w:ascii="Arial" w:hAnsi="Arial" w:cs="Arial"/>
          <w:sz w:val="24"/>
          <w:szCs w:val="24"/>
        </w:rPr>
        <w:t xml:space="preserve"> be larger letters.</w:t>
      </w:r>
      <w:r w:rsidR="00190F8C" w:rsidRPr="00190F8C">
        <w:rPr>
          <w:rFonts w:ascii="Arial" w:hAnsi="Arial" w:cs="Arial"/>
          <w:sz w:val="24"/>
          <w:szCs w:val="24"/>
        </w:rPr>
        <w:t>)</w:t>
      </w:r>
      <w:r w:rsidR="007C60E9" w:rsidRPr="00190F8C">
        <w:rPr>
          <w:rFonts w:ascii="Arial" w:hAnsi="Arial" w:cs="Arial"/>
          <w:sz w:val="24"/>
          <w:szCs w:val="24"/>
        </w:rPr>
        <w:t xml:space="preserve"> </w:t>
      </w:r>
    </w:p>
    <w:p w14:paraId="1D38FE0B" w14:textId="18A67199" w:rsidR="009D7E43" w:rsidRPr="009D7E43" w:rsidRDefault="009D7E43" w:rsidP="00C128AD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D7E43">
        <w:rPr>
          <w:rFonts w:ascii="Arial" w:hAnsi="Arial" w:cs="Arial"/>
          <w:sz w:val="24"/>
          <w:szCs w:val="24"/>
        </w:rPr>
        <w:t>Navigation lights, all round white on pole at rear of seat with on</w:t>
      </w:r>
      <w:r w:rsidR="00FA65CF">
        <w:rPr>
          <w:rFonts w:ascii="Arial" w:hAnsi="Arial" w:cs="Arial"/>
          <w:sz w:val="24"/>
          <w:szCs w:val="24"/>
        </w:rPr>
        <w:t>/</w:t>
      </w:r>
      <w:r w:rsidRPr="009D7E43">
        <w:rPr>
          <w:rFonts w:ascii="Arial" w:hAnsi="Arial" w:cs="Arial"/>
          <w:sz w:val="24"/>
          <w:szCs w:val="24"/>
        </w:rPr>
        <w:t>off switch.</w:t>
      </w:r>
    </w:p>
    <w:p w14:paraId="2E76BAD2" w14:textId="77777777" w:rsidR="009D7E43" w:rsidRPr="009D7E43" w:rsidRDefault="009D7E43" w:rsidP="00190F8C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9D7E43">
        <w:rPr>
          <w:rFonts w:ascii="Arial" w:hAnsi="Arial" w:cs="Arial"/>
          <w:sz w:val="24"/>
          <w:szCs w:val="24"/>
        </w:rPr>
        <w:t xml:space="preserve">Blue all round flashing enforcement light to be fitted below all round white and separately switched. </w:t>
      </w:r>
    </w:p>
    <w:p w14:paraId="1BE9E76D" w14:textId="77777777" w:rsidR="009D7E43" w:rsidRPr="009D7E43" w:rsidRDefault="009D7E43" w:rsidP="00C128AD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D7E43">
        <w:rPr>
          <w:rFonts w:ascii="Arial" w:hAnsi="Arial" w:cs="Arial"/>
          <w:sz w:val="24"/>
          <w:szCs w:val="24"/>
        </w:rPr>
        <w:t>Sea water isolating cock with strainer incorporated into cooling system.</w:t>
      </w:r>
    </w:p>
    <w:p w14:paraId="776011F7" w14:textId="77777777" w:rsidR="009D7E43" w:rsidRPr="009D7E43" w:rsidRDefault="009D7E43" w:rsidP="00C128AD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D7E43">
        <w:rPr>
          <w:rFonts w:ascii="Arial" w:hAnsi="Arial" w:cs="Arial"/>
          <w:sz w:val="24"/>
          <w:szCs w:val="24"/>
        </w:rPr>
        <w:t>Lifting points to allow vertical lifting.</w:t>
      </w:r>
    </w:p>
    <w:p w14:paraId="3B9E3AF9" w14:textId="77777777" w:rsidR="00172C4E" w:rsidRPr="009D7E43" w:rsidRDefault="009D7E43" w:rsidP="00C128AD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D7E43">
        <w:rPr>
          <w:rFonts w:ascii="Arial" w:hAnsi="Arial" w:cs="Arial"/>
          <w:sz w:val="24"/>
          <w:szCs w:val="24"/>
        </w:rPr>
        <w:t>Electrically operated Bilge Pump</w:t>
      </w:r>
    </w:p>
    <w:p w14:paraId="4049413E" w14:textId="77777777" w:rsidR="002A0BBD" w:rsidRDefault="002A0BBD" w:rsidP="00172C4E">
      <w:pPr>
        <w:rPr>
          <w:rFonts w:ascii="Arial" w:hAnsi="Arial" w:cs="Arial"/>
          <w:sz w:val="24"/>
          <w:szCs w:val="24"/>
        </w:rPr>
      </w:pPr>
    </w:p>
    <w:p w14:paraId="1858A31A" w14:textId="77777777" w:rsidR="000B52E4" w:rsidRPr="006310FC" w:rsidRDefault="00172C4E" w:rsidP="00307760">
      <w:pPr>
        <w:rPr>
          <w:rFonts w:ascii="Arial" w:hAnsi="Arial" w:cs="Arial"/>
          <w:b/>
          <w:sz w:val="24"/>
          <w:szCs w:val="24"/>
        </w:rPr>
      </w:pPr>
      <w:r w:rsidRPr="006310FC">
        <w:rPr>
          <w:rFonts w:ascii="Arial" w:hAnsi="Arial" w:cs="Arial"/>
          <w:b/>
          <w:sz w:val="24"/>
          <w:szCs w:val="24"/>
        </w:rPr>
        <w:t xml:space="preserve">Please provide </w:t>
      </w:r>
      <w:r w:rsidR="000B52E4" w:rsidRPr="006310FC">
        <w:rPr>
          <w:rFonts w:ascii="Arial" w:hAnsi="Arial" w:cs="Arial"/>
          <w:b/>
          <w:sz w:val="24"/>
          <w:szCs w:val="24"/>
        </w:rPr>
        <w:t>the following in your response:</w:t>
      </w:r>
    </w:p>
    <w:p w14:paraId="1B75D744" w14:textId="77777777" w:rsidR="000B52E4" w:rsidRDefault="000B52E4" w:rsidP="00307760">
      <w:pPr>
        <w:rPr>
          <w:rFonts w:ascii="Arial" w:hAnsi="Arial" w:cs="Arial"/>
          <w:sz w:val="24"/>
          <w:szCs w:val="24"/>
        </w:rPr>
      </w:pPr>
    </w:p>
    <w:p w14:paraId="12D015BC" w14:textId="1910474A" w:rsidR="008669C2" w:rsidRPr="00C128AD" w:rsidRDefault="00C128AD" w:rsidP="00190F8C">
      <w:pPr>
        <w:jc w:val="both"/>
        <w:rPr>
          <w:rFonts w:ascii="Arial" w:hAnsi="Arial" w:cs="Arial"/>
          <w:sz w:val="24"/>
          <w:szCs w:val="24"/>
        </w:rPr>
      </w:pPr>
      <w:r w:rsidRPr="00C128AD">
        <w:rPr>
          <w:rFonts w:ascii="Arial" w:hAnsi="Arial" w:cs="Arial"/>
          <w:sz w:val="24"/>
          <w:szCs w:val="24"/>
        </w:rPr>
        <w:t xml:space="preserve">The cost per item including </w:t>
      </w:r>
      <w:r w:rsidR="00F90CDF">
        <w:rPr>
          <w:rFonts w:ascii="Arial" w:hAnsi="Arial" w:cs="Arial"/>
          <w:sz w:val="24"/>
          <w:szCs w:val="24"/>
        </w:rPr>
        <w:t xml:space="preserve">all </w:t>
      </w:r>
      <w:r w:rsidRPr="00C128AD">
        <w:rPr>
          <w:rFonts w:ascii="Arial" w:hAnsi="Arial" w:cs="Arial"/>
          <w:sz w:val="24"/>
          <w:szCs w:val="24"/>
        </w:rPr>
        <w:t xml:space="preserve">delivery </w:t>
      </w:r>
      <w:r w:rsidR="00F90CDF">
        <w:rPr>
          <w:rFonts w:ascii="Arial" w:hAnsi="Arial" w:cs="Arial"/>
          <w:sz w:val="24"/>
          <w:szCs w:val="24"/>
        </w:rPr>
        <w:t xml:space="preserve">charges </w:t>
      </w:r>
      <w:r w:rsidRPr="00C128AD">
        <w:rPr>
          <w:rFonts w:ascii="Arial" w:hAnsi="Arial" w:cs="Arial"/>
          <w:sz w:val="24"/>
          <w:szCs w:val="24"/>
        </w:rPr>
        <w:t xml:space="preserve">to the above </w:t>
      </w:r>
      <w:r w:rsidR="00190F8C">
        <w:rPr>
          <w:rFonts w:ascii="Arial" w:hAnsi="Arial" w:cs="Arial"/>
          <w:sz w:val="24"/>
          <w:szCs w:val="24"/>
        </w:rPr>
        <w:t xml:space="preserve">Portchester </w:t>
      </w:r>
      <w:r w:rsidRPr="00C128AD">
        <w:rPr>
          <w:rFonts w:ascii="Arial" w:hAnsi="Arial" w:cs="Arial"/>
          <w:sz w:val="24"/>
          <w:szCs w:val="24"/>
        </w:rPr>
        <w:t xml:space="preserve">delivery address? </w:t>
      </w:r>
      <w:r w:rsidR="006310FC" w:rsidRPr="00C128AD">
        <w:rPr>
          <w:rFonts w:ascii="Arial" w:hAnsi="Arial" w:cs="Arial"/>
          <w:sz w:val="24"/>
          <w:szCs w:val="24"/>
        </w:rPr>
        <w:t xml:space="preserve"> </w:t>
      </w:r>
    </w:p>
    <w:p w14:paraId="53DE9274" w14:textId="77777777" w:rsidR="006310FC" w:rsidRDefault="006310FC" w:rsidP="00307760">
      <w:pPr>
        <w:rPr>
          <w:rFonts w:ascii="Arial" w:hAnsi="Arial" w:cs="Arial"/>
          <w:sz w:val="24"/>
          <w:szCs w:val="24"/>
        </w:rPr>
      </w:pPr>
    </w:p>
    <w:p w14:paraId="1CA55F15" w14:textId="77777777" w:rsidR="00071A6E" w:rsidRDefault="00071A6E" w:rsidP="00307760">
      <w:pPr>
        <w:rPr>
          <w:rFonts w:ascii="Arial" w:hAnsi="Arial" w:cs="Arial"/>
          <w:sz w:val="24"/>
          <w:szCs w:val="24"/>
        </w:rPr>
      </w:pPr>
    </w:p>
    <w:p w14:paraId="0F3D7489" w14:textId="77777777" w:rsidR="007C6F4A" w:rsidRDefault="00A164A4" w:rsidP="00307760">
      <w:pPr>
        <w:rPr>
          <w:rFonts w:ascii="Arial" w:hAnsi="Arial" w:cs="Arial"/>
          <w:sz w:val="24"/>
          <w:szCs w:val="24"/>
        </w:rPr>
      </w:pPr>
      <w:r w:rsidRPr="006310FC">
        <w:rPr>
          <w:rFonts w:ascii="Arial" w:hAnsi="Arial" w:cs="Arial"/>
          <w:b/>
          <w:sz w:val="24"/>
          <w:szCs w:val="24"/>
        </w:rPr>
        <w:t xml:space="preserve">Additionally, please </w:t>
      </w:r>
      <w:r w:rsidR="007C6F4A" w:rsidRPr="006310FC">
        <w:rPr>
          <w:rFonts w:ascii="Arial" w:hAnsi="Arial" w:cs="Arial"/>
          <w:b/>
          <w:sz w:val="24"/>
          <w:szCs w:val="24"/>
        </w:rPr>
        <w:t>indicate</w:t>
      </w:r>
      <w:r w:rsidR="006310FC">
        <w:rPr>
          <w:rFonts w:ascii="Arial" w:hAnsi="Arial" w:cs="Arial"/>
          <w:b/>
          <w:sz w:val="24"/>
          <w:szCs w:val="24"/>
        </w:rPr>
        <w:t>:</w:t>
      </w:r>
      <w:r w:rsidR="007C6F4A">
        <w:rPr>
          <w:rFonts w:ascii="Arial" w:hAnsi="Arial" w:cs="Arial"/>
          <w:sz w:val="24"/>
          <w:szCs w:val="24"/>
        </w:rPr>
        <w:t xml:space="preserve"> </w:t>
      </w:r>
    </w:p>
    <w:p w14:paraId="43AC5F52" w14:textId="77777777" w:rsidR="007C6F4A" w:rsidRDefault="007C6F4A" w:rsidP="00307760">
      <w:pPr>
        <w:rPr>
          <w:rFonts w:ascii="Arial" w:hAnsi="Arial" w:cs="Arial"/>
          <w:sz w:val="24"/>
          <w:szCs w:val="24"/>
        </w:rPr>
      </w:pPr>
    </w:p>
    <w:p w14:paraId="46D1A56E" w14:textId="76A30D9B" w:rsidR="008669C2" w:rsidRPr="00190F8C" w:rsidRDefault="00190F8C" w:rsidP="00190F8C">
      <w:pPr>
        <w:jc w:val="both"/>
        <w:rPr>
          <w:rFonts w:ascii="Arial" w:hAnsi="Arial" w:cs="Arial"/>
          <w:sz w:val="24"/>
          <w:szCs w:val="24"/>
        </w:rPr>
      </w:pPr>
      <w:r w:rsidRPr="00190F8C">
        <w:rPr>
          <w:rFonts w:ascii="Arial" w:hAnsi="Arial" w:cs="Arial"/>
          <w:sz w:val="24"/>
          <w:szCs w:val="24"/>
        </w:rPr>
        <w:t xml:space="preserve">The expected delivery lead-in time on receipt of Home </w:t>
      </w:r>
      <w:r>
        <w:rPr>
          <w:rFonts w:ascii="Arial" w:hAnsi="Arial" w:cs="Arial"/>
          <w:sz w:val="24"/>
          <w:szCs w:val="24"/>
        </w:rPr>
        <w:t>O</w:t>
      </w:r>
      <w:r w:rsidRPr="00190F8C">
        <w:rPr>
          <w:rFonts w:ascii="Arial" w:hAnsi="Arial" w:cs="Arial"/>
          <w:sz w:val="24"/>
          <w:szCs w:val="24"/>
        </w:rPr>
        <w:t xml:space="preserve">ffice Purchase Order? This will not be scored but please bear in mind the above mandatory deadline for delivery. </w:t>
      </w:r>
    </w:p>
    <w:p w14:paraId="73C4423A" w14:textId="77777777" w:rsidR="006310FC" w:rsidRDefault="006310FC" w:rsidP="008669C2">
      <w:pPr>
        <w:rPr>
          <w:rFonts w:ascii="Arial" w:hAnsi="Arial" w:cs="Arial"/>
          <w:sz w:val="24"/>
          <w:szCs w:val="24"/>
        </w:rPr>
      </w:pPr>
    </w:p>
    <w:p w14:paraId="4B2DA008" w14:textId="77777777" w:rsidR="006310FC" w:rsidRDefault="006310FC" w:rsidP="008669C2">
      <w:pPr>
        <w:rPr>
          <w:rFonts w:ascii="Arial" w:hAnsi="Arial" w:cs="Arial"/>
          <w:sz w:val="24"/>
          <w:szCs w:val="24"/>
        </w:rPr>
      </w:pPr>
    </w:p>
    <w:p w14:paraId="30614194" w14:textId="77777777" w:rsidR="006310FC" w:rsidRPr="006310FC" w:rsidRDefault="006310FC" w:rsidP="008669C2">
      <w:pPr>
        <w:rPr>
          <w:rFonts w:ascii="Arial" w:hAnsi="Arial" w:cs="Arial"/>
          <w:b/>
          <w:sz w:val="24"/>
          <w:szCs w:val="24"/>
        </w:rPr>
      </w:pPr>
      <w:r w:rsidRPr="006310FC">
        <w:rPr>
          <w:rFonts w:ascii="Arial" w:hAnsi="Arial" w:cs="Arial"/>
          <w:b/>
          <w:sz w:val="24"/>
          <w:szCs w:val="24"/>
        </w:rPr>
        <w:t>Information for bidders:</w:t>
      </w:r>
    </w:p>
    <w:p w14:paraId="1E1D891C" w14:textId="77777777" w:rsidR="006310FC" w:rsidRDefault="006310FC" w:rsidP="008669C2">
      <w:pPr>
        <w:rPr>
          <w:rFonts w:ascii="Arial" w:hAnsi="Arial" w:cs="Arial"/>
          <w:sz w:val="24"/>
          <w:szCs w:val="24"/>
        </w:rPr>
      </w:pPr>
    </w:p>
    <w:p w14:paraId="6E21AF71" w14:textId="4CE749EA" w:rsidR="00353744" w:rsidRDefault="00353744" w:rsidP="003537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received bids must be compliant with the above mandatory requirements </w:t>
      </w:r>
      <w:r w:rsidR="00190F8C">
        <w:rPr>
          <w:rFonts w:ascii="Arial" w:hAnsi="Arial" w:cs="Arial"/>
          <w:sz w:val="24"/>
          <w:szCs w:val="24"/>
        </w:rPr>
        <w:t xml:space="preserve">(including confirmation that the delivery date can be met) </w:t>
      </w:r>
      <w:r>
        <w:rPr>
          <w:rFonts w:ascii="Arial" w:hAnsi="Arial" w:cs="Arial"/>
          <w:sz w:val="24"/>
          <w:szCs w:val="24"/>
        </w:rPr>
        <w:t xml:space="preserve">and will be evaluated on the firm cost of 1 x Personal Water Craft, including delivery, any set up costs and </w:t>
      </w:r>
      <w:r>
        <w:rPr>
          <w:rFonts w:ascii="Arial" w:hAnsi="Arial" w:cs="Arial"/>
          <w:sz w:val="24"/>
          <w:szCs w:val="24"/>
        </w:rPr>
        <w:lastRenderedPageBreak/>
        <w:t xml:space="preserve">any on-site training required and/or `User Guides’. The bidder offering the lowest price per </w:t>
      </w:r>
      <w:r w:rsidR="002148F4">
        <w:rPr>
          <w:rFonts w:ascii="Arial" w:hAnsi="Arial" w:cs="Arial"/>
          <w:sz w:val="24"/>
          <w:szCs w:val="24"/>
        </w:rPr>
        <w:t xml:space="preserve">item </w:t>
      </w:r>
      <w:r>
        <w:rPr>
          <w:rFonts w:ascii="Arial" w:hAnsi="Arial" w:cs="Arial"/>
          <w:sz w:val="24"/>
          <w:szCs w:val="24"/>
        </w:rPr>
        <w:t xml:space="preserve">with a compliant tender will be awarded the contract. </w:t>
      </w:r>
    </w:p>
    <w:p w14:paraId="1D546BB4" w14:textId="77777777" w:rsidR="00353744" w:rsidRDefault="00353744" w:rsidP="00353744">
      <w:pPr>
        <w:jc w:val="both"/>
        <w:rPr>
          <w:rFonts w:ascii="Arial" w:hAnsi="Arial" w:cs="Arial"/>
          <w:sz w:val="24"/>
          <w:szCs w:val="24"/>
        </w:rPr>
      </w:pPr>
    </w:p>
    <w:p w14:paraId="4AB4905D" w14:textId="07F29C7C" w:rsidR="00353744" w:rsidRDefault="00353744" w:rsidP="003537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Goods contract expected duration for which prices must be firm is from Monday 4</w:t>
      </w:r>
      <w:r w:rsidRPr="00353744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January until </w:t>
      </w:r>
      <w:r w:rsidR="00FA65CF">
        <w:rPr>
          <w:rFonts w:ascii="Arial" w:hAnsi="Arial" w:cs="Arial"/>
          <w:sz w:val="24"/>
          <w:szCs w:val="24"/>
        </w:rPr>
        <w:t xml:space="preserve">Friday </w:t>
      </w:r>
      <w:r w:rsidR="00190F8C">
        <w:rPr>
          <w:rFonts w:ascii="Arial" w:hAnsi="Arial" w:cs="Arial"/>
          <w:sz w:val="24"/>
          <w:szCs w:val="24"/>
        </w:rPr>
        <w:t>19</w:t>
      </w:r>
      <w:r w:rsidR="00190F8C" w:rsidRPr="00190F8C">
        <w:rPr>
          <w:rFonts w:ascii="Arial" w:hAnsi="Arial" w:cs="Arial"/>
          <w:sz w:val="24"/>
          <w:szCs w:val="24"/>
          <w:vertAlign w:val="superscript"/>
        </w:rPr>
        <w:t>th</w:t>
      </w:r>
      <w:r w:rsidR="00190F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March 2021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inclusive. Whilst the contract will allow for up to 4 x personal water craft to be purchased, no guarantee can be given of any minimum number of orders that will be placed with the successful bidder.   </w:t>
      </w:r>
    </w:p>
    <w:p w14:paraId="0C130D90" w14:textId="77777777" w:rsidR="00353744" w:rsidRDefault="00353744" w:rsidP="00353744">
      <w:pPr>
        <w:jc w:val="both"/>
        <w:rPr>
          <w:rFonts w:ascii="Arial" w:hAnsi="Arial" w:cs="Arial"/>
          <w:sz w:val="24"/>
          <w:szCs w:val="24"/>
        </w:rPr>
      </w:pPr>
    </w:p>
    <w:p w14:paraId="0A734B15" w14:textId="13AC2A20" w:rsidR="00353744" w:rsidRDefault="00353744" w:rsidP="003537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questions, queries or clarifications regarding this tender should be submitted to </w:t>
      </w:r>
      <w:hyperlink r:id="rId7" w:history="1">
        <w:r>
          <w:rPr>
            <w:rStyle w:val="Hyperlink"/>
            <w:rFonts w:ascii="Arial" w:hAnsi="Arial" w:cs="Arial"/>
            <w:sz w:val="24"/>
            <w:szCs w:val="24"/>
          </w:rPr>
          <w:t>Paul.Tooke@homeoffice.gov.uk</w:t>
        </w:r>
      </w:hyperlink>
      <w:r>
        <w:rPr>
          <w:rFonts w:ascii="Arial" w:hAnsi="Arial" w:cs="Arial"/>
          <w:sz w:val="24"/>
          <w:szCs w:val="24"/>
        </w:rPr>
        <w:t xml:space="preserve"> by 11.59 hours on T</w:t>
      </w:r>
      <w:r w:rsidR="00F541C0">
        <w:rPr>
          <w:rFonts w:ascii="Arial" w:hAnsi="Arial" w:cs="Arial"/>
          <w:sz w:val="24"/>
          <w:szCs w:val="24"/>
        </w:rPr>
        <w:t>uesday 15</w:t>
      </w:r>
      <w:r w:rsidR="00F541C0" w:rsidRPr="00F541C0">
        <w:rPr>
          <w:rFonts w:ascii="Arial" w:hAnsi="Arial" w:cs="Arial"/>
          <w:sz w:val="24"/>
          <w:szCs w:val="24"/>
          <w:vertAlign w:val="superscript"/>
        </w:rPr>
        <w:t>th</w:t>
      </w:r>
      <w:r w:rsidR="00F541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December 2020 at the latest. </w:t>
      </w:r>
    </w:p>
    <w:p w14:paraId="041427EB" w14:textId="77777777" w:rsidR="00353744" w:rsidRDefault="00353744" w:rsidP="00353744">
      <w:pPr>
        <w:jc w:val="both"/>
        <w:rPr>
          <w:rFonts w:ascii="Arial" w:hAnsi="Arial" w:cs="Arial"/>
          <w:sz w:val="24"/>
          <w:szCs w:val="24"/>
        </w:rPr>
      </w:pPr>
    </w:p>
    <w:p w14:paraId="144C1A32" w14:textId="3339D59E" w:rsidR="00353744" w:rsidRDefault="00353744" w:rsidP="003537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written submissions should be submitted to </w:t>
      </w:r>
      <w:hyperlink r:id="rId8" w:history="1">
        <w:r>
          <w:rPr>
            <w:rStyle w:val="Hyperlink"/>
            <w:rFonts w:ascii="Arial" w:hAnsi="Arial" w:cs="Arial"/>
            <w:sz w:val="24"/>
            <w:szCs w:val="24"/>
          </w:rPr>
          <w:t>Paul.Tooke@homeoffice.gov.uk</w:t>
        </w:r>
      </w:hyperlink>
      <w:r>
        <w:rPr>
          <w:rFonts w:ascii="Arial" w:hAnsi="Arial" w:cs="Arial"/>
          <w:sz w:val="24"/>
          <w:szCs w:val="24"/>
        </w:rPr>
        <w:t xml:space="preserve"> by 11.59 hours on </w:t>
      </w:r>
      <w:r w:rsidR="00F541C0">
        <w:rPr>
          <w:rFonts w:ascii="Arial" w:hAnsi="Arial" w:cs="Arial"/>
          <w:sz w:val="24"/>
          <w:szCs w:val="24"/>
        </w:rPr>
        <w:t>Thursday 17</w:t>
      </w:r>
      <w:r w:rsidR="00F541C0" w:rsidRPr="00F541C0">
        <w:rPr>
          <w:rFonts w:ascii="Arial" w:hAnsi="Arial" w:cs="Arial"/>
          <w:sz w:val="24"/>
          <w:szCs w:val="24"/>
          <w:vertAlign w:val="superscript"/>
        </w:rPr>
        <w:t>th</w:t>
      </w:r>
      <w:r w:rsidR="00F541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December 2020 at the latest. </w:t>
      </w:r>
    </w:p>
    <w:p w14:paraId="4695B001" w14:textId="77777777" w:rsidR="00353744" w:rsidRDefault="00353744" w:rsidP="00353744">
      <w:pPr>
        <w:jc w:val="both"/>
        <w:rPr>
          <w:rFonts w:ascii="Arial" w:hAnsi="Arial" w:cs="Arial"/>
          <w:sz w:val="24"/>
          <w:szCs w:val="24"/>
        </w:rPr>
      </w:pPr>
    </w:p>
    <w:p w14:paraId="778DE6E8" w14:textId="77777777" w:rsidR="00353744" w:rsidRDefault="00353744" w:rsidP="00353744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Please note any agreement signed with your Company will be subject to the Standard UK Government Short Form Terms and Conditions for Goods and Services (attached for reference).</w:t>
      </w:r>
    </w:p>
    <w:p w14:paraId="19E05C9A" w14:textId="77777777" w:rsidR="00341A5D" w:rsidRDefault="00341A5D" w:rsidP="00341A5D">
      <w:pPr>
        <w:jc w:val="both"/>
        <w:rPr>
          <w:rFonts w:ascii="Arial" w:hAnsi="Arial" w:cs="Arial"/>
          <w:sz w:val="24"/>
          <w:szCs w:val="24"/>
        </w:rPr>
      </w:pPr>
    </w:p>
    <w:p w14:paraId="4F4D3F69" w14:textId="77777777" w:rsidR="00341A5D" w:rsidRPr="00341A5D" w:rsidRDefault="00341A5D" w:rsidP="00341A5D">
      <w:pPr>
        <w:rPr>
          <w:rFonts w:ascii="Arial" w:hAnsi="Arial" w:cs="Arial"/>
          <w:sz w:val="24"/>
          <w:szCs w:val="24"/>
        </w:rPr>
      </w:pPr>
    </w:p>
    <w:sectPr w:rsidR="00341A5D" w:rsidRPr="00341A5D" w:rsidSect="00D728B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B6E37" w14:textId="77777777" w:rsidR="002177E8" w:rsidRDefault="002177E8" w:rsidP="006B25D2">
      <w:r>
        <w:separator/>
      </w:r>
    </w:p>
  </w:endnote>
  <w:endnote w:type="continuationSeparator" w:id="0">
    <w:p w14:paraId="476C18B0" w14:textId="77777777" w:rsidR="002177E8" w:rsidRDefault="002177E8" w:rsidP="006B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410869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7E5F1022" w14:textId="77777777" w:rsidR="002177E8" w:rsidRPr="006B25D2" w:rsidRDefault="002177E8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5D2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6B25D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B25D2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6B25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310FC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Pr="006B25D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B25D2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6B25D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B25D2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6B25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310FC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Pr="006B25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1FFAE7F5" w14:textId="77777777" w:rsidR="002177E8" w:rsidRDefault="002177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6DB00" w14:textId="77777777" w:rsidR="002177E8" w:rsidRDefault="002177E8" w:rsidP="006B25D2">
      <w:r>
        <w:separator/>
      </w:r>
    </w:p>
  </w:footnote>
  <w:footnote w:type="continuationSeparator" w:id="0">
    <w:p w14:paraId="6754871D" w14:textId="77777777" w:rsidR="002177E8" w:rsidRDefault="002177E8" w:rsidP="006B2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AEEA4" w14:textId="367A2F69" w:rsidR="00277656" w:rsidRPr="00277656" w:rsidRDefault="00C80AE1" w:rsidP="00277656">
    <w:pPr>
      <w:pStyle w:val="Head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3</w:t>
    </w:r>
    <w:r w:rsidRPr="00C80AE1">
      <w:rPr>
        <w:rFonts w:ascii="Arial" w:hAnsi="Arial" w:cs="Arial"/>
        <w:sz w:val="20"/>
        <w:szCs w:val="20"/>
        <w:vertAlign w:val="superscript"/>
      </w:rPr>
      <w:t>rd</w:t>
    </w:r>
    <w:r>
      <w:rPr>
        <w:rFonts w:ascii="Arial" w:hAnsi="Arial" w:cs="Arial"/>
        <w:sz w:val="20"/>
        <w:szCs w:val="20"/>
      </w:rPr>
      <w:t xml:space="preserve"> </w:t>
    </w:r>
    <w:r w:rsidR="00F90CDF">
      <w:rPr>
        <w:rFonts w:ascii="Arial" w:hAnsi="Arial" w:cs="Arial"/>
        <w:sz w:val="20"/>
        <w:szCs w:val="20"/>
      </w:rPr>
      <w:t xml:space="preserve">December </w:t>
    </w:r>
    <w:r w:rsidR="00277656" w:rsidRPr="00277656">
      <w:rPr>
        <w:rFonts w:ascii="Arial" w:hAnsi="Arial" w:cs="Arial"/>
        <w:sz w:val="20"/>
        <w:szCs w:val="20"/>
      </w:rPr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48B1"/>
    <w:multiLevelType w:val="hybridMultilevel"/>
    <w:tmpl w:val="C8F4D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35AC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0550A"/>
    <w:multiLevelType w:val="hybridMultilevel"/>
    <w:tmpl w:val="6B200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01E42"/>
    <w:multiLevelType w:val="hybridMultilevel"/>
    <w:tmpl w:val="72F0F318"/>
    <w:lvl w:ilvl="0" w:tplc="B320685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348F5"/>
    <w:multiLevelType w:val="hybridMultilevel"/>
    <w:tmpl w:val="046A93D6"/>
    <w:lvl w:ilvl="0" w:tplc="2A6A698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36833"/>
    <w:multiLevelType w:val="hybridMultilevel"/>
    <w:tmpl w:val="A8DA4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F4C0D"/>
    <w:multiLevelType w:val="hybridMultilevel"/>
    <w:tmpl w:val="149CE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A0122"/>
    <w:multiLevelType w:val="hybridMultilevel"/>
    <w:tmpl w:val="CA04A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C4E"/>
    <w:rsid w:val="00025F02"/>
    <w:rsid w:val="0003561D"/>
    <w:rsid w:val="000478E1"/>
    <w:rsid w:val="00052D29"/>
    <w:rsid w:val="00071A6E"/>
    <w:rsid w:val="00075E60"/>
    <w:rsid w:val="00091B20"/>
    <w:rsid w:val="000B52E4"/>
    <w:rsid w:val="00111384"/>
    <w:rsid w:val="00126A72"/>
    <w:rsid w:val="00172C4E"/>
    <w:rsid w:val="00190F8C"/>
    <w:rsid w:val="001C1819"/>
    <w:rsid w:val="001D01F0"/>
    <w:rsid w:val="002049A7"/>
    <w:rsid w:val="002118EC"/>
    <w:rsid w:val="002148F4"/>
    <w:rsid w:val="002177E8"/>
    <w:rsid w:val="00217C26"/>
    <w:rsid w:val="00232CE7"/>
    <w:rsid w:val="00244290"/>
    <w:rsid w:val="00277656"/>
    <w:rsid w:val="002820D7"/>
    <w:rsid w:val="002A0BBD"/>
    <w:rsid w:val="002B0C75"/>
    <w:rsid w:val="002C65FF"/>
    <w:rsid w:val="002D1011"/>
    <w:rsid w:val="002D1ABC"/>
    <w:rsid w:val="00305299"/>
    <w:rsid w:val="00307760"/>
    <w:rsid w:val="003233B1"/>
    <w:rsid w:val="00341A5D"/>
    <w:rsid w:val="00353744"/>
    <w:rsid w:val="00397564"/>
    <w:rsid w:val="003E4E46"/>
    <w:rsid w:val="003F486C"/>
    <w:rsid w:val="004038D1"/>
    <w:rsid w:val="00404A1F"/>
    <w:rsid w:val="0045006C"/>
    <w:rsid w:val="004505AB"/>
    <w:rsid w:val="004A26BB"/>
    <w:rsid w:val="004B5F21"/>
    <w:rsid w:val="004C5D48"/>
    <w:rsid w:val="00521759"/>
    <w:rsid w:val="005601EB"/>
    <w:rsid w:val="005619CC"/>
    <w:rsid w:val="00595E4F"/>
    <w:rsid w:val="005C0BD7"/>
    <w:rsid w:val="005F640A"/>
    <w:rsid w:val="00604A86"/>
    <w:rsid w:val="00606B88"/>
    <w:rsid w:val="006310FC"/>
    <w:rsid w:val="00686CBD"/>
    <w:rsid w:val="006B25D2"/>
    <w:rsid w:val="006E51D6"/>
    <w:rsid w:val="006E60AD"/>
    <w:rsid w:val="00733A6C"/>
    <w:rsid w:val="00762B32"/>
    <w:rsid w:val="00794F00"/>
    <w:rsid w:val="007B6A04"/>
    <w:rsid w:val="007C3B85"/>
    <w:rsid w:val="007C60E9"/>
    <w:rsid w:val="007C6F4A"/>
    <w:rsid w:val="007D0767"/>
    <w:rsid w:val="008256DA"/>
    <w:rsid w:val="00843FF6"/>
    <w:rsid w:val="00852113"/>
    <w:rsid w:val="0086076A"/>
    <w:rsid w:val="008669C2"/>
    <w:rsid w:val="008A413B"/>
    <w:rsid w:val="008E2848"/>
    <w:rsid w:val="00994079"/>
    <w:rsid w:val="009D06ED"/>
    <w:rsid w:val="009D7E43"/>
    <w:rsid w:val="009F4B66"/>
    <w:rsid w:val="00A164A4"/>
    <w:rsid w:val="00A2603C"/>
    <w:rsid w:val="00A858A9"/>
    <w:rsid w:val="00A92A53"/>
    <w:rsid w:val="00AD014A"/>
    <w:rsid w:val="00AD066D"/>
    <w:rsid w:val="00AE7D3C"/>
    <w:rsid w:val="00B71338"/>
    <w:rsid w:val="00B77E30"/>
    <w:rsid w:val="00B84574"/>
    <w:rsid w:val="00B91E0D"/>
    <w:rsid w:val="00BA62BE"/>
    <w:rsid w:val="00BC0FB6"/>
    <w:rsid w:val="00BF5137"/>
    <w:rsid w:val="00C128AD"/>
    <w:rsid w:val="00C53A10"/>
    <w:rsid w:val="00C73EF1"/>
    <w:rsid w:val="00C80AE1"/>
    <w:rsid w:val="00C81B31"/>
    <w:rsid w:val="00CB63AB"/>
    <w:rsid w:val="00CD2637"/>
    <w:rsid w:val="00CD342A"/>
    <w:rsid w:val="00CF6DDB"/>
    <w:rsid w:val="00D17E77"/>
    <w:rsid w:val="00D36E34"/>
    <w:rsid w:val="00D36EF1"/>
    <w:rsid w:val="00D50741"/>
    <w:rsid w:val="00D51C3F"/>
    <w:rsid w:val="00D728BE"/>
    <w:rsid w:val="00DD0DAB"/>
    <w:rsid w:val="00E03447"/>
    <w:rsid w:val="00E41616"/>
    <w:rsid w:val="00E50836"/>
    <w:rsid w:val="00E51FAC"/>
    <w:rsid w:val="00E75152"/>
    <w:rsid w:val="00EA2512"/>
    <w:rsid w:val="00F340B9"/>
    <w:rsid w:val="00F47759"/>
    <w:rsid w:val="00F541C0"/>
    <w:rsid w:val="00F90CDF"/>
    <w:rsid w:val="00FA65CF"/>
    <w:rsid w:val="00FF0753"/>
    <w:rsid w:val="00FF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8A19F"/>
  <w15:docId w15:val="{FA38B45F-3DBB-4D69-B229-F7CA39B3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2C4E"/>
    <w:pPr>
      <w:spacing w:after="0" w:line="240" w:lineRule="auto"/>
    </w:pPr>
    <w:rPr>
      <w:rFonts w:ascii="Calibri" w:hAnsi="Calibri" w:cs="Times New Roman"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C4E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3975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5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564"/>
    <w:rPr>
      <w:rFonts w:ascii="Calibri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564"/>
    <w:rPr>
      <w:rFonts w:ascii="Calibri" w:hAnsi="Calibri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564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B25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5D2"/>
    <w:rPr>
      <w:rFonts w:ascii="Calibri" w:hAnsi="Calibri" w:cs="Times New Roman"/>
      <w:sz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B25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5D2"/>
    <w:rPr>
      <w:rFonts w:ascii="Calibri" w:hAnsi="Calibri" w:cs="Times New Roman"/>
      <w:sz w:val="22"/>
      <w:lang w:eastAsia="en-GB"/>
    </w:rPr>
  </w:style>
  <w:style w:type="paragraph" w:styleId="NoSpacing">
    <w:name w:val="No Spacing"/>
    <w:uiPriority w:val="1"/>
    <w:qFormat/>
    <w:rsid w:val="009D7E43"/>
    <w:pPr>
      <w:spacing w:after="0" w:line="240" w:lineRule="auto"/>
    </w:pPr>
    <w:rPr>
      <w:rFonts w:ascii="Calibri" w:hAnsi="Calibri" w:cs="Times New Roman"/>
      <w:sz w:val="22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53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8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.Tooke@homeoffice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ul.Tooke@homeoffice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F13D27D1</Template>
  <TotalTime>14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Keaney</dc:creator>
  <cp:lastModifiedBy>Tooke Paul</cp:lastModifiedBy>
  <cp:revision>7</cp:revision>
  <dcterms:created xsi:type="dcterms:W3CDTF">2020-12-01T11:42:00Z</dcterms:created>
  <dcterms:modified xsi:type="dcterms:W3CDTF">2020-12-03T15:37:00Z</dcterms:modified>
</cp:coreProperties>
</file>