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0F25DB26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720338">
              <w:rPr>
                <w:rFonts w:ascii="Arial" w:hAnsi="Arial" w:cs="Arial"/>
                <w:b/>
                <w:sz w:val="22"/>
              </w:rPr>
              <w:t>820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630D5281" w:rsidR="004E4BD7" w:rsidRDefault="00440556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720338">
                  <w:rPr>
                    <w:rFonts w:ascii="Arial" w:hAnsi="Arial" w:cs="Arial"/>
                    <w:b/>
                    <w:sz w:val="22"/>
                  </w:rPr>
                  <w:t>TRL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D9ADFBEA0BD54C11B6638B1CD1BCFE7A"/>
              </w:placeholder>
              <w:date w:fullDate="2019-05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265101DB" w:rsidR="005C6E7D" w:rsidRDefault="00720338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13 May 2019</w:t>
                </w:r>
              </w:p>
            </w:sdtContent>
          </w:sdt>
          <w:bookmarkEnd w:id="9" w:displacedByCustomXml="prev"/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6F84201D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727B79">
        <w:rPr>
          <w:rFonts w:ascii="Arial" w:hAnsi="Arial" w:cs="Arial"/>
          <w:b/>
        </w:rPr>
        <w:t xml:space="preserve">820 </w:t>
      </w:r>
      <w:r w:rsidR="00727B79" w:rsidRPr="00727B79">
        <w:rPr>
          <w:rFonts w:ascii="Arial" w:hAnsi="Arial" w:cs="Arial"/>
          <w:b/>
        </w:rPr>
        <w:t>Structures Call Off Support for Road Restraints (Barriers)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587A200F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Style w:val="Style1"/>
          </w:rPr>
          <w:id w:val="363801397"/>
          <w:placeholder>
            <w:docPart w:val="58860DC8E7424DACA3CC94A4F6961426"/>
          </w:placeholder>
          <w:date w:fullDate="2019-04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742AD3">
            <w:rPr>
              <w:rStyle w:val="Style1"/>
            </w:rPr>
            <w:t>17 April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2B2E34D2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2"/>
          </w:rPr>
          <w:id w:val="-1299833469"/>
          <w:placeholder>
            <w:docPart w:val="4277C2867A7E4EDB818C6A12A05484B8"/>
          </w:placeholder>
          <w:date w:fullDate="2019-05-1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727B79">
            <w:rPr>
              <w:rStyle w:val="Style2"/>
            </w:rPr>
            <w:t>13 May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Style w:val="Style3"/>
          </w:rPr>
          <w:id w:val="878131291"/>
          <w:placeholder>
            <w:docPart w:val="BE2270FFCC044DAF8FEADF4D83D6255B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727B79">
            <w:rPr>
              <w:rStyle w:val="Style3"/>
            </w:rPr>
            <w:t>31 March 2022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3AD0E196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727B79">
        <w:rPr>
          <w:rFonts w:ascii="Arial" w:hAnsi="Arial" w:cs="Arial"/>
          <w:b/>
        </w:rPr>
        <w:t>194,328.40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2FBFCF61" w:rsidR="00627D44" w:rsidRPr="00627D44" w:rsidRDefault="00425D9B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 xml:space="preserve">XXX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2B571F43" w:rsidR="00727813" w:rsidRDefault="00425D9B" w:rsidP="00727813">
      <w:pPr>
        <w:rPr>
          <w:rFonts w:ascii="Arial" w:hAnsi="Arial" w:cs="Arial"/>
        </w:rPr>
      </w:pPr>
      <w:bookmarkStart w:id="15" w:name="SenderName1"/>
      <w:bookmarkEnd w:id="15"/>
      <w:r>
        <w:rPr>
          <w:rFonts w:ascii="Arial" w:hAnsi="Arial" w:cs="Arial"/>
        </w:rPr>
        <w:t>XXX</w:t>
      </w:r>
      <w:bookmarkStart w:id="16" w:name="_GoBack"/>
      <w:bookmarkEnd w:id="16"/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7" w:name="Team"/>
      <w:bookmarkStart w:id="18" w:name="Page2"/>
      <w:bookmarkStart w:id="19" w:name="Email"/>
      <w:bookmarkEnd w:id="17"/>
      <w:bookmarkEnd w:id="18"/>
      <w:bookmarkEnd w:id="19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08D3C0DA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1-</w:t>
            </w:r>
            <w:bookmarkEnd w:id="21"/>
            <w:r w:rsidR="00720338">
              <w:rPr>
                <w:rFonts w:ascii="Arial" w:hAnsi="Arial" w:cs="Arial"/>
              </w:rPr>
              <w:t>820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775445AE" w:rsidR="00627D44" w:rsidRPr="00627D44" w:rsidRDefault="00727B79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5530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0B500694" w:rsidR="00627D44" w:rsidRPr="00627D44" w:rsidRDefault="00727B79" w:rsidP="00727813">
            <w:pPr>
              <w:rPr>
                <w:rFonts w:ascii="Arial" w:hAnsi="Arial" w:cs="Arial"/>
              </w:rPr>
            </w:pPr>
            <w:bookmarkStart w:id="22" w:name="bkCostCentre"/>
            <w:r w:rsidRPr="00727B79">
              <w:rPr>
                <w:rFonts w:ascii="Arial" w:hAnsi="Arial" w:cs="Arial"/>
              </w:rPr>
              <w:t>602324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2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EBF5" w14:textId="77777777" w:rsidR="00440556" w:rsidRDefault="00440556">
      <w:r>
        <w:separator/>
      </w:r>
    </w:p>
  </w:endnote>
  <w:endnote w:type="continuationSeparator" w:id="0">
    <w:p w14:paraId="3D4C5A38" w14:textId="77777777" w:rsidR="00440556" w:rsidRDefault="004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4055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8006" w14:textId="77777777" w:rsidR="00440556" w:rsidRDefault="00440556">
      <w:r>
        <w:separator/>
      </w:r>
    </w:p>
  </w:footnote>
  <w:footnote w:type="continuationSeparator" w:id="0">
    <w:p w14:paraId="7B742372" w14:textId="77777777" w:rsidR="00440556" w:rsidRDefault="0044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425D9B"/>
    <w:rsid w:val="00440556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7121BC"/>
    <w:rsid w:val="00715629"/>
    <w:rsid w:val="00720338"/>
    <w:rsid w:val="007226F5"/>
    <w:rsid w:val="00727813"/>
    <w:rsid w:val="00727B79"/>
    <w:rsid w:val="00742AD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9ADFBEA0BD54C11B6638B1CD1B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5FC-CE62-4AAB-816C-E774CF0491BC}"/>
      </w:docPartPr>
      <w:docPartBody>
        <w:p w:rsidR="00F660A4" w:rsidRDefault="0067729F" w:rsidP="0067729F">
          <w:pPr>
            <w:pStyle w:val="D9ADFBEA0BD54C11B6638B1CD1BCFE7A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8860DC8E7424DACA3CC94A4F69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1F-2E2C-4251-AF76-9173B4AF2A93}"/>
      </w:docPartPr>
      <w:docPartBody>
        <w:p w:rsidR="00F660A4" w:rsidRDefault="0067729F" w:rsidP="0067729F">
          <w:pPr>
            <w:pStyle w:val="58860DC8E7424DACA3CC94A4F696142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C2867A7E4EDB818C6A12A054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3BD-3E21-4BDD-A1E6-0099273F10F2}"/>
      </w:docPartPr>
      <w:docPartBody>
        <w:p w:rsidR="00F660A4" w:rsidRDefault="0067729F" w:rsidP="0067729F">
          <w:pPr>
            <w:pStyle w:val="4277C2867A7E4EDB818C6A12A05484B8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0FFCC044DAF8FEADF4D83D6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658-9DDE-4EAB-9075-58870256FDC5}"/>
      </w:docPartPr>
      <w:docPartBody>
        <w:p w:rsidR="00F660A4" w:rsidRDefault="0067729F" w:rsidP="0067729F">
          <w:pPr>
            <w:pStyle w:val="BE2270FFCC044DAF8FEADF4D83D6255B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4B0721"/>
    <w:rsid w:val="004B52BA"/>
    <w:rsid w:val="00506E85"/>
    <w:rsid w:val="00622F0A"/>
    <w:rsid w:val="0067729F"/>
    <w:rsid w:val="00692579"/>
    <w:rsid w:val="00695C80"/>
    <w:rsid w:val="009A65F4"/>
    <w:rsid w:val="00A8024D"/>
    <w:rsid w:val="00DC58AA"/>
    <w:rsid w:val="00EE36CC"/>
    <w:rsid w:val="00F32599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0A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9AF2-F14F-4279-B862-D616FA25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2019-05-15T14:01:00Z</dcterms:created>
  <dcterms:modified xsi:type="dcterms:W3CDTF">2019-05-15T14:01:00Z</dcterms:modified>
</cp:coreProperties>
</file>